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46827" w:rsidRDefault="00146827">
      <w:pPr>
        <w:jc w:val="both"/>
      </w:pPr>
    </w:p>
    <w:p w14:paraId="438A7760" w14:textId="0B2EC217" w:rsidR="00146827" w:rsidRDefault="00146827" w:rsidP="00146827">
      <w:pPr>
        <w:pStyle w:val="Nzev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right="113"/>
        <w:rPr>
          <w:caps/>
        </w:rPr>
      </w:pPr>
      <w:r w:rsidRPr="26AE1631">
        <w:rPr>
          <w:caps/>
        </w:rPr>
        <w:t>TABULKA VÝSTUPŮ A AKTIVIT PROJEKTU transformační spolupráce PRO ROK 20</w:t>
      </w:r>
      <w:r w:rsidR="00FC1EFA" w:rsidRPr="26AE1631">
        <w:rPr>
          <w:caps/>
        </w:rPr>
        <w:t>2</w:t>
      </w:r>
      <w:r w:rsidR="00593FB8">
        <w:rPr>
          <w:caps/>
        </w:rPr>
        <w:t>2</w:t>
      </w:r>
      <w:bookmarkStart w:id="0" w:name="_GoBack"/>
      <w:bookmarkEnd w:id="0"/>
    </w:p>
    <w:p w14:paraId="0A37501D" w14:textId="77777777" w:rsidR="00146827" w:rsidRDefault="00146827" w:rsidP="00146827">
      <w:pPr>
        <w:pStyle w:val="Nzev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right="113"/>
        <w:rPr>
          <w:sz w:val="18"/>
          <w:szCs w:val="18"/>
          <w:lang w:val="de-DE"/>
        </w:rPr>
      </w:pPr>
    </w:p>
    <w:p w14:paraId="5DAB6C7B" w14:textId="77777777" w:rsidR="00E4606A" w:rsidRDefault="00E4606A">
      <w:pPr>
        <w:jc w:val="both"/>
        <w:rPr>
          <w:sz w:val="18"/>
          <w:szCs w:val="18"/>
          <w:lang w:val="de-DE"/>
        </w:rPr>
      </w:pPr>
    </w:p>
    <w:p w14:paraId="6A003FCF" w14:textId="77777777" w:rsidR="00EC427D" w:rsidRDefault="00EC427D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 xml:space="preserve">* </w:t>
      </w:r>
      <w:r>
        <w:rPr>
          <w:sz w:val="18"/>
          <w:szCs w:val="18"/>
        </w:rPr>
        <w:t>Jednotlivá pole tabulky lze podle charakteru projektu rozšířit.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5580"/>
        <w:gridCol w:w="4510"/>
      </w:tblGrid>
      <w:tr w:rsidR="00EC427D" w14:paraId="5391FB3A" w14:textId="77777777">
        <w:tc>
          <w:tcPr>
            <w:tcW w:w="1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78F" w14:textId="77777777" w:rsidR="00EC427D" w:rsidRDefault="00EC427D">
            <w:pPr>
              <w:snapToGrid w:val="0"/>
              <w:jc w:val="both"/>
              <w:rPr>
                <w:b/>
              </w:rPr>
            </w:pPr>
          </w:p>
          <w:p w14:paraId="72F3F18B" w14:textId="77777777" w:rsidR="00EC427D" w:rsidRDefault="00EC427D">
            <w:pPr>
              <w:jc w:val="both"/>
              <w:rPr>
                <w:b/>
              </w:rPr>
            </w:pPr>
            <w:r>
              <w:rPr>
                <w:b/>
              </w:rPr>
              <w:t>Název projektu:</w:t>
            </w:r>
          </w:p>
          <w:p w14:paraId="6A05A809" w14:textId="77777777" w:rsidR="00EC427D" w:rsidRDefault="00EC427D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</w:p>
          <w:p w14:paraId="52B0F556" w14:textId="77777777" w:rsidR="00EC427D" w:rsidRDefault="00EC427D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Realizátor: </w:t>
            </w:r>
          </w:p>
        </w:tc>
      </w:tr>
      <w:tr w:rsidR="00EC427D" w14:paraId="5C34902A" w14:textId="77777777">
        <w:tc>
          <w:tcPr>
            <w:tcW w:w="1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2191" w14:textId="77777777" w:rsidR="00EC427D" w:rsidRDefault="00EC427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Cílová skupina projektu</w:t>
            </w:r>
            <w:r>
              <w:rPr>
                <w:b/>
                <w:sz w:val="20"/>
                <w:szCs w:val="20"/>
              </w:rPr>
              <w:t>:</w:t>
            </w:r>
          </w:p>
          <w:p w14:paraId="5A39BBE3" w14:textId="77777777" w:rsidR="00EC427D" w:rsidRDefault="00EC427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C427D" w14:paraId="1CB46B26" w14:textId="77777777">
        <w:tc>
          <w:tcPr>
            <w:tcW w:w="1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A26A" w14:textId="77777777" w:rsidR="00EC427D" w:rsidRDefault="00EC427D">
            <w:pPr>
              <w:autoSpaceDE w:val="0"/>
              <w:snapToGrid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Cíle projektu: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  <w:t>1.</w:t>
            </w:r>
          </w:p>
          <w:p w14:paraId="47886996" w14:textId="77777777" w:rsidR="00EC427D" w:rsidRDefault="00EC427D">
            <w:pPr>
              <w:autoSpaceDE w:val="0"/>
              <w:snapToGri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  <w:t>2.</w:t>
            </w:r>
          </w:p>
        </w:tc>
      </w:tr>
      <w:tr w:rsidR="00EC427D" w14:paraId="26BEAB37" w14:textId="77777777">
        <w:trPr>
          <w:cantSplit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6451D618" w14:textId="77777777" w:rsidR="00EC427D" w:rsidRDefault="00EC427D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smallCaps/>
                <w:sz w:val="24"/>
              </w:rPr>
            </w:pPr>
            <w:r>
              <w:rPr>
                <w:rFonts w:ascii="Times New Roman" w:hAnsi="Times New Roman"/>
                <w:smallCaps/>
                <w:sz w:val="24"/>
              </w:rPr>
              <w:t>VÝSTUPY PROJEKTU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2C1ABCB" w14:textId="77777777" w:rsidR="00EC427D" w:rsidRDefault="00EC427D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smallCaps/>
                <w:sz w:val="20"/>
                <w:szCs w:val="24"/>
              </w:rPr>
            </w:pPr>
            <w:r>
              <w:rPr>
                <w:rFonts w:ascii="Times New Roman" w:hAnsi="Times New Roman"/>
                <w:smallCaps/>
                <w:sz w:val="20"/>
                <w:szCs w:val="24"/>
              </w:rPr>
              <w:t>AKTIVITY v rámci projektu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CCA9210" w14:textId="77777777" w:rsidR="00EC427D" w:rsidRDefault="00EC427D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bCs w:val="0"/>
                <w:smallCaps/>
                <w:sz w:val="20"/>
              </w:rPr>
            </w:pPr>
            <w:r>
              <w:rPr>
                <w:rFonts w:ascii="Times New Roman" w:hAnsi="Times New Roman"/>
                <w:bCs w:val="0"/>
                <w:smallCaps/>
                <w:sz w:val="20"/>
              </w:rPr>
              <w:t>Objektivně ověřitelné indikátory k jednotlivým výstupům</w:t>
            </w:r>
          </w:p>
        </w:tc>
      </w:tr>
      <w:tr w:rsidR="00EC427D" w14:paraId="77266389" w14:textId="77777777">
        <w:trPr>
          <w:cantSplit/>
          <w:trHeight w:hRule="exact" w:val="361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98AA62" w14:textId="77777777" w:rsidR="00EC427D" w:rsidRDefault="00EC427D">
            <w:pPr>
              <w:snapToGrid w:val="0"/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Výstup 1.1</w:t>
            </w:r>
          </w:p>
          <w:p w14:paraId="41C8F396" w14:textId="77777777" w:rsidR="00EC427D" w:rsidRDefault="00EC427D">
            <w:pPr>
              <w:rPr>
                <w:b/>
                <w:sz w:val="16"/>
                <w:szCs w:val="16"/>
              </w:rPr>
            </w:pPr>
          </w:p>
          <w:p w14:paraId="066BB217" w14:textId="77777777" w:rsidR="00EC427D" w:rsidRDefault="00EC427D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Časový rámec pro dosažení výstupu: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56DCF5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1.1.1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A3D3EC" w14:textId="77777777" w:rsidR="00EC427D" w:rsidRDefault="00EC427D">
            <w:pPr>
              <w:widowControl w:val="0"/>
              <w:autoSpaceDE w:val="0"/>
              <w:snapToGrid w:val="0"/>
              <w:rPr>
                <w:b/>
                <w:bCs/>
                <w:sz w:val="20"/>
              </w:rPr>
            </w:pPr>
          </w:p>
        </w:tc>
      </w:tr>
      <w:tr w:rsidR="00EC427D" w14:paraId="76458405" w14:textId="77777777">
        <w:trPr>
          <w:cantSplit/>
          <w:trHeight w:hRule="exact" w:val="357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0B940D" w14:textId="77777777" w:rsidR="00EC427D" w:rsidRDefault="00EC427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BACD4A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1.1.2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27B00A" w14:textId="77777777" w:rsidR="00EC427D" w:rsidRDefault="00EC427D"/>
        </w:tc>
      </w:tr>
      <w:tr w:rsidR="00EC427D" w14:paraId="302FDE90" w14:textId="77777777">
        <w:trPr>
          <w:cantSplit/>
          <w:trHeight w:hRule="exact" w:val="353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0061E4C" w14:textId="77777777" w:rsidR="00EC427D" w:rsidRDefault="00EC427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F40E57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1.1.3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EAFD9C" w14:textId="77777777" w:rsidR="00EC427D" w:rsidRDefault="00EC427D"/>
        </w:tc>
      </w:tr>
      <w:tr w:rsidR="00EC427D" w14:paraId="6134C08E" w14:textId="77777777">
        <w:trPr>
          <w:cantSplit/>
          <w:trHeight w:hRule="exact" w:val="33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75BC32" w14:textId="77777777" w:rsidR="00EC427D" w:rsidRDefault="00EC427D">
            <w:pPr>
              <w:snapToGrid w:val="0"/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Výstup 1.2</w:t>
            </w:r>
          </w:p>
          <w:p w14:paraId="4B94D5A5" w14:textId="77777777" w:rsidR="00EC427D" w:rsidRDefault="00EC427D">
            <w:pPr>
              <w:rPr>
                <w:b/>
                <w:sz w:val="16"/>
                <w:szCs w:val="16"/>
              </w:rPr>
            </w:pPr>
          </w:p>
          <w:p w14:paraId="2F197CA7" w14:textId="77777777" w:rsidR="00EC427D" w:rsidRDefault="00EC427D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Časový rámec pro dosažení výstupu: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FFFBD4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1.2.1</w:t>
            </w:r>
          </w:p>
        </w:tc>
        <w:tc>
          <w:tcPr>
            <w:tcW w:w="4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EEC669" w14:textId="77777777" w:rsidR="00EC427D" w:rsidRDefault="00EC427D">
            <w:pPr>
              <w:widowControl w:val="0"/>
              <w:autoSpaceDE w:val="0"/>
              <w:snapToGrid w:val="0"/>
              <w:spacing w:before="40" w:after="40"/>
              <w:ind w:left="113"/>
              <w:rPr>
                <w:b/>
                <w:bCs/>
                <w:sz w:val="20"/>
              </w:rPr>
            </w:pPr>
          </w:p>
        </w:tc>
      </w:tr>
      <w:tr w:rsidR="00EC427D" w14:paraId="137C47CD" w14:textId="77777777">
        <w:trPr>
          <w:cantSplit/>
          <w:trHeight w:hRule="exact" w:val="34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656B9AB" w14:textId="77777777" w:rsidR="00EC427D" w:rsidRDefault="00EC427D"/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59FC6A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1.2.2</w:t>
            </w:r>
          </w:p>
        </w:tc>
        <w:tc>
          <w:tcPr>
            <w:tcW w:w="4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FB0818" w14:textId="77777777" w:rsidR="00EC427D" w:rsidRDefault="00EC427D"/>
        </w:tc>
      </w:tr>
      <w:tr w:rsidR="00EC427D" w14:paraId="3B2C49A2" w14:textId="77777777">
        <w:trPr>
          <w:cantSplit/>
          <w:trHeight w:hRule="exact" w:val="369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9F31CB" w14:textId="77777777" w:rsidR="00EC427D" w:rsidRDefault="00EC427D"/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697AF9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1.2.3</w:t>
            </w:r>
          </w:p>
        </w:tc>
        <w:tc>
          <w:tcPr>
            <w:tcW w:w="4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28261" w14:textId="77777777" w:rsidR="00EC427D" w:rsidRDefault="00EC427D"/>
        </w:tc>
      </w:tr>
      <w:tr w:rsidR="00EC427D" w14:paraId="78412AF0" w14:textId="77777777">
        <w:trPr>
          <w:cantSplit/>
          <w:trHeight w:hRule="exact" w:val="337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0FF1FFC" w14:textId="77777777" w:rsidR="00EC427D" w:rsidRDefault="00EC427D">
            <w:pPr>
              <w:snapToGrid w:val="0"/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Výstup 2.1</w:t>
            </w:r>
          </w:p>
          <w:p w14:paraId="29D6B04F" w14:textId="77777777" w:rsidR="00EC427D" w:rsidRDefault="00EC42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2BA54D46" w14:textId="77777777" w:rsidR="00EC427D" w:rsidRDefault="00EC427D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Časový rámec pro dosažení výstupu: 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E98ECF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2.1.1</w:t>
            </w:r>
          </w:p>
        </w:tc>
        <w:tc>
          <w:tcPr>
            <w:tcW w:w="4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486C05" w14:textId="77777777" w:rsidR="00EC427D" w:rsidRDefault="00EC427D">
            <w:pPr>
              <w:widowControl w:val="0"/>
              <w:autoSpaceDE w:val="0"/>
              <w:snapToGrid w:val="0"/>
              <w:spacing w:before="40" w:after="40"/>
              <w:ind w:left="113"/>
              <w:rPr>
                <w:b/>
                <w:bCs/>
                <w:sz w:val="20"/>
              </w:rPr>
            </w:pPr>
          </w:p>
        </w:tc>
      </w:tr>
      <w:tr w:rsidR="00EC427D" w14:paraId="308C59D6" w14:textId="77777777">
        <w:trPr>
          <w:cantSplit/>
          <w:trHeight w:hRule="exact" w:val="346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01652C" w14:textId="77777777" w:rsidR="00EC427D" w:rsidRDefault="00EC427D"/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66E71D1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2.1.2</w:t>
            </w:r>
          </w:p>
        </w:tc>
        <w:tc>
          <w:tcPr>
            <w:tcW w:w="4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99056E" w14:textId="77777777" w:rsidR="00EC427D" w:rsidRDefault="00EC427D"/>
        </w:tc>
      </w:tr>
      <w:tr w:rsidR="00EC427D" w14:paraId="02B032D6" w14:textId="77777777">
        <w:trPr>
          <w:cantSplit/>
          <w:trHeight w:hRule="exact" w:val="357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99C43A" w14:textId="77777777" w:rsidR="00EC427D" w:rsidRDefault="00EC427D"/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ABC2DA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 2.1.3</w:t>
            </w:r>
          </w:p>
        </w:tc>
        <w:tc>
          <w:tcPr>
            <w:tcW w:w="4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DBEF00" w14:textId="77777777" w:rsidR="00EC427D" w:rsidRDefault="00EC427D"/>
        </w:tc>
      </w:tr>
      <w:tr w:rsidR="00EC427D" w14:paraId="51D50EF1" w14:textId="77777777">
        <w:trPr>
          <w:trHeight w:val="5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3BFA09" w14:textId="77777777" w:rsidR="00EC427D" w:rsidRDefault="00EC427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Průřezové aktivity: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71A8F9" w14:textId="77777777" w:rsidR="00EC427D" w:rsidRDefault="00EC427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Řízení, koordinace a administrace projektu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61D779" w14:textId="77777777" w:rsidR="00EC427D" w:rsidRDefault="00EC427D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14:paraId="3CF2D8B6" w14:textId="77777777" w:rsidR="00EC427D" w:rsidRDefault="00EC427D">
      <w:pPr>
        <w:pStyle w:val="Nzev"/>
      </w:pPr>
    </w:p>
    <w:sectPr w:rsidR="00EC427D">
      <w:headerReference w:type="default" r:id="rId10"/>
      <w:footnotePr>
        <w:pos w:val="beneathText"/>
      </w:footnotePr>
      <w:pgSz w:w="16837" w:h="11905" w:orient="landscape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8278" w14:textId="77777777" w:rsidR="00194C2A" w:rsidRDefault="00194C2A" w:rsidP="00BC176E">
      <w:r>
        <w:separator/>
      </w:r>
    </w:p>
  </w:endnote>
  <w:endnote w:type="continuationSeparator" w:id="0">
    <w:p w14:paraId="1FC39945" w14:textId="77777777" w:rsidR="00194C2A" w:rsidRDefault="00194C2A" w:rsidP="00B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2CB0E" w14:textId="77777777" w:rsidR="00194C2A" w:rsidRDefault="00194C2A" w:rsidP="00BC176E">
      <w:r>
        <w:separator/>
      </w:r>
    </w:p>
  </w:footnote>
  <w:footnote w:type="continuationSeparator" w:id="0">
    <w:p w14:paraId="34CE0A41" w14:textId="77777777" w:rsidR="00194C2A" w:rsidRDefault="00194C2A" w:rsidP="00BC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B3DE3" w14:textId="77777777" w:rsidR="00BC176E" w:rsidRDefault="26AE1631">
    <w:pPr>
      <w:pStyle w:val="Zhlav"/>
    </w:pPr>
    <w:r>
      <w:t>Příloha II.</w:t>
    </w:r>
    <w:r w:rsidR="00622F5E">
      <w:tab/>
    </w:r>
    <w:r w:rsidR="00622F5E">
      <w:tab/>
    </w:r>
    <w:r w:rsidR="00622F5E">
      <w:tab/>
    </w:r>
    <w:r w:rsidR="00622F5E">
      <w:tab/>
    </w:r>
    <w:r w:rsidR="00622F5E">
      <w:tab/>
    </w:r>
    <w:r>
      <w:rPr>
        <w:noProof/>
        <w:lang w:eastAsia="cs-CZ"/>
      </w:rPr>
      <w:drawing>
        <wp:inline distT="0" distB="0" distL="0" distR="0" wp14:anchorId="16842276" wp14:editId="569EE7EA">
          <wp:extent cx="1945640" cy="612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BF3C5" w14:textId="77777777" w:rsidR="00BC176E" w:rsidRDefault="00BC17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7D"/>
    <w:rsid w:val="00134C1B"/>
    <w:rsid w:val="00146827"/>
    <w:rsid w:val="00153692"/>
    <w:rsid w:val="00194C2A"/>
    <w:rsid w:val="001D3E24"/>
    <w:rsid w:val="004B59E3"/>
    <w:rsid w:val="00512293"/>
    <w:rsid w:val="00593FB8"/>
    <w:rsid w:val="00622F5E"/>
    <w:rsid w:val="00625E64"/>
    <w:rsid w:val="00662F85"/>
    <w:rsid w:val="0067784E"/>
    <w:rsid w:val="006C1CB5"/>
    <w:rsid w:val="00713B66"/>
    <w:rsid w:val="007C0036"/>
    <w:rsid w:val="007E3257"/>
    <w:rsid w:val="008E0BD7"/>
    <w:rsid w:val="00927B9A"/>
    <w:rsid w:val="00B77F0E"/>
    <w:rsid w:val="00B81315"/>
    <w:rsid w:val="00BC176E"/>
    <w:rsid w:val="00E4606A"/>
    <w:rsid w:val="00E85CAF"/>
    <w:rsid w:val="00EC427D"/>
    <w:rsid w:val="00F15DBE"/>
    <w:rsid w:val="00FC1EFA"/>
    <w:rsid w:val="26AE1631"/>
    <w:rsid w:val="569EE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25EC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B59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C1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176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B59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C1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176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2438DB6FABE4CA5235855E33215DF" ma:contentTypeVersion="10" ma:contentTypeDescription="Create a new document." ma:contentTypeScope="" ma:versionID="cb2f3156649313f13390307d01f97cf2">
  <xsd:schema xmlns:xsd="http://www.w3.org/2001/XMLSchema" xmlns:xs="http://www.w3.org/2001/XMLSchema" xmlns:p="http://schemas.microsoft.com/office/2006/metadata/properties" xmlns:ns2="22c8a086-89d2-4d54-a2a6-ea7b53de8c42" targetNamespace="http://schemas.microsoft.com/office/2006/metadata/properties" ma:root="true" ma:fieldsID="8fdc15d74637c12c1ff0dbeed699d084" ns2:_="">
    <xsd:import namespace="22c8a086-89d2-4d54-a2a6-ea7b53de8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8a086-89d2-4d54-a2a6-ea7b53de8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01905-EDAC-4562-B2FD-C3567E4D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8a086-89d2-4d54-a2a6-ea7b53de8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72A04-3A4C-4101-A6CE-48971237C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CFAB0EF5.dotm</Template>
  <TotalTime>1</TotalTime>
  <Pages>1</Pages>
  <Words>100</Words>
  <Characters>596</Characters>
  <Application>Microsoft Office Word</Application>
  <DocSecurity>0</DocSecurity>
  <Lines>4</Lines>
  <Paragraphs>1</Paragraphs>
  <ScaleCrop>false</ScaleCrop>
  <Company>MZV ČR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IV - TABULKA VÝSTUPŮ A FINANČNÍHO RÁMCE PROJEKTU</dc:title>
  <dc:subject/>
  <dc:creator>naprstek</dc:creator>
  <cp:keywords/>
  <cp:lastModifiedBy>Jana HOLÍKOVÁ</cp:lastModifiedBy>
  <cp:revision>8</cp:revision>
  <cp:lastPrinted>2013-08-14T19:20:00Z</cp:lastPrinted>
  <dcterms:created xsi:type="dcterms:W3CDTF">2021-05-28T06:34:00Z</dcterms:created>
  <dcterms:modified xsi:type="dcterms:W3CDTF">2022-06-24T13:15:00Z</dcterms:modified>
</cp:coreProperties>
</file>