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70" w:rsidRPr="003F26C3" w:rsidRDefault="00241970" w:rsidP="007664B1">
      <w:pPr>
        <w:pStyle w:val="Dtum1"/>
        <w:spacing w:after="0" w:line="360" w:lineRule="auto"/>
        <w:ind w:left="-426"/>
        <w:rPr>
          <w:rFonts w:ascii="Arial" w:hAnsi="Arial" w:cs="Arial"/>
          <w:b/>
          <w:bCs/>
          <w:color w:val="4A3E21" w:themeColor="background2" w:themeShade="40"/>
          <w:lang w:val="hu-HU"/>
        </w:rPr>
      </w:pPr>
      <w:r w:rsidRPr="003F26C3">
        <w:rPr>
          <w:rFonts w:ascii="Arial" w:hAnsi="Arial" w:cs="Arial"/>
          <w:noProof/>
          <w:color w:val="4A3E21" w:themeColor="background2" w:themeShade="40"/>
          <w:lang w:val="cs-CZ" w:eastAsia="cs-CZ"/>
        </w:rPr>
        <mc:AlternateContent>
          <mc:Choice Requires="wps">
            <w:drawing>
              <wp:anchor distT="640080" distB="640080" distL="114300" distR="114300" simplePos="0" relativeHeight="251663360" behindDoc="0" locked="0" layoutInCell="1" allowOverlap="0" wp14:anchorId="16815684" wp14:editId="7AE0CC3C">
                <wp:simplePos x="0" y="0"/>
                <wp:positionH relativeFrom="page">
                  <wp:posOffset>890546</wp:posOffset>
                </wp:positionH>
                <wp:positionV relativeFrom="page">
                  <wp:posOffset>588397</wp:posOffset>
                </wp:positionV>
                <wp:extent cx="6438900" cy="811033"/>
                <wp:effectExtent l="0" t="0" r="6985" b="8255"/>
                <wp:wrapTopAndBottom/>
                <wp:docPr id="4" name="Szövegdoboz 4" descr="Kapcsolatfelvételi információ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11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"/>
                              <w:gridCol w:w="7387"/>
                              <w:gridCol w:w="196"/>
                              <w:gridCol w:w="196"/>
                              <w:gridCol w:w="976"/>
                            </w:tblGrid>
                            <w:tr w:rsidR="00241970" w:rsidRPr="00912E51">
                              <w:trPr>
                                <w:trHeight w:hRule="exact" w:val="1296"/>
                              </w:trPr>
                              <w:tc>
                                <w:tcPr>
                                  <w:tcW w:w="360" w:type="dxa"/>
                                  <w:shd w:val="clear" w:color="auto" w:fill="EBEBEB"/>
                                  <w:vAlign w:val="center"/>
                                </w:tcPr>
                                <w:p w:rsidR="00241970" w:rsidRPr="00B465FD" w:rsidRDefault="00241970" w:rsidP="007664B1">
                                  <w:pPr>
                                    <w:jc w:val="center"/>
                                    <w:rPr>
                                      <w:rFonts w:ascii="Impact" w:hAnsi="Impact" w:cs="Aharoni"/>
                                      <w:color w:val="4A3E21" w:themeColor="background2" w:themeShade="40"/>
                                      <w:sz w:val="28"/>
                                      <w:szCs w:val="28"/>
                                      <w:lang w:val="hu-H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9" w:type="dxa"/>
                                  <w:shd w:val="clear" w:color="auto" w:fill="EBEBEB"/>
                                  <w:vAlign w:val="center"/>
                                </w:tcPr>
                                <w:p w:rsidR="00241970" w:rsidRPr="007664B1" w:rsidRDefault="0096257A" w:rsidP="007664B1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Impact" w:hAnsi="Impact" w:cs="Aharoni"/>
                                      <w:iCs/>
                                      <w:color w:val="4A3E21" w:themeColor="background2" w:themeShade="40"/>
                                      <w:sz w:val="32"/>
                                      <w:szCs w:val="32"/>
                                      <w:lang w:val="hu-HU"/>
                                    </w:rPr>
                                  </w:pPr>
                                  <w:r>
                                    <w:rPr>
                                      <w:rFonts w:ascii="Impact" w:hAnsi="Impact" w:cs="Aharoni"/>
                                      <w:iCs/>
                                      <w:color w:val="4A3E21" w:themeColor="background2" w:themeShade="40"/>
                                      <w:sz w:val="32"/>
                                      <w:szCs w:val="32"/>
                                      <w:lang w:val="cs-CZ"/>
                                    </w:rPr>
                                    <w:t>Přihláška</w:t>
                                  </w:r>
                                </w:p>
                                <w:p w:rsidR="00241970" w:rsidRPr="007664B1" w:rsidRDefault="007664B1" w:rsidP="0096257A">
                                  <w:pPr>
                                    <w:pStyle w:val="Dtum1"/>
                                    <w:spacing w:after="0" w:line="360" w:lineRule="auto"/>
                                    <w:ind w:left="-426"/>
                                    <w:jc w:val="center"/>
                                    <w:rPr>
                                      <w:rFonts w:ascii="Impact" w:hAnsi="Impact" w:cs="Aharoni"/>
                                      <w:iCs/>
                                      <w:color w:val="4A3E21" w:themeColor="background2" w:themeShade="40"/>
                                      <w:sz w:val="32"/>
                                      <w:szCs w:val="32"/>
                                      <w:lang w:val="cs-CZ"/>
                                    </w:rPr>
                                  </w:pPr>
                                  <w:r w:rsidRPr="007664B1">
                                    <w:rPr>
                                      <w:rFonts w:ascii="Impact" w:hAnsi="Impact"/>
                                      <w:iCs/>
                                      <w:color w:val="4A3E21" w:themeColor="background2" w:themeShade="40"/>
                                      <w:sz w:val="32"/>
                                      <w:szCs w:val="32"/>
                                      <w:lang w:val="hu-HU"/>
                                    </w:rPr>
                                    <w:t>„</w:t>
                                  </w:r>
                                  <w:r w:rsidR="0096257A">
                                    <w:rPr>
                                      <w:rFonts w:ascii="Impact" w:hAnsi="Impact"/>
                                      <w:iCs/>
                                      <w:color w:val="4A3E21" w:themeColor="background2" w:themeShade="40"/>
                                      <w:sz w:val="32"/>
                                      <w:szCs w:val="32"/>
                                      <w:lang w:val="hu-HU"/>
                                    </w:rPr>
                                    <w:t xml:space="preserve">Cena </w:t>
                                  </w:r>
                                  <w:r w:rsidRPr="007664B1">
                                    <w:rPr>
                                      <w:rFonts w:ascii="Impact" w:hAnsi="Impact"/>
                                      <w:iCs/>
                                      <w:color w:val="4A3E21" w:themeColor="background2" w:themeShade="40"/>
                                      <w:sz w:val="32"/>
                                      <w:szCs w:val="32"/>
                                      <w:lang w:val="hu-HU"/>
                                    </w:rPr>
                                    <w:t>Sus</w:t>
                                  </w:r>
                                  <w:r w:rsidR="00E24DE5">
                                    <w:rPr>
                                      <w:rFonts w:ascii="Impact" w:hAnsi="Impact"/>
                                      <w:iCs/>
                                      <w:color w:val="4A3E21" w:themeColor="background2" w:themeShade="40"/>
                                      <w:sz w:val="32"/>
                                      <w:szCs w:val="32"/>
                                      <w:lang w:val="hu-HU"/>
                                    </w:rPr>
                                    <w:t>ann</w:t>
                                  </w:r>
                                  <w:r w:rsidR="0096257A">
                                    <w:rPr>
                                      <w:rFonts w:ascii="Impact" w:hAnsi="Impact"/>
                                      <w:iCs/>
                                      <w:color w:val="4A3E21" w:themeColor="background2" w:themeShade="40"/>
                                      <w:sz w:val="32"/>
                                      <w:szCs w:val="32"/>
                                      <w:lang w:val="hu-HU"/>
                                    </w:rPr>
                                    <w:t>y Roth</w:t>
                                  </w:r>
                                  <w:r w:rsidR="00E24DE5">
                                    <w:rPr>
                                      <w:rFonts w:ascii="Impact" w:hAnsi="Impact"/>
                                      <w:iCs/>
                                      <w:color w:val="4A3E21" w:themeColor="background2" w:themeShade="40"/>
                                      <w:sz w:val="32"/>
                                      <w:szCs w:val="32"/>
                                      <w:lang w:val="hu-HU"/>
                                    </w:rPr>
                                    <w:t xml:space="preserve"> </w:t>
                                  </w:r>
                                  <w:r w:rsidR="0080705C">
                                    <w:rPr>
                                      <w:rFonts w:ascii="Impact" w:hAnsi="Impact"/>
                                      <w:iCs/>
                                      <w:color w:val="4A3E21" w:themeColor="background2" w:themeShade="40"/>
                                      <w:sz w:val="32"/>
                                      <w:szCs w:val="32"/>
                                      <w:lang w:val="hu-HU"/>
                                    </w:rPr>
                                    <w:t>201</w:t>
                                  </w:r>
                                  <w:r w:rsidR="00DE2EE3">
                                    <w:rPr>
                                      <w:rFonts w:ascii="Impact" w:hAnsi="Impact"/>
                                      <w:iCs/>
                                      <w:color w:val="4A3E21" w:themeColor="background2" w:themeShade="40"/>
                                      <w:sz w:val="32"/>
                                      <w:szCs w:val="32"/>
                                      <w:lang w:val="hu-HU"/>
                                    </w:rPr>
                                    <w:t>7</w:t>
                                  </w:r>
                                  <w:r w:rsidRPr="007664B1">
                                    <w:rPr>
                                      <w:rFonts w:ascii="Impact" w:hAnsi="Impact"/>
                                      <w:iCs/>
                                      <w:color w:val="4A3E21" w:themeColor="background2" w:themeShade="40"/>
                                      <w:sz w:val="32"/>
                                      <w:szCs w:val="32"/>
                                      <w:lang w:val="hu-HU"/>
                                    </w:rPr>
                                    <w:t>“</w:t>
                                  </w: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3891A7" w:themeFill="accent1"/>
                                  <w:vAlign w:val="center"/>
                                </w:tcPr>
                                <w:p w:rsidR="00241970" w:rsidRPr="00912E51" w:rsidRDefault="00241970">
                                  <w:pPr>
                                    <w:rPr>
                                      <w:lang w:val="hu-H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FEB80A" w:themeFill="accent2"/>
                                  <w:vAlign w:val="center"/>
                                </w:tcPr>
                                <w:p w:rsidR="00241970" w:rsidRPr="00912E51" w:rsidRDefault="00241970">
                                  <w:pPr>
                                    <w:rPr>
                                      <w:lang w:val="hu-H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shd w:val="clear" w:color="auto" w:fill="C32D2E" w:themeFill="accent3"/>
                                  <w:vAlign w:val="center"/>
                                </w:tcPr>
                                <w:p w:rsidR="00241970" w:rsidRPr="00912E51" w:rsidRDefault="00241970">
                                  <w:pPr>
                                    <w:rPr>
                                      <w:lang w:val="hu-H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1970" w:rsidRPr="00912E51" w:rsidRDefault="00241970" w:rsidP="00241970">
                            <w:pPr>
                              <w:pStyle w:val="Nincstrkz1"/>
                              <w:rPr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76500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alt="Kapcsolatfelvételi információk" style="position:absolute;left:0;text-align:left;margin-left:70.1pt;margin-top:46.35pt;width:507pt;height:63.85pt;z-index:251663360;visibility:visible;mso-wrap-style:square;mso-width-percent:765;mso-height-percent:0;mso-wrap-distance-left:9pt;mso-wrap-distance-top:50.4pt;mso-wrap-distance-right:9pt;mso-wrap-distance-bottom:50.4pt;mso-position-horizontal:absolute;mso-position-horizontal-relative:page;mso-position-vertical:absolute;mso-position-vertical-relative:page;mso-width-percent:765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" o:allowoverlap="f" filled="f" stroked="f" strokeweight=".5pt">
                <v:textbox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8"/>
                        <w:gridCol w:w="7387"/>
                        <w:gridCol w:w="196"/>
                        <w:gridCol w:w="196"/>
                        <w:gridCol w:w="976"/>
                      </w:tblGrid>
                      <w:tr w:rsidR="00241970" w:rsidRPr="00912E51">
                        <w:trPr>
                          <w:trHeight w:hRule="exact" w:val="1296"/>
                        </w:trPr>
                        <w:tc>
                          <w:tcPr>
                            <w:tcW w:w="360" w:type="dxa"/>
                            <w:shd w:val="clear" w:color="auto" w:fill="EBEBEB"/>
                            <w:vAlign w:val="center"/>
                          </w:tcPr>
                          <w:p w:rsidR="00241970" w:rsidRPr="00B465FD" w:rsidRDefault="00241970" w:rsidP="007664B1">
                            <w:pPr>
                              <w:jc w:val="center"/>
                              <w:rPr>
                                <w:rFonts w:ascii="Impact" w:hAnsi="Impact" w:cs="Aharoni"/>
                                <w:color w:val="4A3E21" w:themeColor="background2" w:themeShade="40"/>
                                <w:sz w:val="28"/>
                                <w:szCs w:val="28"/>
                                <w:lang w:val="hu-HU"/>
                              </w:rPr>
                            </w:pPr>
                          </w:p>
                        </w:tc>
                        <w:tc>
                          <w:tcPr>
                            <w:tcW w:w="7589" w:type="dxa"/>
                            <w:shd w:val="clear" w:color="auto" w:fill="EBEBEB"/>
                            <w:vAlign w:val="center"/>
                          </w:tcPr>
                          <w:p w:rsidR="00241970" w:rsidRPr="007664B1" w:rsidRDefault="0096257A" w:rsidP="007664B1">
                            <w:pPr>
                              <w:spacing w:line="360" w:lineRule="auto"/>
                              <w:jc w:val="center"/>
                              <w:rPr>
                                <w:rFonts w:ascii="Impact" w:hAnsi="Impact" w:cs="Aharoni"/>
                                <w:iCs/>
                                <w:color w:val="4A3E21" w:themeColor="background2" w:themeShade="40"/>
                                <w:sz w:val="32"/>
                                <w:szCs w:val="32"/>
                                <w:lang w:val="hu-HU"/>
                              </w:rPr>
                            </w:pPr>
                            <w:r>
                              <w:rPr>
                                <w:rFonts w:ascii="Impact" w:hAnsi="Impact" w:cs="Aharoni"/>
                                <w:iCs/>
                                <w:color w:val="4A3E21" w:themeColor="background2" w:themeShade="40"/>
                                <w:sz w:val="32"/>
                                <w:szCs w:val="32"/>
                                <w:lang w:val="cs-CZ"/>
                              </w:rPr>
                              <w:t>Přihláška</w:t>
                            </w:r>
                          </w:p>
                          <w:p w:rsidR="00241970" w:rsidRPr="007664B1" w:rsidRDefault="007664B1" w:rsidP="0096257A">
                            <w:pPr>
                              <w:pStyle w:val="Dtum1"/>
                              <w:spacing w:after="0" w:line="360" w:lineRule="auto"/>
                              <w:ind w:left="-426"/>
                              <w:jc w:val="center"/>
                              <w:rPr>
                                <w:rFonts w:ascii="Impact" w:hAnsi="Impact" w:cs="Aharoni"/>
                                <w:iCs/>
                                <w:color w:val="4A3E21" w:themeColor="background2" w:themeShade="40"/>
                                <w:sz w:val="32"/>
                                <w:szCs w:val="32"/>
                                <w:lang w:val="cs-CZ"/>
                              </w:rPr>
                            </w:pPr>
                            <w:r w:rsidRPr="007664B1">
                              <w:rPr>
                                <w:rFonts w:ascii="Impact" w:hAnsi="Impact"/>
                                <w:iCs/>
                                <w:color w:val="4A3E21" w:themeColor="background2" w:themeShade="40"/>
                                <w:sz w:val="32"/>
                                <w:szCs w:val="32"/>
                                <w:lang w:val="hu-HU"/>
                              </w:rPr>
                              <w:t>„</w:t>
                            </w:r>
                            <w:r w:rsidR="0096257A">
                              <w:rPr>
                                <w:rFonts w:ascii="Impact" w:hAnsi="Impact"/>
                                <w:iCs/>
                                <w:color w:val="4A3E21" w:themeColor="background2" w:themeShade="40"/>
                                <w:sz w:val="32"/>
                                <w:szCs w:val="32"/>
                                <w:lang w:val="hu-HU"/>
                              </w:rPr>
                              <w:t xml:space="preserve">Cena </w:t>
                            </w:r>
                            <w:r w:rsidRPr="007664B1">
                              <w:rPr>
                                <w:rFonts w:ascii="Impact" w:hAnsi="Impact"/>
                                <w:iCs/>
                                <w:color w:val="4A3E21" w:themeColor="background2" w:themeShade="40"/>
                                <w:sz w:val="32"/>
                                <w:szCs w:val="32"/>
                                <w:lang w:val="hu-HU"/>
                              </w:rPr>
                              <w:t>Sus</w:t>
                            </w:r>
                            <w:r w:rsidR="00E24DE5">
                              <w:rPr>
                                <w:rFonts w:ascii="Impact" w:hAnsi="Impact"/>
                                <w:iCs/>
                                <w:color w:val="4A3E21" w:themeColor="background2" w:themeShade="40"/>
                                <w:sz w:val="32"/>
                                <w:szCs w:val="32"/>
                                <w:lang w:val="hu-HU"/>
                              </w:rPr>
                              <w:t>ann</w:t>
                            </w:r>
                            <w:r w:rsidR="0096257A">
                              <w:rPr>
                                <w:rFonts w:ascii="Impact" w:hAnsi="Impact"/>
                                <w:iCs/>
                                <w:color w:val="4A3E21" w:themeColor="background2" w:themeShade="40"/>
                                <w:sz w:val="32"/>
                                <w:szCs w:val="32"/>
                                <w:lang w:val="hu-HU"/>
                              </w:rPr>
                              <w:t>y Roth</w:t>
                            </w:r>
                            <w:r w:rsidR="00E24DE5">
                              <w:rPr>
                                <w:rFonts w:ascii="Impact" w:hAnsi="Impact"/>
                                <w:iCs/>
                                <w:color w:val="4A3E21" w:themeColor="background2" w:themeShade="40"/>
                                <w:sz w:val="32"/>
                                <w:szCs w:val="32"/>
                                <w:lang w:val="hu-HU"/>
                              </w:rPr>
                              <w:t xml:space="preserve"> </w:t>
                            </w:r>
                            <w:r w:rsidR="0080705C">
                              <w:rPr>
                                <w:rFonts w:ascii="Impact" w:hAnsi="Impact"/>
                                <w:iCs/>
                                <w:color w:val="4A3E21" w:themeColor="background2" w:themeShade="40"/>
                                <w:sz w:val="32"/>
                                <w:szCs w:val="32"/>
                                <w:lang w:val="hu-HU"/>
                              </w:rPr>
                              <w:t>201</w:t>
                            </w:r>
                            <w:r w:rsidR="00DE2EE3">
                              <w:rPr>
                                <w:rFonts w:ascii="Impact" w:hAnsi="Impact"/>
                                <w:iCs/>
                                <w:color w:val="4A3E21" w:themeColor="background2" w:themeShade="40"/>
                                <w:sz w:val="32"/>
                                <w:szCs w:val="32"/>
                                <w:lang w:val="hu-HU"/>
                              </w:rPr>
                              <w:t>7</w:t>
                            </w:r>
                            <w:r w:rsidRPr="007664B1">
                              <w:rPr>
                                <w:rFonts w:ascii="Impact" w:hAnsi="Impact"/>
                                <w:iCs/>
                                <w:color w:val="4A3E21" w:themeColor="background2" w:themeShade="40"/>
                                <w:sz w:val="32"/>
                                <w:szCs w:val="32"/>
                                <w:lang w:val="hu-HU"/>
                              </w:rPr>
                              <w:t>“</w:t>
                            </w:r>
                          </w:p>
                        </w:tc>
                        <w:tc>
                          <w:tcPr>
                            <w:tcW w:w="202" w:type="dxa"/>
                            <w:shd w:val="clear" w:color="auto" w:fill="3891A7" w:themeFill="accent1"/>
                            <w:vAlign w:val="center"/>
                          </w:tcPr>
                          <w:p w:rsidR="00241970" w:rsidRPr="00912E51" w:rsidRDefault="00241970">
                            <w:pPr>
                              <w:rPr>
                                <w:lang w:val="hu-HU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shd w:val="clear" w:color="auto" w:fill="FEB80A" w:themeFill="accent2"/>
                            <w:vAlign w:val="center"/>
                          </w:tcPr>
                          <w:p w:rsidR="00241970" w:rsidRPr="00912E51" w:rsidRDefault="00241970">
                            <w:pPr>
                              <w:rPr>
                                <w:lang w:val="hu-HU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shd w:val="clear" w:color="auto" w:fill="C32D2E" w:themeFill="accent3"/>
                            <w:vAlign w:val="center"/>
                          </w:tcPr>
                          <w:p w:rsidR="00241970" w:rsidRPr="00912E51" w:rsidRDefault="00241970">
                            <w:pPr>
                              <w:rPr>
                                <w:lang w:val="hu-HU"/>
                              </w:rPr>
                            </w:pPr>
                          </w:p>
                        </w:tc>
                      </w:tr>
                    </w:tbl>
                    <w:p w:rsidR="00241970" w:rsidRPr="00912E51" w:rsidRDefault="00241970" w:rsidP="00241970">
                      <w:pPr>
                        <w:pStyle w:val="Nincstrkz1"/>
                        <w:rPr>
                          <w:lang w:val="hu-HU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6257A">
        <w:rPr>
          <w:rFonts w:ascii="Arial" w:hAnsi="Arial" w:cs="Arial"/>
          <w:b/>
          <w:bCs/>
          <w:color w:val="4A3E21" w:themeColor="background2" w:themeShade="40"/>
          <w:lang w:val="hu-HU"/>
        </w:rPr>
        <w:t>Kontaktní adresa</w:t>
      </w:r>
      <w:r w:rsidRPr="003F26C3">
        <w:rPr>
          <w:rFonts w:ascii="Arial" w:hAnsi="Arial" w:cs="Arial"/>
          <w:b/>
          <w:bCs/>
          <w:color w:val="4A3E21" w:themeColor="background2" w:themeShade="40"/>
          <w:lang w:val="hu-HU"/>
        </w:rPr>
        <w:t>:</w:t>
      </w:r>
      <w:r w:rsidR="00453276" w:rsidRPr="003F26C3">
        <w:rPr>
          <w:rFonts w:ascii="Arial" w:hAnsi="Arial" w:cs="Arial"/>
          <w:b/>
          <w:bCs/>
          <w:color w:val="4A3E21" w:themeColor="background2" w:themeShade="40"/>
          <w:lang w:val="hu-HU"/>
        </w:rPr>
        <w:t xml:space="preserve"> </w:t>
      </w:r>
      <w:hyperlink r:id="rId9" w:history="1">
        <w:r w:rsidR="005025ED">
          <w:rPr>
            <w:rStyle w:val="Hypertextovodkaz"/>
            <w:rFonts w:ascii="Arial" w:hAnsi="Arial" w:cs="Arial"/>
            <w:lang w:val="hu-HU"/>
          </w:rPr>
          <w:t>belgrade@embassy.mzv.cz</w:t>
        </w:r>
        <w:bookmarkStart w:id="0" w:name="_GoBack"/>
        <w:bookmarkEnd w:id="0"/>
      </w:hyperlink>
    </w:p>
    <w:p w:rsidR="007664B1" w:rsidRPr="003F26C3" w:rsidRDefault="0096257A" w:rsidP="007664B1">
      <w:pPr>
        <w:autoSpaceDE w:val="0"/>
        <w:autoSpaceDN w:val="0"/>
        <w:adjustRightInd w:val="0"/>
        <w:spacing w:line="360" w:lineRule="auto"/>
        <w:ind w:left="-425"/>
        <w:rPr>
          <w:rFonts w:ascii="Arial" w:hAnsi="Arial" w:cs="Arial"/>
          <w:b/>
          <w:bCs/>
          <w:color w:val="4A3E21" w:themeColor="background2" w:themeShade="40"/>
          <w:lang w:val="hu-HU"/>
        </w:rPr>
      </w:pPr>
      <w:r>
        <w:rPr>
          <w:rFonts w:ascii="Arial" w:hAnsi="Arial" w:cs="Arial"/>
          <w:b/>
          <w:bCs/>
          <w:color w:val="4A3E21" w:themeColor="background2" w:themeShade="40"/>
          <w:lang w:val="hu-HU"/>
        </w:rPr>
        <w:t>Uzávěrka přihlášek:</w:t>
      </w:r>
      <w:r w:rsidR="002D1069">
        <w:rPr>
          <w:rFonts w:ascii="Arial" w:hAnsi="Arial" w:cs="Arial"/>
          <w:b/>
          <w:bCs/>
          <w:color w:val="4A3E21" w:themeColor="background2" w:themeShade="40"/>
          <w:lang w:val="hu-HU"/>
        </w:rPr>
        <w:t xml:space="preserve"> </w:t>
      </w:r>
      <w:r w:rsidR="002D1069">
        <w:rPr>
          <w:rFonts w:ascii="Arial" w:hAnsi="Arial" w:cs="Arial"/>
          <w:bCs/>
          <w:color w:val="4A3E21" w:themeColor="background2" w:themeShade="40"/>
          <w:lang w:val="hu-HU"/>
        </w:rPr>
        <w:t>31. března 2017</w:t>
      </w:r>
    </w:p>
    <w:p w:rsidR="00241970" w:rsidRPr="003F26C3" w:rsidRDefault="00241970" w:rsidP="00241970">
      <w:pPr>
        <w:autoSpaceDE w:val="0"/>
        <w:autoSpaceDN w:val="0"/>
        <w:adjustRightInd w:val="0"/>
        <w:spacing w:before="8" w:line="150" w:lineRule="exact"/>
        <w:ind w:left="-426"/>
        <w:rPr>
          <w:rFonts w:ascii="Arial" w:hAnsi="Arial" w:cs="Arial"/>
          <w:color w:val="4A3E21" w:themeColor="background2" w:themeShade="40"/>
          <w:lang w:val="hu-HU"/>
        </w:rPr>
      </w:pPr>
    </w:p>
    <w:p w:rsidR="00241970" w:rsidRPr="003F26C3" w:rsidRDefault="00241970" w:rsidP="00241970">
      <w:pPr>
        <w:autoSpaceDE w:val="0"/>
        <w:autoSpaceDN w:val="0"/>
        <w:adjustRightInd w:val="0"/>
        <w:spacing w:line="200" w:lineRule="exact"/>
        <w:ind w:left="-426"/>
        <w:rPr>
          <w:rFonts w:ascii="Arial" w:hAnsi="Arial" w:cs="Arial"/>
          <w:color w:val="4A3E21" w:themeColor="background2" w:themeShade="40"/>
          <w:lang w:val="hu-HU"/>
        </w:rPr>
      </w:pPr>
    </w:p>
    <w:p w:rsidR="00241970" w:rsidRPr="003F26C3" w:rsidRDefault="00241970" w:rsidP="00241970">
      <w:pPr>
        <w:autoSpaceDE w:val="0"/>
        <w:autoSpaceDN w:val="0"/>
        <w:adjustRightInd w:val="0"/>
        <w:spacing w:line="200" w:lineRule="exact"/>
        <w:ind w:left="-426"/>
        <w:rPr>
          <w:rFonts w:ascii="Arial" w:hAnsi="Arial" w:cs="Arial"/>
          <w:color w:val="4A3E21" w:themeColor="background2" w:themeShade="40"/>
          <w:lang w:val="hu-HU"/>
        </w:rPr>
      </w:pPr>
    </w:p>
    <w:p w:rsidR="00241970" w:rsidRPr="003F26C3" w:rsidRDefault="00241970" w:rsidP="00241970">
      <w:pPr>
        <w:autoSpaceDE w:val="0"/>
        <w:autoSpaceDN w:val="0"/>
        <w:adjustRightInd w:val="0"/>
        <w:spacing w:line="200" w:lineRule="exact"/>
        <w:ind w:left="-426"/>
        <w:rPr>
          <w:rFonts w:ascii="Arial" w:hAnsi="Arial" w:cs="Arial"/>
          <w:color w:val="4A3E21" w:themeColor="background2" w:themeShade="40"/>
          <w:lang w:val="hu-HU"/>
        </w:rPr>
      </w:pPr>
    </w:p>
    <w:p w:rsidR="00241970" w:rsidRDefault="0096257A" w:rsidP="0049636E">
      <w:pPr>
        <w:autoSpaceDE w:val="0"/>
        <w:autoSpaceDN w:val="0"/>
        <w:adjustRightInd w:val="0"/>
        <w:ind w:left="-426"/>
        <w:rPr>
          <w:rFonts w:ascii="Arial" w:hAnsi="Arial" w:cs="Arial"/>
          <w:b/>
          <w:bCs/>
          <w:color w:val="4A3E21" w:themeColor="background2" w:themeShade="40"/>
          <w:lang w:val="hu-HU"/>
        </w:rPr>
      </w:pPr>
      <w:r>
        <w:rPr>
          <w:rFonts w:ascii="Arial" w:hAnsi="Arial" w:cs="Arial"/>
          <w:b/>
          <w:bCs/>
          <w:color w:val="4A3E21" w:themeColor="background2" w:themeShade="40"/>
          <w:lang w:val="hu-HU"/>
        </w:rPr>
        <w:t>jméno</w:t>
      </w:r>
      <w:r w:rsidR="00241970" w:rsidRPr="003F26C3">
        <w:rPr>
          <w:rFonts w:ascii="Arial" w:hAnsi="Arial" w:cs="Arial"/>
          <w:b/>
          <w:bCs/>
          <w:color w:val="4A3E21" w:themeColor="background2" w:themeShade="40"/>
          <w:lang w:val="hu-HU"/>
        </w:rPr>
        <w:t xml:space="preserve">, </w:t>
      </w:r>
      <w:r>
        <w:rPr>
          <w:rFonts w:ascii="Arial" w:hAnsi="Arial" w:cs="Arial"/>
          <w:b/>
          <w:bCs/>
          <w:color w:val="4A3E21" w:themeColor="background2" w:themeShade="40"/>
          <w:lang w:val="hu-HU"/>
        </w:rPr>
        <w:t>příjmení</w:t>
      </w:r>
      <w:r w:rsidR="00241970" w:rsidRPr="003F26C3">
        <w:rPr>
          <w:rFonts w:ascii="Arial" w:hAnsi="Arial" w:cs="Arial"/>
          <w:b/>
          <w:bCs/>
          <w:color w:val="4A3E21" w:themeColor="background2" w:themeShade="40"/>
          <w:lang w:val="hu-HU"/>
        </w:rPr>
        <w:t>:</w:t>
      </w:r>
    </w:p>
    <w:p w:rsidR="0049636E" w:rsidRDefault="0049636E" w:rsidP="0049636E">
      <w:pPr>
        <w:autoSpaceDE w:val="0"/>
        <w:autoSpaceDN w:val="0"/>
        <w:adjustRightInd w:val="0"/>
        <w:ind w:left="-426"/>
        <w:rPr>
          <w:rFonts w:ascii="Arial" w:hAnsi="Arial" w:cs="Arial"/>
          <w:b/>
          <w:bCs/>
          <w:color w:val="4A3E21" w:themeColor="background2" w:themeShade="40"/>
          <w:lang w:val="hu-HU"/>
        </w:rPr>
      </w:pPr>
    </w:p>
    <w:p w:rsidR="0049636E" w:rsidRDefault="0096257A" w:rsidP="00241970">
      <w:pPr>
        <w:autoSpaceDE w:val="0"/>
        <w:autoSpaceDN w:val="0"/>
        <w:adjustRightInd w:val="0"/>
        <w:ind w:left="-426"/>
        <w:rPr>
          <w:rFonts w:ascii="Arial" w:hAnsi="Arial" w:cs="Arial"/>
          <w:b/>
          <w:bCs/>
          <w:color w:val="4A3E21" w:themeColor="background2" w:themeShade="40"/>
          <w:lang w:val="hu-HU"/>
        </w:rPr>
      </w:pPr>
      <w:r>
        <w:rPr>
          <w:rFonts w:ascii="Arial" w:hAnsi="Arial" w:cs="Arial"/>
          <w:b/>
          <w:bCs/>
          <w:color w:val="4A3E21" w:themeColor="background2" w:themeShade="40"/>
          <w:lang w:val="hu-HU"/>
        </w:rPr>
        <w:t>datum a místo narození</w:t>
      </w:r>
      <w:r w:rsidR="00241970" w:rsidRPr="003F26C3">
        <w:rPr>
          <w:rFonts w:ascii="Arial" w:hAnsi="Arial" w:cs="Arial"/>
          <w:b/>
          <w:bCs/>
          <w:color w:val="4A3E21" w:themeColor="background2" w:themeShade="40"/>
          <w:lang w:val="hu-HU"/>
        </w:rPr>
        <w:t>:</w:t>
      </w:r>
    </w:p>
    <w:p w:rsidR="0049636E" w:rsidRDefault="0049636E" w:rsidP="00241970">
      <w:pPr>
        <w:autoSpaceDE w:val="0"/>
        <w:autoSpaceDN w:val="0"/>
        <w:adjustRightInd w:val="0"/>
        <w:ind w:left="-426"/>
        <w:rPr>
          <w:rFonts w:ascii="Arial" w:hAnsi="Arial" w:cs="Arial"/>
          <w:b/>
          <w:bCs/>
          <w:color w:val="4A3E21" w:themeColor="background2" w:themeShade="40"/>
          <w:lang w:val="hu-HU"/>
        </w:rPr>
      </w:pPr>
    </w:p>
    <w:p w:rsidR="00241970" w:rsidRDefault="0096257A" w:rsidP="0049636E">
      <w:pPr>
        <w:autoSpaceDE w:val="0"/>
        <w:autoSpaceDN w:val="0"/>
        <w:adjustRightInd w:val="0"/>
        <w:ind w:left="-426"/>
        <w:rPr>
          <w:rFonts w:ascii="Arial" w:hAnsi="Arial" w:cs="Arial"/>
          <w:b/>
          <w:bCs/>
          <w:color w:val="4A3E21" w:themeColor="background2" w:themeShade="40"/>
          <w:lang w:val="hu-HU"/>
        </w:rPr>
      </w:pPr>
      <w:r>
        <w:rPr>
          <w:rFonts w:ascii="Arial" w:hAnsi="Arial" w:cs="Arial"/>
          <w:b/>
          <w:bCs/>
          <w:color w:val="4A3E21" w:themeColor="background2" w:themeShade="40"/>
          <w:lang w:val="hu-HU"/>
        </w:rPr>
        <w:t>poštovní adresa:</w:t>
      </w:r>
    </w:p>
    <w:p w:rsidR="0049636E" w:rsidRDefault="0049636E" w:rsidP="0049636E">
      <w:pPr>
        <w:autoSpaceDE w:val="0"/>
        <w:autoSpaceDN w:val="0"/>
        <w:adjustRightInd w:val="0"/>
        <w:ind w:left="-426"/>
        <w:rPr>
          <w:rFonts w:ascii="Arial" w:hAnsi="Arial" w:cs="Arial"/>
          <w:b/>
          <w:bCs/>
          <w:color w:val="4A3E21" w:themeColor="background2" w:themeShade="40"/>
          <w:lang w:val="hu-HU"/>
        </w:rPr>
      </w:pPr>
    </w:p>
    <w:p w:rsidR="00241970" w:rsidRDefault="006529C0" w:rsidP="0049636E">
      <w:pPr>
        <w:autoSpaceDE w:val="0"/>
        <w:autoSpaceDN w:val="0"/>
        <w:adjustRightInd w:val="0"/>
        <w:ind w:left="-426"/>
        <w:rPr>
          <w:rFonts w:ascii="Arial" w:hAnsi="Arial" w:cs="Arial"/>
          <w:b/>
          <w:bCs/>
          <w:color w:val="4A3E21" w:themeColor="background2" w:themeShade="40"/>
          <w:lang w:val="hu-HU"/>
        </w:rPr>
      </w:pPr>
      <w:r w:rsidRPr="003F26C3">
        <w:rPr>
          <w:rFonts w:ascii="Arial" w:hAnsi="Arial" w:cs="Arial"/>
          <w:b/>
          <w:bCs/>
          <w:color w:val="4A3E21" w:themeColor="background2" w:themeShade="40"/>
          <w:lang w:val="hu-HU"/>
        </w:rPr>
        <w:t>e-mail</w:t>
      </w:r>
      <w:r w:rsidR="00241970" w:rsidRPr="003F26C3">
        <w:rPr>
          <w:rFonts w:ascii="Arial" w:hAnsi="Arial" w:cs="Arial"/>
          <w:b/>
          <w:bCs/>
          <w:color w:val="4A3E21" w:themeColor="background2" w:themeShade="40"/>
          <w:lang w:val="hu-HU"/>
        </w:rPr>
        <w:t>:</w:t>
      </w:r>
    </w:p>
    <w:p w:rsidR="0049636E" w:rsidRDefault="0049636E" w:rsidP="0049636E">
      <w:pPr>
        <w:autoSpaceDE w:val="0"/>
        <w:autoSpaceDN w:val="0"/>
        <w:adjustRightInd w:val="0"/>
        <w:ind w:left="-426"/>
        <w:rPr>
          <w:rFonts w:ascii="Arial" w:hAnsi="Arial" w:cs="Arial"/>
          <w:b/>
          <w:bCs/>
          <w:color w:val="4A3E21" w:themeColor="background2" w:themeShade="40"/>
          <w:lang w:val="hu-HU"/>
        </w:rPr>
      </w:pPr>
    </w:p>
    <w:p w:rsidR="00E53665" w:rsidRDefault="00E53665" w:rsidP="0049636E">
      <w:pPr>
        <w:autoSpaceDE w:val="0"/>
        <w:autoSpaceDN w:val="0"/>
        <w:adjustRightInd w:val="0"/>
        <w:ind w:left="-426"/>
        <w:rPr>
          <w:rFonts w:ascii="Arial" w:hAnsi="Arial" w:cs="Arial"/>
          <w:b/>
          <w:bCs/>
          <w:color w:val="4A3E21" w:themeColor="background2" w:themeShade="40"/>
          <w:lang w:val="hu-HU"/>
        </w:rPr>
      </w:pPr>
      <w:r>
        <w:rPr>
          <w:rFonts w:ascii="Arial" w:hAnsi="Arial" w:cs="Arial"/>
          <w:b/>
          <w:bCs/>
          <w:color w:val="4A3E21" w:themeColor="background2" w:themeShade="40"/>
          <w:lang w:val="hu-HU"/>
        </w:rPr>
        <w:t>telefon</w:t>
      </w:r>
      <w:r w:rsidRPr="003F26C3">
        <w:rPr>
          <w:rFonts w:ascii="Arial" w:hAnsi="Arial" w:cs="Arial"/>
          <w:b/>
          <w:bCs/>
          <w:color w:val="4A3E21" w:themeColor="background2" w:themeShade="40"/>
          <w:lang w:val="hu-HU"/>
        </w:rPr>
        <w:t>:</w:t>
      </w:r>
    </w:p>
    <w:p w:rsidR="0049636E" w:rsidRPr="003F26C3" w:rsidRDefault="0049636E" w:rsidP="0049636E">
      <w:pPr>
        <w:autoSpaceDE w:val="0"/>
        <w:autoSpaceDN w:val="0"/>
        <w:adjustRightInd w:val="0"/>
        <w:ind w:left="-426"/>
        <w:rPr>
          <w:rFonts w:ascii="Arial" w:hAnsi="Arial" w:cs="Arial"/>
          <w:color w:val="4A3E21" w:themeColor="background2" w:themeShade="40"/>
          <w:lang w:val="hu-HU"/>
        </w:rPr>
      </w:pPr>
    </w:p>
    <w:p w:rsidR="00E53665" w:rsidRDefault="0096257A" w:rsidP="00E53665">
      <w:pPr>
        <w:autoSpaceDE w:val="0"/>
        <w:autoSpaceDN w:val="0"/>
        <w:adjustRightInd w:val="0"/>
        <w:ind w:left="-426"/>
        <w:rPr>
          <w:rFonts w:ascii="Arial" w:hAnsi="Arial" w:cs="Arial"/>
          <w:b/>
          <w:bCs/>
          <w:color w:val="4A3E21" w:themeColor="background2" w:themeShade="40"/>
          <w:lang w:val="hu-HU"/>
        </w:rPr>
      </w:pPr>
      <w:r>
        <w:rPr>
          <w:rFonts w:ascii="Arial" w:hAnsi="Arial" w:cs="Arial"/>
          <w:b/>
          <w:bCs/>
          <w:color w:val="4A3E21" w:themeColor="background2" w:themeShade="40"/>
          <w:lang w:val="hu-HU"/>
        </w:rPr>
        <w:t>heslo</w:t>
      </w:r>
      <w:r w:rsidR="00E53665" w:rsidRPr="003F26C3">
        <w:rPr>
          <w:rFonts w:ascii="Arial" w:hAnsi="Arial" w:cs="Arial"/>
          <w:b/>
          <w:bCs/>
          <w:color w:val="4A3E21" w:themeColor="background2" w:themeShade="40"/>
          <w:lang w:val="hu-HU"/>
        </w:rPr>
        <w:t>:</w:t>
      </w:r>
    </w:p>
    <w:p w:rsidR="00E24DE5" w:rsidRDefault="00E24DE5" w:rsidP="00E53665">
      <w:pPr>
        <w:autoSpaceDE w:val="0"/>
        <w:autoSpaceDN w:val="0"/>
        <w:adjustRightInd w:val="0"/>
        <w:ind w:left="-426"/>
        <w:rPr>
          <w:rFonts w:ascii="Arial" w:hAnsi="Arial" w:cs="Arial"/>
          <w:b/>
          <w:bCs/>
          <w:color w:val="4A3E21" w:themeColor="background2" w:themeShade="40"/>
          <w:lang w:val="hu-HU"/>
        </w:rPr>
      </w:pPr>
    </w:p>
    <w:p w:rsidR="00E24DE5" w:rsidRPr="00DC2712" w:rsidRDefault="0096257A" w:rsidP="00E53665">
      <w:pPr>
        <w:autoSpaceDE w:val="0"/>
        <w:autoSpaceDN w:val="0"/>
        <w:adjustRightInd w:val="0"/>
        <w:ind w:left="-426"/>
        <w:rPr>
          <w:rFonts w:ascii="Arial" w:hAnsi="Arial" w:cs="Arial"/>
          <w:bCs/>
          <w:color w:val="4A3E21" w:themeColor="background2" w:themeShade="40"/>
          <w:lang w:val="hu-HU"/>
        </w:rPr>
      </w:pPr>
      <w:r>
        <w:rPr>
          <w:rFonts w:ascii="Arial" w:hAnsi="Arial" w:cs="Arial"/>
          <w:b/>
          <w:bCs/>
          <w:color w:val="4A3E21" w:themeColor="background2" w:themeShade="40"/>
          <w:lang w:val="hu-HU"/>
        </w:rPr>
        <w:t>stručný životopis</w:t>
      </w:r>
      <w:r w:rsidR="00DC2712">
        <w:rPr>
          <w:rFonts w:ascii="Arial" w:hAnsi="Arial" w:cs="Arial"/>
          <w:b/>
          <w:bCs/>
          <w:color w:val="4A3E21" w:themeColor="background2" w:themeShade="40"/>
          <w:lang w:val="hu-HU"/>
        </w:rPr>
        <w:t xml:space="preserve"> </w:t>
      </w:r>
      <w:r>
        <w:rPr>
          <w:rFonts w:ascii="Arial" w:hAnsi="Arial" w:cs="Arial"/>
          <w:b/>
          <w:bCs/>
          <w:color w:val="4A3E21" w:themeColor="background2" w:themeShade="40"/>
          <w:lang w:val="hu-HU"/>
        </w:rPr>
        <w:t xml:space="preserve">v </w:t>
      </w:r>
      <w:r w:rsidR="002D1069">
        <w:rPr>
          <w:rFonts w:ascii="Arial" w:hAnsi="Arial" w:cs="Arial"/>
          <w:b/>
          <w:bCs/>
          <w:color w:val="4A3E21" w:themeColor="background2" w:themeShade="40"/>
          <w:lang w:val="hu-HU"/>
        </w:rPr>
        <w:t>souvislé</w:t>
      </w:r>
      <w:r>
        <w:rPr>
          <w:rFonts w:ascii="Arial" w:hAnsi="Arial" w:cs="Arial"/>
          <w:b/>
          <w:bCs/>
          <w:color w:val="4A3E21" w:themeColor="background2" w:themeShade="40"/>
          <w:lang w:val="hu-HU"/>
        </w:rPr>
        <w:t xml:space="preserve">m textu </w:t>
      </w:r>
      <w:r w:rsidR="00DC2712">
        <w:rPr>
          <w:rFonts w:ascii="Arial" w:hAnsi="Arial" w:cs="Arial"/>
          <w:b/>
          <w:bCs/>
          <w:color w:val="4A3E21" w:themeColor="background2" w:themeShade="40"/>
          <w:lang w:val="hu-HU"/>
        </w:rPr>
        <w:t xml:space="preserve">(500-600 </w:t>
      </w:r>
      <w:r>
        <w:rPr>
          <w:rFonts w:ascii="Arial" w:hAnsi="Arial" w:cs="Arial"/>
          <w:b/>
          <w:bCs/>
          <w:color w:val="4A3E21" w:themeColor="background2" w:themeShade="40"/>
          <w:lang w:val="hu-HU"/>
        </w:rPr>
        <w:t>znaků</w:t>
      </w:r>
      <w:r w:rsidR="00DC2712">
        <w:rPr>
          <w:rFonts w:ascii="Arial" w:hAnsi="Arial" w:cs="Arial"/>
          <w:b/>
          <w:bCs/>
          <w:color w:val="4A3E21" w:themeColor="background2" w:themeShade="40"/>
          <w:lang w:val="hu-HU"/>
        </w:rPr>
        <w:t>)</w:t>
      </w:r>
      <w:r w:rsidR="00E24DE5">
        <w:rPr>
          <w:rFonts w:ascii="Arial" w:hAnsi="Arial" w:cs="Arial"/>
          <w:b/>
          <w:bCs/>
          <w:color w:val="4A3E21" w:themeColor="background2" w:themeShade="40"/>
          <w:lang w:val="hu-HU"/>
        </w:rPr>
        <w:t>:</w:t>
      </w:r>
      <w:r w:rsidR="00DC2712">
        <w:rPr>
          <w:rFonts w:ascii="Arial" w:hAnsi="Arial" w:cs="Arial"/>
          <w:b/>
          <w:bCs/>
          <w:color w:val="4A3E21" w:themeColor="background2" w:themeShade="40"/>
          <w:lang w:val="hu-HU"/>
        </w:rPr>
        <w:t xml:space="preserve"> </w:t>
      </w:r>
      <w:r>
        <w:rPr>
          <w:rFonts w:ascii="Arial" w:hAnsi="Arial" w:cs="Arial"/>
          <w:bCs/>
          <w:color w:val="4A3E21" w:themeColor="background2" w:themeShade="40"/>
          <w:lang w:val="hu-HU"/>
        </w:rPr>
        <w:t>například:</w:t>
      </w:r>
      <w:r w:rsidR="00DC2712" w:rsidRPr="00DC2712">
        <w:rPr>
          <w:rFonts w:ascii="Arial" w:hAnsi="Arial" w:cs="Arial"/>
          <w:bCs/>
          <w:color w:val="4A3E21" w:themeColor="background2" w:themeShade="40"/>
          <w:lang w:val="hu-HU"/>
        </w:rPr>
        <w:t xml:space="preserve"> </w:t>
      </w:r>
      <w:r>
        <w:rPr>
          <w:rFonts w:ascii="Arial" w:hAnsi="Arial" w:cs="Arial"/>
          <w:bCs/>
          <w:color w:val="4A3E21" w:themeColor="background2" w:themeShade="40"/>
          <w:lang w:val="hu-HU"/>
        </w:rPr>
        <w:t>jméno</w:t>
      </w:r>
      <w:r w:rsidR="00DC2712" w:rsidRPr="00DC2712">
        <w:rPr>
          <w:rFonts w:ascii="Arial" w:hAnsi="Arial" w:cs="Arial"/>
          <w:bCs/>
          <w:color w:val="4A3E21" w:themeColor="background2" w:themeShade="40"/>
          <w:lang w:val="hu-HU"/>
        </w:rPr>
        <w:t xml:space="preserve">, </w:t>
      </w:r>
      <w:r>
        <w:rPr>
          <w:rFonts w:ascii="Arial" w:hAnsi="Arial" w:cs="Arial"/>
          <w:bCs/>
          <w:color w:val="4A3E21" w:themeColor="background2" w:themeShade="40"/>
          <w:lang w:val="hu-HU"/>
        </w:rPr>
        <w:t>datum a místo narození, vzdělání/kurzy</w:t>
      </w:r>
      <w:r w:rsidR="00DC2712" w:rsidRPr="00DC2712">
        <w:rPr>
          <w:rFonts w:ascii="Arial" w:hAnsi="Arial" w:cs="Arial"/>
          <w:bCs/>
          <w:color w:val="4A3E21" w:themeColor="background2" w:themeShade="40"/>
          <w:lang w:val="hu-HU"/>
        </w:rPr>
        <w:t xml:space="preserve">, </w:t>
      </w:r>
      <w:r>
        <w:rPr>
          <w:rFonts w:ascii="Arial" w:hAnsi="Arial" w:cs="Arial"/>
          <w:bCs/>
          <w:color w:val="4A3E21" w:themeColor="background2" w:themeShade="40"/>
          <w:lang w:val="hu-HU"/>
        </w:rPr>
        <w:t>pracovní zkušenosti</w:t>
      </w:r>
      <w:r w:rsidR="00DC2712" w:rsidRPr="00DC2712">
        <w:rPr>
          <w:rFonts w:ascii="Arial" w:hAnsi="Arial" w:cs="Arial"/>
          <w:bCs/>
          <w:color w:val="4A3E21" w:themeColor="background2" w:themeShade="40"/>
          <w:lang w:val="hu-HU"/>
        </w:rPr>
        <w:t xml:space="preserve">, </w:t>
      </w:r>
      <w:r>
        <w:rPr>
          <w:rFonts w:ascii="Arial" w:hAnsi="Arial" w:cs="Arial"/>
          <w:bCs/>
          <w:color w:val="4A3E21" w:themeColor="background2" w:themeShade="40"/>
          <w:lang w:val="hu-HU"/>
        </w:rPr>
        <w:t>překlady</w:t>
      </w:r>
      <w:r w:rsidR="00DC2712" w:rsidRPr="00DC2712">
        <w:rPr>
          <w:rFonts w:ascii="Arial" w:hAnsi="Arial" w:cs="Arial"/>
          <w:bCs/>
          <w:color w:val="4A3E21" w:themeColor="background2" w:themeShade="40"/>
          <w:lang w:val="hu-HU"/>
        </w:rPr>
        <w:t xml:space="preserve">, </w:t>
      </w:r>
      <w:r>
        <w:rPr>
          <w:rFonts w:ascii="Arial" w:hAnsi="Arial" w:cs="Arial"/>
          <w:bCs/>
          <w:color w:val="4A3E21" w:themeColor="background2" w:themeShade="40"/>
          <w:lang w:val="hu-HU"/>
        </w:rPr>
        <w:t>ceny/vyznamenání atd</w:t>
      </w:r>
      <w:r w:rsidR="00DC2712" w:rsidRPr="00DC2712">
        <w:rPr>
          <w:rFonts w:ascii="Arial" w:hAnsi="Arial" w:cs="Arial"/>
          <w:bCs/>
          <w:color w:val="4A3E21" w:themeColor="background2" w:themeShade="40"/>
          <w:lang w:val="hu-HU"/>
        </w:rPr>
        <w:t xml:space="preserve">. </w:t>
      </w:r>
    </w:p>
    <w:p w:rsidR="00E53665" w:rsidRPr="003F26C3" w:rsidRDefault="00E53665" w:rsidP="00E53665">
      <w:pPr>
        <w:autoSpaceDE w:val="0"/>
        <w:autoSpaceDN w:val="0"/>
        <w:adjustRightInd w:val="0"/>
        <w:rPr>
          <w:rFonts w:ascii="Arial" w:hAnsi="Arial" w:cs="Arial"/>
          <w:b/>
          <w:bCs/>
          <w:color w:val="4A3E21" w:themeColor="background2" w:themeShade="40"/>
          <w:lang w:val="hu-HU"/>
        </w:rPr>
      </w:pPr>
    </w:p>
    <w:p w:rsidR="00241970" w:rsidRPr="00DC2712" w:rsidRDefault="0096257A" w:rsidP="00241970">
      <w:pPr>
        <w:autoSpaceDE w:val="0"/>
        <w:autoSpaceDN w:val="0"/>
        <w:adjustRightInd w:val="0"/>
        <w:spacing w:line="200" w:lineRule="exact"/>
        <w:ind w:left="-426"/>
        <w:rPr>
          <w:rFonts w:ascii="Arial" w:hAnsi="Arial" w:cs="Arial"/>
          <w:b/>
          <w:color w:val="4A3E21" w:themeColor="background2" w:themeShade="40"/>
          <w:lang w:val="hu-HU"/>
        </w:rPr>
      </w:pPr>
      <w:r>
        <w:rPr>
          <w:rFonts w:ascii="Arial" w:hAnsi="Arial" w:cs="Arial"/>
          <w:b/>
          <w:color w:val="4A3E21" w:themeColor="background2" w:themeShade="40"/>
          <w:lang w:val="hu-HU"/>
        </w:rPr>
        <w:t>fotografie</w:t>
      </w:r>
      <w:r w:rsidR="00DC2712" w:rsidRPr="00DC2712">
        <w:rPr>
          <w:rFonts w:ascii="Arial" w:hAnsi="Arial" w:cs="Arial"/>
          <w:b/>
          <w:color w:val="4A3E21" w:themeColor="background2" w:themeShade="40"/>
          <w:lang w:val="hu-HU"/>
        </w:rPr>
        <w:t>:</w:t>
      </w:r>
    </w:p>
    <w:p w:rsidR="00241970" w:rsidRDefault="00241970" w:rsidP="00241970">
      <w:pPr>
        <w:autoSpaceDE w:val="0"/>
        <w:autoSpaceDN w:val="0"/>
        <w:adjustRightInd w:val="0"/>
        <w:spacing w:line="200" w:lineRule="exact"/>
        <w:ind w:left="-426"/>
        <w:rPr>
          <w:rFonts w:ascii="Arial" w:hAnsi="Arial" w:cs="Arial"/>
          <w:color w:val="4A3E21" w:themeColor="background2" w:themeShade="40"/>
          <w:lang w:val="hu-HU"/>
        </w:rPr>
      </w:pPr>
    </w:p>
    <w:p w:rsidR="00DC2712" w:rsidRDefault="00DC2712" w:rsidP="00241970">
      <w:pPr>
        <w:autoSpaceDE w:val="0"/>
        <w:autoSpaceDN w:val="0"/>
        <w:adjustRightInd w:val="0"/>
        <w:spacing w:line="200" w:lineRule="exact"/>
        <w:ind w:left="-426"/>
        <w:rPr>
          <w:rFonts w:ascii="Arial" w:hAnsi="Arial" w:cs="Arial"/>
          <w:color w:val="4A3E21" w:themeColor="background2" w:themeShade="40"/>
          <w:lang w:val="hu-HU"/>
        </w:rPr>
      </w:pPr>
    </w:p>
    <w:p w:rsidR="00DC2712" w:rsidRDefault="00DC2712" w:rsidP="00241970">
      <w:pPr>
        <w:autoSpaceDE w:val="0"/>
        <w:autoSpaceDN w:val="0"/>
        <w:adjustRightInd w:val="0"/>
        <w:spacing w:line="200" w:lineRule="exact"/>
        <w:ind w:left="-426"/>
        <w:rPr>
          <w:rFonts w:ascii="Arial" w:hAnsi="Arial" w:cs="Arial"/>
          <w:color w:val="4A3E21" w:themeColor="background2" w:themeShade="40"/>
          <w:lang w:val="hu-HU"/>
        </w:rPr>
      </w:pPr>
    </w:p>
    <w:p w:rsidR="00DC2712" w:rsidRPr="003F26C3" w:rsidRDefault="00DC2712" w:rsidP="00241970">
      <w:pPr>
        <w:autoSpaceDE w:val="0"/>
        <w:autoSpaceDN w:val="0"/>
        <w:adjustRightInd w:val="0"/>
        <w:spacing w:line="200" w:lineRule="exact"/>
        <w:ind w:left="-426"/>
        <w:rPr>
          <w:rFonts w:ascii="Arial" w:hAnsi="Arial" w:cs="Arial"/>
          <w:color w:val="4A3E21" w:themeColor="background2" w:themeShade="40"/>
          <w:lang w:val="hu-HU"/>
        </w:rPr>
      </w:pPr>
    </w:p>
    <w:p w:rsidR="00241970" w:rsidRDefault="00241970" w:rsidP="00241970">
      <w:pPr>
        <w:autoSpaceDE w:val="0"/>
        <w:autoSpaceDN w:val="0"/>
        <w:adjustRightInd w:val="0"/>
        <w:spacing w:line="200" w:lineRule="exact"/>
        <w:ind w:left="-426"/>
        <w:rPr>
          <w:rFonts w:ascii="Arial" w:hAnsi="Arial" w:cs="Arial"/>
          <w:b/>
          <w:bCs/>
          <w:color w:val="4A3E21" w:themeColor="background2" w:themeShade="40"/>
          <w:lang w:val="hu-HU"/>
        </w:rPr>
      </w:pPr>
    </w:p>
    <w:p w:rsidR="007664B1" w:rsidRPr="007664B1" w:rsidRDefault="0096257A" w:rsidP="007664B1">
      <w:pPr>
        <w:autoSpaceDE w:val="0"/>
        <w:autoSpaceDN w:val="0"/>
        <w:adjustRightInd w:val="0"/>
        <w:ind w:left="-426"/>
        <w:rPr>
          <w:rFonts w:ascii="Arial" w:hAnsi="Arial" w:cs="Arial"/>
          <w:bCs/>
          <w:color w:val="4A3E21" w:themeColor="background2" w:themeShade="40"/>
          <w:lang w:val="hu-HU"/>
        </w:rPr>
      </w:pPr>
      <w:r>
        <w:rPr>
          <w:rFonts w:ascii="Arial" w:hAnsi="Arial" w:cs="Arial"/>
          <w:bCs/>
          <w:color w:val="4A3E21" w:themeColor="background2" w:themeShade="40"/>
          <w:lang w:val="hu-HU"/>
        </w:rPr>
        <w:t>Potvrzuji, že m</w:t>
      </w:r>
      <w:r w:rsidR="002D1069">
        <w:rPr>
          <w:rFonts w:ascii="Arial" w:hAnsi="Arial" w:cs="Arial"/>
          <w:bCs/>
          <w:color w:val="4A3E21" w:themeColor="background2" w:themeShade="40"/>
          <w:lang w:val="hu-HU"/>
        </w:rPr>
        <w:t xml:space="preserve">nou uvedené údaje jsou pravdivé </w:t>
      </w:r>
      <w:r>
        <w:rPr>
          <w:rFonts w:ascii="Arial" w:hAnsi="Arial" w:cs="Arial"/>
          <w:bCs/>
          <w:color w:val="4A3E21" w:themeColor="background2" w:themeShade="40"/>
          <w:lang w:val="hu-HU"/>
        </w:rPr>
        <w:t>a že</w:t>
      </w:r>
      <w:r w:rsidR="002D1069">
        <w:rPr>
          <w:rFonts w:ascii="Arial" w:hAnsi="Arial" w:cs="Arial"/>
          <w:bCs/>
          <w:color w:val="4A3E21" w:themeColor="background2" w:themeShade="40"/>
          <w:lang w:val="hu-HU"/>
        </w:rPr>
        <w:t xml:space="preserve"> do podání přihlášky nebyla publikována kniha v mém překladu.</w:t>
      </w:r>
    </w:p>
    <w:p w:rsidR="00241970" w:rsidRPr="003F26C3" w:rsidRDefault="00241970" w:rsidP="00241970">
      <w:pPr>
        <w:autoSpaceDE w:val="0"/>
        <w:autoSpaceDN w:val="0"/>
        <w:adjustRightInd w:val="0"/>
        <w:spacing w:line="200" w:lineRule="exact"/>
        <w:ind w:left="-426"/>
        <w:rPr>
          <w:rFonts w:ascii="Arial" w:hAnsi="Arial" w:cs="Arial"/>
          <w:color w:val="4A3E21" w:themeColor="background2" w:themeShade="40"/>
          <w:lang w:val="hu-HU"/>
        </w:rPr>
      </w:pPr>
    </w:p>
    <w:p w:rsidR="00241970" w:rsidRPr="003F26C3" w:rsidRDefault="00241970" w:rsidP="00241970">
      <w:pPr>
        <w:autoSpaceDE w:val="0"/>
        <w:autoSpaceDN w:val="0"/>
        <w:adjustRightInd w:val="0"/>
        <w:spacing w:line="200" w:lineRule="exact"/>
        <w:ind w:left="-426"/>
        <w:rPr>
          <w:rFonts w:ascii="Arial" w:hAnsi="Arial" w:cs="Arial"/>
          <w:color w:val="4A3E21" w:themeColor="background2" w:themeShade="40"/>
          <w:lang w:val="hu-HU"/>
        </w:rPr>
      </w:pPr>
    </w:p>
    <w:p w:rsidR="00241970" w:rsidRPr="003F26C3" w:rsidRDefault="00241970" w:rsidP="00241970">
      <w:pPr>
        <w:autoSpaceDE w:val="0"/>
        <w:autoSpaceDN w:val="0"/>
        <w:adjustRightInd w:val="0"/>
        <w:spacing w:line="200" w:lineRule="exact"/>
        <w:ind w:left="-426"/>
        <w:rPr>
          <w:rFonts w:ascii="Arial" w:hAnsi="Arial" w:cs="Arial"/>
          <w:color w:val="4A3E21" w:themeColor="background2" w:themeShade="40"/>
          <w:lang w:val="hu-HU"/>
        </w:rPr>
      </w:pPr>
    </w:p>
    <w:p w:rsidR="00241970" w:rsidRPr="003F26C3" w:rsidRDefault="00241970" w:rsidP="00241970">
      <w:pPr>
        <w:autoSpaceDE w:val="0"/>
        <w:autoSpaceDN w:val="0"/>
        <w:adjustRightInd w:val="0"/>
        <w:spacing w:line="200" w:lineRule="exact"/>
        <w:ind w:left="-426"/>
        <w:rPr>
          <w:rFonts w:ascii="Arial" w:hAnsi="Arial" w:cs="Arial"/>
          <w:color w:val="4A3E21" w:themeColor="background2" w:themeShade="40"/>
          <w:lang w:val="hu-HU"/>
        </w:rPr>
      </w:pPr>
    </w:p>
    <w:p w:rsidR="00241970" w:rsidRPr="003F26C3" w:rsidRDefault="00241970" w:rsidP="00241970">
      <w:pPr>
        <w:autoSpaceDE w:val="0"/>
        <w:autoSpaceDN w:val="0"/>
        <w:adjustRightInd w:val="0"/>
        <w:spacing w:line="200" w:lineRule="exact"/>
        <w:ind w:left="-426"/>
        <w:rPr>
          <w:rFonts w:ascii="Arial" w:hAnsi="Arial" w:cs="Arial"/>
          <w:color w:val="4A3E21" w:themeColor="background2" w:themeShade="40"/>
          <w:lang w:val="hu-HU"/>
        </w:rPr>
      </w:pPr>
    </w:p>
    <w:p w:rsidR="00241970" w:rsidRPr="003F26C3" w:rsidRDefault="00241970" w:rsidP="00241970">
      <w:pPr>
        <w:autoSpaceDE w:val="0"/>
        <w:autoSpaceDN w:val="0"/>
        <w:adjustRightInd w:val="0"/>
        <w:spacing w:line="200" w:lineRule="exact"/>
        <w:ind w:left="-426"/>
        <w:rPr>
          <w:rFonts w:ascii="Arial" w:hAnsi="Arial" w:cs="Arial"/>
          <w:color w:val="4A3E21" w:themeColor="background2" w:themeShade="40"/>
          <w:lang w:val="hu-HU"/>
        </w:rPr>
      </w:pPr>
    </w:p>
    <w:p w:rsidR="00241970" w:rsidRPr="003F26C3" w:rsidRDefault="00241970" w:rsidP="00241970">
      <w:pPr>
        <w:autoSpaceDE w:val="0"/>
        <w:autoSpaceDN w:val="0"/>
        <w:adjustRightInd w:val="0"/>
        <w:spacing w:line="200" w:lineRule="exact"/>
        <w:ind w:left="-426"/>
        <w:rPr>
          <w:rFonts w:ascii="Arial" w:hAnsi="Arial" w:cs="Arial"/>
          <w:color w:val="4A3E21" w:themeColor="background2" w:themeShade="40"/>
          <w:lang w:val="hu-HU"/>
        </w:rPr>
      </w:pPr>
    </w:p>
    <w:p w:rsidR="00241970" w:rsidRPr="003F26C3" w:rsidRDefault="0096257A" w:rsidP="00453276">
      <w:pPr>
        <w:autoSpaceDE w:val="0"/>
        <w:autoSpaceDN w:val="0"/>
        <w:adjustRightInd w:val="0"/>
        <w:ind w:left="-426"/>
        <w:rPr>
          <w:rFonts w:ascii="Arial" w:hAnsi="Arial" w:cs="Arial"/>
          <w:color w:val="4A3E21" w:themeColor="background2" w:themeShade="40"/>
          <w:lang w:val="hu-HU"/>
        </w:rPr>
      </w:pPr>
      <w:r>
        <w:rPr>
          <w:rFonts w:ascii="Arial" w:hAnsi="Arial" w:cs="Arial"/>
          <w:b/>
          <w:bCs/>
          <w:color w:val="4A3E21" w:themeColor="background2" w:themeShade="40"/>
          <w:lang w:val="hu-HU"/>
        </w:rPr>
        <w:t>datum</w:t>
      </w:r>
      <w:r w:rsidR="00241970" w:rsidRPr="003F26C3">
        <w:rPr>
          <w:rFonts w:ascii="Arial" w:hAnsi="Arial" w:cs="Arial"/>
          <w:b/>
          <w:bCs/>
          <w:color w:val="4A3E21" w:themeColor="background2" w:themeShade="40"/>
          <w:lang w:val="hu-HU"/>
        </w:rPr>
        <w:t xml:space="preserve">:                                                                        </w:t>
      </w:r>
      <w:r>
        <w:rPr>
          <w:rFonts w:ascii="Arial" w:hAnsi="Arial" w:cs="Arial"/>
          <w:b/>
          <w:bCs/>
          <w:color w:val="4A3E21" w:themeColor="background2" w:themeShade="40"/>
          <w:lang w:val="hu-HU"/>
        </w:rPr>
        <w:t>podpis</w:t>
      </w:r>
      <w:r w:rsidR="00241970" w:rsidRPr="003F26C3">
        <w:rPr>
          <w:rFonts w:ascii="Arial" w:hAnsi="Arial" w:cs="Arial"/>
          <w:b/>
          <w:bCs/>
          <w:color w:val="4A3E21" w:themeColor="background2" w:themeShade="40"/>
          <w:lang w:val="hu-HU"/>
        </w:rPr>
        <w:t>:</w:t>
      </w:r>
    </w:p>
    <w:sectPr w:rsidR="00241970" w:rsidRPr="003F26C3" w:rsidSect="004B749B">
      <w:headerReference w:type="default" r:id="rId10"/>
      <w:footerReference w:type="first" r:id="rId11"/>
      <w:pgSz w:w="11907" w:h="16839" w:code="9"/>
      <w:pgMar w:top="2304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188" w:rsidRDefault="000C4188">
      <w:r>
        <w:separator/>
      </w:r>
    </w:p>
  </w:endnote>
  <w:endnote w:type="continuationSeparator" w:id="0">
    <w:p w:rsidR="000C4188" w:rsidRDefault="000C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3A" w:rsidRDefault="00297B99">
    <w:pPr>
      <w:pStyle w:val="lblc"/>
    </w:pPr>
    <w:r>
      <w:rPr>
        <w:noProof/>
        <w:lang w:val="cs-CZ" w:eastAsia="cs-CZ"/>
      </w:rPr>
      <mc:AlternateContent>
        <mc:Choice Requires="wps">
          <w:drawing>
            <wp:anchor distT="640080" distB="640080" distL="114300" distR="114300" simplePos="0" relativeHeight="251663360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9860280</wp:posOffset>
                  </wp:positionV>
                </mc:Fallback>
              </mc:AlternateContent>
              <wp:extent cx="5946140" cy="182880"/>
              <wp:effectExtent l="0" t="0" r="6985" b="7620"/>
              <wp:wrapNone/>
              <wp:docPr id="2" name="Szövegdoboz 2" descr="Láblécen használt ké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2"/>
                            <w:gridCol w:w="7379"/>
                            <w:gridCol w:w="196"/>
                            <w:gridCol w:w="196"/>
                            <w:gridCol w:w="980"/>
                          </w:tblGrid>
                          <w:tr w:rsidR="0083363A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:rsidR="0083363A" w:rsidRDefault="0083363A">
                                <w:pPr>
                                  <w:pStyle w:val="Nincstrkz1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:rsidR="0083363A" w:rsidRDefault="0083363A">
                                <w:pPr>
                                  <w:pStyle w:val="Nincstrkz1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3891A7" w:themeFill="accent1"/>
                                <w:vAlign w:val="center"/>
                              </w:tcPr>
                              <w:p w:rsidR="0083363A" w:rsidRDefault="0083363A">
                                <w:pPr>
                                  <w:pStyle w:val="Nincstrkz1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EB80A" w:themeFill="accent2"/>
                                <w:vAlign w:val="center"/>
                              </w:tcPr>
                              <w:p w:rsidR="0083363A" w:rsidRDefault="0083363A">
                                <w:pPr>
                                  <w:pStyle w:val="Nincstrkz1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C32D2E" w:themeFill="accent3"/>
                                <w:vAlign w:val="center"/>
                              </w:tcPr>
                              <w:p w:rsidR="0083363A" w:rsidRDefault="0083363A">
                                <w:pPr>
                                  <w:pStyle w:val="Nincstrkz1"/>
                                </w:pPr>
                              </w:p>
                            </w:tc>
                          </w:tr>
                        </w:tbl>
                        <w:p w:rsidR="0083363A" w:rsidRDefault="0083363A">
                          <w:pPr>
                            <w:pStyle w:val="Nincstrkz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8" type="#_x0000_t202" alt="Láblécen használt kép" style="position:absolute;margin-left:0;margin-top:0;width:468.2pt;height:14.4pt;z-index:251663360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2"/>
                      <w:gridCol w:w="7379"/>
                      <w:gridCol w:w="196"/>
                      <w:gridCol w:w="196"/>
                      <w:gridCol w:w="980"/>
                    </w:tblGrid>
                    <w:tr w:rsidR="0083363A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:rsidR="0083363A" w:rsidRDefault="0083363A">
                          <w:pPr>
                            <w:pStyle w:val="Nincstrkz1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:rsidR="0083363A" w:rsidRDefault="0083363A">
                          <w:pPr>
                            <w:pStyle w:val="Nincstrkz1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3891A7" w:themeFill="accent1"/>
                          <w:vAlign w:val="center"/>
                        </w:tcPr>
                        <w:p w:rsidR="0083363A" w:rsidRDefault="0083363A">
                          <w:pPr>
                            <w:pStyle w:val="Nincstrkz1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EB80A" w:themeFill="accent2"/>
                          <w:vAlign w:val="center"/>
                        </w:tcPr>
                        <w:p w:rsidR="0083363A" w:rsidRDefault="0083363A">
                          <w:pPr>
                            <w:pStyle w:val="Nincstrkz1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C32D2E" w:themeFill="accent3"/>
                          <w:vAlign w:val="center"/>
                        </w:tcPr>
                        <w:p w:rsidR="0083363A" w:rsidRDefault="0083363A">
                          <w:pPr>
                            <w:pStyle w:val="Nincstrkz1"/>
                          </w:pPr>
                        </w:p>
                      </w:tc>
                    </w:tr>
                  </w:tbl>
                  <w:p w:rsidR="0083363A" w:rsidRDefault="0083363A">
                    <w:pPr>
                      <w:pStyle w:val="Nincstrkz1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188" w:rsidRDefault="000C4188">
      <w:r>
        <w:separator/>
      </w:r>
    </w:p>
  </w:footnote>
  <w:footnote w:type="continuationSeparator" w:id="0">
    <w:p w:rsidR="000C4188" w:rsidRDefault="000C4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3A" w:rsidRDefault="00297B99">
    <w:pPr>
      <w:pStyle w:val="fejlc"/>
    </w:pPr>
    <w:r>
      <w:rPr>
        <w:noProof/>
        <w:lang w:val="cs-CZ" w:eastAsia="cs-CZ"/>
      </w:rPr>
      <mc:AlternateContent>
        <mc:Choice Requires="wps">
          <w:drawing>
            <wp:anchor distT="640080" distB="640080" distL="114300" distR="114300" simplePos="0" relativeHeight="251665408" behindDoc="0" locked="0" layoutInCell="1" allowOverlap="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bottomMargin">
                    <wp14:pctPosVOffset>54500</wp14:pctPosVOffset>
                  </wp:positionV>
                </mc:Choice>
                <mc:Fallback>
                  <wp:positionV relativeFrom="page">
                    <wp:posOffset>9860280</wp:posOffset>
                  </wp:positionV>
                </mc:Fallback>
              </mc:AlternateContent>
              <wp:extent cx="5946140" cy="182880"/>
              <wp:effectExtent l="0" t="0" r="0" b="7620"/>
              <wp:wrapNone/>
              <wp:docPr id="3" name="Text Box 3" descr="A láblécen használt kép oldalszámm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614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0"/>
                            <w:gridCol w:w="7388"/>
                            <w:gridCol w:w="197"/>
                            <w:gridCol w:w="197"/>
                            <w:gridCol w:w="982"/>
                          </w:tblGrid>
                          <w:tr w:rsidR="0083363A">
                            <w:trPr>
                              <w:trHeight w:hRule="exact" w:val="288"/>
                            </w:trPr>
                            <w:tc>
                              <w:tcPr>
                                <w:tcW w:w="361" w:type="dxa"/>
                                <w:shd w:val="clear" w:color="auto" w:fill="EBEBEB"/>
                                <w:vAlign w:val="center"/>
                              </w:tcPr>
                              <w:p w:rsidR="0083363A" w:rsidRDefault="0083363A">
                                <w:pPr>
                                  <w:pStyle w:val="Nincstrkz1"/>
                                </w:pPr>
                              </w:p>
                            </w:tc>
                            <w:tc>
                              <w:tcPr>
                                <w:tcW w:w="7595" w:type="dxa"/>
                                <w:shd w:val="clear" w:color="auto" w:fill="EBEBEB"/>
                                <w:vAlign w:val="center"/>
                              </w:tcPr>
                              <w:p w:rsidR="0083363A" w:rsidRDefault="0083363A">
                                <w:pPr>
                                  <w:pStyle w:val="Nincstrkz1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3891A7" w:themeFill="accent1"/>
                                <w:vAlign w:val="center"/>
                              </w:tcPr>
                              <w:p w:rsidR="0083363A" w:rsidRDefault="0083363A">
                                <w:pPr>
                                  <w:pStyle w:val="Nincstrkz1"/>
                                </w:pPr>
                              </w:p>
                            </w:tc>
                            <w:tc>
                              <w:tcPr>
                                <w:tcW w:w="202" w:type="dxa"/>
                                <w:shd w:val="clear" w:color="auto" w:fill="FEB80A" w:themeFill="accent2"/>
                                <w:vAlign w:val="center"/>
                              </w:tcPr>
                              <w:p w:rsidR="0083363A" w:rsidRDefault="0083363A">
                                <w:pPr>
                                  <w:pStyle w:val="Nincstrkz1"/>
                                </w:pPr>
                              </w:p>
                            </w:tc>
                            <w:tc>
                              <w:tcPr>
                                <w:tcW w:w="1009" w:type="dxa"/>
                                <w:shd w:val="clear" w:color="auto" w:fill="C32D2E" w:themeFill="accent3"/>
                                <w:vAlign w:val="center"/>
                              </w:tcPr>
                              <w:p w:rsidR="0083363A" w:rsidRDefault="0083363A">
                                <w:pPr>
                                  <w:pStyle w:val="Nincstrkz1"/>
                                </w:pPr>
                              </w:p>
                            </w:tc>
                          </w:tr>
                        </w:tbl>
                        <w:p w:rsidR="0083363A" w:rsidRDefault="0083363A">
                          <w:pPr>
                            <w:pStyle w:val="Nincstrkz1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76500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A láblécen használt kép oldalszámmal" style="position:absolute;margin-left:0;margin-top:0;width:468.2pt;height:14.4pt;z-index:251665408;visibility:visible;mso-wrap-style:square;mso-width-percent:765;mso-height-percent:0;mso-top-percent:545;mso-wrap-distance-left:9pt;mso-wrap-distance-top:50.4pt;mso-wrap-distance-right:9pt;mso-wrap-distance-bottom:50.4pt;mso-position-horizontal:center;mso-position-horizontal-relative:page;mso-position-vertical-relative:bottom-margin-area;mso-width-percent:765;mso-height-percent:0;mso-top-percent:54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50"/>
                      <w:gridCol w:w="7388"/>
                      <w:gridCol w:w="197"/>
                      <w:gridCol w:w="197"/>
                      <w:gridCol w:w="982"/>
                    </w:tblGrid>
                    <w:tr w:rsidR="0083363A">
                      <w:trPr>
                        <w:trHeight w:hRule="exact" w:val="288"/>
                      </w:trPr>
                      <w:tc>
                        <w:tcPr>
                          <w:tcW w:w="361" w:type="dxa"/>
                          <w:shd w:val="clear" w:color="auto" w:fill="EBEBEB"/>
                          <w:vAlign w:val="center"/>
                        </w:tcPr>
                        <w:p w:rsidR="0083363A" w:rsidRDefault="0083363A">
                          <w:pPr>
                            <w:pStyle w:val="Nincstrkz1"/>
                          </w:pPr>
                        </w:p>
                      </w:tc>
                      <w:tc>
                        <w:tcPr>
                          <w:tcW w:w="7595" w:type="dxa"/>
                          <w:shd w:val="clear" w:color="auto" w:fill="EBEBEB"/>
                          <w:vAlign w:val="center"/>
                        </w:tcPr>
                        <w:p w:rsidR="0083363A" w:rsidRDefault="0083363A">
                          <w:pPr>
                            <w:pStyle w:val="Nincstrkz1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3891A7" w:themeFill="accent1"/>
                          <w:vAlign w:val="center"/>
                        </w:tcPr>
                        <w:p w:rsidR="0083363A" w:rsidRDefault="0083363A">
                          <w:pPr>
                            <w:pStyle w:val="Nincstrkz1"/>
                          </w:pPr>
                        </w:p>
                      </w:tc>
                      <w:tc>
                        <w:tcPr>
                          <w:tcW w:w="202" w:type="dxa"/>
                          <w:shd w:val="clear" w:color="auto" w:fill="FEB80A" w:themeFill="accent2"/>
                          <w:vAlign w:val="center"/>
                        </w:tcPr>
                        <w:p w:rsidR="0083363A" w:rsidRDefault="0083363A">
                          <w:pPr>
                            <w:pStyle w:val="Nincstrkz1"/>
                          </w:pPr>
                        </w:p>
                      </w:tc>
                      <w:tc>
                        <w:tcPr>
                          <w:tcW w:w="1009" w:type="dxa"/>
                          <w:shd w:val="clear" w:color="auto" w:fill="C32D2E" w:themeFill="accent3"/>
                          <w:vAlign w:val="center"/>
                        </w:tcPr>
                        <w:p w:rsidR="0083363A" w:rsidRDefault="0083363A">
                          <w:pPr>
                            <w:pStyle w:val="Nincstrkz1"/>
                          </w:pPr>
                        </w:p>
                      </w:tc>
                    </w:tr>
                  </w:tbl>
                  <w:p w:rsidR="0083363A" w:rsidRDefault="0083363A">
                    <w:pPr>
                      <w:pStyle w:val="Nincstrkz1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FD"/>
    <w:rsid w:val="000C4188"/>
    <w:rsid w:val="00241970"/>
    <w:rsid w:val="00297B99"/>
    <w:rsid w:val="002D1069"/>
    <w:rsid w:val="002E5630"/>
    <w:rsid w:val="003F26C3"/>
    <w:rsid w:val="00453276"/>
    <w:rsid w:val="00475C70"/>
    <w:rsid w:val="0049636E"/>
    <w:rsid w:val="004B749B"/>
    <w:rsid w:val="004C3033"/>
    <w:rsid w:val="005025ED"/>
    <w:rsid w:val="00537CAB"/>
    <w:rsid w:val="00595235"/>
    <w:rsid w:val="005B04B2"/>
    <w:rsid w:val="005B0995"/>
    <w:rsid w:val="005B4090"/>
    <w:rsid w:val="00644244"/>
    <w:rsid w:val="006529C0"/>
    <w:rsid w:val="00671463"/>
    <w:rsid w:val="006A7E64"/>
    <w:rsid w:val="006E497B"/>
    <w:rsid w:val="00704756"/>
    <w:rsid w:val="00716B5B"/>
    <w:rsid w:val="0072411B"/>
    <w:rsid w:val="007664B1"/>
    <w:rsid w:val="00786D54"/>
    <w:rsid w:val="007B590F"/>
    <w:rsid w:val="0080705C"/>
    <w:rsid w:val="0083363A"/>
    <w:rsid w:val="00840CBA"/>
    <w:rsid w:val="00912E51"/>
    <w:rsid w:val="0096257A"/>
    <w:rsid w:val="009A73A3"/>
    <w:rsid w:val="009B784D"/>
    <w:rsid w:val="009E01EE"/>
    <w:rsid w:val="00A0209D"/>
    <w:rsid w:val="00A318EB"/>
    <w:rsid w:val="00A51E40"/>
    <w:rsid w:val="00A526BE"/>
    <w:rsid w:val="00AD7A04"/>
    <w:rsid w:val="00B465FD"/>
    <w:rsid w:val="00C02DF9"/>
    <w:rsid w:val="00C61A56"/>
    <w:rsid w:val="00CA7844"/>
    <w:rsid w:val="00CF4B26"/>
    <w:rsid w:val="00D07129"/>
    <w:rsid w:val="00D270AA"/>
    <w:rsid w:val="00DC2712"/>
    <w:rsid w:val="00DE2EE3"/>
    <w:rsid w:val="00E24DE5"/>
    <w:rsid w:val="00E53665"/>
    <w:rsid w:val="00F7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5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auto"/>
      <w:kern w:val="1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6529C0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val="hu-HU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blc">
    <w:name w:val="lábléc"/>
    <w:basedOn w:val="Normln"/>
    <w:link w:val="Lblckaraktere"/>
    <w:uiPriority w:val="19"/>
    <w:unhideWhenUsed/>
  </w:style>
  <w:style w:type="character" w:customStyle="1" w:styleId="Lblckaraktere">
    <w:name w:val="Lábléc karaktere"/>
    <w:basedOn w:val="Standardnpsmoodstavce"/>
    <w:link w:val="lblc"/>
    <w:uiPriority w:val="19"/>
  </w:style>
  <w:style w:type="character" w:customStyle="1" w:styleId="Helyrzszveg1">
    <w:name w:val="Helyőrző szöveg1"/>
    <w:basedOn w:val="Standardnpsmoodstavce"/>
    <w:uiPriority w:val="99"/>
    <w:semiHidden/>
    <w:rPr>
      <w:color w:val="808080"/>
    </w:rPr>
  </w:style>
  <w:style w:type="table" w:customStyle="1" w:styleId="Rcsostblzat1">
    <w:name w:val="Rácsos táblázat1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jlc">
    <w:name w:val="fejléc"/>
    <w:basedOn w:val="Normln"/>
    <w:link w:val="Fejlckaraktere"/>
    <w:uiPriority w:val="19"/>
    <w:unhideWhenUsed/>
    <w:pPr>
      <w:tabs>
        <w:tab w:val="center" w:pos="4680"/>
        <w:tab w:val="right" w:pos="9360"/>
      </w:tabs>
    </w:pPr>
  </w:style>
  <w:style w:type="character" w:customStyle="1" w:styleId="Fejlckaraktere">
    <w:name w:val="Fejléc karaktere"/>
    <w:basedOn w:val="Standardnpsmoodstavce"/>
    <w:link w:val="fejlc"/>
    <w:uiPriority w:val="19"/>
  </w:style>
  <w:style w:type="paragraph" w:customStyle="1" w:styleId="Nincstrkz1">
    <w:name w:val="Nincs térköz1"/>
    <w:uiPriority w:val="1"/>
    <w:qFormat/>
    <w:pPr>
      <w:spacing w:after="0" w:line="264" w:lineRule="auto"/>
    </w:pPr>
  </w:style>
  <w:style w:type="paragraph" w:customStyle="1" w:styleId="Nv">
    <w:name w:val="Név"/>
    <w:basedOn w:val="Normln"/>
    <w:uiPriority w:val="2"/>
    <w:qFormat/>
    <w:pPr>
      <w:spacing w:line="216" w:lineRule="auto"/>
    </w:pPr>
    <w:rPr>
      <w:rFonts w:asciiTheme="majorHAnsi" w:eastAsiaTheme="majorEastAsia" w:hAnsiTheme="majorHAnsi" w:cstheme="majorBidi"/>
      <w:color w:val="2A6C7D" w:themeColor="accent1" w:themeShade="BF"/>
      <w:sz w:val="28"/>
      <w:szCs w:val="28"/>
    </w:rPr>
  </w:style>
  <w:style w:type="paragraph" w:customStyle="1" w:styleId="Dtum1">
    <w:name w:val="Dátum1"/>
    <w:basedOn w:val="Normln"/>
    <w:next w:val="Normln"/>
    <w:link w:val="Dtumkaraktere"/>
    <w:uiPriority w:val="2"/>
    <w:unhideWhenUsed/>
    <w:pPr>
      <w:spacing w:after="400"/>
    </w:pPr>
  </w:style>
  <w:style w:type="character" w:customStyle="1" w:styleId="Dtumkaraktere">
    <w:name w:val="Dátum karaktere"/>
    <w:basedOn w:val="Standardnpsmoodstavce"/>
    <w:link w:val="Dtum1"/>
    <w:uiPriority w:val="2"/>
  </w:style>
  <w:style w:type="paragraph" w:customStyle="1" w:styleId="Kapcsolattartsiadatok">
    <w:name w:val="Kapcsolattartási adatok"/>
    <w:basedOn w:val="Normln"/>
    <w:uiPriority w:val="2"/>
    <w:qFormat/>
    <w:pPr>
      <w:spacing w:after="480"/>
      <w:contextualSpacing/>
    </w:pPr>
  </w:style>
  <w:style w:type="paragraph" w:customStyle="1" w:styleId="Befejezs1">
    <w:name w:val="Befejezés1"/>
    <w:basedOn w:val="Normln"/>
    <w:link w:val="Befejezskaraktere"/>
    <w:uiPriority w:val="2"/>
    <w:unhideWhenUsed/>
    <w:qFormat/>
    <w:pPr>
      <w:spacing w:before="600" w:after="800"/>
    </w:pPr>
  </w:style>
  <w:style w:type="character" w:customStyle="1" w:styleId="Befejezskaraktere">
    <w:name w:val="Befejezés karaktere"/>
    <w:basedOn w:val="Standardnpsmoodstavce"/>
    <w:link w:val="Befejezs1"/>
    <w:uiPriority w:val="2"/>
  </w:style>
  <w:style w:type="paragraph" w:customStyle="1" w:styleId="Alrs1">
    <w:name w:val="Aláírás1"/>
    <w:basedOn w:val="Normln"/>
    <w:link w:val="Alrskaraktere"/>
    <w:uiPriority w:val="2"/>
    <w:unhideWhenUsed/>
    <w:qFormat/>
    <w:pPr>
      <w:spacing w:after="600"/>
    </w:pPr>
  </w:style>
  <w:style w:type="character" w:customStyle="1" w:styleId="Alrskaraktere">
    <w:name w:val="Aláírás karaktere"/>
    <w:basedOn w:val="Standardnpsmoodstavce"/>
    <w:link w:val="Alrs1"/>
    <w:uiPriority w:val="2"/>
  </w:style>
  <w:style w:type="paragraph" w:styleId="Zhlav">
    <w:name w:val="header"/>
    <w:basedOn w:val="Normln"/>
    <w:link w:val="ZhlavChar"/>
    <w:uiPriority w:val="2"/>
    <w:unhideWhenUsed/>
    <w:rsid w:val="00671463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2"/>
    <w:rsid w:val="00671463"/>
  </w:style>
  <w:style w:type="paragraph" w:styleId="Zpat">
    <w:name w:val="footer"/>
    <w:basedOn w:val="Normln"/>
    <w:link w:val="ZpatChar"/>
    <w:uiPriority w:val="2"/>
    <w:unhideWhenUsed/>
    <w:rsid w:val="00671463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2"/>
    <w:rsid w:val="00671463"/>
  </w:style>
  <w:style w:type="character" w:styleId="Zstupntext">
    <w:name w:val="Placeholder Text"/>
    <w:basedOn w:val="Standardnpsmoodstavce"/>
    <w:uiPriority w:val="99"/>
    <w:semiHidden/>
    <w:rsid w:val="00912E51"/>
    <w:rPr>
      <w:color w:val="808080"/>
    </w:rPr>
  </w:style>
  <w:style w:type="character" w:styleId="Hypertextovodkaz">
    <w:name w:val="Hyperlink"/>
    <w:rsid w:val="00B465FD"/>
    <w:rPr>
      <w:color w:val="00008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529C0"/>
    <w:rPr>
      <w:rFonts w:ascii="Times New Roman" w:eastAsia="Times New Roman" w:hAnsi="Times New Roman" w:cs="Times New Roman"/>
      <w:b/>
      <w:bCs/>
      <w:color w:val="auto"/>
      <w:sz w:val="36"/>
      <w:szCs w:val="36"/>
      <w:lang w:val="hu-HU" w:eastAsia="hu-HU"/>
    </w:rPr>
  </w:style>
  <w:style w:type="character" w:styleId="Sledovanodkaz">
    <w:name w:val="FollowedHyperlink"/>
    <w:basedOn w:val="Standardnpsmoodstavce"/>
    <w:uiPriority w:val="99"/>
    <w:semiHidden/>
    <w:unhideWhenUsed/>
    <w:rsid w:val="007664B1"/>
    <w:rPr>
      <w:color w:val="AA8A14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szCs w:val="19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semiHidden="0" w:uiPriority="10" w:unhideWhenUsed="0" w:qFormat="1"/>
    <w:lsdException w:name="Closing" w:qFormat="1"/>
    <w:lsdException w:name="Signature" w:qFormat="1"/>
    <w:lsdException w:name="Default Paragraph Font" w:uiPriority="1"/>
    <w:lsdException w:name="Subtitle" w:uiPriority="11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65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auto"/>
      <w:kern w:val="1"/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6529C0"/>
    <w:pPr>
      <w:widowControl/>
      <w:suppressAutoHyphens w:val="0"/>
      <w:spacing w:before="100" w:beforeAutospacing="1" w:after="100" w:afterAutospacing="1"/>
      <w:outlineLvl w:val="1"/>
    </w:pPr>
    <w:rPr>
      <w:rFonts w:eastAsia="Times New Roman"/>
      <w:b/>
      <w:bCs/>
      <w:kern w:val="0"/>
      <w:sz w:val="36"/>
      <w:szCs w:val="36"/>
      <w:lang w:val="hu-HU" w:eastAsia="hu-H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blc">
    <w:name w:val="lábléc"/>
    <w:basedOn w:val="Normln"/>
    <w:link w:val="Lblckaraktere"/>
    <w:uiPriority w:val="19"/>
    <w:unhideWhenUsed/>
  </w:style>
  <w:style w:type="character" w:customStyle="1" w:styleId="Lblckaraktere">
    <w:name w:val="Lábléc karaktere"/>
    <w:basedOn w:val="Standardnpsmoodstavce"/>
    <w:link w:val="lblc"/>
    <w:uiPriority w:val="19"/>
  </w:style>
  <w:style w:type="character" w:customStyle="1" w:styleId="Helyrzszveg1">
    <w:name w:val="Helyőrző szöveg1"/>
    <w:basedOn w:val="Standardnpsmoodstavce"/>
    <w:uiPriority w:val="99"/>
    <w:semiHidden/>
    <w:rPr>
      <w:color w:val="808080"/>
    </w:rPr>
  </w:style>
  <w:style w:type="table" w:customStyle="1" w:styleId="Rcsostblzat1">
    <w:name w:val="Rácsos táblázat1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jlc">
    <w:name w:val="fejléc"/>
    <w:basedOn w:val="Normln"/>
    <w:link w:val="Fejlckaraktere"/>
    <w:uiPriority w:val="19"/>
    <w:unhideWhenUsed/>
    <w:pPr>
      <w:tabs>
        <w:tab w:val="center" w:pos="4680"/>
        <w:tab w:val="right" w:pos="9360"/>
      </w:tabs>
    </w:pPr>
  </w:style>
  <w:style w:type="character" w:customStyle="1" w:styleId="Fejlckaraktere">
    <w:name w:val="Fejléc karaktere"/>
    <w:basedOn w:val="Standardnpsmoodstavce"/>
    <w:link w:val="fejlc"/>
    <w:uiPriority w:val="19"/>
  </w:style>
  <w:style w:type="paragraph" w:customStyle="1" w:styleId="Nincstrkz1">
    <w:name w:val="Nincs térköz1"/>
    <w:uiPriority w:val="1"/>
    <w:qFormat/>
    <w:pPr>
      <w:spacing w:after="0" w:line="264" w:lineRule="auto"/>
    </w:pPr>
  </w:style>
  <w:style w:type="paragraph" w:customStyle="1" w:styleId="Nv">
    <w:name w:val="Név"/>
    <w:basedOn w:val="Normln"/>
    <w:uiPriority w:val="2"/>
    <w:qFormat/>
    <w:pPr>
      <w:spacing w:line="216" w:lineRule="auto"/>
    </w:pPr>
    <w:rPr>
      <w:rFonts w:asciiTheme="majorHAnsi" w:eastAsiaTheme="majorEastAsia" w:hAnsiTheme="majorHAnsi" w:cstheme="majorBidi"/>
      <w:color w:val="2A6C7D" w:themeColor="accent1" w:themeShade="BF"/>
      <w:sz w:val="28"/>
      <w:szCs w:val="28"/>
    </w:rPr>
  </w:style>
  <w:style w:type="paragraph" w:customStyle="1" w:styleId="Dtum1">
    <w:name w:val="Dátum1"/>
    <w:basedOn w:val="Normln"/>
    <w:next w:val="Normln"/>
    <w:link w:val="Dtumkaraktere"/>
    <w:uiPriority w:val="2"/>
    <w:unhideWhenUsed/>
    <w:pPr>
      <w:spacing w:after="400"/>
    </w:pPr>
  </w:style>
  <w:style w:type="character" w:customStyle="1" w:styleId="Dtumkaraktere">
    <w:name w:val="Dátum karaktere"/>
    <w:basedOn w:val="Standardnpsmoodstavce"/>
    <w:link w:val="Dtum1"/>
    <w:uiPriority w:val="2"/>
  </w:style>
  <w:style w:type="paragraph" w:customStyle="1" w:styleId="Kapcsolattartsiadatok">
    <w:name w:val="Kapcsolattartási adatok"/>
    <w:basedOn w:val="Normln"/>
    <w:uiPriority w:val="2"/>
    <w:qFormat/>
    <w:pPr>
      <w:spacing w:after="480"/>
      <w:contextualSpacing/>
    </w:pPr>
  </w:style>
  <w:style w:type="paragraph" w:customStyle="1" w:styleId="Befejezs1">
    <w:name w:val="Befejezés1"/>
    <w:basedOn w:val="Normln"/>
    <w:link w:val="Befejezskaraktere"/>
    <w:uiPriority w:val="2"/>
    <w:unhideWhenUsed/>
    <w:qFormat/>
    <w:pPr>
      <w:spacing w:before="600" w:after="800"/>
    </w:pPr>
  </w:style>
  <w:style w:type="character" w:customStyle="1" w:styleId="Befejezskaraktere">
    <w:name w:val="Befejezés karaktere"/>
    <w:basedOn w:val="Standardnpsmoodstavce"/>
    <w:link w:val="Befejezs1"/>
    <w:uiPriority w:val="2"/>
  </w:style>
  <w:style w:type="paragraph" w:customStyle="1" w:styleId="Alrs1">
    <w:name w:val="Aláírás1"/>
    <w:basedOn w:val="Normln"/>
    <w:link w:val="Alrskaraktere"/>
    <w:uiPriority w:val="2"/>
    <w:unhideWhenUsed/>
    <w:qFormat/>
    <w:pPr>
      <w:spacing w:after="600"/>
    </w:pPr>
  </w:style>
  <w:style w:type="character" w:customStyle="1" w:styleId="Alrskaraktere">
    <w:name w:val="Aláírás karaktere"/>
    <w:basedOn w:val="Standardnpsmoodstavce"/>
    <w:link w:val="Alrs1"/>
    <w:uiPriority w:val="2"/>
  </w:style>
  <w:style w:type="paragraph" w:styleId="Zhlav">
    <w:name w:val="header"/>
    <w:basedOn w:val="Normln"/>
    <w:link w:val="ZhlavChar"/>
    <w:uiPriority w:val="2"/>
    <w:unhideWhenUsed/>
    <w:rsid w:val="00671463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2"/>
    <w:rsid w:val="00671463"/>
  </w:style>
  <w:style w:type="paragraph" w:styleId="Zpat">
    <w:name w:val="footer"/>
    <w:basedOn w:val="Normln"/>
    <w:link w:val="ZpatChar"/>
    <w:uiPriority w:val="2"/>
    <w:unhideWhenUsed/>
    <w:rsid w:val="00671463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2"/>
    <w:rsid w:val="00671463"/>
  </w:style>
  <w:style w:type="character" w:styleId="Zstupntext">
    <w:name w:val="Placeholder Text"/>
    <w:basedOn w:val="Standardnpsmoodstavce"/>
    <w:uiPriority w:val="99"/>
    <w:semiHidden/>
    <w:rsid w:val="00912E51"/>
    <w:rPr>
      <w:color w:val="808080"/>
    </w:rPr>
  </w:style>
  <w:style w:type="character" w:styleId="Hypertextovodkaz">
    <w:name w:val="Hyperlink"/>
    <w:rsid w:val="00B465FD"/>
    <w:rPr>
      <w:color w:val="00008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6529C0"/>
    <w:rPr>
      <w:rFonts w:ascii="Times New Roman" w:eastAsia="Times New Roman" w:hAnsi="Times New Roman" w:cs="Times New Roman"/>
      <w:b/>
      <w:bCs/>
      <w:color w:val="auto"/>
      <w:sz w:val="36"/>
      <w:szCs w:val="36"/>
      <w:lang w:val="hu-HU" w:eastAsia="hu-HU"/>
    </w:rPr>
  </w:style>
  <w:style w:type="character" w:styleId="Sledovanodkaz">
    <w:name w:val="FollowedHyperlink"/>
    <w:basedOn w:val="Standardnpsmoodstavce"/>
    <w:uiPriority w:val="99"/>
    <w:semiHidden/>
    <w:unhideWhenUsed/>
    <w:rsid w:val="007664B1"/>
    <w:rPr>
      <w:color w:val="AA8A1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cbudapest@czech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eur\AppData\Roaming\Microsoft\Templates\&#220;zleti%20lev&#233;l.dotx" TargetMode="External"/></Relationships>
</file>

<file path=word/theme/theme1.xml><?xml version="1.0" encoding="utf-8"?>
<a:theme xmlns:a="http://schemas.openxmlformats.org/drawingml/2006/main" name="Office Theme">
  <a:themeElements>
    <a:clrScheme name="Slunovrat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686B-DAFB-4DC4-8777-D7C1B4ABBA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77E7B-47D7-405B-AEAE-09B2BD57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Üzleti levél.dotx</Template>
  <TotalTime>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Letterhead (Sales stripes)</vt:lpstr>
      <vt:lpstr>Letterhead (Sales stripes)</vt:lpstr>
      <vt:lpstr/>
    </vt:vector>
  </TitlesOfParts>
  <Company>Test Czech Centre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(Sales stripes)</dc:title>
  <dc:creator>Fleur</dc:creator>
  <cp:lastModifiedBy>Milena MIRKIĆ</cp:lastModifiedBy>
  <cp:revision>3</cp:revision>
  <cp:lastPrinted>2014-02-25T15:01:00Z</cp:lastPrinted>
  <dcterms:created xsi:type="dcterms:W3CDTF">2017-01-10T15:19:00Z</dcterms:created>
  <dcterms:modified xsi:type="dcterms:W3CDTF">2017-01-26T09:09:00Z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TC029011649991</vt:lpwstr>
  </property>
</Properties>
</file>