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40E2B" w14:paraId="1D52D09A" w14:textId="77777777" w:rsidTr="00CD5E26">
        <w:tc>
          <w:tcPr>
            <w:tcW w:w="9771" w:type="dxa"/>
          </w:tcPr>
          <w:p w14:paraId="7553723F" w14:textId="3874E816" w:rsidR="00B40E2B" w:rsidRPr="00010559" w:rsidRDefault="00192426" w:rsidP="00CD5E26">
            <w:pPr>
              <w:ind w:right="-105"/>
              <w:jc w:val="center"/>
              <w:rPr>
                <w:rFonts w:ascii="Arial" w:eastAsia="Arial" w:hAnsi="Arial" w:cs="Arial"/>
                <w:bCs/>
                <w:sz w:val="36"/>
                <w:szCs w:val="36"/>
              </w:rPr>
            </w:pPr>
            <w:bookmarkStart w:id="0" w:name="_GoBack"/>
            <w:bookmarkEnd w:id="0"/>
            <w:r w:rsidRPr="00192426">
              <w:rPr>
                <w:rFonts w:ascii="Arial" w:eastAsia="Arial" w:hAnsi="Arial" w:cs="Arial"/>
                <w:bCs/>
                <w:sz w:val="36"/>
                <w:szCs w:val="36"/>
              </w:rPr>
              <w:t>Stížnost ve věci zpracování osobních údajů v</w:t>
            </w:r>
            <w:r w:rsidR="00DA30D1">
              <w:rPr>
                <w:rFonts w:ascii="Arial" w:eastAsia="Arial" w:hAnsi="Arial" w:cs="Arial"/>
                <w:bCs/>
                <w:sz w:val="36"/>
                <w:szCs w:val="36"/>
              </w:rPr>
              <w:t>e</w:t>
            </w:r>
            <w:r w:rsidR="00D60C4F">
              <w:rPr>
                <w:rFonts w:ascii="Arial" w:eastAsia="Arial" w:hAnsi="Arial" w:cs="Arial"/>
                <w:bCs/>
                <w:sz w:val="36"/>
                <w:szCs w:val="36"/>
              </w:rPr>
              <w:t> </w:t>
            </w:r>
            <w:r w:rsidR="00DA30D1">
              <w:rPr>
                <w:rFonts w:ascii="Arial" w:eastAsia="Arial" w:hAnsi="Arial" w:cs="Arial"/>
                <w:bCs/>
                <w:sz w:val="36"/>
                <w:szCs w:val="36"/>
              </w:rPr>
              <w:t>Vízovém</w:t>
            </w:r>
            <w:r w:rsidRPr="00192426">
              <w:rPr>
                <w:rFonts w:ascii="Arial" w:eastAsia="Arial" w:hAnsi="Arial" w:cs="Arial"/>
                <w:bCs/>
                <w:sz w:val="36"/>
                <w:szCs w:val="36"/>
              </w:rPr>
              <w:t xml:space="preserve"> informačním systému (</w:t>
            </w:r>
            <w:r w:rsidR="00DA30D1">
              <w:rPr>
                <w:rFonts w:ascii="Arial" w:eastAsia="Arial" w:hAnsi="Arial" w:cs="Arial"/>
                <w:bCs/>
                <w:sz w:val="36"/>
                <w:szCs w:val="36"/>
              </w:rPr>
              <w:t>V</w:t>
            </w:r>
            <w:r w:rsidRPr="00192426">
              <w:rPr>
                <w:rFonts w:ascii="Arial" w:eastAsia="Arial" w:hAnsi="Arial" w:cs="Arial"/>
                <w:bCs/>
                <w:sz w:val="36"/>
                <w:szCs w:val="36"/>
              </w:rPr>
              <w:t>IS)</w:t>
            </w:r>
          </w:p>
        </w:tc>
      </w:tr>
    </w:tbl>
    <w:p w14:paraId="0D196536" w14:textId="77777777" w:rsidR="00B40E2B" w:rsidRDefault="00B40E2B" w:rsidP="00B40E2B">
      <w:pPr>
        <w:spacing w:after="0" w:line="240" w:lineRule="auto"/>
        <w:ind w:left="7513" w:hanging="7513"/>
        <w:rPr>
          <w:rFonts w:ascii="Arial" w:eastAsia="Arial" w:hAnsi="Arial" w:cs="Arial"/>
          <w:b/>
        </w:rPr>
      </w:pPr>
      <w:bookmarkStart w:id="1" w:name="page1"/>
      <w:bookmarkEnd w:id="1"/>
    </w:p>
    <w:p w14:paraId="333D5BB2" w14:textId="77777777" w:rsidR="00201E72" w:rsidRPr="00201E72" w:rsidRDefault="00201E72" w:rsidP="00201E72">
      <w:pPr>
        <w:spacing w:after="0" w:line="240" w:lineRule="auto"/>
        <w:ind w:left="7513" w:hanging="7513"/>
        <w:rPr>
          <w:rFonts w:ascii="Arial" w:eastAsia="Arial" w:hAnsi="Arial" w:cs="Arial"/>
          <w:b/>
        </w:rPr>
      </w:pPr>
      <w:r w:rsidRPr="00201E72">
        <w:rPr>
          <w:rFonts w:ascii="Arial" w:eastAsia="Arial" w:hAnsi="Arial" w:cs="Arial"/>
          <w:b/>
        </w:rPr>
        <w:t>ÚŘAD PRO OCHRANU OSOBNÍCH ÚDAJŮ</w:t>
      </w:r>
    </w:p>
    <w:p w14:paraId="53F392BB" w14:textId="77777777" w:rsidR="00201E72" w:rsidRPr="00201E72" w:rsidRDefault="00201E72" w:rsidP="00201E72">
      <w:pPr>
        <w:spacing w:after="0" w:line="240" w:lineRule="auto"/>
        <w:ind w:left="7513" w:hanging="7513"/>
        <w:rPr>
          <w:rFonts w:ascii="Arial" w:eastAsia="Arial" w:hAnsi="Arial" w:cs="Arial"/>
          <w:bCs/>
        </w:rPr>
      </w:pPr>
      <w:r w:rsidRPr="00201E72">
        <w:rPr>
          <w:rFonts w:ascii="Arial" w:eastAsia="Arial" w:hAnsi="Arial" w:cs="Arial"/>
          <w:bCs/>
        </w:rPr>
        <w:t>Pplk. Sochora 27, 170 00 Praha 7</w:t>
      </w:r>
    </w:p>
    <w:p w14:paraId="4250EC52" w14:textId="77777777" w:rsidR="00201E72" w:rsidRPr="00201E72" w:rsidRDefault="00201E72" w:rsidP="00201E72">
      <w:pPr>
        <w:spacing w:after="0" w:line="240" w:lineRule="auto"/>
        <w:ind w:left="7513" w:hanging="7513"/>
        <w:rPr>
          <w:rFonts w:ascii="Arial" w:eastAsia="Arial" w:hAnsi="Arial" w:cs="Arial"/>
          <w:bCs/>
        </w:rPr>
      </w:pPr>
      <w:r w:rsidRPr="00201E72">
        <w:rPr>
          <w:rFonts w:ascii="Arial" w:eastAsia="Arial" w:hAnsi="Arial" w:cs="Arial"/>
          <w:bCs/>
        </w:rPr>
        <w:t>tel.: 234 665 111, fax: 234 665 444</w:t>
      </w:r>
    </w:p>
    <w:p w14:paraId="3442F731" w14:textId="37C0458B" w:rsidR="00B40E2B" w:rsidRDefault="00EB433C" w:rsidP="00201E72">
      <w:pPr>
        <w:spacing w:after="0" w:line="240" w:lineRule="auto"/>
        <w:ind w:left="7513" w:hanging="7513"/>
        <w:rPr>
          <w:rFonts w:ascii="Arial" w:eastAsia="Arial" w:hAnsi="Arial" w:cs="Arial"/>
          <w:bCs/>
        </w:rPr>
      </w:pPr>
      <w:r w:rsidRPr="00EB433C">
        <w:rPr>
          <w:rFonts w:ascii="Arial" w:eastAsia="Arial" w:hAnsi="Arial" w:cs="Arial"/>
          <w:bCs/>
        </w:rPr>
        <w:t>posta@uoou.</w:t>
      </w:r>
      <w:r w:rsidR="00833129">
        <w:rPr>
          <w:rFonts w:ascii="Arial" w:eastAsia="Arial" w:hAnsi="Arial" w:cs="Arial"/>
          <w:bCs/>
        </w:rPr>
        <w:t>gov.</w:t>
      </w:r>
      <w:r w:rsidRPr="00EB433C">
        <w:rPr>
          <w:rFonts w:ascii="Arial" w:eastAsia="Arial" w:hAnsi="Arial" w:cs="Arial"/>
          <w:bCs/>
        </w:rPr>
        <w:t>cz</w:t>
      </w:r>
      <w:r>
        <w:rPr>
          <w:rFonts w:ascii="Arial" w:eastAsia="Arial" w:hAnsi="Arial" w:cs="Arial"/>
          <w:bCs/>
        </w:rPr>
        <w:t xml:space="preserve">, </w:t>
      </w:r>
      <w:r w:rsidR="00201E72" w:rsidRPr="00201E72">
        <w:rPr>
          <w:rFonts w:ascii="Arial" w:eastAsia="Arial" w:hAnsi="Arial" w:cs="Arial"/>
          <w:bCs/>
        </w:rPr>
        <w:t>www.uoou.</w:t>
      </w:r>
      <w:r w:rsidR="00833129">
        <w:rPr>
          <w:rFonts w:ascii="Arial" w:eastAsia="Arial" w:hAnsi="Arial" w:cs="Arial"/>
          <w:bCs/>
        </w:rPr>
        <w:t>gov.</w:t>
      </w:r>
      <w:r w:rsidR="00201E72" w:rsidRPr="00201E72">
        <w:rPr>
          <w:rFonts w:ascii="Arial" w:eastAsia="Arial" w:hAnsi="Arial" w:cs="Arial"/>
          <w:bCs/>
        </w:rPr>
        <w:t>cz</w:t>
      </w:r>
    </w:p>
    <w:p w14:paraId="3EB9235D" w14:textId="77777777" w:rsidR="00201E72" w:rsidRPr="00201E72" w:rsidRDefault="00201E72" w:rsidP="00201E72">
      <w:pPr>
        <w:spacing w:after="0" w:line="240" w:lineRule="auto"/>
        <w:ind w:left="7513" w:hanging="7513"/>
        <w:rPr>
          <w:rFonts w:ascii="Arial" w:eastAsia="Arial" w:hAnsi="Arial" w:cs="Arial"/>
          <w:bCs/>
        </w:rPr>
      </w:pPr>
    </w:p>
    <w:p w14:paraId="7D393215" w14:textId="7222823D" w:rsidR="00201E72" w:rsidRDefault="00201E72" w:rsidP="00201E7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>V souladu s </w:t>
      </w:r>
      <w:r w:rsidR="000056FD">
        <w:rPr>
          <w:rFonts w:ascii="Arial" w:eastAsia="Arial" w:hAnsi="Arial" w:cs="Arial"/>
        </w:rPr>
        <w:t>n</w:t>
      </w:r>
      <w:r w:rsidR="000056FD" w:rsidRPr="000056FD">
        <w:rPr>
          <w:rFonts w:ascii="Arial" w:eastAsia="Arial" w:hAnsi="Arial" w:cs="Arial"/>
        </w:rPr>
        <w:t>ařízení</w:t>
      </w:r>
      <w:r w:rsidR="000056FD">
        <w:rPr>
          <w:rFonts w:ascii="Arial" w:eastAsia="Arial" w:hAnsi="Arial" w:cs="Arial"/>
        </w:rPr>
        <w:t>m</w:t>
      </w:r>
      <w:r w:rsidR="000056FD" w:rsidRPr="000056FD">
        <w:rPr>
          <w:rFonts w:ascii="Arial" w:eastAsia="Arial" w:hAnsi="Arial" w:cs="Arial"/>
        </w:rPr>
        <w:t xml:space="preserve"> Evropského parlamentu a Rady (ES) č. 767/2008</w:t>
      </w:r>
      <w:r w:rsidR="004F56F4">
        <w:rPr>
          <w:rFonts w:ascii="Arial" w:eastAsia="Arial" w:hAnsi="Arial" w:cs="Arial"/>
        </w:rPr>
        <w:t xml:space="preserve">, </w:t>
      </w:r>
      <w:r w:rsidR="00227E6B">
        <w:rPr>
          <w:rFonts w:ascii="Arial" w:eastAsia="Times New Roman" w:hAnsi="Arial" w:cs="Arial"/>
        </w:rPr>
        <w:t>a s ohledem na znění § 50 a § 54</w:t>
      </w:r>
      <w:r w:rsidR="005F31E8">
        <w:rPr>
          <w:rFonts w:ascii="Arial" w:eastAsia="Times New Roman" w:hAnsi="Arial" w:cs="Arial"/>
        </w:rPr>
        <w:t xml:space="preserve"> </w:t>
      </w:r>
      <w:r w:rsidRPr="00201E72">
        <w:rPr>
          <w:rFonts w:ascii="Arial" w:eastAsia="Times New Roman" w:hAnsi="Arial" w:cs="Arial"/>
        </w:rPr>
        <w:t>zákona č. 110/2019 Sb., o zpracování osobních údajů</w:t>
      </w:r>
      <w:r w:rsidR="00E34290">
        <w:rPr>
          <w:rFonts w:ascii="Arial" w:eastAsia="Times New Roman" w:hAnsi="Arial" w:cs="Arial"/>
        </w:rPr>
        <w:t>,</w:t>
      </w:r>
    </w:p>
    <w:p w14:paraId="049E5D5C" w14:textId="77777777" w:rsidR="00B40E2B" w:rsidRPr="00DB34C7" w:rsidRDefault="00B40E2B" w:rsidP="00B40E2B">
      <w:pPr>
        <w:spacing w:after="0" w:line="240" w:lineRule="auto"/>
        <w:rPr>
          <w:rFonts w:ascii="Arial" w:eastAsia="Times New Roman" w:hAnsi="Arial" w:cs="Arial"/>
        </w:rPr>
      </w:pPr>
    </w:p>
    <w:p w14:paraId="6C72A644" w14:textId="1162DE5A" w:rsidR="00B40E2B" w:rsidRPr="007367FF" w:rsidRDefault="00201E72" w:rsidP="00E3429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</w:rPr>
        <w:t xml:space="preserve">tímto podávám stížnost </w:t>
      </w:r>
      <w:r w:rsidR="00E34290">
        <w:rPr>
          <w:rFonts w:ascii="Arial" w:eastAsia="Times New Roman" w:hAnsi="Arial" w:cs="Arial"/>
          <w:b/>
          <w:bCs/>
        </w:rPr>
        <w:t xml:space="preserve">ve věci zpracování osobních údajů </w:t>
      </w:r>
      <w:r w:rsidR="00B40E2B" w:rsidRPr="007367FF">
        <w:rPr>
          <w:rFonts w:ascii="Arial" w:hAnsi="Arial" w:cs="Arial"/>
          <w:b/>
        </w:rPr>
        <w:t>v</w:t>
      </w:r>
      <w:r w:rsidR="000056FD">
        <w:rPr>
          <w:rFonts w:ascii="Arial" w:hAnsi="Arial" w:cs="Arial"/>
          <w:b/>
        </w:rPr>
        <w:t>e Vízovém</w:t>
      </w:r>
      <w:r w:rsidR="00B40E2B" w:rsidRPr="007367FF">
        <w:rPr>
          <w:rFonts w:ascii="Arial" w:hAnsi="Arial" w:cs="Arial"/>
          <w:b/>
        </w:rPr>
        <w:t xml:space="preserve"> informačním </w:t>
      </w:r>
      <w:r w:rsidR="00B40E2B">
        <w:rPr>
          <w:rFonts w:ascii="Arial" w:hAnsi="Arial" w:cs="Arial"/>
          <w:b/>
        </w:rPr>
        <w:t>systému</w:t>
      </w:r>
      <w:r w:rsidR="00B40E2B" w:rsidRPr="007367FF">
        <w:rPr>
          <w:rFonts w:ascii="Arial" w:hAnsi="Arial" w:cs="Arial"/>
          <w:b/>
        </w:rPr>
        <w:t>, které se týkají mé osoby.</w:t>
      </w:r>
    </w:p>
    <w:p w14:paraId="041B4C66" w14:textId="77777777" w:rsidR="00B40E2B" w:rsidRDefault="00B40E2B" w:rsidP="00B40E2B">
      <w:pPr>
        <w:spacing w:after="0" w:line="240" w:lineRule="auto"/>
        <w:rPr>
          <w:rFonts w:ascii="Arial" w:eastAsia="Times New Roman" w:hAnsi="Arial" w:cs="Arial"/>
        </w:rPr>
      </w:pPr>
    </w:p>
    <w:p w14:paraId="264EA5CB" w14:textId="77777777" w:rsidR="00B40E2B" w:rsidRDefault="00B40E2B" w:rsidP="00B40E2B">
      <w:pPr>
        <w:spacing w:after="0" w:line="240" w:lineRule="auto"/>
        <w:rPr>
          <w:rFonts w:ascii="Arial" w:eastAsia="Times New Roman" w:hAnsi="Arial" w:cs="Arial"/>
        </w:rPr>
      </w:pPr>
    </w:p>
    <w:p w14:paraId="5BEB6EDC" w14:textId="18F8E66F" w:rsidR="00192426" w:rsidRPr="00F6664F" w:rsidRDefault="00B40E2B" w:rsidP="001924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192426">
        <w:rPr>
          <w:rFonts w:ascii="Arial" w:eastAsia="Times New Roman" w:hAnsi="Arial" w:cs="Arial"/>
          <w:b/>
          <w:bCs/>
        </w:rPr>
        <w:t xml:space="preserve">Osobní údaje </w:t>
      </w:r>
      <w:r w:rsidR="00D87DB0">
        <w:rPr>
          <w:rFonts w:ascii="Arial" w:eastAsia="Times New Roman" w:hAnsi="Arial" w:cs="Arial"/>
          <w:b/>
          <w:bCs/>
        </w:rPr>
        <w:t>stěžovatele</w:t>
      </w:r>
      <w:r w:rsidR="005D28E0">
        <w:rPr>
          <w:rFonts w:ascii="Arial" w:eastAsia="Times New Roman" w:hAnsi="Arial" w:cs="Arial"/>
          <w:b/>
          <w:bCs/>
        </w:rPr>
        <w:t xml:space="preserve"> </w:t>
      </w:r>
      <w:r w:rsidR="005D28E0" w:rsidRPr="00F6664F">
        <w:rPr>
          <w:rFonts w:ascii="Arial" w:eastAsia="Times New Roman" w:hAnsi="Arial" w:cs="Arial"/>
          <w:i/>
          <w:iCs/>
          <w:sz w:val="18"/>
          <w:szCs w:val="18"/>
        </w:rPr>
        <w:t>(</w:t>
      </w:r>
      <w:r w:rsidR="00007705">
        <w:rPr>
          <w:rFonts w:ascii="Arial" w:eastAsia="Times New Roman" w:hAnsi="Arial" w:cs="Arial"/>
          <w:i/>
          <w:iCs/>
          <w:sz w:val="18"/>
          <w:szCs w:val="18"/>
        </w:rPr>
        <w:t>tj. osoby dotčené zpracováním osobních údajů</w:t>
      </w:r>
      <w:r w:rsidR="005D28E0" w:rsidRPr="00F6664F">
        <w:rPr>
          <w:rFonts w:ascii="Arial" w:eastAsia="Times New Roman" w:hAnsi="Arial" w:cs="Arial"/>
          <w:i/>
          <w:iCs/>
          <w:sz w:val="18"/>
          <w:szCs w:val="18"/>
        </w:rPr>
        <w:t>)</w:t>
      </w:r>
    </w:p>
    <w:p w14:paraId="6584C9B9" w14:textId="77777777" w:rsidR="00F84455" w:rsidRDefault="00F84455" w:rsidP="00F84455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2E18823" w14:textId="77777777" w:rsidR="00F84455" w:rsidRPr="00F6664F" w:rsidRDefault="00F84455" w:rsidP="00F6664F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43310B5E" w14:textId="77777777" w:rsidR="00F84455" w:rsidRPr="00B04A02" w:rsidRDefault="00F84455" w:rsidP="00F8445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04A02">
        <w:rPr>
          <w:rFonts w:ascii="Arial" w:eastAsia="Times New Roman" w:hAnsi="Arial" w:cs="Arial"/>
          <w:b/>
          <w:bCs/>
          <w:sz w:val="20"/>
          <w:szCs w:val="20"/>
        </w:rPr>
        <w:t>Ke stížnosti je nutno přiložit kopii platného dokladu totožnosti.</w:t>
      </w:r>
    </w:p>
    <w:p w14:paraId="43382E6E" w14:textId="77777777" w:rsidR="00192426" w:rsidRPr="00192426" w:rsidRDefault="00192426" w:rsidP="0019242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5668"/>
      </w:tblGrid>
      <w:tr w:rsidR="00B40E2B" w:rsidRPr="007367FF" w14:paraId="3012760B" w14:textId="77777777" w:rsidTr="00192426">
        <w:trPr>
          <w:trHeight w:val="567"/>
        </w:trPr>
        <w:tc>
          <w:tcPr>
            <w:tcW w:w="4103" w:type="dxa"/>
            <w:vAlign w:val="center"/>
          </w:tcPr>
          <w:p w14:paraId="244DEE4E" w14:textId="77777777" w:rsidR="00B40E2B" w:rsidRPr="007367FF" w:rsidRDefault="00B40E2B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7367FF">
              <w:rPr>
                <w:rFonts w:ascii="Arial" w:eastAsia="Times New Roman" w:hAnsi="Arial" w:cs="Arial"/>
              </w:rPr>
              <w:t>Jméno</w:t>
            </w:r>
          </w:p>
        </w:tc>
        <w:tc>
          <w:tcPr>
            <w:tcW w:w="5668" w:type="dxa"/>
            <w:vAlign w:val="center"/>
          </w:tcPr>
          <w:p w14:paraId="5CBBEA25" w14:textId="77777777" w:rsidR="00B40E2B" w:rsidRPr="007367FF" w:rsidRDefault="00B40E2B" w:rsidP="00CD5E2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40E2B" w:rsidRPr="00CB2C23" w14:paraId="314B37F4" w14:textId="77777777" w:rsidTr="00192426">
        <w:trPr>
          <w:trHeight w:val="567"/>
        </w:trPr>
        <w:tc>
          <w:tcPr>
            <w:tcW w:w="4103" w:type="dxa"/>
            <w:vAlign w:val="center"/>
          </w:tcPr>
          <w:p w14:paraId="4F474D5A" w14:textId="77777777" w:rsidR="00B40E2B" w:rsidRPr="00CB2C23" w:rsidRDefault="00B40E2B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>Příjmení</w:t>
            </w:r>
          </w:p>
        </w:tc>
        <w:tc>
          <w:tcPr>
            <w:tcW w:w="5668" w:type="dxa"/>
            <w:vAlign w:val="center"/>
          </w:tcPr>
          <w:p w14:paraId="7D6F48DD" w14:textId="77777777" w:rsidR="00B40E2B" w:rsidRPr="00CB2C23" w:rsidRDefault="00B40E2B" w:rsidP="00CD5E2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40E2B" w:rsidRPr="00CB2C23" w14:paraId="7F2FE698" w14:textId="77777777" w:rsidTr="00192426">
        <w:trPr>
          <w:trHeight w:val="567"/>
        </w:trPr>
        <w:tc>
          <w:tcPr>
            <w:tcW w:w="4103" w:type="dxa"/>
            <w:vAlign w:val="center"/>
          </w:tcPr>
          <w:p w14:paraId="2DAE543F" w14:textId="1FACEB98" w:rsidR="00B40E2B" w:rsidRPr="00CB2C23" w:rsidRDefault="00B40E2B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>Datum narození</w:t>
            </w:r>
            <w:r w:rsidR="00D87DB0">
              <w:rPr>
                <w:rFonts w:ascii="Arial" w:eastAsia="Times New Roman" w:hAnsi="Arial" w:cs="Arial"/>
              </w:rPr>
              <w:br/>
            </w:r>
            <w:r w:rsidRPr="00F6664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(den/měsíc/rok)</w:t>
            </w:r>
          </w:p>
        </w:tc>
        <w:tc>
          <w:tcPr>
            <w:tcW w:w="5668" w:type="dxa"/>
            <w:vAlign w:val="center"/>
          </w:tcPr>
          <w:p w14:paraId="13E2CF1A" w14:textId="77777777" w:rsidR="00B40E2B" w:rsidRPr="00CB2C23" w:rsidRDefault="00B40E2B" w:rsidP="00CD5E2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92426" w:rsidRPr="00CB2C23" w14:paraId="6315DF35" w14:textId="77777777" w:rsidTr="00192426">
        <w:trPr>
          <w:trHeight w:val="567"/>
        </w:trPr>
        <w:tc>
          <w:tcPr>
            <w:tcW w:w="4103" w:type="dxa"/>
            <w:vAlign w:val="center"/>
          </w:tcPr>
          <w:p w14:paraId="6BAE405D" w14:textId="77CD0773" w:rsidR="00192426" w:rsidRPr="00CB2C23" w:rsidRDefault="00192426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 xml:space="preserve">Adresa trvalého pobytu </w:t>
            </w:r>
          </w:p>
        </w:tc>
        <w:tc>
          <w:tcPr>
            <w:tcW w:w="5668" w:type="dxa"/>
            <w:vAlign w:val="center"/>
          </w:tcPr>
          <w:p w14:paraId="16E82666" w14:textId="77777777" w:rsidR="00192426" w:rsidRPr="00CB2C23" w:rsidRDefault="00192426" w:rsidP="00CD5E2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92426" w:rsidRPr="00CB2C23" w14:paraId="2832E839" w14:textId="77777777" w:rsidTr="00192426">
        <w:trPr>
          <w:trHeight w:val="567"/>
        </w:trPr>
        <w:tc>
          <w:tcPr>
            <w:tcW w:w="4103" w:type="dxa"/>
            <w:vAlign w:val="center"/>
          </w:tcPr>
          <w:p w14:paraId="5920F162" w14:textId="150D6B49" w:rsidR="00192426" w:rsidRPr="00CB2C23" w:rsidRDefault="00192426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>Adresa pro doručování</w:t>
            </w:r>
          </w:p>
        </w:tc>
        <w:tc>
          <w:tcPr>
            <w:tcW w:w="5668" w:type="dxa"/>
            <w:vAlign w:val="center"/>
          </w:tcPr>
          <w:p w14:paraId="5FD9237A" w14:textId="77777777" w:rsidR="00192426" w:rsidRPr="00CB2C23" w:rsidRDefault="00192426" w:rsidP="00CD5E2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92426" w:rsidRPr="00CB2C23" w14:paraId="58897A28" w14:textId="77777777" w:rsidTr="00192426">
        <w:trPr>
          <w:trHeight w:val="1134"/>
        </w:trPr>
        <w:tc>
          <w:tcPr>
            <w:tcW w:w="4103" w:type="dxa"/>
            <w:vAlign w:val="center"/>
          </w:tcPr>
          <w:p w14:paraId="3CB0BDB6" w14:textId="77777777" w:rsidR="00192426" w:rsidRPr="00CB2C23" w:rsidRDefault="00192426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>ID datové schránky</w:t>
            </w:r>
          </w:p>
          <w:p w14:paraId="44039192" w14:textId="47D6F3B2" w:rsidR="00192426" w:rsidRPr="00CB2C23" w:rsidRDefault="00192426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/>
                <w:i/>
                <w:sz w:val="18"/>
                <w:szCs w:val="18"/>
              </w:rPr>
              <w:t xml:space="preserve">(Vyplňte pouze v případě aktivní datové schránky </w:t>
            </w:r>
            <w:r w:rsidR="00D87DB0">
              <w:rPr>
                <w:rFonts w:ascii="Arial" w:eastAsia="Times New Roman" w:hAnsi="Arial"/>
                <w:i/>
                <w:sz w:val="18"/>
                <w:szCs w:val="18"/>
              </w:rPr>
              <w:t>stěžovatele</w:t>
            </w:r>
            <w:r w:rsidR="00D87DB0" w:rsidRPr="00CB2C23">
              <w:rPr>
                <w:rFonts w:ascii="Arial" w:eastAsia="Times New Roman" w:hAnsi="Arial"/>
                <w:i/>
                <w:sz w:val="18"/>
                <w:szCs w:val="18"/>
              </w:rPr>
              <w:t xml:space="preserve"> </w:t>
            </w:r>
            <w:r w:rsidRPr="00CB2C23">
              <w:rPr>
                <w:rFonts w:ascii="Arial" w:eastAsia="Times New Roman" w:hAnsi="Arial"/>
                <w:i/>
                <w:sz w:val="18"/>
                <w:szCs w:val="18"/>
              </w:rPr>
              <w:t>– datová schránka fyzické osoby).</w:t>
            </w:r>
          </w:p>
        </w:tc>
        <w:tc>
          <w:tcPr>
            <w:tcW w:w="5668" w:type="dxa"/>
            <w:vAlign w:val="center"/>
          </w:tcPr>
          <w:p w14:paraId="57F47716" w14:textId="77777777" w:rsidR="00192426" w:rsidRPr="00CB2C23" w:rsidRDefault="00192426" w:rsidP="00CD5E2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7F6D8952" w14:textId="1DE1B59D" w:rsidR="00B40E2B" w:rsidRDefault="00B40E2B" w:rsidP="00B40E2B">
      <w:pPr>
        <w:spacing w:after="0"/>
        <w:rPr>
          <w:rFonts w:ascii="Arial" w:eastAsia="Times New Roman" w:hAnsi="Arial" w:cs="Arial"/>
        </w:rPr>
      </w:pPr>
    </w:p>
    <w:p w14:paraId="77011908" w14:textId="77777777" w:rsidR="00E34290" w:rsidRPr="00CB2C23" w:rsidRDefault="00E34290" w:rsidP="00B40E2B">
      <w:pPr>
        <w:spacing w:after="0"/>
        <w:rPr>
          <w:rFonts w:ascii="Arial" w:eastAsia="Times New Roman" w:hAnsi="Arial" w:cs="Arial"/>
        </w:rPr>
      </w:pPr>
    </w:p>
    <w:p w14:paraId="283A179C" w14:textId="14EEA2FB" w:rsidR="00B40E2B" w:rsidRPr="00F6664F" w:rsidRDefault="00B40E2B" w:rsidP="00B40E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CB2C23">
        <w:rPr>
          <w:rFonts w:ascii="Arial" w:eastAsia="Times New Roman" w:hAnsi="Arial" w:cs="Arial"/>
          <w:b/>
          <w:bCs/>
        </w:rPr>
        <w:t xml:space="preserve">Zástupce </w:t>
      </w:r>
      <w:r w:rsidR="00D87DB0">
        <w:rPr>
          <w:rFonts w:ascii="Arial" w:eastAsia="Times New Roman" w:hAnsi="Arial" w:cs="Arial"/>
          <w:b/>
          <w:bCs/>
        </w:rPr>
        <w:t>stěžovatele</w:t>
      </w:r>
      <w:r w:rsidR="00D87DB0" w:rsidRPr="00CB2C23">
        <w:rPr>
          <w:rFonts w:ascii="Arial" w:eastAsia="Times New Roman" w:hAnsi="Arial" w:cs="Arial"/>
          <w:b/>
          <w:bCs/>
        </w:rPr>
        <w:t xml:space="preserve"> </w:t>
      </w:r>
    </w:p>
    <w:p w14:paraId="6A837C6D" w14:textId="77777777" w:rsidR="00F84455" w:rsidRDefault="00F84455" w:rsidP="00F8445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</w:rPr>
      </w:pPr>
    </w:p>
    <w:p w14:paraId="34987A6B" w14:textId="2A9C5078" w:rsidR="00F84455" w:rsidRPr="00F6664F" w:rsidRDefault="00F84455" w:rsidP="00F6664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6664F">
        <w:rPr>
          <w:rFonts w:ascii="Arial" w:eastAsia="Times New Roman" w:hAnsi="Arial" w:cs="Arial"/>
          <w:b/>
          <w:bCs/>
          <w:sz w:val="20"/>
          <w:szCs w:val="20"/>
        </w:rPr>
        <w:t>V případě zastoupení stěžovatele je nutné doložit řádné zmocnění.</w:t>
      </w:r>
    </w:p>
    <w:p w14:paraId="43B7B049" w14:textId="78F2C67E" w:rsidR="00E34290" w:rsidRDefault="00E34290" w:rsidP="00E3429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5684"/>
      </w:tblGrid>
      <w:tr w:rsidR="00E34290" w:rsidRPr="00CB2C23" w14:paraId="22F6F354" w14:textId="77777777" w:rsidTr="00CD5E26">
        <w:trPr>
          <w:trHeight w:val="567"/>
        </w:trPr>
        <w:tc>
          <w:tcPr>
            <w:tcW w:w="4087" w:type="dxa"/>
            <w:vAlign w:val="center"/>
          </w:tcPr>
          <w:p w14:paraId="36F00FA7" w14:textId="21EF33A7" w:rsidR="00E34290" w:rsidRPr="00CB2C23" w:rsidRDefault="00D87DB0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Jméno a příjmení z</w:t>
            </w:r>
            <w:r w:rsidR="00E34290" w:rsidRPr="00CB2C23">
              <w:rPr>
                <w:rFonts w:ascii="Arial" w:eastAsia="Times New Roman" w:hAnsi="Arial" w:cs="Arial"/>
              </w:rPr>
              <w:t>ástupce</w:t>
            </w:r>
          </w:p>
        </w:tc>
        <w:tc>
          <w:tcPr>
            <w:tcW w:w="5684" w:type="dxa"/>
            <w:vAlign w:val="center"/>
          </w:tcPr>
          <w:p w14:paraId="3295414D" w14:textId="77777777" w:rsidR="00E34290" w:rsidRPr="00CB2C23" w:rsidRDefault="00E34290" w:rsidP="00CD5E2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34290" w:rsidRPr="00CB2C23" w14:paraId="663B19F6" w14:textId="77777777" w:rsidTr="005307D0">
        <w:trPr>
          <w:trHeight w:val="1189"/>
        </w:trPr>
        <w:tc>
          <w:tcPr>
            <w:tcW w:w="4087" w:type="dxa"/>
            <w:vAlign w:val="center"/>
          </w:tcPr>
          <w:p w14:paraId="76E19483" w14:textId="709D578B" w:rsidR="00E34290" w:rsidRPr="00CB2C23" w:rsidRDefault="00E34290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 xml:space="preserve">Adresa </w:t>
            </w:r>
            <w:r w:rsidR="00D87DB0">
              <w:rPr>
                <w:rFonts w:ascii="Arial" w:eastAsia="Times New Roman" w:hAnsi="Arial" w:cs="Arial"/>
              </w:rPr>
              <w:t>pro doručování</w:t>
            </w:r>
          </w:p>
          <w:p w14:paraId="470B4BDE" w14:textId="7A3DB14E" w:rsidR="00E34290" w:rsidRPr="00CB2C23" w:rsidRDefault="00E34290" w:rsidP="00CD5E26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5684" w:type="dxa"/>
            <w:vAlign w:val="center"/>
          </w:tcPr>
          <w:p w14:paraId="176A5B3E" w14:textId="77777777" w:rsidR="00E34290" w:rsidRPr="00CB2C23" w:rsidRDefault="00E34290" w:rsidP="00CD5E2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87DB0" w:rsidRPr="00CB2C23" w14:paraId="16D7982C" w14:textId="77777777" w:rsidTr="005307D0">
        <w:trPr>
          <w:trHeight w:val="1189"/>
        </w:trPr>
        <w:tc>
          <w:tcPr>
            <w:tcW w:w="4087" w:type="dxa"/>
            <w:vAlign w:val="center"/>
          </w:tcPr>
          <w:p w14:paraId="57CC7919" w14:textId="687B8CD6" w:rsidR="00D87DB0" w:rsidRPr="00CB2C23" w:rsidRDefault="00D87DB0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ID datové schránky</w:t>
            </w:r>
            <w:r>
              <w:rPr>
                <w:rFonts w:ascii="Arial" w:eastAsia="Times New Roman" w:hAnsi="Arial" w:cs="Arial"/>
              </w:rPr>
              <w:br/>
            </w:r>
            <w:r w:rsidRPr="00F6664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(Vyplňte pouze v případě aktivní datové schránky zástupce.)</w:t>
            </w:r>
          </w:p>
        </w:tc>
        <w:tc>
          <w:tcPr>
            <w:tcW w:w="5684" w:type="dxa"/>
            <w:vAlign w:val="center"/>
          </w:tcPr>
          <w:p w14:paraId="5A4EA9DE" w14:textId="77777777" w:rsidR="00D87DB0" w:rsidRPr="00CB2C23" w:rsidRDefault="00D87DB0" w:rsidP="00CD5E2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A4184E9" w14:textId="5E94A12E" w:rsidR="004B768F" w:rsidRDefault="004B768F" w:rsidP="004B768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250716BE" w14:textId="77777777" w:rsidR="004C42DF" w:rsidRDefault="004C42DF" w:rsidP="004B768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6B6050F5" w14:textId="0C32BA6A" w:rsidR="00E34290" w:rsidRPr="00E34290" w:rsidRDefault="00E34290" w:rsidP="00E342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E34290">
        <w:rPr>
          <w:rFonts w:ascii="Arial" w:eastAsia="Times New Roman" w:hAnsi="Arial" w:cs="Arial"/>
          <w:b/>
          <w:bCs/>
        </w:rPr>
        <w:lastRenderedPageBreak/>
        <w:t xml:space="preserve">Upřesnění stížnosti </w:t>
      </w:r>
      <w:r w:rsidRPr="00E34290">
        <w:rPr>
          <w:rFonts w:ascii="Arial" w:eastAsia="Times New Roman" w:hAnsi="Arial" w:cs="Arial"/>
          <w:i/>
          <w:iCs/>
          <w:sz w:val="18"/>
          <w:szCs w:val="18"/>
        </w:rPr>
        <w:t>(</w:t>
      </w:r>
      <w:r w:rsidR="00B75F5A">
        <w:rPr>
          <w:rFonts w:ascii="Arial" w:eastAsia="Times New Roman" w:hAnsi="Arial" w:cs="Arial"/>
          <w:i/>
          <w:iCs/>
          <w:sz w:val="18"/>
          <w:szCs w:val="18"/>
        </w:rPr>
        <w:t>O</w:t>
      </w:r>
      <w:r w:rsidRPr="00E34290">
        <w:rPr>
          <w:rFonts w:ascii="Arial" w:eastAsia="Times New Roman" w:hAnsi="Arial" w:cs="Arial"/>
          <w:i/>
          <w:iCs/>
          <w:sz w:val="18"/>
          <w:szCs w:val="18"/>
        </w:rPr>
        <w:t>sobní údaje, kterých se stížnost týká,</w:t>
      </w:r>
      <w:r w:rsidR="00D60C4F">
        <w:rPr>
          <w:rFonts w:ascii="Arial" w:eastAsia="Times New Roman" w:hAnsi="Arial" w:cs="Arial"/>
          <w:i/>
          <w:iCs/>
          <w:sz w:val="18"/>
          <w:szCs w:val="18"/>
        </w:rPr>
        <w:t xml:space="preserve"> popis</w:t>
      </w:r>
      <w:r w:rsidRPr="00E34290">
        <w:rPr>
          <w:rFonts w:ascii="Arial" w:eastAsia="Times New Roman" w:hAnsi="Arial" w:cs="Arial"/>
          <w:i/>
          <w:iCs/>
          <w:sz w:val="18"/>
          <w:szCs w:val="18"/>
        </w:rPr>
        <w:t xml:space="preserve"> předchoz</w:t>
      </w:r>
      <w:r w:rsidR="00D60C4F">
        <w:rPr>
          <w:rFonts w:ascii="Arial" w:eastAsia="Times New Roman" w:hAnsi="Arial" w:cs="Arial"/>
          <w:i/>
          <w:iCs/>
          <w:sz w:val="18"/>
          <w:szCs w:val="18"/>
        </w:rPr>
        <w:t>ího</w:t>
      </w:r>
      <w:r w:rsidRPr="00E34290">
        <w:rPr>
          <w:rFonts w:ascii="Arial" w:eastAsia="Times New Roman" w:hAnsi="Arial" w:cs="Arial"/>
          <w:i/>
          <w:iCs/>
          <w:sz w:val="18"/>
          <w:szCs w:val="18"/>
        </w:rPr>
        <w:t xml:space="preserve"> postup</w:t>
      </w:r>
      <w:r w:rsidR="00D60C4F">
        <w:rPr>
          <w:rFonts w:ascii="Arial" w:eastAsia="Times New Roman" w:hAnsi="Arial" w:cs="Arial"/>
          <w:i/>
          <w:iCs/>
          <w:sz w:val="18"/>
          <w:szCs w:val="18"/>
        </w:rPr>
        <w:t>u</w:t>
      </w:r>
      <w:r w:rsidRPr="00E34290">
        <w:rPr>
          <w:rFonts w:ascii="Arial" w:eastAsia="Times New Roman" w:hAnsi="Arial" w:cs="Arial"/>
          <w:i/>
          <w:iCs/>
          <w:sz w:val="18"/>
          <w:szCs w:val="18"/>
        </w:rPr>
        <w:t xml:space="preserve"> ve věci, další případné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informace</w:t>
      </w:r>
      <w:r w:rsidR="00D60C4F">
        <w:rPr>
          <w:rFonts w:ascii="Arial" w:eastAsia="Times New Roman" w:hAnsi="Arial" w:cs="Arial"/>
          <w:i/>
          <w:iCs/>
          <w:sz w:val="18"/>
          <w:szCs w:val="18"/>
        </w:rPr>
        <w:t xml:space="preserve"> či dokumenty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="006626D9" w:rsidRPr="006626D9">
        <w:rPr>
          <w:rFonts w:ascii="Arial" w:eastAsia="Times New Roman" w:hAnsi="Arial" w:cs="Arial"/>
          <w:i/>
          <w:iCs/>
          <w:sz w:val="18"/>
          <w:szCs w:val="18"/>
        </w:rPr>
        <w:t>významné pro řešení stížnosti…</w:t>
      </w:r>
      <w:r w:rsidR="00CC1407">
        <w:rPr>
          <w:rFonts w:ascii="Arial" w:eastAsia="Times New Roman" w:hAnsi="Arial" w:cs="Arial"/>
          <w:i/>
          <w:iCs/>
          <w:sz w:val="18"/>
          <w:szCs w:val="18"/>
        </w:rPr>
        <w:t>)</w:t>
      </w:r>
    </w:p>
    <w:p w14:paraId="148E35A5" w14:textId="59C3D03F" w:rsidR="00E34290" w:rsidRDefault="00E34290" w:rsidP="00E34290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06AF10CE" w14:textId="77777777" w:rsidR="006626D9" w:rsidRPr="00CB2C23" w:rsidRDefault="006626D9" w:rsidP="00F6664F">
      <w:pPr>
        <w:spacing w:after="0" w:line="240" w:lineRule="auto"/>
        <w:rPr>
          <w:rFonts w:ascii="Arial" w:eastAsia="Times New Roman" w:hAnsi="Arial" w:cs="Arial"/>
        </w:rPr>
      </w:pPr>
    </w:p>
    <w:p w14:paraId="041F3D86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3D87E16C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20DFB85D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41B0903E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2D9A66CD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17669CDE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569CB4AF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54CC74B7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42A673D6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06B6AD0A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2919195F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42EF28F4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6C02F181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47F7CC09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085B5DF3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342FDD3D" w14:textId="77777777" w:rsidR="0020324C" w:rsidRPr="005E429A" w:rsidRDefault="0020324C" w:rsidP="0020324C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</w:p>
    <w:p w14:paraId="2B473C36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66DDAF4B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619ABB9E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081C8168" w14:textId="77777777" w:rsidR="0020324C" w:rsidRPr="005E429A" w:rsidRDefault="0020324C" w:rsidP="0020324C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489D2090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4EF70D7A" w14:textId="77777777" w:rsidR="0020324C" w:rsidRPr="005E429A" w:rsidRDefault="0020324C" w:rsidP="0020324C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655B4CBC" w14:textId="04638F1F" w:rsidR="00E34290" w:rsidRPr="00CB2C23" w:rsidRDefault="00E34290" w:rsidP="00F6664F">
      <w:pPr>
        <w:spacing w:after="0" w:line="240" w:lineRule="auto"/>
        <w:ind w:left="720"/>
        <w:rPr>
          <w:rFonts w:ascii="Arial" w:hAnsi="Arial" w:cs="Arial"/>
          <w:b/>
          <w:bCs/>
        </w:rPr>
        <w:sectPr w:rsidR="00E34290" w:rsidRPr="00CB2C23" w:rsidSect="00B40E2B">
          <w:footerReference w:type="default" r:id="rId9"/>
          <w:endnotePr>
            <w:numFmt w:val="decimal"/>
          </w:endnotePr>
          <w:type w:val="continuous"/>
          <w:pgSz w:w="11906" w:h="16838"/>
          <w:pgMar w:top="1135" w:right="991" w:bottom="709" w:left="1134" w:header="57" w:footer="432" w:gutter="0"/>
          <w:cols w:space="708"/>
          <w:docGrid w:linePitch="360"/>
        </w:sectPr>
      </w:pPr>
    </w:p>
    <w:p w14:paraId="11598FBA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6DC1892F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2EF31E5F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341007F3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36999412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67323B26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3B590E92" w14:textId="3CD2346E" w:rsidR="00B40E2B" w:rsidRPr="00CB2C23" w:rsidRDefault="00B40E2B" w:rsidP="00B40E2B">
      <w:pPr>
        <w:spacing w:after="0" w:line="240" w:lineRule="auto"/>
        <w:ind w:left="426"/>
        <w:rPr>
          <w:rFonts w:ascii="Arial" w:hAnsi="Arial" w:cs="Arial"/>
        </w:rPr>
      </w:pPr>
      <w:r w:rsidRPr="00CB2C23">
        <w:rPr>
          <w:rFonts w:ascii="Arial" w:hAnsi="Arial" w:cs="Arial"/>
        </w:rPr>
        <w:t>…………………………</w:t>
      </w:r>
    </w:p>
    <w:p w14:paraId="6290D24D" w14:textId="77777777" w:rsidR="00B40E2B" w:rsidRPr="00CB2C23" w:rsidRDefault="00B40E2B" w:rsidP="00B40E2B">
      <w:pPr>
        <w:spacing w:after="0" w:line="240" w:lineRule="auto"/>
        <w:ind w:left="1134"/>
        <w:rPr>
          <w:rFonts w:ascii="Arial" w:hAnsi="Arial" w:cs="Arial"/>
        </w:rPr>
      </w:pPr>
      <w:r w:rsidRPr="00CB2C23">
        <w:rPr>
          <w:rFonts w:ascii="Arial" w:hAnsi="Arial" w:cs="Arial"/>
        </w:rPr>
        <w:t>datum</w:t>
      </w:r>
    </w:p>
    <w:p w14:paraId="68E0B6F3" w14:textId="77777777" w:rsidR="00B40E2B" w:rsidRPr="00CB2C23" w:rsidRDefault="00B40E2B" w:rsidP="00B40E2B">
      <w:pPr>
        <w:spacing w:after="0" w:line="240" w:lineRule="auto"/>
        <w:rPr>
          <w:rFonts w:ascii="Arial" w:hAnsi="Arial" w:cs="Arial"/>
        </w:rPr>
      </w:pPr>
      <w:r w:rsidRPr="00CB2C23">
        <w:rPr>
          <w:rFonts w:ascii="Arial" w:hAnsi="Arial" w:cs="Arial"/>
        </w:rPr>
        <w:br w:type="column"/>
      </w:r>
    </w:p>
    <w:p w14:paraId="0FD78676" w14:textId="77777777" w:rsidR="00B40E2B" w:rsidRPr="00CB2C23" w:rsidRDefault="00B40E2B" w:rsidP="00B40E2B">
      <w:pPr>
        <w:spacing w:after="0" w:line="240" w:lineRule="auto"/>
        <w:ind w:left="709"/>
        <w:rPr>
          <w:rFonts w:ascii="Arial" w:hAnsi="Arial" w:cs="Arial"/>
        </w:rPr>
      </w:pPr>
    </w:p>
    <w:p w14:paraId="0A5E2E00" w14:textId="77777777" w:rsidR="00E34290" w:rsidRDefault="00E34290" w:rsidP="00B40E2B">
      <w:pPr>
        <w:spacing w:after="0" w:line="240" w:lineRule="auto"/>
        <w:ind w:left="709"/>
        <w:rPr>
          <w:rFonts w:ascii="Arial" w:hAnsi="Arial" w:cs="Arial"/>
        </w:rPr>
      </w:pPr>
    </w:p>
    <w:p w14:paraId="57333EB6" w14:textId="77777777" w:rsidR="00E34290" w:rsidRDefault="00E34290" w:rsidP="00B40E2B">
      <w:pPr>
        <w:spacing w:after="0" w:line="240" w:lineRule="auto"/>
        <w:ind w:left="709"/>
        <w:rPr>
          <w:rFonts w:ascii="Arial" w:hAnsi="Arial" w:cs="Arial"/>
        </w:rPr>
      </w:pPr>
    </w:p>
    <w:p w14:paraId="7B6ED907" w14:textId="77777777" w:rsidR="00E34290" w:rsidRDefault="00E34290" w:rsidP="00B40E2B">
      <w:pPr>
        <w:spacing w:after="0" w:line="240" w:lineRule="auto"/>
        <w:ind w:left="709"/>
        <w:rPr>
          <w:rFonts w:ascii="Arial" w:hAnsi="Arial" w:cs="Arial"/>
        </w:rPr>
      </w:pPr>
    </w:p>
    <w:p w14:paraId="2921728D" w14:textId="77777777" w:rsidR="00E34290" w:rsidRDefault="00E34290" w:rsidP="00B40E2B">
      <w:pPr>
        <w:spacing w:after="0" w:line="240" w:lineRule="auto"/>
        <w:ind w:left="709"/>
        <w:rPr>
          <w:rFonts w:ascii="Arial" w:hAnsi="Arial" w:cs="Arial"/>
        </w:rPr>
      </w:pPr>
    </w:p>
    <w:p w14:paraId="5A4E0BD9" w14:textId="6688CCB0" w:rsidR="00B40E2B" w:rsidRPr="00CB2C23" w:rsidRDefault="00B40E2B" w:rsidP="00B40E2B">
      <w:pPr>
        <w:spacing w:after="0" w:line="240" w:lineRule="auto"/>
        <w:ind w:left="709"/>
        <w:rPr>
          <w:rFonts w:ascii="Arial" w:hAnsi="Arial" w:cs="Arial"/>
        </w:rPr>
      </w:pPr>
      <w:r w:rsidRPr="00CB2C23">
        <w:rPr>
          <w:rFonts w:ascii="Arial" w:hAnsi="Arial" w:cs="Arial"/>
        </w:rPr>
        <w:t>…………………………</w:t>
      </w:r>
    </w:p>
    <w:p w14:paraId="7F295966" w14:textId="77777777" w:rsidR="00B40E2B" w:rsidRPr="00CB2C23" w:rsidRDefault="00B40E2B" w:rsidP="00B40E2B">
      <w:pPr>
        <w:spacing w:after="0" w:line="240" w:lineRule="auto"/>
        <w:ind w:left="1418"/>
        <w:rPr>
          <w:rFonts w:ascii="Arial" w:hAnsi="Arial" w:cs="Arial"/>
        </w:rPr>
        <w:sectPr w:rsidR="00B40E2B" w:rsidRPr="00CB2C23" w:rsidSect="005874B3">
          <w:type w:val="continuous"/>
          <w:pgSz w:w="11906" w:h="16838"/>
          <w:pgMar w:top="1417" w:right="991" w:bottom="1417" w:left="1134" w:header="708" w:footer="708" w:gutter="0"/>
          <w:cols w:num="2" w:space="708"/>
          <w:docGrid w:linePitch="360"/>
        </w:sectPr>
      </w:pPr>
      <w:r w:rsidRPr="00CB2C23">
        <w:rPr>
          <w:rFonts w:ascii="Arial" w:hAnsi="Arial" w:cs="Arial"/>
        </w:rPr>
        <w:t>podpis</w:t>
      </w:r>
    </w:p>
    <w:p w14:paraId="27431839" w14:textId="77777777" w:rsidR="00285F89" w:rsidRDefault="00285F89" w:rsidP="00B40E2B">
      <w:pPr>
        <w:spacing w:after="0" w:line="240" w:lineRule="auto"/>
        <w:rPr>
          <w:rFonts w:ascii="Arial" w:eastAsia="Arial" w:hAnsi="Arial"/>
          <w:b/>
        </w:rPr>
      </w:pPr>
    </w:p>
    <w:p w14:paraId="70578886" w14:textId="41005FAE" w:rsidR="00B40E2B" w:rsidRPr="00CB2C23" w:rsidRDefault="00B40E2B" w:rsidP="00B40E2B">
      <w:pPr>
        <w:spacing w:after="0" w:line="240" w:lineRule="auto"/>
        <w:rPr>
          <w:rFonts w:ascii="Arial" w:eastAsia="Arial" w:hAnsi="Arial"/>
          <w:b/>
        </w:rPr>
      </w:pPr>
      <w:r w:rsidRPr="00CB2C23">
        <w:rPr>
          <w:rFonts w:ascii="Arial" w:eastAsia="Arial" w:hAnsi="Arial"/>
          <w:b/>
        </w:rPr>
        <w:t>Pou</w:t>
      </w:r>
      <w:r w:rsidRPr="00CB2C23">
        <w:rPr>
          <w:rFonts w:ascii="Arial" w:eastAsia="Arial" w:hAnsi="Arial"/>
          <w:b/>
          <w:bCs/>
        </w:rPr>
        <w:t>č</w:t>
      </w:r>
      <w:r w:rsidRPr="00CB2C23">
        <w:rPr>
          <w:rFonts w:ascii="Arial" w:eastAsia="Arial" w:hAnsi="Arial"/>
          <w:b/>
        </w:rPr>
        <w:t>ení</w:t>
      </w:r>
      <w:r w:rsidR="00E34290">
        <w:rPr>
          <w:rFonts w:ascii="Arial" w:eastAsia="Arial" w:hAnsi="Arial"/>
          <w:b/>
        </w:rPr>
        <w:t>:</w:t>
      </w:r>
    </w:p>
    <w:p w14:paraId="691D813A" w14:textId="08F167AE" w:rsidR="00B40E2B" w:rsidRDefault="00B40E2B" w:rsidP="00B40E2B">
      <w:pPr>
        <w:spacing w:after="0" w:line="240" w:lineRule="auto"/>
        <w:rPr>
          <w:rFonts w:ascii="Arial" w:eastAsia="Arial" w:hAnsi="Arial"/>
          <w:b/>
        </w:rPr>
      </w:pPr>
    </w:p>
    <w:p w14:paraId="30232925" w14:textId="7C560576" w:rsidR="00227E6B" w:rsidRPr="00EB433C" w:rsidRDefault="00227E6B" w:rsidP="00EB433C">
      <w:pPr>
        <w:spacing w:after="0" w:line="240" w:lineRule="auto"/>
        <w:jc w:val="both"/>
        <w:rPr>
          <w:rFonts w:ascii="Arial" w:eastAsia="Arial" w:hAnsi="Arial"/>
          <w:bCs/>
        </w:rPr>
      </w:pPr>
      <w:r>
        <w:rPr>
          <w:rFonts w:ascii="Arial" w:eastAsia="Arial" w:hAnsi="Arial"/>
          <w:bCs/>
        </w:rPr>
        <w:t xml:space="preserve">Stížnost je </w:t>
      </w:r>
      <w:r w:rsidR="0020324C">
        <w:rPr>
          <w:rFonts w:ascii="Arial" w:eastAsia="Arial" w:hAnsi="Arial"/>
          <w:bCs/>
        </w:rPr>
        <w:t>možné</w:t>
      </w:r>
      <w:r>
        <w:rPr>
          <w:rFonts w:ascii="Arial" w:eastAsia="Arial" w:hAnsi="Arial"/>
        </w:rPr>
        <w:t xml:space="preserve"> zaslat na adresu Úřadu pro ochranu osobních údajů (</w:t>
      </w:r>
      <w:r w:rsidR="007F6F55">
        <w:rPr>
          <w:rFonts w:ascii="Arial" w:eastAsia="Arial" w:hAnsi="Arial"/>
        </w:rPr>
        <w:t>dále jen „Úřad“</w:t>
      </w:r>
      <w:r>
        <w:rPr>
          <w:rFonts w:ascii="Arial" w:eastAsia="Arial" w:hAnsi="Arial"/>
        </w:rPr>
        <w:t>)</w:t>
      </w:r>
      <w:r w:rsidR="00C14D4B">
        <w:rPr>
          <w:rFonts w:ascii="Arial" w:eastAsia="Arial" w:hAnsi="Arial"/>
        </w:rPr>
        <w:t xml:space="preserve"> uvedenou v záhlaví formuláře</w:t>
      </w:r>
      <w:r>
        <w:rPr>
          <w:rFonts w:ascii="Arial" w:eastAsia="Arial" w:hAnsi="Arial"/>
        </w:rPr>
        <w:t>, do datové schránky</w:t>
      </w:r>
      <w:r w:rsidR="007F6F55">
        <w:rPr>
          <w:rFonts w:ascii="Arial" w:eastAsia="Arial" w:hAnsi="Arial"/>
        </w:rPr>
        <w:t xml:space="preserve"> Úřadu</w:t>
      </w:r>
      <w:r>
        <w:rPr>
          <w:rFonts w:ascii="Arial" w:eastAsia="Arial" w:hAnsi="Arial"/>
        </w:rPr>
        <w:t xml:space="preserve"> (</w:t>
      </w:r>
      <w:bookmarkStart w:id="2" w:name="_Hlk132205878"/>
      <w:r w:rsidRPr="00227E6B">
        <w:rPr>
          <w:rFonts w:ascii="Arial" w:eastAsia="Arial" w:hAnsi="Arial" w:cs="Arial"/>
          <w:bCs/>
        </w:rPr>
        <w:t>qkbaa2n</w:t>
      </w:r>
      <w:bookmarkEnd w:id="2"/>
      <w:r>
        <w:rPr>
          <w:rFonts w:ascii="Arial" w:eastAsia="Arial" w:hAnsi="Arial"/>
        </w:rPr>
        <w:t>), prostřednictvím elektronické podatelny</w:t>
      </w:r>
      <w:r w:rsidR="007F6F55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(</w:t>
      </w:r>
      <w:bookmarkStart w:id="3" w:name="_Hlk132205890"/>
      <w:r w:rsidR="0083718D" w:rsidRPr="0083718D">
        <w:rPr>
          <w:rFonts w:ascii="Arial" w:eastAsia="Arial" w:hAnsi="Arial"/>
        </w:rPr>
        <w:t>posta@uoou.</w:t>
      </w:r>
      <w:r w:rsidR="00C14D4B">
        <w:rPr>
          <w:rFonts w:ascii="Arial" w:eastAsia="Arial" w:hAnsi="Arial"/>
        </w:rPr>
        <w:t>gov.</w:t>
      </w:r>
      <w:r w:rsidR="0083718D" w:rsidRPr="0083718D">
        <w:rPr>
          <w:rFonts w:ascii="Arial" w:eastAsia="Arial" w:hAnsi="Arial"/>
        </w:rPr>
        <w:t>cz</w:t>
      </w:r>
      <w:bookmarkEnd w:id="3"/>
      <w:r>
        <w:rPr>
          <w:rFonts w:ascii="Arial" w:eastAsia="Arial" w:hAnsi="Arial"/>
        </w:rPr>
        <w:t>)</w:t>
      </w:r>
      <w:r w:rsidR="001C0E77">
        <w:rPr>
          <w:rFonts w:ascii="Arial" w:eastAsia="Arial" w:hAnsi="Arial"/>
        </w:rPr>
        <w:t>,</w:t>
      </w:r>
      <w:r>
        <w:rPr>
          <w:rFonts w:ascii="Arial" w:eastAsia="Arial" w:hAnsi="Arial"/>
          <w:color w:val="FF0000"/>
        </w:rPr>
        <w:t xml:space="preserve"> </w:t>
      </w:r>
      <w:r>
        <w:rPr>
          <w:rFonts w:ascii="Arial" w:eastAsia="Arial" w:hAnsi="Arial"/>
        </w:rPr>
        <w:t>nebo</w:t>
      </w:r>
      <w:r w:rsidR="0020324C">
        <w:rPr>
          <w:rFonts w:ascii="Arial" w:eastAsia="Arial" w:hAnsi="Arial"/>
        </w:rPr>
        <w:t xml:space="preserve"> doručit</w:t>
      </w:r>
      <w:r>
        <w:rPr>
          <w:rFonts w:ascii="Arial" w:eastAsia="Arial" w:hAnsi="Arial"/>
        </w:rPr>
        <w:t xml:space="preserve"> osobně </w:t>
      </w:r>
      <w:r w:rsidR="0083718D">
        <w:rPr>
          <w:rFonts w:ascii="Arial" w:eastAsia="Arial" w:hAnsi="Arial"/>
        </w:rPr>
        <w:t>na podateln</w:t>
      </w:r>
      <w:r w:rsidR="0020324C">
        <w:rPr>
          <w:rFonts w:ascii="Arial" w:eastAsia="Arial" w:hAnsi="Arial"/>
        </w:rPr>
        <w:t>u</w:t>
      </w:r>
      <w:r w:rsidR="0083718D">
        <w:rPr>
          <w:rFonts w:ascii="Arial" w:eastAsia="Arial" w:hAnsi="Arial"/>
        </w:rPr>
        <w:t xml:space="preserve"> Úřadu.</w:t>
      </w:r>
    </w:p>
    <w:p w14:paraId="47A0080E" w14:textId="77777777" w:rsidR="00227E6B" w:rsidRPr="00CB2C23" w:rsidRDefault="00227E6B" w:rsidP="00B40E2B">
      <w:pPr>
        <w:spacing w:after="0" w:line="240" w:lineRule="auto"/>
        <w:rPr>
          <w:rFonts w:ascii="Arial" w:eastAsia="Arial" w:hAnsi="Arial"/>
          <w:b/>
        </w:rPr>
      </w:pPr>
      <w:bookmarkStart w:id="4" w:name="_Hlk132205616"/>
    </w:p>
    <w:p w14:paraId="486613EA" w14:textId="61195D55" w:rsidR="00843548" w:rsidRDefault="00E34290" w:rsidP="00192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4290">
        <w:rPr>
          <w:rFonts w:ascii="Arial" w:hAnsi="Arial" w:cs="Arial"/>
        </w:rPr>
        <w:t>O posouzení stížnosti a o případném dalším postupu Úřadu budete informováni do 30 dnů ode dne obdržení stížnosti.</w:t>
      </w:r>
    </w:p>
    <w:p w14:paraId="0989115D" w14:textId="7884C862" w:rsidR="00B75F5A" w:rsidRDefault="00B75F5A" w:rsidP="00192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0842FA" w14:textId="3DFC2E15" w:rsidR="00B75F5A" w:rsidRPr="00192426" w:rsidRDefault="00EB433C" w:rsidP="00192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Podáním stížnosti</w:t>
      </w:r>
      <w:r w:rsidR="00B75F5A">
        <w:rPr>
          <w:rFonts w:ascii="Arial" w:hAnsi="Arial" w:cs="Arial"/>
        </w:rPr>
        <w:t xml:space="preserve"> není dotčeno právo žádat o soudní ochranu.</w:t>
      </w:r>
      <w:bookmarkEnd w:id="4"/>
    </w:p>
    <w:sectPr w:rsidR="00B75F5A" w:rsidRPr="00192426" w:rsidSect="005874B3">
      <w:footerReference w:type="default" r:id="rId10"/>
      <w:type w:val="continuous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5031A" w14:textId="77777777" w:rsidR="006945BF" w:rsidRDefault="006945BF">
      <w:pPr>
        <w:spacing w:after="0" w:line="240" w:lineRule="auto"/>
      </w:pPr>
      <w:r>
        <w:separator/>
      </w:r>
    </w:p>
  </w:endnote>
  <w:endnote w:type="continuationSeparator" w:id="0">
    <w:p w14:paraId="5A300F31" w14:textId="77777777" w:rsidR="006945BF" w:rsidRDefault="0069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852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623605" w14:textId="65C3792B" w:rsidR="00A57988" w:rsidRPr="0020324C" w:rsidRDefault="00A57988">
            <w:pPr>
              <w:pStyle w:val="Zpat"/>
              <w:jc w:val="center"/>
            </w:pPr>
            <w:r w:rsidRPr="0020324C">
              <w:t xml:space="preserve"> </w:t>
            </w:r>
            <w:r w:rsidRPr="00F6664F">
              <w:fldChar w:fldCharType="begin"/>
            </w:r>
            <w:r w:rsidRPr="00F6664F">
              <w:instrText>PAGE</w:instrText>
            </w:r>
            <w:r w:rsidRPr="00F6664F">
              <w:fldChar w:fldCharType="separate"/>
            </w:r>
            <w:r w:rsidR="002E51BE">
              <w:rPr>
                <w:noProof/>
              </w:rPr>
              <w:t>1</w:t>
            </w:r>
            <w:r w:rsidRPr="00F6664F">
              <w:fldChar w:fldCharType="end"/>
            </w:r>
            <w:r w:rsidRPr="0020324C">
              <w:t>/</w:t>
            </w:r>
            <w:r w:rsidRPr="00F6664F">
              <w:fldChar w:fldCharType="begin"/>
            </w:r>
            <w:r w:rsidRPr="00F6664F">
              <w:instrText>NUMPAGES</w:instrText>
            </w:r>
            <w:r w:rsidRPr="00F6664F">
              <w:fldChar w:fldCharType="separate"/>
            </w:r>
            <w:r w:rsidR="002E51BE">
              <w:rPr>
                <w:noProof/>
              </w:rPr>
              <w:t>2</w:t>
            </w:r>
            <w:r w:rsidRPr="00F6664F">
              <w:fldChar w:fldCharType="end"/>
            </w:r>
          </w:p>
        </w:sdtContent>
      </w:sdt>
    </w:sdtContent>
  </w:sdt>
  <w:p w14:paraId="30F4005D" w14:textId="77777777" w:rsidR="00B40E2B" w:rsidRDefault="00B40E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21DFA" w14:textId="77777777" w:rsidR="00EA71D4" w:rsidRDefault="00EA7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F1127" w14:textId="77777777" w:rsidR="006945BF" w:rsidRDefault="006945BF">
      <w:pPr>
        <w:spacing w:after="0" w:line="240" w:lineRule="auto"/>
      </w:pPr>
      <w:r>
        <w:separator/>
      </w:r>
    </w:p>
  </w:footnote>
  <w:footnote w:type="continuationSeparator" w:id="0">
    <w:p w14:paraId="3EC3E66D" w14:textId="77777777" w:rsidR="006945BF" w:rsidRDefault="00694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6A40"/>
    <w:multiLevelType w:val="hybridMultilevel"/>
    <w:tmpl w:val="942AB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97ED6"/>
    <w:multiLevelType w:val="hybridMultilevel"/>
    <w:tmpl w:val="942AB3A4"/>
    <w:lvl w:ilvl="0" w:tplc="46102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B4163"/>
    <w:multiLevelType w:val="hybridMultilevel"/>
    <w:tmpl w:val="942AB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A594C"/>
    <w:multiLevelType w:val="hybridMultilevel"/>
    <w:tmpl w:val="7FFA366E"/>
    <w:lvl w:ilvl="0" w:tplc="C946178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37"/>
    <w:rsid w:val="000056FD"/>
    <w:rsid w:val="00007705"/>
    <w:rsid w:val="0002103F"/>
    <w:rsid w:val="00167A37"/>
    <w:rsid w:val="00192426"/>
    <w:rsid w:val="001C0E77"/>
    <w:rsid w:val="001F0B7F"/>
    <w:rsid w:val="00201E72"/>
    <w:rsid w:val="0020324C"/>
    <w:rsid w:val="00206598"/>
    <w:rsid w:val="00227E6B"/>
    <w:rsid w:val="00243C34"/>
    <w:rsid w:val="00285F89"/>
    <w:rsid w:val="002A4641"/>
    <w:rsid w:val="002E51BE"/>
    <w:rsid w:val="00313E2D"/>
    <w:rsid w:val="003F5A89"/>
    <w:rsid w:val="004B5FBD"/>
    <w:rsid w:val="004B768F"/>
    <w:rsid w:val="004C42DF"/>
    <w:rsid w:val="004E7606"/>
    <w:rsid w:val="004F56F4"/>
    <w:rsid w:val="005307D0"/>
    <w:rsid w:val="005B334E"/>
    <w:rsid w:val="005C6CAC"/>
    <w:rsid w:val="005D28E0"/>
    <w:rsid w:val="005F31E8"/>
    <w:rsid w:val="005F79D9"/>
    <w:rsid w:val="006626D9"/>
    <w:rsid w:val="006945BF"/>
    <w:rsid w:val="006A7A4F"/>
    <w:rsid w:val="006C53A5"/>
    <w:rsid w:val="006E1493"/>
    <w:rsid w:val="007273D3"/>
    <w:rsid w:val="00736DCB"/>
    <w:rsid w:val="007662B6"/>
    <w:rsid w:val="007B228F"/>
    <w:rsid w:val="007F6F55"/>
    <w:rsid w:val="00800729"/>
    <w:rsid w:val="00833129"/>
    <w:rsid w:val="0083718D"/>
    <w:rsid w:val="00843548"/>
    <w:rsid w:val="0085261C"/>
    <w:rsid w:val="00875371"/>
    <w:rsid w:val="00934361"/>
    <w:rsid w:val="009761EC"/>
    <w:rsid w:val="009E36D8"/>
    <w:rsid w:val="009F753D"/>
    <w:rsid w:val="009F7916"/>
    <w:rsid w:val="00A57988"/>
    <w:rsid w:val="00A60199"/>
    <w:rsid w:val="00B40E2B"/>
    <w:rsid w:val="00B525F9"/>
    <w:rsid w:val="00B75F5A"/>
    <w:rsid w:val="00B813BE"/>
    <w:rsid w:val="00B820EA"/>
    <w:rsid w:val="00BA5C17"/>
    <w:rsid w:val="00C14D4B"/>
    <w:rsid w:val="00C61E62"/>
    <w:rsid w:val="00C91E63"/>
    <w:rsid w:val="00CC1407"/>
    <w:rsid w:val="00D60C4F"/>
    <w:rsid w:val="00D87DB0"/>
    <w:rsid w:val="00DA30D1"/>
    <w:rsid w:val="00DD32F6"/>
    <w:rsid w:val="00E34290"/>
    <w:rsid w:val="00E952AA"/>
    <w:rsid w:val="00EA71D4"/>
    <w:rsid w:val="00EB433C"/>
    <w:rsid w:val="00F6664F"/>
    <w:rsid w:val="00F8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E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DCB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3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DCB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736DC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1E7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01E7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34290"/>
    <w:pPr>
      <w:ind w:left="720"/>
      <w:contextualSpacing/>
    </w:pPr>
  </w:style>
  <w:style w:type="paragraph" w:styleId="Revize">
    <w:name w:val="Revision"/>
    <w:hidden/>
    <w:uiPriority w:val="99"/>
    <w:semiHidden/>
    <w:rsid w:val="00227E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5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988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DCB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3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DCB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736DC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1E7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01E7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34290"/>
    <w:pPr>
      <w:ind w:left="720"/>
      <w:contextualSpacing/>
    </w:pPr>
  </w:style>
  <w:style w:type="paragraph" w:styleId="Revize">
    <w:name w:val="Revision"/>
    <w:hidden/>
    <w:uiPriority w:val="99"/>
    <w:semiHidden/>
    <w:rsid w:val="00227E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5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98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2.xml" /><Relationship Id="rId4" Type="http://schemas.microsoft.com/office/2007/relationships/stylesWithEffects" Target="stylesWithEffect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31953B0E.dotm</Template>
  <TotalTime>0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Jiří Mgr.</dc:creator>
  <cp:keywords/>
  <dc:description/>
  <cp:lastModifiedBy>Alice-Marie SVOBODOVÁ</cp:lastModifiedBy>
  <cp:revision>2</cp:revision>
  <dcterms:created xsi:type="dcterms:W3CDTF">2026-05-07T19:06:00Z</dcterms:created>
  <dcterms:modified xsi:type="dcterms:W3CDTF">2026-05-07T19:06:00Z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2026-05-07T14:42:45Z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dacf5427-2cc9-4ce2-a549-eaacd2926f31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