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188B223A" w:rsidR="00412595" w:rsidRPr="00C7298E" w:rsidRDefault="005A45AE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0499CF5E" w:rsidR="00412595" w:rsidRPr="00C7298E" w:rsidRDefault="00412595" w:rsidP="00622A23">
      <w:pPr>
        <w:pStyle w:val="Nadpis2"/>
        <w:tabs>
          <w:tab w:val="left" w:pos="851"/>
        </w:tabs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4B5076">
        <w:rPr>
          <w:rFonts w:ascii="Georgia" w:hAnsi="Georgia"/>
        </w:rPr>
        <w:t xml:space="preserve">uzavření </w:t>
      </w:r>
      <w:r w:rsidR="00A719E1">
        <w:rPr>
          <w:rFonts w:ascii="Georgia" w:hAnsi="Georgia"/>
        </w:rPr>
        <w:t>partnerství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5"/>
        <w:gridCol w:w="2708"/>
      </w:tblGrid>
      <w:tr w:rsidR="005D2B0A" w:rsidRPr="004B7D82" w14:paraId="2B5022D4" w14:textId="77777777" w:rsidTr="00622A23">
        <w:trPr>
          <w:trHeight w:val="346"/>
          <w:tblCellSpacing w:w="14" w:type="dxa"/>
        </w:trPr>
        <w:tc>
          <w:tcPr>
            <w:tcW w:w="1498" w:type="dxa"/>
            <w:shd w:val="clear" w:color="auto" w:fill="auto"/>
            <w:vAlign w:val="center"/>
          </w:tcPr>
          <w:p w14:paraId="439D3FD1" w14:textId="473374C5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0E7893">
              <w:rPr>
                <w:rFonts w:ascii="Georgia" w:hAnsi="Georgia"/>
                <w:sz w:val="20"/>
              </w:rPr>
              <w:t xml:space="preserve">sepsaná </w:t>
            </w:r>
            <w:r w:rsidRPr="004B7D82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622A23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51AE6375" w:rsidR="004972FE" w:rsidRPr="00720959" w:rsidRDefault="004972FE" w:rsidP="0072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720959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72095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2FE" w:rsidRPr="00D01816" w14:paraId="6554BB6B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D04A5" w:rsidRPr="00D01816" w14:paraId="7FCD0609" w14:textId="77777777" w:rsidTr="00CD04A5">
        <w:trPr>
          <w:tblCellSpacing w:w="14" w:type="dxa"/>
        </w:trPr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0790" w14:textId="30C67243" w:rsidR="00CD04A5" w:rsidRPr="00D01816" w:rsidRDefault="00CD04A5" w:rsidP="00CD04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CD04A5" w:rsidRPr="00D01816" w14:paraId="401E1CD7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8898" w14:textId="77777777" w:rsidR="00CD04A5" w:rsidRPr="00D01816" w:rsidRDefault="00CD04A5" w:rsidP="001A2C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50168CC" w14:textId="0BA9C594" w:rsidR="000E7893" w:rsidRDefault="00A719E1" w:rsidP="00622A23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A719E1">
        <w:rPr>
          <w:rFonts w:ascii="Georgia" w:hAnsi="Georgia"/>
          <w:sz w:val="20"/>
          <w:szCs w:val="20"/>
        </w:rPr>
        <w:t xml:space="preserve">k provedení zápisu partnerství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</w:t>
      </w:r>
      <w:r w:rsidR="004B5076">
        <w:rPr>
          <w:rFonts w:ascii="Georgia" w:hAnsi="Georgia"/>
          <w:sz w:val="20"/>
          <w:szCs w:val="20"/>
        </w:rPr>
        <w:t>oddacího listu pro partnerství</w:t>
      </w:r>
      <w:r w:rsidRPr="00A719E1">
        <w:rPr>
          <w:rFonts w:ascii="Georgia" w:hAnsi="Georgia"/>
          <w:sz w:val="20"/>
          <w:szCs w:val="20"/>
        </w:rPr>
        <w:t>.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0E7893" w:rsidRPr="00A702BD" w14:paraId="57EEE14E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62B6E9E" w14:textId="0B0D7757" w:rsidR="000E7893" w:rsidRPr="00A702BD" w:rsidRDefault="0009053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 xml:space="preserve">. Datum </w:t>
            </w:r>
            <w:r w:rsidR="004B5076">
              <w:rPr>
                <w:rFonts w:ascii="Georgia" w:hAnsi="Georgia"/>
                <w:sz w:val="20"/>
              </w:rPr>
              <w:t xml:space="preserve"> uzavření</w:t>
            </w:r>
            <w:r w:rsidR="007C1649">
              <w:rPr>
                <w:rFonts w:ascii="Georgia" w:hAnsi="Georgia"/>
                <w:sz w:val="20"/>
              </w:rPr>
              <w:t xml:space="preserve"> </w:t>
            </w:r>
            <w:r w:rsidR="00A719E1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6B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9BCACD6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2464EF9" w14:textId="1EA7FD67" w:rsidR="000E7893" w:rsidRPr="00A702BD" w:rsidRDefault="0009053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 xml:space="preserve">. Místo </w:t>
            </w:r>
            <w:r w:rsidR="007D43C8">
              <w:rPr>
                <w:rFonts w:ascii="Georgia" w:hAnsi="Georgia"/>
                <w:sz w:val="20"/>
              </w:rPr>
              <w:t xml:space="preserve">a stát </w:t>
            </w:r>
            <w:r w:rsidR="004B5076">
              <w:rPr>
                <w:rFonts w:ascii="Georgia" w:hAnsi="Georgia"/>
                <w:sz w:val="20"/>
              </w:rPr>
              <w:t xml:space="preserve"> uzavření</w:t>
            </w:r>
            <w:r w:rsidR="007C1649">
              <w:rPr>
                <w:rFonts w:ascii="Georgia" w:hAnsi="Georgia"/>
                <w:sz w:val="20"/>
              </w:rPr>
              <w:t xml:space="preserve"> </w:t>
            </w:r>
            <w:r w:rsidR="00A719E1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4D9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DE33154" w14:textId="2A364100" w:rsidR="0077684D" w:rsidRDefault="000E7893" w:rsidP="007D43C8">
      <w:pPr>
        <w:spacing w:before="240" w:after="24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</w:rPr>
        <w:t xml:space="preserve">Údaje </w:t>
      </w:r>
      <w:r w:rsidR="00A719E1">
        <w:rPr>
          <w:rFonts w:ascii="Georgia" w:hAnsi="Georgia"/>
          <w:b/>
          <w:sz w:val="20"/>
        </w:rPr>
        <w:t>partnerů</w:t>
      </w:r>
      <w:r>
        <w:rPr>
          <w:rFonts w:ascii="Georgia" w:hAnsi="Georgia"/>
          <w:b/>
          <w:sz w:val="20"/>
        </w:rPr>
        <w:t>:</w:t>
      </w:r>
    </w:p>
    <w:p w14:paraId="16853E77" w14:textId="4E378CCC" w:rsidR="00B5485E" w:rsidRPr="00A702BD" w:rsidRDefault="00A719E1" w:rsidP="007D43C8">
      <w:pPr>
        <w:spacing w:after="24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r>
        <w:rPr>
          <w:rFonts w:ascii="Georgia" w:hAnsi="Georgia"/>
          <w:b/>
          <w:sz w:val="20"/>
        </w:rPr>
        <w:t>Partner/ka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47936C86" w:rsidR="00B5485E" w:rsidRPr="00A702BD" w:rsidRDefault="00090539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B5485E" w:rsidRPr="00A702BD">
              <w:rPr>
                <w:rFonts w:ascii="Georgia" w:hAnsi="Georgia"/>
                <w:sz w:val="20"/>
              </w:rPr>
              <w:t>Jméno</w:t>
            </w:r>
            <w:r w:rsidR="00B5485E">
              <w:rPr>
                <w:rFonts w:ascii="Georgia" w:hAnsi="Georgia"/>
                <w:sz w:val="20"/>
              </w:rPr>
              <w:t>,</w:t>
            </w:r>
            <w:r w:rsidR="00B5485E" w:rsidRPr="00A702BD">
              <w:rPr>
                <w:rFonts w:ascii="Georgia" w:hAnsi="Georgia"/>
                <w:sz w:val="20"/>
              </w:rPr>
              <w:t xml:space="preserve"> popřípadě </w:t>
            </w:r>
            <w:r w:rsidR="00B5485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7DB722DF" w:rsidR="00B5485E" w:rsidRPr="00A702BD" w:rsidRDefault="00090539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B5485E">
              <w:rPr>
                <w:rFonts w:ascii="Georgia" w:hAnsi="Georgia"/>
                <w:sz w:val="20"/>
              </w:rPr>
              <w:t>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75C1CF2D" w:rsidR="00B5485E" w:rsidRPr="00A702BD" w:rsidRDefault="00A719E1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B5485E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2735EF74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5B30039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5C069883" w:rsidR="00B5485E" w:rsidRPr="00622A23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2DB1261F" w:rsidR="00B5485E" w:rsidRPr="00A702BD" w:rsidRDefault="00B5485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="000E7893">
              <w:rPr>
                <w:rFonts w:ascii="Georgia" w:hAnsi="Georgia"/>
                <w:sz w:val="20"/>
              </w:rPr>
              <w:t xml:space="preserve">Osobní stav před </w:t>
            </w:r>
            <w:r w:rsidR="004B5076">
              <w:rPr>
                <w:rFonts w:ascii="Georgia" w:hAnsi="Georgia"/>
                <w:sz w:val="20"/>
              </w:rPr>
              <w:t xml:space="preserve"> uzavřením</w:t>
            </w:r>
            <w:r w:rsidR="007C1649">
              <w:rPr>
                <w:rFonts w:ascii="Georgia" w:hAnsi="Georgia"/>
                <w:sz w:val="20"/>
              </w:rPr>
              <w:t xml:space="preserve"> </w:t>
            </w:r>
            <w:r w:rsidR="00507E17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DC732D7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77FC397" w14:textId="5DF7A687" w:rsidR="000E7893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4D59" w14:textId="77777777" w:rsidR="000E7893" w:rsidRPr="00A702BD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00BC6D9A" w:rsidR="00B5485E" w:rsidRDefault="000F2F20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Trvalý nebo poslední trvalý pobyt v ČR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2A62CC" w:rsidRPr="00A702BD" w14:paraId="0C33888B" w14:textId="77777777" w:rsidTr="002A62CC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C95E4E" w14:textId="46D47809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75381936" w14:textId="77777777" w:rsidTr="000E789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009E46F" w14:textId="57C55747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90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9897AAC" w14:textId="77777777" w:rsidTr="000E789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42C343E" w14:textId="48B230AF" w:rsidR="000E7893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9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29DF1EA9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9D9755A" w14:textId="77029279" w:rsidR="000E7893" w:rsidRPr="00A702BD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20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CF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431B3C7" w14:textId="38BA1130" w:rsidR="000E7893" w:rsidRPr="00622A23" w:rsidRDefault="00A719E1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BDC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62CC" w:rsidRPr="00A702BD" w14:paraId="6B0AE0B1" w14:textId="77777777" w:rsidTr="002A62CC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B5D080E" w14:textId="2C5033F3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</w:tr>
      <w:tr w:rsidR="000E7893" w:rsidRPr="00A702BD" w14:paraId="73BAA9B6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5ADDD0" w14:textId="55322133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39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6C57C87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B0D967D" w14:textId="7F30754B" w:rsidR="000E7893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1E7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CFC80AA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146F5B9" w14:textId="0110C14D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9A4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E23F74C" w14:textId="7AD44E9B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B3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3A11112" w14:textId="1D2AB122" w:rsidR="00B5485E" w:rsidRPr="00A702BD" w:rsidRDefault="000F2F20" w:rsidP="007D43C8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Partner/ka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908"/>
        <w:gridCol w:w="752"/>
        <w:gridCol w:w="1603"/>
        <w:gridCol w:w="1538"/>
        <w:gridCol w:w="553"/>
      </w:tblGrid>
      <w:tr w:rsidR="000E7893" w:rsidRPr="00A702BD" w14:paraId="48456347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2DF14D7C" w14:textId="3DD893E2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 xml:space="preserve">. </w:t>
            </w:r>
            <w:r w:rsidR="000E7893" w:rsidRPr="00A702BD">
              <w:rPr>
                <w:rFonts w:ascii="Georgia" w:hAnsi="Georgia"/>
                <w:sz w:val="20"/>
              </w:rPr>
              <w:t>Jméno</w:t>
            </w:r>
            <w:r w:rsidR="000E7893">
              <w:rPr>
                <w:rFonts w:ascii="Georgia" w:hAnsi="Georgia"/>
                <w:sz w:val="20"/>
              </w:rPr>
              <w:t>,</w:t>
            </w:r>
            <w:r w:rsidR="000E7893" w:rsidRPr="00A702BD">
              <w:rPr>
                <w:rFonts w:ascii="Georgia" w:hAnsi="Georgia"/>
                <w:sz w:val="20"/>
              </w:rPr>
              <w:t xml:space="preserve"> popřípadě </w:t>
            </w:r>
            <w:r w:rsidR="000E7893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41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8D5A9C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28FE81F9" w14:textId="38AE28FB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Příjmení, popřípadě více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58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DCB6C66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72D9D6DB" w14:textId="0C6703E5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4A3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06775" w:rsidRPr="00A702BD" w14:paraId="4E010D48" w14:textId="77777777" w:rsidTr="002B4783">
        <w:trPr>
          <w:tblCellSpacing w:w="14" w:type="dxa"/>
        </w:trPr>
        <w:tc>
          <w:tcPr>
            <w:tcW w:w="0" w:type="auto"/>
            <w:shd w:val="clear" w:color="auto" w:fill="auto"/>
          </w:tcPr>
          <w:p w14:paraId="300A876E" w14:textId="670D3271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2E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06B0E687" w14:textId="0055197B" w:rsidR="000E7893" w:rsidRPr="00A702BD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0E7893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B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B31097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19675F65" w14:textId="5BBF43E5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02C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B72AE16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19904B12" w14:textId="0010349A" w:rsidR="000E7893" w:rsidRPr="00A702BD" w:rsidRDefault="00FD764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 xml:space="preserve">. Osobní stav před </w:t>
            </w:r>
            <w:r w:rsidR="004B5076">
              <w:rPr>
                <w:rFonts w:ascii="Georgia" w:hAnsi="Georgia"/>
                <w:sz w:val="20"/>
              </w:rPr>
              <w:t xml:space="preserve"> uzavřením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r w:rsidR="00507E17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FB0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5FC72253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098D5218" w14:textId="19A1810B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0E7893">
              <w:rPr>
                <w:rFonts w:ascii="Georgia" w:hAnsi="Georgia"/>
                <w:sz w:val="20"/>
              </w:rPr>
              <w:t>. Státní občanství (současný stav)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CD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826B6F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757CB466" w14:textId="63E045E8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0E7893">
              <w:rPr>
                <w:rFonts w:ascii="Georgia" w:hAnsi="Georgia"/>
                <w:sz w:val="20"/>
              </w:rPr>
              <w:t>. Trvalý nebo poslední trvalý pobyt v ČR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9C9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199DBDF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66605BD6" w14:textId="77777777" w:rsidR="000E7893" w:rsidRPr="000E7893" w:rsidRDefault="000E7893" w:rsidP="003E6009">
            <w:pPr>
              <w:spacing w:after="0" w:line="360" w:lineRule="auto"/>
              <w:rPr>
                <w:rFonts w:ascii="Georgia" w:hAnsi="Georgia"/>
                <w:b/>
                <w:bCs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A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3A78D0C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5694A53F" w14:textId="2DE6B6FD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4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6D9E05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1DDAD0BD" w14:textId="0706DC5C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B228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06775" w:rsidRPr="00A702BD" w14:paraId="0573DB6F" w14:textId="77777777" w:rsidTr="002B4783">
        <w:trPr>
          <w:tblCellSpacing w:w="14" w:type="dxa"/>
        </w:trPr>
        <w:tc>
          <w:tcPr>
            <w:tcW w:w="0" w:type="auto"/>
            <w:shd w:val="clear" w:color="auto" w:fill="auto"/>
          </w:tcPr>
          <w:p w14:paraId="4853F876" w14:textId="2D405DBC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E1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F779A47" w14:textId="1958C480" w:rsidR="000E7893" w:rsidRPr="00622A23" w:rsidRDefault="00A719E1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66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AD82592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48B5EC84" w14:textId="77777777" w:rsidR="000E7893" w:rsidRPr="000E7893" w:rsidRDefault="000E7893" w:rsidP="003E6009">
            <w:pPr>
              <w:spacing w:after="0" w:line="360" w:lineRule="auto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70D4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73423E26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6126207D" w14:textId="7D7715BF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C12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D221687" w14:textId="77777777" w:rsidTr="002B4783">
        <w:trPr>
          <w:tblCellSpacing w:w="14" w:type="dxa"/>
        </w:trPr>
        <w:tc>
          <w:tcPr>
            <w:tcW w:w="0" w:type="auto"/>
            <w:gridSpan w:val="2"/>
            <w:shd w:val="clear" w:color="auto" w:fill="auto"/>
          </w:tcPr>
          <w:p w14:paraId="4F57402C" w14:textId="5C8A49E1" w:rsidR="000E7893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C84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06775" w:rsidRPr="00A702BD" w14:paraId="0F0D1B32" w14:textId="77777777" w:rsidTr="002B4783">
        <w:trPr>
          <w:tblCellSpacing w:w="14" w:type="dxa"/>
        </w:trPr>
        <w:tc>
          <w:tcPr>
            <w:tcW w:w="0" w:type="auto"/>
            <w:shd w:val="clear" w:color="auto" w:fill="auto"/>
          </w:tcPr>
          <w:p w14:paraId="2FC709BE" w14:textId="40412291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898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14:paraId="4522C3A9" w14:textId="1DD7E8BF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F147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D43C8" w:rsidRPr="00D01816" w14:paraId="6CDD171F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7A716FDB" w14:textId="77777777" w:rsidR="007D43C8" w:rsidRDefault="007D43C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D43C8" w:rsidRPr="00D01816" w14:paraId="41F89057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6A0AF8D2" w14:textId="77777777" w:rsidR="007D43C8" w:rsidRDefault="007D43C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F9529F" w:rsidRPr="00D01816" w14:paraId="301C0CFB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35E11E3D" w14:textId="77777777" w:rsidR="00F9529F" w:rsidRDefault="00F9529F" w:rsidP="00F9529F">
            <w:pPr>
              <w:pStyle w:val="Normln0"/>
              <w:spacing w:line="300" w:lineRule="auto"/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4783"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  <w:t>Dohoda o příjmení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:</w:t>
            </w:r>
          </w:p>
          <w:p w14:paraId="1851CA3A" w14:textId="1FE9B76E" w:rsidR="00F9529F" w:rsidRPr="00A711E5" w:rsidRDefault="00F9529F" w:rsidP="002B4783">
            <w:pPr>
              <w:pStyle w:val="Normln0"/>
              <w:numPr>
                <w:ilvl w:val="0"/>
                <w:numId w:val="4"/>
              </w:numPr>
              <w:spacing w:line="300" w:lineRule="auto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  <w:t>Je uvedena na cizozemském matričním dokladu/oddacím listu</w:t>
            </w:r>
          </w:p>
          <w:p w14:paraId="367E21F6" w14:textId="77777777" w:rsidR="00B90635" w:rsidRPr="00A711E5" w:rsidRDefault="00B90635" w:rsidP="002B4783">
            <w:pPr>
              <w:pStyle w:val="Normln0"/>
              <w:spacing w:line="300" w:lineRule="auto"/>
              <w:ind w:left="720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</w:p>
          <w:p w14:paraId="14C7D22A" w14:textId="77777777" w:rsidR="00F9529F" w:rsidRPr="00A711E5" w:rsidRDefault="00F9529F" w:rsidP="00F9529F">
            <w:pPr>
              <w:pStyle w:val="Normln0"/>
              <w:spacing w:line="30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A. </w:t>
            </w:r>
            <w:r w:rsidRPr="00A711E5">
              <w:rPr>
                <w:rFonts w:ascii="Georgia" w:hAnsi="Georgia" w:cs="Arial"/>
                <w:sz w:val="20"/>
                <w:szCs w:val="20"/>
              </w:rPr>
              <w:t xml:space="preserve">Žádáme o zápis dohody o příjmení partnerů/partnerek  v  souladu s ustanovením   § </w:t>
            </w:r>
            <w:smartTag w:uri="urn:schemas-microsoft-com:office:smarttags" w:element="metricconverter">
              <w:smartTagPr>
                <w:attr w:name="ProductID" w:val="660 a"/>
              </w:smartTagPr>
              <w:r w:rsidRPr="00A711E5">
                <w:rPr>
                  <w:rFonts w:ascii="Georgia" w:hAnsi="Georgia" w:cs="Arial"/>
                  <w:sz w:val="20"/>
                  <w:szCs w:val="20"/>
                </w:rPr>
                <w:t>660 a §</w:t>
              </w:r>
            </w:smartTag>
            <w:r w:rsidRPr="00A711E5">
              <w:rPr>
                <w:rFonts w:ascii="Georgia" w:hAnsi="Georgia" w:cs="Arial"/>
                <w:sz w:val="20"/>
                <w:szCs w:val="20"/>
              </w:rPr>
              <w:t xml:space="preserve"> 662 zákona č. 89/2012 Sb., občanský zákoník, ve znění pozdějších předpisů v podobě uvedené  na cizozemském matričním dokladu/oddacím listu a  dohodli jsme se, že </w:t>
            </w:r>
          </w:p>
          <w:p w14:paraId="2950A393" w14:textId="77777777" w:rsidR="00F9529F" w:rsidRPr="00A711E5" w:rsidRDefault="00F9529F" w:rsidP="00F9529F">
            <w:pPr>
              <w:pStyle w:val="Normln0"/>
              <w:numPr>
                <w:ilvl w:val="0"/>
                <w:numId w:val="2"/>
              </w:numPr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příjmení jednoho/jedné z nás bude  naším příjmením společným:</w:t>
            </w:r>
          </w:p>
          <w:p w14:paraId="15A005D0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370BB403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57059A73" w14:textId="77777777" w:rsidR="00F9529F" w:rsidRPr="00A711E5" w:rsidRDefault="00F9529F" w:rsidP="00F9529F">
            <w:pPr>
              <w:pStyle w:val="Normln0"/>
              <w:numPr>
                <w:ilvl w:val="0"/>
                <w:numId w:val="2"/>
              </w:numPr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si  každý/každá  ponecháme své dosavadní příjmení: </w:t>
            </w:r>
          </w:p>
          <w:p w14:paraId="0D0312EF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49FA168B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lastRenderedPageBreak/>
              <w:t>partner/partnerka:……………………………………………………………………………………………….</w:t>
            </w:r>
          </w:p>
          <w:p w14:paraId="1A3FA36C" w14:textId="77777777" w:rsidR="00F9529F" w:rsidRPr="00A711E5" w:rsidRDefault="00F9529F" w:rsidP="00F9529F">
            <w:pPr>
              <w:pStyle w:val="Normln0"/>
              <w:numPr>
                <w:ilvl w:val="0"/>
                <w:numId w:val="2"/>
              </w:numPr>
              <w:spacing w:line="300" w:lineRule="auto"/>
              <w:ind w:left="714" w:hanging="357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příjmení jednoho/jedné z nás  bude naším příjmením společným a  partner/partnerka, jehož/jejíž  příjmení nemá být příjmením společným, bude ke společnému příjmení na druhém místě připojovat své dosavadní příjmení:</w:t>
            </w:r>
          </w:p>
          <w:p w14:paraId="166D204F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737D2168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22778127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      </w:r>
          </w:p>
          <w:p w14:paraId="0482EF48" w14:textId="77777777" w:rsidR="00EA4C00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      </w:r>
            <w:r w:rsidR="00E42153">
              <w:rPr>
                <w:rFonts w:ascii="Georgia" w:hAnsi="Georgia" w:cs="Arial"/>
                <w:sz w:val="20"/>
                <w:szCs w:val="20"/>
              </w:rPr>
              <w:t>………………</w:t>
            </w: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      </w:t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      </w:t>
            </w:r>
          </w:p>
          <w:p w14:paraId="77BDEE87" w14:textId="77777777" w:rsidR="00EA4C00" w:rsidRDefault="00EA4C00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6BF18E3C" w14:textId="77777777" w:rsidR="00BD2E25" w:rsidRDefault="00EA4C00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                       </w:t>
            </w:r>
          </w:p>
          <w:p w14:paraId="405FD428" w14:textId="3EC96F56" w:rsidR="00F9529F" w:rsidRPr="00A711E5" w:rsidRDefault="00BD2E25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                        </w:t>
            </w:r>
            <w:r w:rsidR="00F9529F" w:rsidRPr="00A711E5">
              <w:rPr>
                <w:rFonts w:ascii="Georgia" w:hAnsi="Georgia" w:cs="Arial"/>
                <w:sz w:val="20"/>
                <w:szCs w:val="20"/>
              </w:rPr>
              <w:t xml:space="preserve"> podpis  partnera/partnerky                                          podpis partnera/partnerky</w:t>
            </w:r>
          </w:p>
          <w:p w14:paraId="375AC8D1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30D6BBF0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……………………………………………………………………..……………………………………..………….……..</w:t>
            </w:r>
          </w:p>
          <w:p w14:paraId="38F4C100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/druh a číslo dokladu totožnosti, vydán kde, kým, platnost/</w:t>
            </w:r>
          </w:p>
          <w:p w14:paraId="209CFC89" w14:textId="77777777" w:rsidR="00F9529F" w:rsidRPr="00A711E5" w:rsidRDefault="00F9529F" w:rsidP="00F9529F">
            <w:pPr>
              <w:pStyle w:val="Normln0"/>
              <w:pBdr>
                <w:top w:val="single" w:sz="4" w:space="1" w:color="auto"/>
                <w:between w:val="single" w:sz="4" w:space="1" w:color="auto"/>
              </w:pBdr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  <w:u w:val="single"/>
              </w:rPr>
            </w:pPr>
          </w:p>
          <w:p w14:paraId="4190DDF3" w14:textId="77777777" w:rsidR="00F9529F" w:rsidRPr="00A711E5" w:rsidRDefault="00F9529F" w:rsidP="00F9529F">
            <w:pPr>
              <w:pStyle w:val="Normln0"/>
              <w:spacing w:line="30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B. </w:t>
            </w:r>
            <w:r w:rsidRPr="00A711E5">
              <w:rPr>
                <w:rFonts w:ascii="Georgia" w:hAnsi="Georgia" w:cs="Arial"/>
                <w:sz w:val="20"/>
                <w:szCs w:val="20"/>
              </w:rPr>
              <w:t xml:space="preserve">Žádáme o zápis dohody o příjmení dle ustanovení § 70 odst. 9  zákona o matrikách v podobě uvedené na cizozemském matričním dokladu/oddacím listu, která neodpovídá  dohodě o příjmení  partnerů/partnerek dle ustan. § </w:t>
            </w:r>
            <w:smartTag w:uri="urn:schemas-microsoft-com:office:smarttags" w:element="metricconverter">
              <w:smartTagPr>
                <w:attr w:name="ProductID" w:val="660 a"/>
              </w:smartTagPr>
              <w:r w:rsidRPr="00A711E5">
                <w:rPr>
                  <w:rFonts w:ascii="Georgia" w:hAnsi="Georgia" w:cs="Arial"/>
                  <w:sz w:val="20"/>
                  <w:szCs w:val="20"/>
                </w:rPr>
                <w:t>660 a</w:t>
              </w:r>
            </w:smartTag>
            <w:r w:rsidRPr="00A711E5">
              <w:rPr>
                <w:rFonts w:ascii="Georgia" w:hAnsi="Georgia" w:cs="Arial"/>
                <w:sz w:val="20"/>
                <w:szCs w:val="20"/>
              </w:rPr>
              <w:t xml:space="preserve"> § 662 zákona č. 89/2012 Sb., občanský zákoník, ve znění pozdějších předpisů:</w:t>
            </w:r>
          </w:p>
          <w:p w14:paraId="6D9F865F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1BF2D536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 …………..…………………………………………………………………………………………….</w:t>
            </w:r>
          </w:p>
          <w:p w14:paraId="4DEA4545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 …………..…………………………………………………………………………………………….</w:t>
            </w:r>
          </w:p>
          <w:p w14:paraId="2F703AF0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      </w:r>
          </w:p>
          <w:p w14:paraId="7F91DEFA" w14:textId="7EF6A981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      </w:r>
            <w:r w:rsidR="00E42153">
              <w:rPr>
                <w:rFonts w:ascii="Georgia" w:hAnsi="Georgia" w:cs="Arial"/>
                <w:sz w:val="20"/>
                <w:szCs w:val="20"/>
              </w:rPr>
              <w:t>……………</w:t>
            </w:r>
          </w:p>
          <w:p w14:paraId="1A241C33" w14:textId="48A93C96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</w:t>
            </w:r>
          </w:p>
          <w:p w14:paraId="765AA245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      </w:t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       podpis  partnera/partnerky                                          podpis partnera/partnerky</w:t>
            </w:r>
          </w:p>
          <w:p w14:paraId="0E1037CA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1F390A7D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……………………………………………………………………..……………………………………..………….……..</w:t>
            </w:r>
          </w:p>
          <w:p w14:paraId="6A542989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/druh a číslo dokladu totožnosti, vydán kde, kým, platnost/</w:t>
            </w:r>
          </w:p>
          <w:p w14:paraId="39CA5B97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23287C22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632EFABE" w14:textId="3CB936FE" w:rsidR="00F9529F" w:rsidRPr="00A711E5" w:rsidRDefault="00F9529F" w:rsidP="002B4783">
            <w:pPr>
              <w:pStyle w:val="Normln0"/>
              <w:numPr>
                <w:ilvl w:val="0"/>
                <w:numId w:val="4"/>
              </w:numPr>
              <w:spacing w:line="300" w:lineRule="auto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  <w:r w:rsidRPr="002B4783"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  <w:t xml:space="preserve">Není uvedena na </w:t>
            </w:r>
            <w:r w:rsidRPr="00A711E5"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  <w:t>cizozemském matričním dokladu/oddacím listu</w:t>
            </w:r>
          </w:p>
          <w:p w14:paraId="079365E8" w14:textId="77777777" w:rsidR="00B90635" w:rsidRPr="00A711E5" w:rsidRDefault="00B90635" w:rsidP="002B4783">
            <w:pPr>
              <w:pStyle w:val="Normln0"/>
              <w:spacing w:line="300" w:lineRule="auto"/>
              <w:ind w:left="720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</w:p>
          <w:p w14:paraId="1C56356D" w14:textId="77777777" w:rsidR="00F9529F" w:rsidRPr="00A711E5" w:rsidRDefault="00F9529F" w:rsidP="00F9529F">
            <w:pPr>
              <w:pStyle w:val="Normln0"/>
              <w:spacing w:line="30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</w:rPr>
              <w:t xml:space="preserve">A. </w:t>
            </w:r>
            <w:r w:rsidRPr="00A711E5">
              <w:rPr>
                <w:rFonts w:ascii="Georgia" w:hAnsi="Georgia" w:cs="Arial"/>
                <w:sz w:val="20"/>
                <w:szCs w:val="20"/>
              </w:rPr>
              <w:t xml:space="preserve">Žádáme o zápis dohody o příjmení  partnerů/partnerek  v souladu s ustanovením  § </w:t>
            </w:r>
            <w:smartTag w:uri="urn:schemas-microsoft-com:office:smarttags" w:element="metricconverter">
              <w:smartTagPr>
                <w:attr w:name="ProductID" w:val="660 a"/>
              </w:smartTagPr>
              <w:r w:rsidRPr="00A711E5">
                <w:rPr>
                  <w:rFonts w:ascii="Georgia" w:hAnsi="Georgia" w:cs="Arial"/>
                  <w:sz w:val="20"/>
                  <w:szCs w:val="20"/>
                </w:rPr>
                <w:t>660 a §</w:t>
              </w:r>
            </w:smartTag>
            <w:r w:rsidRPr="00A711E5">
              <w:rPr>
                <w:rFonts w:ascii="Georgia" w:hAnsi="Georgia" w:cs="Arial"/>
                <w:sz w:val="20"/>
                <w:szCs w:val="20"/>
              </w:rPr>
              <w:t xml:space="preserve"> 662  zákona č. 89/2012 Sb., občanský zákoník, ve znění pozdějších předpisů v podobě uvedené  na cizozemském matričním dokladu/oddacím listu a  dohodli jsme se, že </w:t>
            </w:r>
          </w:p>
          <w:p w14:paraId="324C4761" w14:textId="77777777" w:rsidR="00F9529F" w:rsidRPr="00A711E5" w:rsidRDefault="00F9529F" w:rsidP="00F9529F">
            <w:pPr>
              <w:pStyle w:val="Normln0"/>
              <w:numPr>
                <w:ilvl w:val="0"/>
                <w:numId w:val="3"/>
              </w:numPr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příjmení jednoho/jedné z nás bude  naším příjmením společným:</w:t>
            </w:r>
          </w:p>
          <w:p w14:paraId="335B113B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lastRenderedPageBreak/>
              <w:t>partner/partnerka:……………………………………………………………………………………………….</w:t>
            </w:r>
          </w:p>
          <w:p w14:paraId="47B0D8BA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66773EAB" w14:textId="77777777" w:rsidR="00F9529F" w:rsidRPr="00A711E5" w:rsidRDefault="00F9529F" w:rsidP="00F9529F">
            <w:pPr>
              <w:pStyle w:val="Normln0"/>
              <w:numPr>
                <w:ilvl w:val="0"/>
                <w:numId w:val="3"/>
              </w:numPr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si  každý/každá  ponecháme své dosavadní příjmení: </w:t>
            </w:r>
          </w:p>
          <w:p w14:paraId="07AC23EE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71EB13F6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6269AE8A" w14:textId="77777777" w:rsidR="00F9529F" w:rsidRPr="00A711E5" w:rsidRDefault="00F9529F" w:rsidP="00F9529F">
            <w:pPr>
              <w:pStyle w:val="Normln0"/>
              <w:numPr>
                <w:ilvl w:val="0"/>
                <w:numId w:val="3"/>
              </w:numPr>
              <w:spacing w:line="300" w:lineRule="auto"/>
              <w:ind w:left="714" w:hanging="357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příjmení jednoho/jedné z nás  bude naším příjmením společným a  partner/partnerka, jehož/jejíž  příjmení nemá být příjmením společným, bude ke společnému příjmení na druhém místě připojovat své dosavadní příjmení:</w:t>
            </w:r>
          </w:p>
          <w:p w14:paraId="0B59CCD0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0F12F187" w14:textId="77777777" w:rsidR="00F9529F" w:rsidRPr="00A711E5" w:rsidRDefault="00F9529F" w:rsidP="00F9529F">
            <w:pPr>
              <w:pStyle w:val="Normln0"/>
              <w:spacing w:line="360" w:lineRule="auto"/>
              <w:ind w:left="720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partner/partnerka:……………………………………………………………………………………………….</w:t>
            </w:r>
          </w:p>
          <w:p w14:paraId="64C870BA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      </w:r>
          </w:p>
          <w:p w14:paraId="7899819C" w14:textId="032670BF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      </w:r>
            <w:r w:rsidR="00E42153">
              <w:rPr>
                <w:rFonts w:ascii="Georgia" w:hAnsi="Georgia" w:cs="Arial"/>
                <w:sz w:val="20"/>
                <w:szCs w:val="20"/>
              </w:rPr>
              <w:t>………………</w:t>
            </w:r>
          </w:p>
          <w:p w14:paraId="340E290C" w14:textId="7AA3EB3E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</w:t>
            </w:r>
          </w:p>
          <w:p w14:paraId="50C10584" w14:textId="77777777" w:rsidR="00BD2E2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      </w:t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       </w:t>
            </w:r>
          </w:p>
          <w:p w14:paraId="1E497014" w14:textId="722C5BC7" w:rsidR="00F9529F" w:rsidRPr="00A711E5" w:rsidRDefault="00BD2E25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                                     </w:t>
            </w:r>
            <w:r w:rsidR="00F9529F" w:rsidRPr="00A711E5">
              <w:rPr>
                <w:rFonts w:ascii="Georgia" w:hAnsi="Georgia" w:cs="Arial"/>
                <w:sz w:val="20"/>
                <w:szCs w:val="20"/>
              </w:rPr>
              <w:t>podpis  partnera/partnerky                                          podpis partnera/partnerky</w:t>
            </w:r>
          </w:p>
          <w:p w14:paraId="025D6405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53D2C27F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……………………………………………………………………..……………………………………..………….……..</w:t>
            </w:r>
          </w:p>
          <w:p w14:paraId="577C6232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/druh a číslo dokladu totožnosti, vydán kde, kým, platnost/</w:t>
            </w:r>
          </w:p>
          <w:p w14:paraId="59D003C3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outlineLvl w:val="0"/>
              <w:rPr>
                <w:rFonts w:ascii="Georgia" w:hAnsi="Georgia" w:cs="Arial"/>
                <w:b/>
                <w:bCs/>
                <w:sz w:val="20"/>
                <w:szCs w:val="20"/>
                <w:u w:val="single"/>
              </w:rPr>
            </w:pPr>
          </w:p>
          <w:p w14:paraId="1C2D2363" w14:textId="77777777" w:rsidR="00F9529F" w:rsidRPr="00A711E5" w:rsidRDefault="00F9529F" w:rsidP="00F9529F">
            <w:pPr>
              <w:pStyle w:val="Normln0"/>
              <w:pBdr>
                <w:top w:val="single" w:sz="4" w:space="1" w:color="auto"/>
              </w:pBdr>
              <w:spacing w:line="240" w:lineRule="auto"/>
              <w:jc w:val="both"/>
              <w:rPr>
                <w:rFonts w:ascii="Georgia" w:hAnsi="Georgia" w:cs="Arial"/>
                <w:b/>
                <w:bCs/>
                <w:sz w:val="20"/>
                <w:szCs w:val="20"/>
              </w:rPr>
            </w:pPr>
          </w:p>
          <w:p w14:paraId="0AB354C0" w14:textId="77777777" w:rsidR="00F9529F" w:rsidRPr="00A711E5" w:rsidRDefault="00F9529F" w:rsidP="00F9529F">
            <w:pPr>
              <w:pStyle w:val="Normln0"/>
              <w:spacing w:line="30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b/>
                <w:bCs/>
                <w:sz w:val="20"/>
                <w:szCs w:val="20"/>
              </w:rPr>
              <w:t>B</w:t>
            </w:r>
            <w:r w:rsidRPr="00A711E5">
              <w:rPr>
                <w:rFonts w:ascii="Georgia" w:hAnsi="Georgia" w:cs="Arial"/>
                <w:sz w:val="20"/>
                <w:szCs w:val="20"/>
              </w:rPr>
              <w:t>. Žádáme o zápis dohody o příjmení dle ustanovení § 70 odst. 9  zákona o matrikách v podobě uvedené v dokladu totožnosti /vydaném po uzavření partnerství na území cizího státu/ -  potvrzení cizího státu /vydaném po uzavření partnerství na území cizího státu/ (</w:t>
            </w:r>
            <w:r w:rsidRPr="00A711E5">
              <w:rPr>
                <w:rFonts w:ascii="Georgia" w:hAnsi="Georgia" w:cs="Arial"/>
                <w:i/>
                <w:iCs/>
                <w:sz w:val="20"/>
                <w:szCs w:val="20"/>
              </w:rPr>
              <w:t>nehodící se škrtněte)</w:t>
            </w:r>
            <w:r w:rsidRPr="00A711E5">
              <w:rPr>
                <w:rFonts w:ascii="Georgia" w:hAnsi="Georgia" w:cs="Arial"/>
                <w:sz w:val="20"/>
                <w:szCs w:val="20"/>
              </w:rPr>
              <w:t>, která neodpovídá dohodě o příjmení partnerů/partnerek dle ustanovení § 660 a § 662 zákona č. 89/2012 Sb., občanský zákoník, ve znění pozdějších předpisů:</w:t>
            </w:r>
          </w:p>
          <w:p w14:paraId="1CC6FDAE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 …………..…………………………………………………………………………………………….</w:t>
            </w:r>
          </w:p>
          <w:p w14:paraId="18FEAAF8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partner/partnerka: …………..…………………………………………………………………………………………….</w:t>
            </w:r>
          </w:p>
          <w:p w14:paraId="7CF1ACC1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……………………..……………….. žádá, aby její příjmení …………….....………….………, vyplývající z dohody o příjmení po uzavření partnerství, bylo v knize manželství zapsáno v mužském tvaru: ………………….……….……..………</w:t>
            </w:r>
          </w:p>
          <w:p w14:paraId="5E7D5EF3" w14:textId="25DF62D6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Zároveň partnerka …………….……………………….. žádá, aby její příjmení ……………….....………………, vyplývající z dohody o příjmení po uzavření partnerství, bylo v knize manželství zapsáno v mužském tvaru: ………………….……….……..………</w:t>
            </w:r>
            <w:r w:rsidR="00E42153">
              <w:rPr>
                <w:rFonts w:ascii="Georgia" w:hAnsi="Georgia" w:cs="Arial"/>
                <w:sz w:val="20"/>
                <w:szCs w:val="20"/>
              </w:rPr>
              <w:t>………………………</w:t>
            </w:r>
          </w:p>
          <w:p w14:paraId="0AB06D44" w14:textId="637ECC9D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</w:t>
            </w:r>
          </w:p>
          <w:p w14:paraId="2D5C8D24" w14:textId="77777777" w:rsidR="00F9529F" w:rsidRPr="00A711E5" w:rsidRDefault="00F9529F" w:rsidP="00F9529F">
            <w:pPr>
              <w:pStyle w:val="Normln0"/>
              <w:spacing w:line="36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 xml:space="preserve">            </w:t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       podpis  partnera/partnerky                                          podpis partnera/partnerky</w:t>
            </w:r>
          </w:p>
          <w:p w14:paraId="529F63D6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</w:p>
          <w:p w14:paraId="47C5E6B4" w14:textId="77777777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>……………………………………………………………………..……………………………………..………….……..</w:t>
            </w:r>
          </w:p>
          <w:p w14:paraId="0E3058B1" w14:textId="11B47873" w:rsidR="00F9529F" w:rsidRPr="00A711E5" w:rsidRDefault="00F9529F" w:rsidP="00F9529F">
            <w:pPr>
              <w:pStyle w:val="Normln0"/>
              <w:spacing w:line="240" w:lineRule="auto"/>
              <w:jc w:val="both"/>
              <w:rPr>
                <w:rFonts w:ascii="Georgia" w:hAnsi="Georgia" w:cs="Arial"/>
                <w:sz w:val="20"/>
                <w:szCs w:val="20"/>
              </w:rPr>
            </w:pP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</w:r>
            <w:r w:rsidRPr="00A711E5">
              <w:rPr>
                <w:rFonts w:ascii="Georgia" w:hAnsi="Georgia" w:cs="Arial"/>
                <w:sz w:val="20"/>
                <w:szCs w:val="20"/>
              </w:rPr>
              <w:tab/>
              <w:t xml:space="preserve">  /druh a číslo dokladu totožnosti, vydán kde, kým, platnost/</w:t>
            </w:r>
          </w:p>
          <w:p w14:paraId="0928FB33" w14:textId="77777777" w:rsidR="00BD2E25" w:rsidRDefault="00BD2E2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  <w:p w14:paraId="19AD8034" w14:textId="77777777" w:rsidR="00BD2E25" w:rsidRDefault="00BD2E2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FE5DD8" w:rsidRPr="00D01816" w14:paraId="3E23DB2E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3346CC99" w14:textId="21E31987" w:rsidR="00FE5DD8" w:rsidRPr="00D01816" w:rsidRDefault="00715F10" w:rsidP="00BD2E2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br w:type="page"/>
            </w:r>
          </w:p>
        </w:tc>
      </w:tr>
      <w:tr w:rsidR="00FE5DD8" w:rsidRPr="00D01816" w14:paraId="063B58B4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B07C560" w:rsidR="00FE5DD8" w:rsidRDefault="00BD2E25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43</w:t>
            </w:r>
            <w:r>
              <w:rPr>
                <w:rFonts w:ascii="Georgia" w:hAnsi="Georgia"/>
                <w:sz w:val="20"/>
              </w:rPr>
              <w:t>. Zápis o partnerství byl sepsán na základě těchto předložených dokladů:</w:t>
            </w: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556C6743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19185472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3637236E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4F8ED967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772ABC49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708D48B2" w14:textId="0CC46CF0" w:rsidR="00FE5DD8" w:rsidRPr="00D01816" w:rsidRDefault="00A719E1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FE5DD8">
              <w:rPr>
                <w:rFonts w:ascii="Georgia" w:hAnsi="Georgia"/>
                <w:sz w:val="20"/>
              </w:rPr>
              <w:t xml:space="preserve">. </w:t>
            </w:r>
            <w:r w:rsidR="00715F10">
              <w:rPr>
                <w:rFonts w:ascii="Georgia" w:hAnsi="Georgia"/>
                <w:sz w:val="20"/>
              </w:rPr>
              <w:t xml:space="preserve">Státní občanství České republiky </w:t>
            </w:r>
            <w:r>
              <w:rPr>
                <w:rFonts w:ascii="Georgia" w:hAnsi="Georgia"/>
                <w:sz w:val="20"/>
              </w:rPr>
              <w:t>partnera/partnerky</w:t>
            </w:r>
            <w:r w:rsidR="00715F10">
              <w:rPr>
                <w:rFonts w:ascii="Georgia" w:hAnsi="Georgia"/>
                <w:sz w:val="20"/>
              </w:rPr>
              <w:t xml:space="preserve"> občana</w:t>
            </w:r>
            <w:r>
              <w:rPr>
                <w:rFonts w:ascii="Georgia" w:hAnsi="Georgia"/>
                <w:sz w:val="20"/>
              </w:rPr>
              <w:t>/občanky</w:t>
            </w:r>
            <w:r w:rsidR="00715F10">
              <w:rPr>
                <w:rFonts w:ascii="Georgia" w:hAnsi="Georgia"/>
                <w:sz w:val="20"/>
              </w:rPr>
              <w:t xml:space="preserve"> ČR ověřeno</w:t>
            </w:r>
          </w:p>
        </w:tc>
      </w:tr>
      <w:tr w:rsidR="00FE5DD8" w:rsidRPr="00D01816" w14:paraId="6C8999F9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60DC0107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2EAA9327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407C6" w:rsidRPr="00D01816" w14:paraId="3B685669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39638EC1" w14:textId="6693E490" w:rsidR="007407C6" w:rsidRPr="00D01816" w:rsidRDefault="00A719E1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7407C6">
              <w:rPr>
                <w:rFonts w:ascii="Georgia" w:hAnsi="Georgia"/>
                <w:sz w:val="20"/>
              </w:rPr>
              <w:t>. V případě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8A4137" w:rsidRPr="00E17ACD" w14:paraId="08F70342" w14:textId="77777777" w:rsidTr="002B4783">
        <w:trPr>
          <w:tblCellSpacing w:w="14" w:type="dxa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7754389D" w14:textId="52B45D0D" w:rsidR="008A4137" w:rsidRPr="00E17AC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8A4137">
              <w:rPr>
                <w:rFonts w:ascii="Georgia" w:hAnsi="Georgia"/>
                <w:sz w:val="20"/>
              </w:rPr>
              <w:t>. Číslo</w:t>
            </w:r>
            <w:r w:rsidR="008A4137"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93E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06775" w:rsidRPr="00E17ACD" w14:paraId="0162F923" w14:textId="77777777" w:rsidTr="00906775">
        <w:trPr>
          <w:tblCellSpacing w:w="14" w:type="dxa"/>
        </w:trPr>
        <w:tc>
          <w:tcPr>
            <w:tcW w:w="9298" w:type="dxa"/>
            <w:gridSpan w:val="5"/>
            <w:shd w:val="clear" w:color="auto" w:fill="auto"/>
            <w:vAlign w:val="center"/>
          </w:tcPr>
          <w:p w14:paraId="2D2903D6" w14:textId="77777777" w:rsidR="00906775" w:rsidRPr="00E17ACD" w:rsidRDefault="0090677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47.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  <w:p w14:paraId="29BDEF18" w14:textId="768A27E2" w:rsidR="00906775" w:rsidRPr="00E17ACD" w:rsidRDefault="00906775" w:rsidP="0090677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48. kým</w:t>
            </w:r>
          </w:p>
          <w:p w14:paraId="7EB55310" w14:textId="43EE584A" w:rsidR="00906775" w:rsidRPr="00E17ACD" w:rsidRDefault="00906775" w:rsidP="0090677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49.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</w:tr>
      <w:tr w:rsidR="009B1E6E" w:rsidRPr="00D01816" w14:paraId="46AF2DB0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5ADC0B6D" w14:textId="780A0701" w:rsidR="009B1E6E" w:rsidRPr="00D01816" w:rsidRDefault="00090539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50</w:t>
            </w:r>
            <w:r w:rsidR="009B1E6E">
              <w:rPr>
                <w:rFonts w:ascii="Georgia" w:hAnsi="Georgia"/>
                <w:sz w:val="20"/>
              </w:rPr>
              <w:t xml:space="preserve">. Státní občanství České republiky </w:t>
            </w:r>
            <w:r w:rsidR="00A719E1">
              <w:rPr>
                <w:rFonts w:ascii="Georgia" w:hAnsi="Georgia"/>
                <w:sz w:val="20"/>
              </w:rPr>
              <w:t>partnera/partnerky občana/občanky ČR ověřeno</w:t>
            </w:r>
          </w:p>
        </w:tc>
      </w:tr>
      <w:tr w:rsidR="009B1E6E" w:rsidRPr="00D01816" w14:paraId="31788FE8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91A7" w14:textId="77777777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175AE2AE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51893248" w14:textId="77777777" w:rsidR="002B0FE6" w:rsidRDefault="002B0FE6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9B1E6E" w:rsidRPr="00D01816" w14:paraId="3CBD6866" w14:textId="77777777" w:rsidTr="002B4783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0" w:type="auto"/>
            <w:gridSpan w:val="5"/>
            <w:shd w:val="clear" w:color="auto" w:fill="auto"/>
          </w:tcPr>
          <w:p w14:paraId="708BC2CF" w14:textId="3CDA5DC6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 případě</w:t>
            </w:r>
            <w:r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906775" w:rsidRPr="00E17ACD" w14:paraId="72CA025C" w14:textId="77777777" w:rsidTr="00906775">
        <w:trPr>
          <w:tblCellSpacing w:w="14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95AEBCB" w14:textId="33BBAA86" w:rsidR="00906775" w:rsidRPr="00E17ACD" w:rsidRDefault="0090677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51. Číslo</w:t>
            </w:r>
            <w:r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</w:tr>
      <w:tr w:rsidR="00906775" w:rsidRPr="00E17ACD" w14:paraId="69DF9432" w14:textId="77777777" w:rsidTr="00906775">
        <w:trPr>
          <w:tblCellSpacing w:w="14" w:type="dxa"/>
        </w:trPr>
        <w:tc>
          <w:tcPr>
            <w:tcW w:w="9298" w:type="dxa"/>
            <w:gridSpan w:val="5"/>
            <w:shd w:val="clear" w:color="auto" w:fill="auto"/>
            <w:vAlign w:val="center"/>
          </w:tcPr>
          <w:p w14:paraId="0F5451CA" w14:textId="77777777" w:rsidR="00906775" w:rsidRPr="00E17ACD" w:rsidRDefault="00906775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52.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  <w:p w14:paraId="22068CE9" w14:textId="70588788" w:rsidR="00906775" w:rsidRPr="00E17ACD" w:rsidRDefault="00906775" w:rsidP="0090677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53. kým</w:t>
            </w:r>
          </w:p>
          <w:p w14:paraId="111E3845" w14:textId="30AE191F" w:rsidR="00906775" w:rsidRPr="00E17ACD" w:rsidRDefault="00906775" w:rsidP="0090677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54.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</w:tr>
    </w:tbl>
    <w:p w14:paraId="2D5C02A8" w14:textId="77777777" w:rsidR="002E0771" w:rsidRDefault="002E0771" w:rsidP="002E0771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 w:cs="Georgia"/>
          <w:sz w:val="20"/>
          <w:szCs w:val="20"/>
        </w:rPr>
      </w:pPr>
      <w:r w:rsidRPr="00D87155">
        <w:rPr>
          <w:rFonts w:ascii="Georgia" w:hAnsi="Georgia" w:cs="Georgia"/>
          <w:b/>
          <w:sz w:val="20"/>
          <w:szCs w:val="20"/>
        </w:rPr>
        <w:t>Vyhotovený matriční doklad si převezmu</w:t>
      </w:r>
      <w:r>
        <w:rPr>
          <w:rFonts w:ascii="Georgia" w:hAnsi="Georgia" w:cs="Georgia"/>
          <w:sz w:val="20"/>
          <w:szCs w:val="20"/>
        </w:rPr>
        <w:t>:</w:t>
      </w:r>
    </w:p>
    <w:p w14:paraId="3DDEA2C0" w14:textId="77777777" w:rsidR="002E0771" w:rsidRDefault="002E0771" w:rsidP="002E0771">
      <w:pPr>
        <w:pStyle w:val="Odstavecseseznamem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prostřednictvím ZÚ, kde byla žádost podána;</w:t>
      </w:r>
    </w:p>
    <w:p w14:paraId="211670AD" w14:textId="77777777" w:rsidR="002E0771" w:rsidRDefault="002E0771" w:rsidP="002E0771">
      <w:pPr>
        <w:pStyle w:val="Odstavecseseznamem"/>
        <w:numPr>
          <w:ilvl w:val="0"/>
          <w:numId w:val="5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zaslat doporučeně do vlastních rukou adresáta (doručit lze pouze na území  ČR):</w:t>
      </w:r>
    </w:p>
    <w:p w14:paraId="257E8BDA" w14:textId="77777777" w:rsidR="00906775" w:rsidRDefault="002E0771" w:rsidP="00906775">
      <w:pPr>
        <w:pStyle w:val="Odstavecseseznamem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>jméno a p</w:t>
      </w:r>
      <w:r w:rsidR="00906775">
        <w:rPr>
          <w:rFonts w:ascii="Georgia" w:hAnsi="Georgia"/>
          <w:sz w:val="20"/>
        </w:rPr>
        <w:t>říjmení adresáta, úplná adresa:</w:t>
      </w:r>
    </w:p>
    <w:p w14:paraId="42A54FC6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 </w:t>
      </w:r>
    </w:p>
    <w:p w14:paraId="16D52DA2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</w:p>
    <w:p w14:paraId="326636D1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</w:p>
    <w:p w14:paraId="59E73F2F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  </w:t>
      </w:r>
    </w:p>
    <w:p w14:paraId="3A7CBDD4" w14:textId="77777777" w:rsid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</w:p>
    <w:p w14:paraId="25DD8E74" w14:textId="21B4DE32" w:rsidR="002E0771" w:rsidRPr="00906775" w:rsidRDefault="00906775" w:rsidP="0090677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Georgia" w:hAnsi="Georgia"/>
          <w:sz w:val="20"/>
        </w:rPr>
      </w:pPr>
      <w:r>
        <w:rPr>
          <w:rFonts w:ascii="Georgia" w:hAnsi="Georgia"/>
          <w:sz w:val="20"/>
        </w:rPr>
        <w:t xml:space="preserve">      </w:t>
      </w:r>
      <w:r w:rsidR="002E0771" w:rsidRPr="00906775">
        <w:rPr>
          <w:rFonts w:ascii="Georgia" w:hAnsi="Georgia"/>
          <w:sz w:val="20"/>
        </w:rPr>
        <w:t xml:space="preserve"> 3)osobně na zvláštní matrice v Brně  </w:t>
      </w:r>
    </w:p>
    <w:p w14:paraId="01DD1852" w14:textId="26EA80C8" w:rsidR="009B3596" w:rsidRPr="009B3596" w:rsidRDefault="002B0FE6" w:rsidP="002B0FE6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A1D384" w14:textId="77777777" w:rsidR="009B3596" w:rsidRPr="009B3596" w:rsidRDefault="009B359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581D41CB" w14:textId="1D627BAA" w:rsidR="009B3596" w:rsidRPr="009B3596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78EBF383" w14:textId="7571E9B3" w:rsidR="009B1E6E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395510AF" w:rsidR="00387E6C" w:rsidRDefault="00387E6C" w:rsidP="002B0FE6">
      <w:pPr>
        <w:spacing w:before="240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8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03E88022" w14:textId="77777777" w:rsidR="0005568D" w:rsidRDefault="0005568D" w:rsidP="002B0FE6">
      <w:pPr>
        <w:spacing w:after="36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lastRenderedPageBreak/>
        <w:t>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9" w:history="1">
        <w:r w:rsidRPr="001717C0"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387E6C" w:rsidRPr="00E17ACD" w14:paraId="577F9A1A" w14:textId="77777777" w:rsidTr="002B0FE6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541BC394" w:rsidR="00387E6C" w:rsidRPr="00E17ACD" w:rsidRDefault="00662073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2B0FE6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0B281A69" w:rsidR="00387E6C" w:rsidRPr="00E17ACD" w:rsidRDefault="00662073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2B0FE6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1C89E3CC" w:rsidR="00387E6C" w:rsidRPr="00E17ACD" w:rsidRDefault="00662073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65B71B61" w14:textId="449ABB4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AA15A" w14:textId="77777777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79"/>
        <w:gridCol w:w="1134"/>
        <w:gridCol w:w="1134"/>
        <w:gridCol w:w="851"/>
        <w:gridCol w:w="992"/>
        <w:gridCol w:w="1843"/>
        <w:gridCol w:w="1419"/>
      </w:tblGrid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1AC58200" w14:textId="70F4BEAE" w:rsidR="00387E6C" w:rsidRPr="00E17ACD" w:rsidRDefault="00662073" w:rsidP="000F2F20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3" w:name="_Hlk53669125"/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0F2F20">
              <w:rPr>
                <w:rFonts w:ascii="Georgia" w:hAnsi="Georgia"/>
                <w:sz w:val="20"/>
              </w:rPr>
              <w:t>žadate</w:t>
            </w:r>
            <w:r w:rsidR="00387E6C" w:rsidRPr="00E17ACD">
              <w:rPr>
                <w:rFonts w:ascii="Georgia" w:hAnsi="Georgia"/>
                <w:sz w:val="20"/>
              </w:rPr>
              <w:t>le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1758E9CA" w14:textId="7844148A" w:rsidR="00387E6C" w:rsidRPr="00E17ACD" w:rsidRDefault="00662073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4B28A3" w14:textId="66D4F1BC" w:rsidR="00387E6C" w:rsidRPr="00E17ACD" w:rsidRDefault="0009053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60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124AA007" w:rsidR="00387E6C" w:rsidRPr="00E17ACD" w:rsidRDefault="00662073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3"/>
    </w:tbl>
    <w:p w14:paraId="2FBA57C2" w14:textId="4D77867A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5718C09F" w14:textId="77777777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4DC427F0" w14:textId="77777777" w:rsidR="002D4F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4AB34BBD" w14:textId="0AF0B330" w:rsidR="002D4F7E" w:rsidRPr="00E17ACD" w:rsidRDefault="002D4F7E" w:rsidP="002D4F7E">
      <w:pPr>
        <w:pStyle w:val="Odstavecseseznamem1"/>
        <w:spacing w:after="120"/>
        <w:ind w:left="505" w:hanging="505"/>
        <w:rPr>
          <w:rFonts w:ascii="Georgia" w:hAnsi="Georgia"/>
          <w:sz w:val="20"/>
          <w:szCs w:val="20"/>
        </w:rPr>
      </w:pPr>
      <w:bookmarkStart w:id="4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3E9E124" w:rsidR="002D4F7E" w:rsidRDefault="00662073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E6F0F8C" w:rsidR="002D4F7E" w:rsidRPr="00E17ACD" w:rsidRDefault="00662073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4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622A23">
      <w:headerReference w:type="first" r:id="rId10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BACC0" w14:textId="77777777" w:rsidR="00CD3624" w:rsidRDefault="00CD3624" w:rsidP="00B5485E">
      <w:pPr>
        <w:spacing w:after="0" w:line="240" w:lineRule="auto"/>
      </w:pPr>
      <w:r>
        <w:separator/>
      </w:r>
    </w:p>
  </w:endnote>
  <w:endnote w:type="continuationSeparator" w:id="0">
    <w:p w14:paraId="25DEA937" w14:textId="77777777" w:rsidR="00CD3624" w:rsidRDefault="00CD3624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6E9E5" w14:textId="77777777" w:rsidR="00CD3624" w:rsidRDefault="00CD3624" w:rsidP="00B5485E">
      <w:pPr>
        <w:spacing w:after="0" w:line="240" w:lineRule="auto"/>
      </w:pPr>
      <w:r>
        <w:separator/>
      </w:r>
    </w:p>
  </w:footnote>
  <w:footnote w:type="continuationSeparator" w:id="0">
    <w:p w14:paraId="348BFF5F" w14:textId="77777777" w:rsidR="00CD3624" w:rsidRDefault="00CD3624" w:rsidP="00B5485E">
      <w:pPr>
        <w:spacing w:after="0" w:line="240" w:lineRule="auto"/>
      </w:pPr>
      <w:r>
        <w:continuationSeparator/>
      </w:r>
    </w:p>
  </w:footnote>
  <w:footnote w:id="1">
    <w:p w14:paraId="7BB96D6D" w14:textId="77777777" w:rsidR="00720959" w:rsidRDefault="00720959" w:rsidP="007209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95E2E" w14:textId="19F2D451" w:rsidR="00090539" w:rsidRDefault="000905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9AF"/>
    <w:multiLevelType w:val="hybridMultilevel"/>
    <w:tmpl w:val="170A3252"/>
    <w:lvl w:ilvl="0" w:tplc="50789A04">
      <w:start w:val="1"/>
      <w:numFmt w:val="decimal"/>
      <w:lvlText w:val="%1)"/>
      <w:lvlJc w:val="left"/>
      <w:pPr>
        <w:ind w:left="720" w:hanging="360"/>
      </w:pPr>
      <w:rPr>
        <w:rFonts w:cs="Georg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03498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73021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D70BC"/>
    <w:multiLevelType w:val="hybridMultilevel"/>
    <w:tmpl w:val="46884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5568D"/>
    <w:rsid w:val="00082285"/>
    <w:rsid w:val="00090539"/>
    <w:rsid w:val="000E7893"/>
    <w:rsid w:val="000F2F20"/>
    <w:rsid w:val="00104138"/>
    <w:rsid w:val="002451CE"/>
    <w:rsid w:val="00292307"/>
    <w:rsid w:val="002A275F"/>
    <w:rsid w:val="002A62CC"/>
    <w:rsid w:val="002B0FE6"/>
    <w:rsid w:val="002B4783"/>
    <w:rsid w:val="002D4F7E"/>
    <w:rsid w:val="002E0771"/>
    <w:rsid w:val="00334CCB"/>
    <w:rsid w:val="00387E6C"/>
    <w:rsid w:val="00412595"/>
    <w:rsid w:val="004717D8"/>
    <w:rsid w:val="0047586E"/>
    <w:rsid w:val="004972FE"/>
    <w:rsid w:val="004B5076"/>
    <w:rsid w:val="00507E17"/>
    <w:rsid w:val="005355F3"/>
    <w:rsid w:val="00590A6B"/>
    <w:rsid w:val="005A45AE"/>
    <w:rsid w:val="005D2B0A"/>
    <w:rsid w:val="005D3F7D"/>
    <w:rsid w:val="00621C1C"/>
    <w:rsid w:val="00622A23"/>
    <w:rsid w:val="00662073"/>
    <w:rsid w:val="0067636E"/>
    <w:rsid w:val="006E5133"/>
    <w:rsid w:val="00702C38"/>
    <w:rsid w:val="00714C84"/>
    <w:rsid w:val="00715F10"/>
    <w:rsid w:val="00720959"/>
    <w:rsid w:val="007407C6"/>
    <w:rsid w:val="0076707E"/>
    <w:rsid w:val="0077684D"/>
    <w:rsid w:val="007C1649"/>
    <w:rsid w:val="007C501B"/>
    <w:rsid w:val="007D43C8"/>
    <w:rsid w:val="008532CC"/>
    <w:rsid w:val="00855BA3"/>
    <w:rsid w:val="008A4137"/>
    <w:rsid w:val="0090181A"/>
    <w:rsid w:val="00906775"/>
    <w:rsid w:val="00920317"/>
    <w:rsid w:val="009459B5"/>
    <w:rsid w:val="009B1E6E"/>
    <w:rsid w:val="009B31A6"/>
    <w:rsid w:val="009B3596"/>
    <w:rsid w:val="00A711E5"/>
    <w:rsid w:val="00A719E1"/>
    <w:rsid w:val="00AE323B"/>
    <w:rsid w:val="00B24A9F"/>
    <w:rsid w:val="00B351C2"/>
    <w:rsid w:val="00B5485E"/>
    <w:rsid w:val="00B90635"/>
    <w:rsid w:val="00B948D2"/>
    <w:rsid w:val="00BD2E25"/>
    <w:rsid w:val="00C12532"/>
    <w:rsid w:val="00CA27BC"/>
    <w:rsid w:val="00CD04A5"/>
    <w:rsid w:val="00CD3624"/>
    <w:rsid w:val="00D3436B"/>
    <w:rsid w:val="00DD4CC0"/>
    <w:rsid w:val="00DF3704"/>
    <w:rsid w:val="00E06B30"/>
    <w:rsid w:val="00E42153"/>
    <w:rsid w:val="00E44AC4"/>
    <w:rsid w:val="00EA4C00"/>
    <w:rsid w:val="00EF461E"/>
    <w:rsid w:val="00F9529F"/>
    <w:rsid w:val="00F968C2"/>
    <w:rsid w:val="00FD764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539"/>
  </w:style>
  <w:style w:type="paragraph" w:styleId="Zpat">
    <w:name w:val="footer"/>
    <w:basedOn w:val="Normln"/>
    <w:link w:val="Zpat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539"/>
  </w:style>
  <w:style w:type="paragraph" w:styleId="Revize">
    <w:name w:val="Revision"/>
    <w:hidden/>
    <w:uiPriority w:val="99"/>
    <w:semiHidden/>
    <w:rsid w:val="004B50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539"/>
  </w:style>
  <w:style w:type="paragraph" w:styleId="Zpat">
    <w:name w:val="footer"/>
    <w:basedOn w:val="Normln"/>
    <w:link w:val="Zpat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539"/>
  </w:style>
  <w:style w:type="paragraph" w:styleId="Revize">
    <w:name w:val="Revision"/>
    <w:hidden/>
    <w:uiPriority w:val="99"/>
    <w:semiHidden/>
    <w:rsid w:val="004B50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jnp/cz/o_ministerstvu/zpracovani_a_ochrana_osobnich_udaju/index.htm" TargetMode="External" /><Relationship Id="rId3" Type="http://schemas.microsoft.com/office/2007/relationships/stylesWithEffects" Target="stylesWithEffect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://www.brno-stred.cz/zasady-ochrany-osobnich-udaju" TargetMode="External" /> 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E96E11A5.dotm</Template>
  <TotalTime>0</TotalTime>
  <Pages>6</Pages>
  <Words>1435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2</cp:revision>
  <dcterms:created xsi:type="dcterms:W3CDTF">2024-12-11T14:15:00Z</dcterms:created>
  <dcterms:modified xsi:type="dcterms:W3CDTF">2024-12-11T14:15:00Z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