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6930" w14:textId="77777777" w:rsidR="00F42298" w:rsidRPr="00726F18" w:rsidRDefault="00F42298" w:rsidP="00F42298">
      <w:pPr>
        <w:pStyle w:val="TEXT"/>
        <w:rPr>
          <w:b/>
          <w:sz w:val="2"/>
          <w:szCs w:val="36"/>
          <w:lang w:val="en-GB"/>
        </w:rPr>
      </w:pPr>
    </w:p>
    <w:p w14:paraId="3EA71048" w14:textId="77777777" w:rsidR="00E069DA" w:rsidRPr="00726F18" w:rsidRDefault="00E069DA" w:rsidP="00E069DA">
      <w:pPr>
        <w:pStyle w:val="TEXT"/>
        <w:rPr>
          <w:b/>
          <w:sz w:val="2"/>
          <w:szCs w:val="36"/>
          <w:lang w:val="en-GB"/>
        </w:rPr>
      </w:pPr>
    </w:p>
    <w:p w14:paraId="2A287CB0" w14:textId="77777777" w:rsidR="00E069DA" w:rsidRPr="00726F18" w:rsidRDefault="00E069DA" w:rsidP="00E069DA">
      <w:pPr>
        <w:pStyle w:val="ind11"/>
        <w:spacing w:before="0" w:beforeAutospacing="0" w:after="0" w:line="240" w:lineRule="auto"/>
        <w:ind w:firstLine="0"/>
        <w:rPr>
          <w:rFonts w:ascii="Georgia" w:hAnsi="Georgia" w:cs="Arial"/>
          <w:sz w:val="22"/>
          <w:szCs w:val="22"/>
          <w:lang w:val="en-GB"/>
        </w:rPr>
      </w:pPr>
    </w:p>
    <w:tbl>
      <w:tblPr>
        <w:tblpPr w:leftFromText="1928" w:rightFromText="142" w:vertAnchor="page" w:horzAnchor="page" w:tblpX="967" w:tblpY="1958"/>
        <w:tblW w:w="91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6"/>
        <w:gridCol w:w="4511"/>
        <w:gridCol w:w="3518"/>
      </w:tblGrid>
      <w:tr w:rsidR="0077618B" w14:paraId="222D9B46" w14:textId="77777777" w:rsidTr="00B507C2">
        <w:trPr>
          <w:trHeight w:hRule="exact" w:val="1134"/>
        </w:trPr>
        <w:tc>
          <w:tcPr>
            <w:tcW w:w="1159" w:type="dxa"/>
            <w:tcBorders>
              <w:top w:val="nil"/>
              <w:bottom w:val="nil"/>
              <w:right w:val="single" w:sz="18" w:space="0" w:color="FF0000"/>
            </w:tcBorders>
            <w:vAlign w:val="center"/>
          </w:tcPr>
          <w:p w14:paraId="6E44404E" w14:textId="77777777" w:rsidR="00E069DA" w:rsidRPr="00726F18" w:rsidRDefault="000B20DF" w:rsidP="00E069DA">
            <w:pPr>
              <w:jc w:val="right"/>
              <w:rPr>
                <w:rFonts w:ascii="Georgia" w:hAnsi="Georgia" w:cs="Arial"/>
                <w:lang w:val="en-GB"/>
              </w:rPr>
            </w:pPr>
            <w:r>
              <w:rPr>
                <w:rFonts w:ascii="Georgia" w:hAnsi="Georgia" w:cs="Arial"/>
                <w:lang w:val="en-GB"/>
              </w:rPr>
              <w:pict w14:anchorId="52410B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5" o:spid="_x0000_i1025" type="#_x0000_t75" style="width:57pt;height:57pt;visibility:visible;mso-position-horizontal-relative:page;mso-position-vertical-relative:page">
                  <v:imagedata r:id="rId7" o:title=""/>
                </v:shape>
              </w:pict>
            </w:r>
          </w:p>
        </w:tc>
        <w:tc>
          <w:tcPr>
            <w:tcW w:w="4511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</w:tcPr>
          <w:p w14:paraId="4B63DE68" w14:textId="77777777" w:rsidR="00E069DA" w:rsidRPr="00726F18" w:rsidRDefault="00E069DA" w:rsidP="008D11AE">
            <w:pPr>
              <w:pStyle w:val="Nzevuradu"/>
              <w:spacing w:before="0"/>
              <w:ind w:left="-88"/>
              <w:rPr>
                <w:rFonts w:cs="Arial"/>
                <w:sz w:val="26"/>
                <w:szCs w:val="26"/>
                <w:lang w:val="en-GB"/>
              </w:rPr>
            </w:pPr>
            <w:r w:rsidRPr="00726F18">
              <w:rPr>
                <w:rFonts w:cs="Arial"/>
                <w:sz w:val="26"/>
                <w:szCs w:val="26"/>
                <w:lang w:val="en-GB"/>
              </w:rPr>
              <w:t>Minist</w:t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ry of Foreign Affairs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t xml:space="preserve"> 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br/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of the Czech Republic</w:t>
            </w:r>
          </w:p>
        </w:tc>
        <w:tc>
          <w:tcPr>
            <w:tcW w:w="3510" w:type="dxa"/>
            <w:tcBorders>
              <w:top w:val="nil"/>
              <w:left w:val="single" w:sz="18" w:space="0" w:color="000080"/>
              <w:bottom w:val="nil"/>
            </w:tcBorders>
            <w:noWrap/>
            <w:tcMar>
              <w:left w:w="369" w:type="dxa"/>
            </w:tcMar>
            <w:vAlign w:val="center"/>
          </w:tcPr>
          <w:p w14:paraId="51580F2D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</w:p>
          <w:p w14:paraId="3A4B118E" w14:textId="77777777" w:rsidR="00E069DA" w:rsidRPr="00726F18" w:rsidRDefault="00B02C50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>
              <w:rPr>
                <w:rFonts w:cs="Arial"/>
                <w:color w:val="323232"/>
                <w:lang w:val="en-GB"/>
              </w:rPr>
              <w:t>Economic Diplomacy Department</w:t>
            </w:r>
          </w:p>
          <w:p w14:paraId="6CED571D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proofErr w:type="spellStart"/>
            <w:r w:rsidRPr="00726F18">
              <w:rPr>
                <w:rFonts w:cs="Arial"/>
                <w:color w:val="323232"/>
                <w:lang w:val="en-GB"/>
              </w:rPr>
              <w:t>Loretánské</w:t>
            </w:r>
            <w:proofErr w:type="spellEnd"/>
            <w:r w:rsidRPr="00726F18">
              <w:rPr>
                <w:rFonts w:cs="Arial"/>
                <w:color w:val="323232"/>
                <w:lang w:val="en-GB"/>
              </w:rPr>
              <w:t xml:space="preserve"> </w:t>
            </w:r>
            <w:proofErr w:type="spellStart"/>
            <w:r w:rsidRPr="00726F18">
              <w:rPr>
                <w:rFonts w:cs="Arial"/>
                <w:color w:val="323232"/>
                <w:lang w:val="en-GB"/>
              </w:rPr>
              <w:t>náměstí</w:t>
            </w:r>
            <w:proofErr w:type="spellEnd"/>
            <w:r w:rsidRPr="00726F18">
              <w:rPr>
                <w:rFonts w:cs="Arial"/>
                <w:color w:val="323232"/>
                <w:lang w:val="en-GB"/>
              </w:rPr>
              <w:t xml:space="preserve"> 5</w:t>
            </w:r>
          </w:p>
          <w:p w14:paraId="6833EE44" w14:textId="77777777" w:rsidR="00E069DA" w:rsidRPr="00726F18" w:rsidRDefault="008D11AE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 w:rsidRPr="00726F18">
              <w:rPr>
                <w:rFonts w:cs="Arial"/>
                <w:color w:val="323232"/>
                <w:lang w:val="en-GB"/>
              </w:rPr>
              <w:t>118 00 Prague</w:t>
            </w:r>
            <w:r w:rsidR="00E069DA" w:rsidRPr="00726F18">
              <w:rPr>
                <w:rFonts w:cs="Arial"/>
                <w:color w:val="323232"/>
                <w:lang w:val="en-GB"/>
              </w:rPr>
              <w:t xml:space="preserve"> 1</w:t>
            </w:r>
          </w:p>
          <w:p w14:paraId="2B4894ED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hyperlink r:id="rId8" w:history="1">
              <w:r w:rsidRPr="00726F18">
                <w:rPr>
                  <w:rStyle w:val="Hypertextovodkaz"/>
                  <w:rFonts w:cs="Arial"/>
                  <w:lang w:val="en-GB"/>
                </w:rPr>
                <w:t>www.mzv.cz/ekonomika</w:t>
              </w:r>
            </w:hyperlink>
          </w:p>
          <w:p w14:paraId="1A8602FE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ind w:left="57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4AAA8D78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0C02018C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4402203D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09BAFD6" w14:textId="77777777" w:rsidR="00236BBC" w:rsidRPr="00726F18" w:rsidRDefault="00236BBC" w:rsidP="00236BBC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</w:p>
    <w:p w14:paraId="0FB558E5" w14:textId="77777777" w:rsidR="00C01725" w:rsidRPr="00726F18" w:rsidRDefault="008D11AE" w:rsidP="00F4231D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726F18">
        <w:rPr>
          <w:rFonts w:ascii="Arial" w:hAnsi="Arial" w:cs="Arial"/>
          <w:sz w:val="28"/>
          <w:szCs w:val="28"/>
          <w:lang w:val="en-GB"/>
        </w:rPr>
        <w:t>PROJECT IDENTIFICATION FORM</w:t>
      </w:r>
    </w:p>
    <w:p w14:paraId="3B200CDA" w14:textId="77777777" w:rsidR="00236BBC" w:rsidRPr="00726F18" w:rsidRDefault="00236BBC" w:rsidP="00236BBC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7618B" w14:paraId="08876EBE" w14:textId="77777777" w:rsidTr="00627508">
        <w:tc>
          <w:tcPr>
            <w:tcW w:w="4535" w:type="dxa"/>
            <w:shd w:val="pct5" w:color="auto" w:fill="auto"/>
            <w:vAlign w:val="center"/>
          </w:tcPr>
          <w:p w14:paraId="5799E1DC" w14:textId="77777777" w:rsidR="00C01725" w:rsidRPr="00726F18" w:rsidRDefault="00361271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Project 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>g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>uarantor</w:t>
            </w:r>
            <w:r w:rsidRPr="00726F1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</w:tcPr>
          <w:p w14:paraId="457A8685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77618B" w14:paraId="5196C64F" w14:textId="77777777" w:rsidTr="00627508">
        <w:tc>
          <w:tcPr>
            <w:tcW w:w="4535" w:type="dxa"/>
            <w:shd w:val="pct5" w:color="auto" w:fill="auto"/>
            <w:vAlign w:val="center"/>
          </w:tcPr>
          <w:p w14:paraId="4EB01B01" w14:textId="77777777" w:rsidR="00C01725" w:rsidRPr="00726F18" w:rsidRDefault="008D11AE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i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>mplementer</w:t>
            </w:r>
            <w:r w:rsidR="00C01725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535" w:type="dxa"/>
          </w:tcPr>
          <w:p w14:paraId="5508E71A" w14:textId="77777777" w:rsidR="00C01725" w:rsidRPr="00726F18" w:rsidRDefault="009B2B3F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 xml:space="preserve">  </w:t>
            </w:r>
          </w:p>
        </w:tc>
      </w:tr>
      <w:tr w:rsidR="0077618B" w14:paraId="3ACFC2DC" w14:textId="77777777" w:rsidTr="00627508">
        <w:tc>
          <w:tcPr>
            <w:tcW w:w="4535" w:type="dxa"/>
            <w:shd w:val="pct5" w:color="auto" w:fill="auto"/>
            <w:vAlign w:val="center"/>
          </w:tcPr>
          <w:p w14:paraId="204293D3" w14:textId="77777777" w:rsidR="00C01725" w:rsidRPr="00726F18" w:rsidRDefault="00361271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Administrator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</w:tcPr>
          <w:p w14:paraId="352DD84D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77618B" w14:paraId="0222B325" w14:textId="77777777" w:rsidTr="00627508">
        <w:tc>
          <w:tcPr>
            <w:tcW w:w="4535" w:type="dxa"/>
            <w:shd w:val="pct5" w:color="auto" w:fill="auto"/>
            <w:vAlign w:val="center"/>
          </w:tcPr>
          <w:p w14:paraId="4F73574D" w14:textId="77777777" w:rsidR="00C01725" w:rsidRPr="00726F18" w:rsidRDefault="00361271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 project</w:t>
            </w:r>
          </w:p>
        </w:tc>
        <w:tc>
          <w:tcPr>
            <w:tcW w:w="4535" w:type="dxa"/>
          </w:tcPr>
          <w:p w14:paraId="16E8F599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77618B" w14:paraId="25CAA31F" w14:textId="77777777" w:rsidTr="00627508">
        <w:tc>
          <w:tcPr>
            <w:tcW w:w="4535" w:type="dxa"/>
            <w:shd w:val="pct5" w:color="auto" w:fill="auto"/>
            <w:vAlign w:val="center"/>
          </w:tcPr>
          <w:p w14:paraId="083F4DA3" w14:textId="77777777" w:rsidR="00236BBC" w:rsidRPr="00726F18" w:rsidRDefault="008D11A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Date of project implementation</w:t>
            </w:r>
          </w:p>
        </w:tc>
        <w:tc>
          <w:tcPr>
            <w:tcW w:w="4535" w:type="dxa"/>
          </w:tcPr>
          <w:p w14:paraId="7F922CB9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77618B" w14:paraId="235DF998" w14:textId="77777777" w:rsidTr="00627508">
        <w:tc>
          <w:tcPr>
            <w:tcW w:w="4535" w:type="dxa"/>
            <w:shd w:val="pct5" w:color="auto" w:fill="auto"/>
            <w:vAlign w:val="center"/>
          </w:tcPr>
          <w:p w14:paraId="69E0926F" w14:textId="77777777" w:rsidR="00AB5BFD" w:rsidRDefault="00BE6C9E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  <w:p w14:paraId="675E92AD" w14:textId="77777777" w:rsidR="006562D4" w:rsidRPr="00726F18" w:rsidRDefault="006562D4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 xml:space="preserve">country 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region/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territory</w:t>
            </w:r>
            <w:r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</w:tcPr>
          <w:p w14:paraId="322DD555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77618B" w14:paraId="0FA6A744" w14:textId="77777777" w:rsidTr="00627508">
        <w:tc>
          <w:tcPr>
            <w:tcW w:w="4535" w:type="dxa"/>
            <w:shd w:val="pct5" w:color="auto" w:fill="auto"/>
            <w:vAlign w:val="center"/>
          </w:tcPr>
          <w:p w14:paraId="673CFC48" w14:textId="77777777" w:rsidR="00406E99" w:rsidRPr="00726F18" w:rsidRDefault="0053127C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Comments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</w:tcPr>
          <w:p w14:paraId="29A73B9C" w14:textId="77777777" w:rsidR="00406E99" w:rsidRPr="00726F18" w:rsidRDefault="00406E99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076B9C25" w14:textId="77777777" w:rsidR="00753BEB" w:rsidRPr="00726F18" w:rsidRDefault="00753BEB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4651F302" w14:textId="77777777" w:rsidR="00FA75AA" w:rsidRPr="00726F18" w:rsidRDefault="00FA75AA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50E47D13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1. </w:t>
      </w:r>
      <w:r w:rsidR="00DE3BD4">
        <w:rPr>
          <w:rFonts w:ascii="Arial" w:hAnsi="Arial" w:cs="Arial"/>
          <w:b/>
          <w:szCs w:val="20"/>
          <w:lang w:val="en-GB"/>
        </w:rPr>
        <w:t>Objectives and project contribution</w:t>
      </w:r>
      <w:r w:rsidRPr="00726F18">
        <w:rPr>
          <w:rFonts w:ascii="Arial" w:hAnsi="Arial" w:cs="Arial"/>
          <w:b/>
          <w:szCs w:val="20"/>
          <w:lang w:val="en-GB"/>
        </w:rPr>
        <w:t xml:space="preserve"> (</w:t>
      </w:r>
      <w:r w:rsidR="00DE3BD4">
        <w:rPr>
          <w:rFonts w:ascii="Arial" w:hAnsi="Arial" w:cs="Arial"/>
          <w:b/>
          <w:szCs w:val="20"/>
          <w:lang w:val="en-GB"/>
        </w:rPr>
        <w:t xml:space="preserve">max </w:t>
      </w:r>
      <w:r w:rsidRPr="00726F18">
        <w:rPr>
          <w:rFonts w:ascii="Arial" w:hAnsi="Arial" w:cs="Arial"/>
          <w:b/>
          <w:szCs w:val="20"/>
          <w:lang w:val="en-GB"/>
        </w:rPr>
        <w:t>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500 </w:t>
      </w:r>
      <w:r w:rsidR="00DE3BD4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689F2A93" w14:textId="77777777" w:rsidR="007A25F1" w:rsidRPr="00726F18" w:rsidRDefault="0053127C" w:rsidP="007A25F1">
      <w:pPr>
        <w:jc w:val="both"/>
        <w:rPr>
          <w:rFonts w:ascii="Arial" w:hAnsi="Arial" w:cs="Arial"/>
          <w:i/>
          <w:szCs w:val="20"/>
          <w:lang w:val="en-GB"/>
        </w:rPr>
      </w:pPr>
      <w:r>
        <w:rPr>
          <w:rFonts w:ascii="Arial" w:hAnsi="Arial" w:cs="Arial"/>
          <w:i/>
          <w:szCs w:val="20"/>
          <w:lang w:val="en-GB"/>
        </w:rPr>
        <w:t>Please d</w:t>
      </w:r>
      <w:r w:rsidR="00BE6C9E">
        <w:rPr>
          <w:rFonts w:ascii="Arial" w:hAnsi="Arial" w:cs="Arial"/>
          <w:i/>
          <w:szCs w:val="20"/>
          <w:lang w:val="en-GB"/>
        </w:rPr>
        <w:t xml:space="preserve">escribe specific goals and expected impact of your project on Czech </w:t>
      </w:r>
      <w:r w:rsidR="006D346B">
        <w:rPr>
          <w:rFonts w:ascii="Arial" w:hAnsi="Arial" w:cs="Arial"/>
          <w:i/>
          <w:szCs w:val="20"/>
          <w:lang w:val="en-GB"/>
        </w:rPr>
        <w:t>business</w:t>
      </w:r>
      <w:r w:rsidR="00BE6C9E">
        <w:rPr>
          <w:rFonts w:ascii="Arial" w:hAnsi="Arial" w:cs="Arial"/>
          <w:i/>
          <w:szCs w:val="20"/>
          <w:lang w:val="en-GB"/>
        </w:rPr>
        <w:t xml:space="preserve"> and political-economic i</w:t>
      </w:r>
      <w:r>
        <w:rPr>
          <w:rFonts w:ascii="Arial" w:hAnsi="Arial" w:cs="Arial"/>
          <w:i/>
          <w:szCs w:val="20"/>
          <w:lang w:val="en-GB"/>
        </w:rPr>
        <w:t xml:space="preserve">nterests in </w:t>
      </w:r>
      <w:r w:rsidR="00B02C50">
        <w:rPr>
          <w:rFonts w:ascii="Arial" w:hAnsi="Arial" w:cs="Arial"/>
          <w:i/>
          <w:szCs w:val="20"/>
          <w:lang w:val="en-GB"/>
        </w:rPr>
        <w:t>a</w:t>
      </w:r>
      <w:r>
        <w:rPr>
          <w:rFonts w:ascii="Arial" w:hAnsi="Arial" w:cs="Arial"/>
          <w:i/>
          <w:szCs w:val="20"/>
          <w:lang w:val="en-GB"/>
        </w:rPr>
        <w:t xml:space="preserve"> target country. </w:t>
      </w:r>
      <w:r w:rsidR="00BE6C9E">
        <w:rPr>
          <w:rFonts w:ascii="Arial" w:hAnsi="Arial" w:cs="Arial"/>
          <w:i/>
          <w:szCs w:val="20"/>
          <w:lang w:val="en-GB"/>
        </w:rPr>
        <w:t xml:space="preserve">Specify benefits of your project for Czech firms </w:t>
      </w:r>
      <w:r w:rsidR="00B02C50">
        <w:rPr>
          <w:rFonts w:ascii="Arial" w:hAnsi="Arial" w:cs="Arial"/>
          <w:i/>
          <w:szCs w:val="20"/>
          <w:lang w:val="en-GB"/>
        </w:rPr>
        <w:t>and</w:t>
      </w:r>
      <w:r w:rsidR="00BE6C9E">
        <w:rPr>
          <w:rFonts w:ascii="Arial" w:hAnsi="Arial" w:cs="Arial"/>
          <w:i/>
          <w:szCs w:val="20"/>
          <w:lang w:val="en-GB"/>
        </w:rPr>
        <w:t xml:space="preserve"> whether </w:t>
      </w:r>
      <w:r w:rsidR="006D346B">
        <w:rPr>
          <w:rFonts w:ascii="Arial" w:hAnsi="Arial" w:cs="Arial"/>
          <w:i/>
          <w:szCs w:val="20"/>
          <w:lang w:val="en-GB"/>
        </w:rPr>
        <w:t>it</w:t>
      </w:r>
      <w:r w:rsidR="00BE6C9E">
        <w:rPr>
          <w:rFonts w:ascii="Arial" w:hAnsi="Arial" w:cs="Arial"/>
          <w:i/>
          <w:szCs w:val="20"/>
          <w:lang w:val="en-GB"/>
        </w:rPr>
        <w:t xml:space="preserve"> contributes to improving</w:t>
      </w:r>
      <w:r w:rsidR="006D346B">
        <w:rPr>
          <w:rFonts w:ascii="Arial" w:hAnsi="Arial" w:cs="Arial"/>
          <w:i/>
          <w:szCs w:val="20"/>
          <w:lang w:val="en-GB"/>
        </w:rPr>
        <w:t xml:space="preserve"> the Czech Republic’s image as a business partner in the place of project implementation. </w:t>
      </w:r>
      <w:r w:rsidR="00BE6C9E">
        <w:rPr>
          <w:rFonts w:ascii="Arial" w:hAnsi="Arial" w:cs="Arial"/>
          <w:i/>
          <w:szCs w:val="20"/>
          <w:lang w:val="en-GB"/>
        </w:rPr>
        <w:t xml:space="preserve">  </w:t>
      </w:r>
    </w:p>
    <w:p w14:paraId="3D314017" w14:textId="77777777" w:rsidR="00EE313F" w:rsidRPr="00726F18" w:rsidRDefault="000B20DF" w:rsidP="007A25F1">
      <w:pPr>
        <w:rPr>
          <w:rFonts w:ascii="Arial" w:hAnsi="Arial" w:cs="Arial"/>
          <w:i/>
          <w:szCs w:val="20"/>
          <w:lang w:val="en-GB"/>
        </w:rPr>
      </w:pPr>
      <w:r>
        <w:rPr>
          <w:noProof/>
          <w:lang w:val="en-GB"/>
        </w:rPr>
        <w:pict w14:anchorId="2452291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15pt;margin-top:5.75pt;width:450.75pt;height:58.5pt;z-index:251656704;visibility:visible;mso-wrap-distance-top:3.6pt;mso-wrap-distance-bottom:3.6pt;mso-width-relative:margin;mso-height-relative:margin">
            <v:textbox>
              <w:txbxContent>
                <w:p w14:paraId="607419B0" w14:textId="77777777" w:rsidR="00EE313F" w:rsidRDefault="00EE313F"/>
              </w:txbxContent>
            </v:textbox>
            <w10:wrap type="square"/>
          </v:shape>
        </w:pict>
      </w:r>
    </w:p>
    <w:p w14:paraId="25748168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2. </w:t>
      </w:r>
      <w:r w:rsidR="0053127C">
        <w:rPr>
          <w:rFonts w:ascii="Arial" w:hAnsi="Arial" w:cs="Arial"/>
          <w:b/>
          <w:szCs w:val="20"/>
          <w:lang w:val="en-GB"/>
        </w:rPr>
        <w:t>Description of project instruments</w:t>
      </w:r>
      <w:r w:rsidRPr="00726F18">
        <w:rPr>
          <w:rFonts w:ascii="Arial" w:hAnsi="Arial" w:cs="Arial"/>
          <w:b/>
          <w:szCs w:val="20"/>
          <w:lang w:val="en-GB"/>
        </w:rPr>
        <w:t xml:space="preserve"> (max</w:t>
      </w:r>
      <w:r w:rsidR="0053127C">
        <w:rPr>
          <w:rFonts w:ascii="Arial" w:hAnsi="Arial" w:cs="Arial"/>
          <w:b/>
          <w:szCs w:val="20"/>
          <w:lang w:val="en-GB"/>
        </w:rPr>
        <w:t xml:space="preserve"> </w:t>
      </w:r>
      <w:r w:rsidRPr="00726F18">
        <w:rPr>
          <w:rFonts w:ascii="Arial" w:hAnsi="Arial" w:cs="Arial"/>
          <w:b/>
          <w:szCs w:val="20"/>
          <w:lang w:val="en-GB"/>
        </w:rPr>
        <w:t>2</w:t>
      </w:r>
      <w:r w:rsidR="0053127C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000 </w:t>
      </w:r>
      <w:r w:rsidR="0053127C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01953E77" w14:textId="77777777" w:rsidR="007A25F1" w:rsidRPr="00726F18" w:rsidRDefault="000B20DF" w:rsidP="007A25F1">
      <w:pPr>
        <w:jc w:val="both"/>
        <w:rPr>
          <w:rFonts w:ascii="Arial" w:hAnsi="Arial" w:cs="Arial"/>
          <w:i/>
          <w:szCs w:val="20"/>
          <w:lang w:val="en-GB"/>
        </w:rPr>
      </w:pPr>
      <w:r>
        <w:rPr>
          <w:rFonts w:ascii="Arial" w:hAnsi="Arial" w:cs="Arial"/>
          <w:i/>
          <w:noProof/>
          <w:szCs w:val="20"/>
          <w:lang w:val="en-GB" w:eastAsia="cs-CZ"/>
        </w:rPr>
        <w:pict w14:anchorId="7EFE8395">
          <v:shape id="_x0000_s2051" type="#_x0000_t202" style="position:absolute;left:0;text-align:left;margin-left:.85pt;margin-top:58.3pt;width:444.75pt;height:61.5pt;z-index:251657728;visibility:visible;mso-wrap-distance-top:3.6pt;mso-wrap-distance-bottom:3.6pt;mso-width-relative:margin;mso-height-relative:margin">
            <v:textbox>
              <w:txbxContent>
                <w:p w14:paraId="687660AC" w14:textId="77777777" w:rsidR="00EE313F" w:rsidRDefault="00EE313F" w:rsidP="00EE313F"/>
              </w:txbxContent>
            </v:textbox>
            <w10:wrap type="square"/>
          </v:shape>
        </w:pict>
      </w:r>
      <w:r w:rsidR="00764EF5">
        <w:rPr>
          <w:rFonts w:ascii="Arial" w:hAnsi="Arial" w:cs="Arial"/>
          <w:i/>
          <w:szCs w:val="20"/>
          <w:lang w:val="en-GB"/>
        </w:rPr>
        <w:t>Please summarize scheduled project implementation</w:t>
      </w:r>
      <w:r w:rsidR="00D82887">
        <w:rPr>
          <w:rFonts w:ascii="Arial" w:hAnsi="Arial" w:cs="Arial"/>
          <w:i/>
          <w:szCs w:val="20"/>
          <w:lang w:val="en-GB"/>
        </w:rPr>
        <w:t xml:space="preserve">. </w:t>
      </w:r>
      <w:r w:rsidR="007C3B82">
        <w:rPr>
          <w:rFonts w:ascii="Arial" w:hAnsi="Arial" w:cs="Arial"/>
          <w:i/>
          <w:szCs w:val="20"/>
          <w:lang w:val="en-GB"/>
        </w:rPr>
        <w:t>State</w:t>
      </w:r>
      <w:r w:rsidR="00764EF5">
        <w:rPr>
          <w:rFonts w:ascii="Arial" w:hAnsi="Arial" w:cs="Arial"/>
          <w:i/>
          <w:szCs w:val="20"/>
          <w:lang w:val="en-GB"/>
        </w:rPr>
        <w:t xml:space="preserve"> the method </w:t>
      </w:r>
      <w:r w:rsidR="007C3B82">
        <w:rPr>
          <w:rFonts w:ascii="Arial" w:hAnsi="Arial" w:cs="Arial"/>
          <w:i/>
          <w:szCs w:val="20"/>
          <w:lang w:val="en-GB"/>
        </w:rPr>
        <w:t>for selecting</w:t>
      </w:r>
      <w:r w:rsidR="00764EF5">
        <w:rPr>
          <w:rFonts w:ascii="Arial" w:hAnsi="Arial" w:cs="Arial"/>
          <w:i/>
          <w:szCs w:val="20"/>
          <w:lang w:val="en-GB"/>
        </w:rPr>
        <w:t xml:space="preserve"> a target group </w:t>
      </w:r>
      <w:r w:rsidR="00FB42F8" w:rsidRPr="00726F18">
        <w:rPr>
          <w:rFonts w:ascii="Arial" w:hAnsi="Arial" w:cs="Arial"/>
          <w:i/>
          <w:szCs w:val="20"/>
          <w:lang w:val="en-GB"/>
        </w:rPr>
        <w:t>(</w:t>
      </w:r>
      <w:r w:rsidR="00C766C7">
        <w:rPr>
          <w:rFonts w:ascii="Arial" w:hAnsi="Arial" w:cs="Arial"/>
          <w:i/>
          <w:szCs w:val="20"/>
          <w:lang w:val="en-GB"/>
        </w:rPr>
        <w:t>Czech firms</w:t>
      </w:r>
      <w:r w:rsidR="00FB42F8" w:rsidRPr="00726F18">
        <w:rPr>
          <w:rFonts w:ascii="Arial" w:hAnsi="Arial" w:cs="Arial"/>
          <w:i/>
          <w:szCs w:val="20"/>
          <w:lang w:val="en-GB"/>
        </w:rPr>
        <w:t>)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64EF5">
        <w:rPr>
          <w:rFonts w:ascii="Arial" w:hAnsi="Arial" w:cs="Arial"/>
          <w:i/>
          <w:szCs w:val="20"/>
          <w:lang w:val="en-GB"/>
        </w:rPr>
        <w:t xml:space="preserve"> at which individual activities</w:t>
      </w:r>
      <w:r w:rsidR="006B5B97">
        <w:rPr>
          <w:rFonts w:ascii="Arial" w:hAnsi="Arial" w:cs="Arial"/>
          <w:i/>
          <w:szCs w:val="20"/>
          <w:lang w:val="en-GB"/>
        </w:rPr>
        <w:t xml:space="preserve"> of the project</w:t>
      </w:r>
      <w:r w:rsidR="00764EF5">
        <w:rPr>
          <w:rFonts w:ascii="Arial" w:hAnsi="Arial" w:cs="Arial"/>
          <w:i/>
          <w:szCs w:val="20"/>
          <w:lang w:val="en-GB"/>
        </w:rPr>
        <w:t xml:space="preserve"> will be aimed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  <w:r w:rsidR="007C3B82">
        <w:rPr>
          <w:rFonts w:ascii="Arial" w:hAnsi="Arial" w:cs="Arial"/>
          <w:i/>
          <w:szCs w:val="20"/>
          <w:lang w:val="en-GB"/>
        </w:rPr>
        <w:t xml:space="preserve">and </w:t>
      </w:r>
      <w:r w:rsidR="00B02C50">
        <w:rPr>
          <w:rFonts w:ascii="Arial" w:hAnsi="Arial" w:cs="Arial"/>
          <w:i/>
          <w:szCs w:val="20"/>
          <w:lang w:val="en-GB"/>
        </w:rPr>
        <w:t xml:space="preserve">estimate </w:t>
      </w:r>
      <w:proofErr w:type="gramStart"/>
      <w:r w:rsidR="00B02C50">
        <w:rPr>
          <w:rFonts w:ascii="Arial" w:hAnsi="Arial" w:cs="Arial"/>
          <w:i/>
          <w:szCs w:val="20"/>
          <w:lang w:val="en-GB"/>
        </w:rPr>
        <w:t xml:space="preserve">a </w:t>
      </w:r>
      <w:r w:rsidR="007C3B82">
        <w:rPr>
          <w:rFonts w:ascii="Arial" w:hAnsi="Arial" w:cs="Arial"/>
          <w:i/>
          <w:szCs w:val="20"/>
          <w:lang w:val="en-GB"/>
        </w:rPr>
        <w:t>number of</w:t>
      </w:r>
      <w:proofErr w:type="gramEnd"/>
      <w:r w:rsidR="007C3B82">
        <w:rPr>
          <w:rFonts w:ascii="Arial" w:hAnsi="Arial" w:cs="Arial"/>
          <w:i/>
          <w:szCs w:val="20"/>
          <w:lang w:val="en-GB"/>
        </w:rPr>
        <w:t xml:space="preserve"> participants </w:t>
      </w:r>
      <w:r w:rsidR="007A25F1" w:rsidRPr="00726F18">
        <w:rPr>
          <w:rFonts w:ascii="Arial" w:hAnsi="Arial" w:cs="Arial"/>
          <w:i/>
          <w:szCs w:val="20"/>
          <w:lang w:val="en-GB"/>
        </w:rPr>
        <w:t>(</w:t>
      </w:r>
      <w:r w:rsidR="007C3B82">
        <w:rPr>
          <w:rFonts w:ascii="Arial" w:hAnsi="Arial" w:cs="Arial"/>
          <w:i/>
          <w:szCs w:val="20"/>
          <w:lang w:val="en-GB"/>
        </w:rPr>
        <w:t>with respect to the requested project funding).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</w:p>
    <w:p w14:paraId="5589F9E0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lastRenderedPageBreak/>
        <w:t xml:space="preserve">3. </w:t>
      </w:r>
      <w:r w:rsidR="00DE3BD4">
        <w:rPr>
          <w:rFonts w:ascii="Arial" w:hAnsi="Arial" w:cs="Arial"/>
          <w:b/>
          <w:szCs w:val="20"/>
          <w:lang w:val="en-GB"/>
        </w:rPr>
        <w:t xml:space="preserve">Estimated </w:t>
      </w:r>
      <w:r w:rsidR="007F34F6">
        <w:rPr>
          <w:rFonts w:ascii="Arial" w:hAnsi="Arial" w:cs="Arial"/>
          <w:b/>
          <w:szCs w:val="20"/>
          <w:lang w:val="en-GB"/>
        </w:rPr>
        <w:t xml:space="preserve">project </w:t>
      </w:r>
      <w:r w:rsidR="00DE3BD4">
        <w:rPr>
          <w:rFonts w:ascii="Arial" w:hAnsi="Arial" w:cs="Arial"/>
          <w:b/>
          <w:szCs w:val="20"/>
          <w:lang w:val="en-GB"/>
        </w:rPr>
        <w:t>budget (max</w:t>
      </w:r>
      <w:r w:rsidRPr="00726F18">
        <w:rPr>
          <w:rFonts w:ascii="Arial" w:hAnsi="Arial" w:cs="Arial"/>
          <w:b/>
          <w:szCs w:val="20"/>
          <w:lang w:val="en-GB"/>
        </w:rPr>
        <w:t xml:space="preserve"> 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>500</w:t>
      </w:r>
      <w:r w:rsidR="00DE3BD4">
        <w:rPr>
          <w:rFonts w:ascii="Arial" w:hAnsi="Arial" w:cs="Arial"/>
          <w:b/>
          <w:szCs w:val="20"/>
          <w:lang w:val="en-GB"/>
        </w:rPr>
        <w:t xml:space="preserve"> 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2943EB62" w14:textId="77777777" w:rsidR="00913D41" w:rsidRDefault="000B20DF" w:rsidP="00913D41">
      <w:pPr>
        <w:jc w:val="both"/>
        <w:rPr>
          <w:rFonts w:ascii="Arial" w:hAnsi="Arial" w:cs="Arial"/>
          <w:i/>
          <w:szCs w:val="20"/>
          <w:lang w:val="en-GB"/>
        </w:rPr>
      </w:pPr>
      <w:r>
        <w:rPr>
          <w:rFonts w:ascii="Arial" w:hAnsi="Arial" w:cs="Arial"/>
          <w:b/>
          <w:lang w:val="en-GB" w:eastAsia="cs-CZ"/>
        </w:rPr>
        <w:pict w14:anchorId="050AE87D">
          <v:shape id="_x0000_s2052" type="#_x0000_t202" style="position:absolute;left:0;text-align:left;margin-left:.85pt;margin-top:104.95pt;width:439.15pt;height:61.5pt;z-index:251658752;visibility:visible;mso-wrap-distance-top:3.6pt;mso-wrap-distance-bottom:3.6pt;mso-width-relative:margin;mso-height-relative:margin">
            <v:textbox>
              <w:txbxContent>
                <w:p w14:paraId="40000750" w14:textId="77777777" w:rsidR="00EE313F" w:rsidRDefault="00EE313F" w:rsidP="00EE313F"/>
              </w:txbxContent>
            </v:textbox>
            <w10:wrap type="square"/>
          </v:shape>
        </w:pict>
      </w:r>
      <w:r w:rsidR="00913D41">
        <w:rPr>
          <w:rFonts w:ascii="Arial" w:hAnsi="Arial" w:cs="Arial"/>
          <w:i/>
          <w:szCs w:val="20"/>
          <w:lang w:val="en-GB"/>
        </w:rPr>
        <w:t xml:space="preserve">Please provide a detailed project budget and </w:t>
      </w:r>
      <w:proofErr w:type="gramStart"/>
      <w:r w:rsidR="00913D41">
        <w:rPr>
          <w:rFonts w:ascii="Arial" w:hAnsi="Arial" w:cs="Arial"/>
          <w:i/>
          <w:szCs w:val="20"/>
          <w:lang w:val="en-GB"/>
        </w:rPr>
        <w:t>its</w:t>
      </w:r>
      <w:proofErr w:type="gramEnd"/>
      <w:r w:rsidR="00913D41">
        <w:rPr>
          <w:rFonts w:ascii="Arial" w:hAnsi="Arial" w:cs="Arial"/>
          <w:i/>
          <w:szCs w:val="20"/>
          <w:lang w:val="en-GB"/>
        </w:rPr>
        <w:t xml:space="preserve"> planned spending that reflects all expenses including potential co-funding rates. Explain the adequacy of the project budget (how the 3E rules are followed, whether the prices can be regarded as standard prices and correspond to potential service </w:t>
      </w:r>
      <w:r w:rsidR="0054154B">
        <w:rPr>
          <w:rFonts w:ascii="Arial" w:hAnsi="Arial" w:cs="Arial"/>
          <w:i/>
          <w:szCs w:val="20"/>
          <w:lang w:val="en-GB"/>
        </w:rPr>
        <w:t>providers</w:t>
      </w:r>
      <w:r w:rsidR="00913D41">
        <w:rPr>
          <w:rFonts w:ascii="Arial" w:hAnsi="Arial" w:cs="Arial"/>
          <w:i/>
          <w:szCs w:val="20"/>
          <w:lang w:val="en-GB"/>
        </w:rPr>
        <w:t xml:space="preserve">, etc.). Describe budget items that fund individual activities and how partnership and firm co-funding will be carried out. </w:t>
      </w:r>
    </w:p>
    <w:p w14:paraId="2DA9C7D9" w14:textId="77777777" w:rsidR="0059275E" w:rsidRPr="00726F18" w:rsidRDefault="0059275E" w:rsidP="00FB42F8">
      <w:pPr>
        <w:pStyle w:val="TEXT"/>
        <w:spacing w:line="240" w:lineRule="auto"/>
        <w:jc w:val="center"/>
        <w:rPr>
          <w:rFonts w:ascii="Arial" w:hAnsi="Arial" w:cs="Arial"/>
          <w:b/>
          <w:szCs w:val="22"/>
          <w:lang w:val="en-GB"/>
        </w:rPr>
      </w:pPr>
    </w:p>
    <w:p w14:paraId="6564A0FA" w14:textId="77777777" w:rsidR="00D26893" w:rsidRPr="00726F18" w:rsidRDefault="000B20DF" w:rsidP="009401B4">
      <w:pPr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pict w14:anchorId="0E85B28B">
          <v:shape id="Textové pole 2" o:spid="_x0000_s2053" type="#_x0000_t202" style="position:absolute;margin-left:1.2pt;margin-top:32.25pt;width:438.8pt;height:102.55pt;z-index:251655680;visibility:visible;mso-wrap-distance-top:3.6pt;mso-wrap-distance-bottom:3.6pt;mso-width-relative:margin;mso-height-relative:margin">
            <v:textbox>
              <w:txbxContent>
                <w:p w14:paraId="20F8CECA" w14:textId="77777777" w:rsidR="000D66CA" w:rsidRDefault="000D66CA" w:rsidP="00D26893"/>
                <w:p w14:paraId="0421EE1C" w14:textId="77777777" w:rsidR="00F943A8" w:rsidRDefault="00F943A8" w:rsidP="00D26893"/>
                <w:p w14:paraId="24B849AB" w14:textId="77777777" w:rsidR="00F943A8" w:rsidRDefault="00F943A8" w:rsidP="00D26893"/>
                <w:p w14:paraId="4CEEE004" w14:textId="77777777" w:rsidR="00F943A8" w:rsidRDefault="008D11AE" w:rsidP="00F943A8">
                  <w:r>
                    <w:rPr>
                      <w:rFonts w:ascii="Arial" w:hAnsi="Arial" w:cs="Arial"/>
                      <w:i/>
                      <w:szCs w:val="20"/>
                    </w:rPr>
                    <w:t>Name</w:t>
                  </w:r>
                  <w:r w:rsidR="00F943A8" w:rsidRPr="00FB42F8">
                    <w:rPr>
                      <w:rFonts w:ascii="Arial" w:hAnsi="Arial" w:cs="Arial"/>
                      <w:i/>
                      <w:szCs w:val="20"/>
                    </w:rPr>
                    <w:t>:</w:t>
                  </w:r>
                </w:p>
                <w:p w14:paraId="0314CA74" w14:textId="77777777" w:rsidR="00F943A8" w:rsidRDefault="00F943A8" w:rsidP="00D26893"/>
              </w:txbxContent>
            </v:textbox>
            <w10:wrap type="square"/>
          </v:shape>
        </w:pict>
      </w:r>
      <w:r w:rsidR="00F06A69" w:rsidRPr="00726F18">
        <w:rPr>
          <w:rFonts w:ascii="Arial" w:hAnsi="Arial" w:cs="Arial"/>
          <w:b/>
          <w:szCs w:val="20"/>
          <w:lang w:val="en-GB"/>
        </w:rPr>
        <w:t xml:space="preserve">4. </w:t>
      </w:r>
      <w:r w:rsidR="008638C3">
        <w:rPr>
          <w:rFonts w:ascii="Arial" w:hAnsi="Arial" w:cs="Arial"/>
          <w:b/>
          <w:szCs w:val="20"/>
          <w:lang w:val="en-GB"/>
        </w:rPr>
        <w:t>C</w:t>
      </w:r>
      <w:r w:rsidR="00C766C7">
        <w:rPr>
          <w:rFonts w:ascii="Arial" w:hAnsi="Arial" w:cs="Arial"/>
          <w:b/>
          <w:szCs w:val="20"/>
          <w:lang w:val="en-GB"/>
        </w:rPr>
        <w:t>omments</w:t>
      </w:r>
      <w:r w:rsidR="006562D4" w:rsidRPr="00726F18">
        <w:rPr>
          <w:rFonts w:ascii="Arial" w:hAnsi="Arial" w:cs="Arial"/>
          <w:b/>
          <w:szCs w:val="20"/>
          <w:lang w:val="en-GB"/>
        </w:rPr>
        <w:t xml:space="preserve"> </w:t>
      </w:r>
      <w:r w:rsidR="006B5B97">
        <w:rPr>
          <w:rFonts w:ascii="Arial" w:hAnsi="Arial" w:cs="Arial"/>
          <w:b/>
          <w:szCs w:val="20"/>
          <w:lang w:val="en-GB"/>
        </w:rPr>
        <w:t>(diplomatic mission)</w:t>
      </w:r>
    </w:p>
    <w:p w14:paraId="60808C28" w14:textId="77777777" w:rsidR="00D26893" w:rsidRPr="00726F18" w:rsidRDefault="00D26893" w:rsidP="0059275E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E8DC59B" w14:textId="77777777" w:rsidR="001C40D3" w:rsidRPr="00726F18" w:rsidRDefault="000B20DF" w:rsidP="009401B4">
      <w:pPr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lang w:val="en-GB" w:eastAsia="cs-CZ"/>
        </w:rPr>
        <w:pict w14:anchorId="3A1F3BA3">
          <v:shape id="_x0000_s2054" type="#_x0000_t202" style="position:absolute;margin-left:.85pt;margin-top:34.5pt;width:438.8pt;height:102.55pt;z-index:251659776;visibility:visible;mso-wrap-distance-top:3.6pt;mso-wrap-distance-bottom:3.6pt;mso-width-relative:margin;mso-height-relative:margin">
            <v:textbox>
              <w:txbxContent>
                <w:p w14:paraId="68AD02AA" w14:textId="77777777" w:rsidR="001A2C9A" w:rsidRDefault="001A2C9A" w:rsidP="001A2C9A"/>
                <w:p w14:paraId="504C1324" w14:textId="77777777" w:rsidR="001A2C9A" w:rsidRDefault="001A2C9A" w:rsidP="001A2C9A"/>
                <w:p w14:paraId="11872EB0" w14:textId="77777777" w:rsidR="001A2C9A" w:rsidRDefault="001A2C9A" w:rsidP="001A2C9A"/>
                <w:p w14:paraId="0A16CAEA" w14:textId="77777777" w:rsidR="001A2C9A" w:rsidRDefault="001A2C9A" w:rsidP="001A2C9A"/>
              </w:txbxContent>
            </v:textbox>
            <w10:wrap type="square"/>
          </v:shape>
        </w:pict>
      </w:r>
      <w:r w:rsidR="004E41CE" w:rsidRPr="00726F18">
        <w:rPr>
          <w:rFonts w:ascii="Arial" w:hAnsi="Arial" w:cs="Arial"/>
          <w:b/>
          <w:szCs w:val="20"/>
          <w:lang w:val="en-GB"/>
        </w:rPr>
        <w:t>5. Reference</w:t>
      </w:r>
      <w:r w:rsidR="007C3B82">
        <w:rPr>
          <w:rFonts w:ascii="Arial" w:hAnsi="Arial" w:cs="Arial"/>
          <w:b/>
          <w:szCs w:val="20"/>
          <w:lang w:val="en-GB"/>
        </w:rPr>
        <w:t>s</w:t>
      </w:r>
      <w:r w:rsidR="00B02C50">
        <w:rPr>
          <w:rFonts w:ascii="Arial" w:hAnsi="Arial" w:cs="Arial"/>
          <w:b/>
          <w:szCs w:val="20"/>
          <w:lang w:val="en-GB"/>
        </w:rPr>
        <w:t xml:space="preserve"> of implementer about providing services to firms</w:t>
      </w:r>
    </w:p>
    <w:p w14:paraId="5FE29470" w14:textId="77777777" w:rsidR="00FA75AA" w:rsidRPr="00726F18" w:rsidRDefault="00FA75AA" w:rsidP="00603664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p w14:paraId="12657152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58B90817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4D784820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1A73D170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6836790C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0CCEA684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6ED6D1AB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42368468" w14:textId="77777777" w:rsidR="008638C3" w:rsidRDefault="008638C3" w:rsidP="003C6928">
      <w:pPr>
        <w:jc w:val="both"/>
        <w:rPr>
          <w:rFonts w:ascii="Arial" w:hAnsi="Arial" w:cs="Arial"/>
          <w:b/>
          <w:szCs w:val="20"/>
          <w:lang w:val="en-GB"/>
        </w:rPr>
      </w:pPr>
    </w:p>
    <w:p w14:paraId="40826A37" w14:textId="77777777" w:rsidR="008D11AE" w:rsidRPr="00726F18" w:rsidRDefault="007F3BC3" w:rsidP="003C6928">
      <w:pPr>
        <w:jc w:val="both"/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lastRenderedPageBreak/>
        <w:t xml:space="preserve">6. </w:t>
      </w:r>
      <w:r w:rsidR="008D11AE" w:rsidRPr="00726F18">
        <w:rPr>
          <w:rFonts w:ascii="Arial" w:hAnsi="Arial" w:cs="Arial"/>
          <w:b/>
          <w:szCs w:val="20"/>
          <w:lang w:val="en-GB"/>
        </w:rPr>
        <w:t>Rate of services performed within the PROPEA/Czech Business Support (CBS) project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7"/>
      </w:tblGrid>
      <w:tr w:rsidR="0077618B" w14:paraId="28D5F78D" w14:textId="77777777" w:rsidTr="004B2639">
        <w:tc>
          <w:tcPr>
            <w:tcW w:w="4535" w:type="dxa"/>
            <w:shd w:val="pct5" w:color="auto" w:fill="auto"/>
            <w:vAlign w:val="center"/>
          </w:tcPr>
          <w:p w14:paraId="6631910D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PROPEA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project</w:t>
            </w:r>
          </w:p>
        </w:tc>
        <w:tc>
          <w:tcPr>
            <w:tcW w:w="4787" w:type="dxa"/>
          </w:tcPr>
          <w:p w14:paraId="16968E18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77618B" w14:paraId="2E3D005E" w14:textId="77777777" w:rsidTr="004B2639">
        <w:tc>
          <w:tcPr>
            <w:tcW w:w="4535" w:type="dxa"/>
            <w:shd w:val="pct5" w:color="auto" w:fill="auto"/>
            <w:vAlign w:val="center"/>
          </w:tcPr>
          <w:p w14:paraId="3386A4FB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implementer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787" w:type="dxa"/>
          </w:tcPr>
          <w:p w14:paraId="4F73F2F8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77618B" w14:paraId="5292AB39" w14:textId="77777777" w:rsidTr="004B2639">
        <w:tc>
          <w:tcPr>
            <w:tcW w:w="4535" w:type="dxa"/>
            <w:shd w:val="pct5" w:color="auto" w:fill="auto"/>
            <w:vAlign w:val="center"/>
          </w:tcPr>
          <w:p w14:paraId="7543DBAE" w14:textId="77777777" w:rsidR="007F3BC3" w:rsidRPr="00726F18" w:rsidRDefault="008D11AE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guarantor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787" w:type="dxa"/>
          </w:tcPr>
          <w:p w14:paraId="474F91A1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77618B" w14:paraId="0B806ACA" w14:textId="77777777" w:rsidTr="004B2639">
        <w:tc>
          <w:tcPr>
            <w:tcW w:w="4535" w:type="dxa"/>
            <w:shd w:val="pct5" w:color="auto" w:fill="auto"/>
            <w:vAlign w:val="center"/>
          </w:tcPr>
          <w:p w14:paraId="5FBF8C76" w14:textId="77777777" w:rsidR="007F3BC3" w:rsidRPr="00726F18" w:rsidRDefault="00BE6C9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14B8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</w:tc>
        <w:tc>
          <w:tcPr>
            <w:tcW w:w="4787" w:type="dxa"/>
          </w:tcPr>
          <w:p w14:paraId="527C7424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588D7576" w14:textId="77777777" w:rsidR="007F3BC3" w:rsidRPr="00726F18" w:rsidRDefault="007F3BC3" w:rsidP="007F3BC3">
      <w:pPr>
        <w:rPr>
          <w:rFonts w:cs="Calibri"/>
          <w:b/>
          <w:sz w:val="24"/>
          <w:szCs w:val="24"/>
          <w:u w:val="single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77618B" w14:paraId="64878DBD" w14:textId="77777777" w:rsidTr="004B2639">
        <w:tc>
          <w:tcPr>
            <w:tcW w:w="4786" w:type="dxa"/>
            <w:shd w:val="clear" w:color="auto" w:fill="F2F2F2"/>
            <w:vAlign w:val="center"/>
          </w:tcPr>
          <w:p w14:paraId="45E024E8" w14:textId="77777777" w:rsidR="007F3BC3" w:rsidRPr="00726F18" w:rsidRDefault="00814B81" w:rsidP="004B2639">
            <w:pPr>
              <w:pStyle w:val="Odstavecseseznamem"/>
              <w:spacing w:before="120" w:after="120" w:line="240" w:lineRule="auto"/>
              <w:contextualSpacing w:val="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Service type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2F4A77B" w14:textId="77777777" w:rsidR="007F3BC3" w:rsidRPr="00726F18" w:rsidRDefault="00814B8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CZK</w:t>
            </w:r>
            <w:r w:rsidR="007F3BC3" w:rsidRPr="00726F18">
              <w:rPr>
                <w:rStyle w:val="Znakapoznpodarou"/>
                <w:rFonts w:ascii="Arial" w:hAnsi="Arial" w:cs="Arial"/>
                <w:b/>
                <w:lang w:val="en-GB"/>
              </w:rPr>
              <w:footnoteReference w:id="1"/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EC9F34C" w14:textId="77777777" w:rsidR="007F3BC3" w:rsidRPr="00726F18" w:rsidRDefault="00E94DD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local currency</w:t>
            </w:r>
            <w:r w:rsidR="007F3BC3" w:rsidRPr="00726F18">
              <w:rPr>
                <w:rStyle w:val="Znakapoznpodarou"/>
                <w:rFonts w:ascii="Arial" w:hAnsi="Arial" w:cs="Arial"/>
                <w:b/>
                <w:lang w:val="en-GB"/>
              </w:rPr>
              <w:footnoteReference w:id="2"/>
            </w:r>
          </w:p>
        </w:tc>
      </w:tr>
      <w:tr w:rsidR="0077618B" w14:paraId="7F0A0756" w14:textId="77777777" w:rsidTr="004B2639">
        <w:tc>
          <w:tcPr>
            <w:tcW w:w="4786" w:type="dxa"/>
          </w:tcPr>
          <w:p w14:paraId="3F55716A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Preparation of business plan for market entry or investment </w:t>
            </w:r>
          </w:p>
        </w:tc>
        <w:tc>
          <w:tcPr>
            <w:tcW w:w="2410" w:type="dxa"/>
          </w:tcPr>
          <w:p w14:paraId="4BECBC9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40C82FD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77618B" w14:paraId="218D3B76" w14:textId="77777777" w:rsidTr="004B2639">
        <w:tc>
          <w:tcPr>
            <w:tcW w:w="4786" w:type="dxa"/>
          </w:tcPr>
          <w:p w14:paraId="3EC86FDE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Processing of legal, tax, financial and legislative analysis </w:t>
            </w:r>
          </w:p>
        </w:tc>
        <w:tc>
          <w:tcPr>
            <w:tcW w:w="2410" w:type="dxa"/>
          </w:tcPr>
          <w:p w14:paraId="2A787AC8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B0B0A0B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77618B" w14:paraId="611610CE" w14:textId="77777777" w:rsidTr="004B2639">
        <w:tc>
          <w:tcPr>
            <w:tcW w:w="4786" w:type="dxa"/>
          </w:tcPr>
          <w:p w14:paraId="422EF442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Marketing of products (assisting in negotiation with financial institutions, support in account creation process and securing of funding, in starting business, etc.)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1E5D7261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1F9A405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77618B" w14:paraId="5F5B445F" w14:textId="77777777" w:rsidTr="004B2639">
        <w:tc>
          <w:tcPr>
            <w:tcW w:w="4786" w:type="dxa"/>
          </w:tcPr>
          <w:p w14:paraId="268FA97F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Securing licences, certifications, product registration </w:t>
            </w:r>
            <w:proofErr w:type="gramStart"/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and  trademarks</w:t>
            </w:r>
            <w:proofErr w:type="gramEnd"/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706644E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E6D3A1E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77618B" w14:paraId="6E59C112" w14:textId="77777777" w:rsidTr="004B2639">
        <w:tc>
          <w:tcPr>
            <w:tcW w:w="4786" w:type="dxa"/>
          </w:tcPr>
          <w:p w14:paraId="4B5AE88C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Ensuring and verification </w:t>
            </w:r>
            <w:proofErr w:type="gramStart"/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of  import</w:t>
            </w:r>
            <w:proofErr w:type="gramEnd"/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/export and logistics documentation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79981C3F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B80917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77618B" w14:paraId="2A0E9895" w14:textId="77777777" w:rsidTr="004B2639">
        <w:tc>
          <w:tcPr>
            <w:tcW w:w="4786" w:type="dxa"/>
          </w:tcPr>
          <w:p w14:paraId="0450C1E2" w14:textId="77777777" w:rsidR="007F3BC3" w:rsidRPr="00726F18" w:rsidRDefault="00726F18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Networking and coordination of suppliers and partners</w:t>
            </w:r>
            <w:r w:rsidRPr="00B45212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292AB5C6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68C2905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77618B" w14:paraId="29826387" w14:textId="77777777" w:rsidTr="004B2639">
        <w:tc>
          <w:tcPr>
            <w:tcW w:w="4786" w:type="dxa"/>
          </w:tcPr>
          <w:p w14:paraId="0D0057F6" w14:textId="77777777" w:rsidR="007F3BC3" w:rsidRPr="00726F18" w:rsidRDefault="002652B2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Advertising, marketing and PR services</w:t>
            </w:r>
          </w:p>
        </w:tc>
        <w:tc>
          <w:tcPr>
            <w:tcW w:w="2410" w:type="dxa"/>
          </w:tcPr>
          <w:p w14:paraId="613B24F3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5055B0A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77618B" w14:paraId="69FCC221" w14:textId="77777777" w:rsidTr="004B2639">
        <w:tc>
          <w:tcPr>
            <w:tcW w:w="4786" w:type="dxa"/>
          </w:tcPr>
          <w:p w14:paraId="0A31042B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Support in starting production</w:t>
            </w:r>
            <w:proofErr w:type="gramStart"/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/  activities</w:t>
            </w:r>
            <w:proofErr w:type="gramEnd"/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in case of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service providers</w:t>
            </w:r>
          </w:p>
        </w:tc>
        <w:tc>
          <w:tcPr>
            <w:tcW w:w="2410" w:type="dxa"/>
          </w:tcPr>
          <w:p w14:paraId="15799C1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566209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77618B" w14:paraId="459EA211" w14:textId="77777777" w:rsidTr="004B2639">
        <w:tc>
          <w:tcPr>
            <w:tcW w:w="4786" w:type="dxa"/>
          </w:tcPr>
          <w:p w14:paraId="20B04947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Provision of t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echnical background </w:t>
            </w:r>
          </w:p>
        </w:tc>
        <w:tc>
          <w:tcPr>
            <w:tcW w:w="2410" w:type="dxa"/>
          </w:tcPr>
          <w:p w14:paraId="25F7E1BE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19BEB4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77618B" w14:paraId="48C36642" w14:textId="77777777" w:rsidTr="004B2639">
        <w:tc>
          <w:tcPr>
            <w:tcW w:w="4786" w:type="dxa"/>
          </w:tcPr>
          <w:p w14:paraId="71BC4FBF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Representation of the firm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on-site</w:t>
            </w:r>
            <w:r w:rsidR="007F3BC3" w:rsidRPr="00726F18">
              <w:rPr>
                <w:rStyle w:val="Znakapoznpodarou"/>
                <w:rFonts w:ascii="Arial" w:hAnsi="Arial" w:cs="Arial"/>
                <w:color w:val="000000"/>
                <w:lang w:val="en-GB"/>
              </w:rPr>
              <w:footnoteReference w:id="3"/>
            </w:r>
          </w:p>
        </w:tc>
        <w:tc>
          <w:tcPr>
            <w:tcW w:w="2410" w:type="dxa"/>
          </w:tcPr>
          <w:p w14:paraId="604C4FF7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AA4A10D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0B36D975" w14:textId="77777777" w:rsidR="00FA75AA" w:rsidRPr="00726F18" w:rsidRDefault="009B2B3F" w:rsidP="00C96B7A">
      <w:pPr>
        <w:tabs>
          <w:tab w:val="left" w:pos="1312"/>
        </w:tabs>
        <w:rPr>
          <w:rFonts w:ascii="Arial" w:hAnsi="Arial" w:cs="Arial"/>
          <w:u w:val="single"/>
          <w:lang w:val="en-GB"/>
        </w:rPr>
      </w:pPr>
      <w:r w:rsidRPr="00337D82">
        <w:rPr>
          <w:rFonts w:ascii="Arial" w:hAnsi="Arial" w:cs="Arial"/>
          <w:lang w:val="en-GB"/>
        </w:rPr>
        <w:t>Done by</w:t>
      </w:r>
      <w:r>
        <w:rPr>
          <w:rFonts w:ascii="Arial" w:hAnsi="Arial" w:cs="Arial"/>
          <w:lang w:val="en-GB"/>
        </w:rPr>
        <w:t xml:space="preserve"> (implementer), </w:t>
      </w:r>
      <w:r w:rsidRPr="00337D82">
        <w:rPr>
          <w:rFonts w:ascii="Arial" w:hAnsi="Arial" w:cs="Arial"/>
          <w:lang w:val="en-GB"/>
        </w:rPr>
        <w:t>date</w:t>
      </w:r>
      <w:r>
        <w:rPr>
          <w:rFonts w:ascii="Arial" w:hAnsi="Arial" w:cs="Arial"/>
          <w:lang w:val="en-GB"/>
        </w:rPr>
        <w:t>, signature</w:t>
      </w:r>
      <w:r w:rsidR="00497D85">
        <w:rPr>
          <w:rFonts w:ascii="Arial" w:hAnsi="Arial" w:cs="Arial"/>
          <w:lang w:val="en-GB"/>
        </w:rPr>
        <w:t>, stamp</w:t>
      </w:r>
      <w:r w:rsidRPr="00337D82">
        <w:rPr>
          <w:rFonts w:ascii="Arial" w:hAnsi="Arial" w:cs="Arial"/>
          <w:lang w:val="en-GB"/>
        </w:rPr>
        <w:t>:</w:t>
      </w:r>
    </w:p>
    <w:sectPr w:rsidR="00FA75AA" w:rsidRPr="00726F18" w:rsidSect="00131BA7">
      <w:footerReference w:type="default" r:id="rId9"/>
      <w:headerReference w:type="first" r:id="rId10"/>
      <w:footerReference w:type="first" r:id="rId11"/>
      <w:pgSz w:w="11906" w:h="16838" w:code="9"/>
      <w:pgMar w:top="1178" w:right="1133" w:bottom="993" w:left="1843" w:header="680" w:footer="1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0D7D" w14:textId="77777777" w:rsidR="003937A6" w:rsidRDefault="003937A6" w:rsidP="00F42298">
      <w:pPr>
        <w:spacing w:after="0" w:line="240" w:lineRule="auto"/>
      </w:pPr>
      <w:r>
        <w:separator/>
      </w:r>
    </w:p>
  </w:endnote>
  <w:endnote w:type="continuationSeparator" w:id="0">
    <w:p w14:paraId="1B3415F2" w14:textId="77777777" w:rsidR="003937A6" w:rsidRDefault="003937A6" w:rsidP="00F4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FEC2" w14:textId="77777777" w:rsidR="00B507C2" w:rsidRDefault="00131BA7" w:rsidP="00F9197C">
    <w:pPr>
      <w:pStyle w:val="Zpat"/>
      <w:tabs>
        <w:tab w:val="clear" w:pos="4536"/>
        <w:tab w:val="center" w:pos="3828"/>
      </w:tabs>
    </w:pPr>
    <w:r>
      <w:rPr>
        <w:rFonts w:cs="Arial"/>
        <w:bCs/>
        <w:sz w:val="16"/>
        <w:szCs w:val="16"/>
      </w:rPr>
      <w:tab/>
    </w:r>
    <w:r w:rsidR="00B507C2">
      <w:tab/>
    </w:r>
    <w:r w:rsidR="00B507C2">
      <w:fldChar w:fldCharType="begin"/>
    </w:r>
    <w:r w:rsidR="00B507C2">
      <w:instrText>PAGE   \* MERGEFORMAT</w:instrText>
    </w:r>
    <w:r w:rsidR="00B507C2">
      <w:fldChar w:fldCharType="separate"/>
    </w:r>
    <w:r w:rsidR="005F17BA">
      <w:rPr>
        <w:noProof/>
      </w:rPr>
      <w:t>3</w:t>
    </w:r>
    <w:r w:rsidR="00B507C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32AA" w14:textId="77777777" w:rsidR="001B73A9" w:rsidRDefault="00131BA7">
    <w:pPr>
      <w:pStyle w:val="Zpat"/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FA46" w14:textId="77777777" w:rsidR="003937A6" w:rsidRDefault="003937A6" w:rsidP="00F42298">
      <w:pPr>
        <w:spacing w:after="0" w:line="240" w:lineRule="auto"/>
      </w:pPr>
      <w:r>
        <w:separator/>
      </w:r>
    </w:p>
  </w:footnote>
  <w:footnote w:type="continuationSeparator" w:id="0">
    <w:p w14:paraId="0B93D096" w14:textId="77777777" w:rsidR="003937A6" w:rsidRDefault="003937A6" w:rsidP="00F42298">
      <w:pPr>
        <w:spacing w:after="0" w:line="240" w:lineRule="auto"/>
      </w:pPr>
      <w:r>
        <w:continuationSeparator/>
      </w:r>
    </w:p>
  </w:footnote>
  <w:footnote w:id="1">
    <w:p w14:paraId="6096D820" w14:textId="77777777" w:rsidR="007F3BC3" w:rsidRPr="00814B81" w:rsidRDefault="007F3BC3" w:rsidP="007F3BC3">
      <w:pPr>
        <w:pStyle w:val="Textpoznpodarou"/>
        <w:rPr>
          <w:lang w:val="en-GB"/>
        </w:rPr>
      </w:pPr>
      <w:r w:rsidRPr="00814B81">
        <w:rPr>
          <w:rStyle w:val="Znakapoznpodarou"/>
          <w:lang w:val="en-GB"/>
        </w:rPr>
        <w:footnoteRef/>
      </w:r>
      <w:r w:rsidR="00814B81" w:rsidRPr="00814B81">
        <w:rPr>
          <w:lang w:val="en-GB"/>
        </w:rPr>
        <w:t xml:space="preserve"> Based on standard hourly (or other) rate in the territory</w:t>
      </w:r>
    </w:p>
  </w:footnote>
  <w:footnote w:id="2">
    <w:p w14:paraId="15EE3033" w14:textId="77777777" w:rsidR="007F3BC3" w:rsidRPr="00814B81" w:rsidRDefault="007F3BC3" w:rsidP="007F3BC3">
      <w:pPr>
        <w:pStyle w:val="Textpoznpodarou"/>
        <w:rPr>
          <w:lang w:val="en-GB"/>
        </w:rPr>
      </w:pPr>
      <w:r w:rsidRPr="00814B81">
        <w:rPr>
          <w:rStyle w:val="Znakapoznpodarou"/>
          <w:lang w:val="en-GB"/>
        </w:rPr>
        <w:footnoteRef/>
      </w:r>
      <w:r w:rsidRPr="00814B81">
        <w:rPr>
          <w:lang w:val="en-GB"/>
        </w:rPr>
        <w:t xml:space="preserve"> </w:t>
      </w:r>
      <w:r w:rsidR="00D82887">
        <w:rPr>
          <w:lang w:val="en-GB"/>
        </w:rPr>
        <w:t xml:space="preserve">According to the current </w:t>
      </w:r>
      <w:r w:rsidR="00814B81" w:rsidRPr="00814B81">
        <w:rPr>
          <w:lang w:val="en-GB"/>
        </w:rPr>
        <w:t>exchange rate</w:t>
      </w:r>
    </w:p>
  </w:footnote>
  <w:footnote w:id="3">
    <w:p w14:paraId="6DBBCF92" w14:textId="77777777" w:rsidR="007F3BC3" w:rsidRDefault="007F3BC3" w:rsidP="007F3BC3">
      <w:pPr>
        <w:pStyle w:val="Textpoznpodarou"/>
      </w:pPr>
      <w:r w:rsidRPr="00814B81">
        <w:rPr>
          <w:rStyle w:val="Znakapoznpodarou"/>
          <w:lang w:val="en-GB"/>
        </w:rPr>
        <w:footnoteRef/>
      </w:r>
      <w:r w:rsidRPr="00814B81">
        <w:rPr>
          <w:lang w:val="en-GB"/>
        </w:rPr>
        <w:t xml:space="preserve"> </w:t>
      </w:r>
      <w:r w:rsidR="00814B81" w:rsidRPr="00814B81">
        <w:rPr>
          <w:lang w:val="en-GB"/>
        </w:rPr>
        <w:t>On a contractual basis between the Czech firm and the foreign representative, without a financial support from the PROPEA budget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E0E9" w14:textId="77777777" w:rsidR="00B507C2" w:rsidRPr="00537B3A" w:rsidRDefault="00B507C2" w:rsidP="00E069DA">
    <w:pPr>
      <w:pStyle w:val="Zhlav"/>
      <w:spacing w:after="0"/>
      <w:jc w:val="right"/>
      <w:rPr>
        <w:rFonts w:ascii="Arial" w:hAnsi="Arial" w:cs="Arial"/>
      </w:rPr>
    </w:pPr>
    <w:r w:rsidRPr="00537B3A">
      <w:rPr>
        <w:rFonts w:ascii="Arial" w:hAnsi="Arial" w:cs="Arial"/>
      </w:rPr>
      <w:t xml:space="preserve">Příloha č. </w:t>
    </w:r>
    <w:r w:rsidR="00F03DDF">
      <w:rPr>
        <w:rFonts w:ascii="Arial" w:hAnsi="Arial" w:cs="Arial"/>
      </w:rPr>
      <w:t>2</w:t>
    </w:r>
    <w:r w:rsidRPr="00537B3A">
      <w:rPr>
        <w:rFonts w:ascii="Arial" w:hAnsi="Arial" w:cs="Arial"/>
      </w:rPr>
      <w:t xml:space="preserve"> k metodickému pokynu čj. </w:t>
    </w:r>
    <w:r w:rsidR="001B73A9">
      <w:rPr>
        <w:rFonts w:ascii="Arial" w:hAnsi="Arial" w:cs="Arial"/>
      </w:rPr>
      <w:t>122942/2021-OED</w:t>
    </w:r>
  </w:p>
  <w:p w14:paraId="2D2A1101" w14:textId="77777777" w:rsidR="00B507C2" w:rsidRPr="00E94DD1" w:rsidRDefault="00E94DD1" w:rsidP="00E069DA">
    <w:pPr>
      <w:pStyle w:val="Zhlav"/>
      <w:jc w:val="right"/>
      <w:rPr>
        <w:rFonts w:cs="Arial"/>
        <w:color w:val="323232"/>
        <w:sz w:val="20"/>
        <w:szCs w:val="20"/>
        <w:lang w:val="en-GB"/>
      </w:rPr>
    </w:pPr>
    <w:r w:rsidRPr="00E94DD1">
      <w:rPr>
        <w:rFonts w:ascii="Arial" w:hAnsi="Arial" w:cs="Arial"/>
        <w:b/>
        <w:lang w:val="en-GB"/>
      </w:rPr>
      <w:t>Project Identification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A44"/>
    <w:multiLevelType w:val="hybridMultilevel"/>
    <w:tmpl w:val="92CAB74A"/>
    <w:lvl w:ilvl="0" w:tplc="BECC4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6F6FE" w:tentative="1">
      <w:start w:val="1"/>
      <w:numFmt w:val="lowerLetter"/>
      <w:lvlText w:val="%2."/>
      <w:lvlJc w:val="left"/>
      <w:pPr>
        <w:ind w:left="1440" w:hanging="360"/>
      </w:pPr>
    </w:lvl>
    <w:lvl w:ilvl="2" w:tplc="F9D89D26" w:tentative="1">
      <w:start w:val="1"/>
      <w:numFmt w:val="lowerRoman"/>
      <w:lvlText w:val="%3."/>
      <w:lvlJc w:val="right"/>
      <w:pPr>
        <w:ind w:left="2160" w:hanging="180"/>
      </w:pPr>
    </w:lvl>
    <w:lvl w:ilvl="3" w:tplc="2CB0A2AA" w:tentative="1">
      <w:start w:val="1"/>
      <w:numFmt w:val="decimal"/>
      <w:lvlText w:val="%4."/>
      <w:lvlJc w:val="left"/>
      <w:pPr>
        <w:ind w:left="2880" w:hanging="360"/>
      </w:pPr>
    </w:lvl>
    <w:lvl w:ilvl="4" w:tplc="F6FE0D14" w:tentative="1">
      <w:start w:val="1"/>
      <w:numFmt w:val="lowerLetter"/>
      <w:lvlText w:val="%5."/>
      <w:lvlJc w:val="left"/>
      <w:pPr>
        <w:ind w:left="3600" w:hanging="360"/>
      </w:pPr>
    </w:lvl>
    <w:lvl w:ilvl="5" w:tplc="F46A347A" w:tentative="1">
      <w:start w:val="1"/>
      <w:numFmt w:val="lowerRoman"/>
      <w:lvlText w:val="%6."/>
      <w:lvlJc w:val="right"/>
      <w:pPr>
        <w:ind w:left="4320" w:hanging="180"/>
      </w:pPr>
    </w:lvl>
    <w:lvl w:ilvl="6" w:tplc="AED25D1C" w:tentative="1">
      <w:start w:val="1"/>
      <w:numFmt w:val="decimal"/>
      <w:lvlText w:val="%7."/>
      <w:lvlJc w:val="left"/>
      <w:pPr>
        <w:ind w:left="5040" w:hanging="360"/>
      </w:pPr>
    </w:lvl>
    <w:lvl w:ilvl="7" w:tplc="757808EE" w:tentative="1">
      <w:start w:val="1"/>
      <w:numFmt w:val="lowerLetter"/>
      <w:lvlText w:val="%8."/>
      <w:lvlJc w:val="left"/>
      <w:pPr>
        <w:ind w:left="5760" w:hanging="360"/>
      </w:pPr>
    </w:lvl>
    <w:lvl w:ilvl="8" w:tplc="FF02A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776"/>
    <w:multiLevelType w:val="hybridMultilevel"/>
    <w:tmpl w:val="989E88F2"/>
    <w:lvl w:ilvl="0" w:tplc="398C071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D96A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C4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4A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83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046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85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01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C61"/>
    <w:multiLevelType w:val="hybridMultilevel"/>
    <w:tmpl w:val="81DC6758"/>
    <w:lvl w:ilvl="0" w:tplc="D842D85E">
      <w:start w:val="1"/>
      <w:numFmt w:val="decimal"/>
      <w:lvlText w:val="%1."/>
      <w:lvlJc w:val="left"/>
      <w:pPr>
        <w:ind w:left="720" w:hanging="360"/>
      </w:pPr>
    </w:lvl>
    <w:lvl w:ilvl="1" w:tplc="2D94D6D6" w:tentative="1">
      <w:start w:val="1"/>
      <w:numFmt w:val="lowerLetter"/>
      <w:lvlText w:val="%2."/>
      <w:lvlJc w:val="left"/>
      <w:pPr>
        <w:ind w:left="1440" w:hanging="360"/>
      </w:pPr>
    </w:lvl>
    <w:lvl w:ilvl="2" w:tplc="5ED6B312" w:tentative="1">
      <w:start w:val="1"/>
      <w:numFmt w:val="lowerRoman"/>
      <w:lvlText w:val="%3."/>
      <w:lvlJc w:val="right"/>
      <w:pPr>
        <w:ind w:left="2160" w:hanging="180"/>
      </w:pPr>
    </w:lvl>
    <w:lvl w:ilvl="3" w:tplc="589E3814" w:tentative="1">
      <w:start w:val="1"/>
      <w:numFmt w:val="decimal"/>
      <w:lvlText w:val="%4."/>
      <w:lvlJc w:val="left"/>
      <w:pPr>
        <w:ind w:left="2880" w:hanging="360"/>
      </w:pPr>
    </w:lvl>
    <w:lvl w:ilvl="4" w:tplc="D6B6BA34" w:tentative="1">
      <w:start w:val="1"/>
      <w:numFmt w:val="lowerLetter"/>
      <w:lvlText w:val="%5."/>
      <w:lvlJc w:val="left"/>
      <w:pPr>
        <w:ind w:left="3600" w:hanging="360"/>
      </w:pPr>
    </w:lvl>
    <w:lvl w:ilvl="5" w:tplc="035C2FD8" w:tentative="1">
      <w:start w:val="1"/>
      <w:numFmt w:val="lowerRoman"/>
      <w:lvlText w:val="%6."/>
      <w:lvlJc w:val="right"/>
      <w:pPr>
        <w:ind w:left="4320" w:hanging="180"/>
      </w:pPr>
    </w:lvl>
    <w:lvl w:ilvl="6" w:tplc="F850BBFC" w:tentative="1">
      <w:start w:val="1"/>
      <w:numFmt w:val="decimal"/>
      <w:lvlText w:val="%7."/>
      <w:lvlJc w:val="left"/>
      <w:pPr>
        <w:ind w:left="5040" w:hanging="360"/>
      </w:pPr>
    </w:lvl>
    <w:lvl w:ilvl="7" w:tplc="226E1C8E" w:tentative="1">
      <w:start w:val="1"/>
      <w:numFmt w:val="lowerLetter"/>
      <w:lvlText w:val="%8."/>
      <w:lvlJc w:val="left"/>
      <w:pPr>
        <w:ind w:left="5760" w:hanging="360"/>
      </w:pPr>
    </w:lvl>
    <w:lvl w:ilvl="8" w:tplc="BF3297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20168">
    <w:abstractNumId w:val="0"/>
  </w:num>
  <w:num w:numId="2" w16cid:durableId="1826312132">
    <w:abstractNumId w:val="1"/>
  </w:num>
  <w:num w:numId="3" w16cid:durableId="1686008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37A6"/>
    <w:rsid w:val="00013DBC"/>
    <w:rsid w:val="00014535"/>
    <w:rsid w:val="00045B99"/>
    <w:rsid w:val="000C288E"/>
    <w:rsid w:val="000D66CA"/>
    <w:rsid w:val="000F7C6A"/>
    <w:rsid w:val="0010726E"/>
    <w:rsid w:val="00120CA2"/>
    <w:rsid w:val="00123B98"/>
    <w:rsid w:val="00131BA7"/>
    <w:rsid w:val="001529EE"/>
    <w:rsid w:val="00173892"/>
    <w:rsid w:val="001940DF"/>
    <w:rsid w:val="001A2C9A"/>
    <w:rsid w:val="001B73A9"/>
    <w:rsid w:val="001C40D3"/>
    <w:rsid w:val="001E0E66"/>
    <w:rsid w:val="002100A4"/>
    <w:rsid w:val="00220671"/>
    <w:rsid w:val="002209C7"/>
    <w:rsid w:val="00236BBC"/>
    <w:rsid w:val="00250A6B"/>
    <w:rsid w:val="002652B2"/>
    <w:rsid w:val="002730C5"/>
    <w:rsid w:val="00276935"/>
    <w:rsid w:val="002770F2"/>
    <w:rsid w:val="002862E7"/>
    <w:rsid w:val="0029444B"/>
    <w:rsid w:val="00295673"/>
    <w:rsid w:val="002D65CC"/>
    <w:rsid w:val="00337D82"/>
    <w:rsid w:val="00353273"/>
    <w:rsid w:val="00361271"/>
    <w:rsid w:val="00373A43"/>
    <w:rsid w:val="003937A6"/>
    <w:rsid w:val="00393A36"/>
    <w:rsid w:val="0039472B"/>
    <w:rsid w:val="003C16C0"/>
    <w:rsid w:val="003C6928"/>
    <w:rsid w:val="003D44F9"/>
    <w:rsid w:val="00401E7F"/>
    <w:rsid w:val="00403580"/>
    <w:rsid w:val="00406E99"/>
    <w:rsid w:val="0046132D"/>
    <w:rsid w:val="00466282"/>
    <w:rsid w:val="00493CB8"/>
    <w:rsid w:val="00497D85"/>
    <w:rsid w:val="004B2639"/>
    <w:rsid w:val="004C356A"/>
    <w:rsid w:val="004D77BF"/>
    <w:rsid w:val="004E0DB0"/>
    <w:rsid w:val="004E41CE"/>
    <w:rsid w:val="004F152C"/>
    <w:rsid w:val="004F62A5"/>
    <w:rsid w:val="00515F1E"/>
    <w:rsid w:val="0053127C"/>
    <w:rsid w:val="0053352D"/>
    <w:rsid w:val="00537B3A"/>
    <w:rsid w:val="0054154B"/>
    <w:rsid w:val="00562773"/>
    <w:rsid w:val="0059275E"/>
    <w:rsid w:val="005A096B"/>
    <w:rsid w:val="005C37C2"/>
    <w:rsid w:val="005C4221"/>
    <w:rsid w:val="005E12C3"/>
    <w:rsid w:val="005E4147"/>
    <w:rsid w:val="005F17BA"/>
    <w:rsid w:val="005F6CA9"/>
    <w:rsid w:val="00603664"/>
    <w:rsid w:val="00627508"/>
    <w:rsid w:val="006361F7"/>
    <w:rsid w:val="006467E2"/>
    <w:rsid w:val="00652929"/>
    <w:rsid w:val="006562D4"/>
    <w:rsid w:val="00663F0A"/>
    <w:rsid w:val="0066722D"/>
    <w:rsid w:val="006A24AB"/>
    <w:rsid w:val="006B5B97"/>
    <w:rsid w:val="006D346B"/>
    <w:rsid w:val="0071365C"/>
    <w:rsid w:val="00726F18"/>
    <w:rsid w:val="00753BEB"/>
    <w:rsid w:val="00764EF5"/>
    <w:rsid w:val="0077618B"/>
    <w:rsid w:val="007A25F1"/>
    <w:rsid w:val="007C3B82"/>
    <w:rsid w:val="007F34F6"/>
    <w:rsid w:val="007F3BC3"/>
    <w:rsid w:val="00803EC0"/>
    <w:rsid w:val="00814B81"/>
    <w:rsid w:val="00826385"/>
    <w:rsid w:val="00843391"/>
    <w:rsid w:val="008638C3"/>
    <w:rsid w:val="00865782"/>
    <w:rsid w:val="00877392"/>
    <w:rsid w:val="008A0379"/>
    <w:rsid w:val="008A7420"/>
    <w:rsid w:val="008D11AE"/>
    <w:rsid w:val="00913D41"/>
    <w:rsid w:val="00936B5E"/>
    <w:rsid w:val="009401B4"/>
    <w:rsid w:val="00951458"/>
    <w:rsid w:val="00977C4C"/>
    <w:rsid w:val="009950C0"/>
    <w:rsid w:val="009A0C63"/>
    <w:rsid w:val="009B0C4B"/>
    <w:rsid w:val="009B2B3F"/>
    <w:rsid w:val="009C6172"/>
    <w:rsid w:val="009D1DDA"/>
    <w:rsid w:val="009E6917"/>
    <w:rsid w:val="00A15EAA"/>
    <w:rsid w:val="00A15FFD"/>
    <w:rsid w:val="00A32EE9"/>
    <w:rsid w:val="00A57F20"/>
    <w:rsid w:val="00A613FC"/>
    <w:rsid w:val="00A70390"/>
    <w:rsid w:val="00A73844"/>
    <w:rsid w:val="00A90818"/>
    <w:rsid w:val="00AB5BFD"/>
    <w:rsid w:val="00AB742D"/>
    <w:rsid w:val="00AD5EB8"/>
    <w:rsid w:val="00B02C50"/>
    <w:rsid w:val="00B1040E"/>
    <w:rsid w:val="00B308F0"/>
    <w:rsid w:val="00B45212"/>
    <w:rsid w:val="00B507C2"/>
    <w:rsid w:val="00B63A1F"/>
    <w:rsid w:val="00B82D10"/>
    <w:rsid w:val="00BB3722"/>
    <w:rsid w:val="00BC51A0"/>
    <w:rsid w:val="00BD1142"/>
    <w:rsid w:val="00BD2BF8"/>
    <w:rsid w:val="00BE17CC"/>
    <w:rsid w:val="00BE3F31"/>
    <w:rsid w:val="00BE6C9E"/>
    <w:rsid w:val="00C01725"/>
    <w:rsid w:val="00C07C0E"/>
    <w:rsid w:val="00C111A3"/>
    <w:rsid w:val="00C12CA8"/>
    <w:rsid w:val="00C3483B"/>
    <w:rsid w:val="00C367EA"/>
    <w:rsid w:val="00C41239"/>
    <w:rsid w:val="00C413B6"/>
    <w:rsid w:val="00C431D1"/>
    <w:rsid w:val="00C528D6"/>
    <w:rsid w:val="00C56355"/>
    <w:rsid w:val="00C70244"/>
    <w:rsid w:val="00C766C7"/>
    <w:rsid w:val="00C85A21"/>
    <w:rsid w:val="00C96B7A"/>
    <w:rsid w:val="00CE1FA8"/>
    <w:rsid w:val="00CE2EFF"/>
    <w:rsid w:val="00CF7A21"/>
    <w:rsid w:val="00D03EE8"/>
    <w:rsid w:val="00D128D5"/>
    <w:rsid w:val="00D20393"/>
    <w:rsid w:val="00D26893"/>
    <w:rsid w:val="00D33E94"/>
    <w:rsid w:val="00D702C9"/>
    <w:rsid w:val="00D82887"/>
    <w:rsid w:val="00D84DAF"/>
    <w:rsid w:val="00D85857"/>
    <w:rsid w:val="00D94DC1"/>
    <w:rsid w:val="00DA1C01"/>
    <w:rsid w:val="00DE3BD4"/>
    <w:rsid w:val="00DF7E56"/>
    <w:rsid w:val="00E069DA"/>
    <w:rsid w:val="00E25C1B"/>
    <w:rsid w:val="00E80974"/>
    <w:rsid w:val="00E81132"/>
    <w:rsid w:val="00E94DD1"/>
    <w:rsid w:val="00E973AE"/>
    <w:rsid w:val="00EA5CA6"/>
    <w:rsid w:val="00ED6CA6"/>
    <w:rsid w:val="00EE313F"/>
    <w:rsid w:val="00F03DDF"/>
    <w:rsid w:val="00F06A69"/>
    <w:rsid w:val="00F23151"/>
    <w:rsid w:val="00F42298"/>
    <w:rsid w:val="00F4231D"/>
    <w:rsid w:val="00F7422F"/>
    <w:rsid w:val="00F777C8"/>
    <w:rsid w:val="00F83F65"/>
    <w:rsid w:val="00F9197C"/>
    <w:rsid w:val="00F943A8"/>
    <w:rsid w:val="00FA5FF0"/>
    <w:rsid w:val="00FA75AA"/>
    <w:rsid w:val="00FB3693"/>
    <w:rsid w:val="00FB42F8"/>
    <w:rsid w:val="00FB7E7D"/>
    <w:rsid w:val="00FD219D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5EC9379E"/>
  <w15:chartTrackingRefBased/>
  <w15:docId w15:val="{93249549-285D-4485-A51C-22E6D497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2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4229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422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42298"/>
    <w:rPr>
      <w:sz w:val="22"/>
      <w:szCs w:val="22"/>
      <w:lang w:eastAsia="en-US"/>
    </w:rPr>
  </w:style>
  <w:style w:type="paragraph" w:customStyle="1" w:styleId="Nzevuradu">
    <w:name w:val="Název uradu"/>
    <w:basedOn w:val="Normln"/>
    <w:link w:val="NzevuraduChar"/>
    <w:qFormat/>
    <w:rsid w:val="00F42298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qFormat/>
    <w:rsid w:val="00F42298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rsid w:val="00F42298"/>
    <w:rPr>
      <w:rFonts w:ascii="Georgia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F42298"/>
    <w:rPr>
      <w:rFonts w:ascii="Georgia" w:hAnsi="Georgia" w:cs="RePublicStd"/>
      <w:sz w:val="16"/>
      <w:szCs w:val="16"/>
      <w:lang w:eastAsia="en-US"/>
    </w:rPr>
  </w:style>
  <w:style w:type="paragraph" w:customStyle="1" w:styleId="TEXT">
    <w:name w:val="TEXT"/>
    <w:basedOn w:val="Normln"/>
    <w:link w:val="TEXTChar"/>
    <w:qFormat/>
    <w:rsid w:val="00F42298"/>
    <w:rPr>
      <w:rFonts w:ascii="Georgia" w:hAnsi="Georgia"/>
      <w:noProof/>
      <w:szCs w:val="20"/>
    </w:rPr>
  </w:style>
  <w:style w:type="character" w:customStyle="1" w:styleId="TEXTChar">
    <w:name w:val="TEXT Char"/>
    <w:link w:val="TEXT"/>
    <w:rsid w:val="00F42298"/>
    <w:rPr>
      <w:rFonts w:ascii="Georgia" w:hAnsi="Georgia"/>
      <w:noProof/>
      <w:sz w:val="22"/>
      <w:lang w:eastAsia="en-US"/>
    </w:rPr>
  </w:style>
  <w:style w:type="character" w:styleId="Hypertextovodkaz">
    <w:name w:val="Hyperlink"/>
    <w:uiPriority w:val="99"/>
    <w:unhideWhenUsed/>
    <w:rsid w:val="00F42298"/>
    <w:rPr>
      <w:color w:val="0000FF"/>
      <w:u w:val="single"/>
    </w:rPr>
  </w:style>
  <w:style w:type="table" w:styleId="Mkatabulky">
    <w:name w:val="Table Grid"/>
    <w:basedOn w:val="Normlntabulka"/>
    <w:uiPriority w:val="39"/>
    <w:rsid w:val="001C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40D3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C40D3"/>
    <w:rPr>
      <w:lang w:eastAsia="en-US"/>
    </w:rPr>
  </w:style>
  <w:style w:type="character" w:styleId="Znakapoznpodarou">
    <w:name w:val="footnote reference"/>
    <w:uiPriority w:val="99"/>
    <w:semiHidden/>
    <w:unhideWhenUsed/>
    <w:rsid w:val="001C40D3"/>
    <w:rPr>
      <w:vertAlign w:val="superscript"/>
    </w:rPr>
  </w:style>
  <w:style w:type="paragraph" w:customStyle="1" w:styleId="ind11">
    <w:name w:val="ind11"/>
    <w:basedOn w:val="Normln"/>
    <w:rsid w:val="00E069DA"/>
    <w:pPr>
      <w:spacing w:before="100" w:beforeAutospacing="1" w:after="144" w:line="240" w:lineRule="atLeast"/>
      <w:ind w:firstLine="28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5B99"/>
    <w:rPr>
      <w:rFonts w:ascii="Tahoma" w:hAnsi="Tahoma" w:cs="Tahoma"/>
      <w:sz w:val="16"/>
      <w:szCs w:val="16"/>
      <w:lang w:eastAsia="en-US"/>
    </w:rPr>
  </w:style>
  <w:style w:type="paragraph" w:customStyle="1" w:styleId="OdstavecCOPS1">
    <w:name w:val="Odstavec COPS_1"/>
    <w:basedOn w:val="Normln"/>
    <w:next w:val="Normln"/>
    <w:rsid w:val="00236BBC"/>
    <w:pPr>
      <w:spacing w:before="160"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927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75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27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7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275E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7F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/ekonomi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rlik\OneDrive%20-%20Ministerstvo%20zahrani&#269;n&#237;ch%20v&#283;c&#237;%20&#268;R\Documents\Webovky\20260211%20V&#253;zva%20PROPEA\Idetification%20form_EN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Idetification form_EN</Template>
  <TotalTime>1</TotalTime>
  <Pages>3</Pages>
  <Words>392</Words>
  <Characters>2428</Characters>
  <Application>Microsoft Office Word</Application>
  <DocSecurity>0</DocSecurity>
  <Lines>134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DRLÍK</dc:creator>
  <cp:keywords/>
  <cp:lastModifiedBy>Pavel DRLÍK</cp:lastModifiedBy>
  <cp:revision>2</cp:revision>
  <cp:lastPrinted>2019-08-13T03:11:00Z</cp:lastPrinted>
  <dcterms:created xsi:type="dcterms:W3CDTF">2026-02-12T04:32:00Z</dcterms:created>
  <dcterms:modified xsi:type="dcterms:W3CDTF">2026-02-12T04:33:00Z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2026-02-12T04:27:32Z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e057106f-b35e-45f5-a741-1fc76c7d41ae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