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0" w:rsidRDefault="00464435" w:rsidP="00E143AD">
      <w:pPr>
        <w:spacing w:line="280" w:lineRule="exact"/>
        <w:rPr>
          <w:rFonts w:ascii="Arial" w:hAnsi="Arial" w:cs="Arial"/>
          <w:iCs/>
          <w:noProof/>
        </w:rPr>
      </w:pPr>
      <w:bookmarkStart w:id="0" w:name="_GoBack"/>
      <w:bookmarkEnd w:id="0"/>
      <w:r w:rsidRPr="00A34958">
        <w:rPr>
          <w:rFonts w:ascii="Arial" w:hAnsi="Arial" w:cs="Arial"/>
          <w:iCs/>
          <w:noProof/>
        </w:rPr>
        <w:t>Diplomatická mise tímto potvrzuje, že uvedený ochránce je příslušníkem bezpečnostního orgánu státu poskytujícího ochranu chráněné osobě.</w:t>
      </w:r>
    </w:p>
    <w:p w:rsidR="00CA5BD0" w:rsidRDefault="00DC0305" w:rsidP="00E143AD">
      <w:pPr>
        <w:spacing w:line="280" w:lineRule="exact"/>
        <w:rPr>
          <w:rStyle w:val="hps"/>
          <w:rFonts w:ascii="Arial" w:hAnsi="Arial" w:cs="Arial"/>
          <w:i/>
          <w:color w:val="222222"/>
          <w:lang w:val="en"/>
        </w:rPr>
      </w:pPr>
      <w:r w:rsidRPr="00A34958">
        <w:rPr>
          <w:rStyle w:val="hps"/>
          <w:rFonts w:ascii="Arial" w:hAnsi="Arial" w:cs="Arial"/>
          <w:i/>
          <w:color w:val="222222"/>
        </w:rPr>
        <w:t>T</w:t>
      </w:r>
      <w:r w:rsidRPr="00A34958">
        <w:rPr>
          <w:rStyle w:val="hps"/>
          <w:rFonts w:ascii="Arial" w:hAnsi="Arial" w:cs="Arial"/>
          <w:i/>
          <w:color w:val="222222"/>
          <w:lang w:val="en"/>
        </w:rPr>
        <w:t>he d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iplomatic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mission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hereby confirms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that the security officer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Pr="00A34958">
        <w:rPr>
          <w:rFonts w:ascii="Arial" w:hAnsi="Arial" w:cs="Arial"/>
          <w:i/>
          <w:color w:val="222222"/>
          <w:lang w:val="en"/>
        </w:rPr>
        <w:t xml:space="preserve">named below </w:t>
      </w:r>
      <w:r w:rsidRPr="00A34958">
        <w:rPr>
          <w:rStyle w:val="hps"/>
          <w:rFonts w:ascii="Arial" w:hAnsi="Arial" w:cs="Arial"/>
          <w:i/>
          <w:color w:val="222222"/>
          <w:lang w:val="en"/>
        </w:rPr>
        <w:t>is a 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 xml:space="preserve">member of the security </w:t>
      </w:r>
      <w:r w:rsidRPr="00A34958">
        <w:rPr>
          <w:rStyle w:val="hps"/>
          <w:rFonts w:ascii="Arial" w:hAnsi="Arial" w:cs="Arial"/>
          <w:i/>
          <w:color w:val="222222"/>
          <w:lang w:val="en"/>
        </w:rPr>
        <w:t>service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of the State</w:t>
      </w:r>
      <w:r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provid</w:t>
      </w:r>
      <w:r w:rsidRPr="00A34958">
        <w:rPr>
          <w:rStyle w:val="hps"/>
          <w:rFonts w:ascii="Arial" w:hAnsi="Arial" w:cs="Arial"/>
          <w:i/>
          <w:color w:val="222222"/>
          <w:lang w:val="en"/>
        </w:rPr>
        <w:t>ing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Pr="00A34958">
        <w:rPr>
          <w:rStyle w:val="hps"/>
          <w:rFonts w:ascii="Arial" w:hAnsi="Arial" w:cs="Arial"/>
          <w:i/>
          <w:color w:val="222222"/>
          <w:lang w:val="en"/>
        </w:rPr>
        <w:t>protection to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 xml:space="preserve"> the protected</w:t>
      </w:r>
      <w:r w:rsidR="00CA5BD0" w:rsidRPr="00A34958">
        <w:rPr>
          <w:rFonts w:ascii="Arial" w:hAnsi="Arial" w:cs="Arial"/>
          <w:i/>
          <w:color w:val="222222"/>
          <w:lang w:val="en"/>
        </w:rPr>
        <w:t xml:space="preserve"> </w:t>
      </w:r>
      <w:r w:rsidR="00CA5BD0" w:rsidRPr="00A34958">
        <w:rPr>
          <w:rStyle w:val="hps"/>
          <w:rFonts w:ascii="Arial" w:hAnsi="Arial" w:cs="Arial"/>
          <w:i/>
          <w:color w:val="222222"/>
          <w:lang w:val="en"/>
        </w:rPr>
        <w:t>person.</w:t>
      </w:r>
    </w:p>
    <w:tbl>
      <w:tblPr>
        <w:tblStyle w:val="Mkatabulky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80"/>
        <w:gridCol w:w="4554"/>
      </w:tblGrid>
      <w:tr w:rsidR="00391224" w:rsidRPr="00391224" w:rsidTr="004B37A5">
        <w:trPr>
          <w:trHeight w:val="831"/>
        </w:trPr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1224" w:rsidRPr="00DD73D5" w:rsidRDefault="00391224" w:rsidP="00391224">
            <w:pPr>
              <w:spacing w:before="60" w:after="60" w:line="300" w:lineRule="exact"/>
              <w:jc w:val="left"/>
              <w:rPr>
                <w:rFonts w:ascii="Arial" w:hAnsi="Arial" w:cs="Arial"/>
                <w:b/>
                <w:color w:val="222222"/>
                <w:lang w:val="en-US"/>
              </w:rPr>
            </w:pPr>
            <w:r w:rsidRPr="00DD73D5">
              <w:rPr>
                <w:rFonts w:ascii="Arial" w:hAnsi="Arial" w:cs="Arial"/>
                <w:b/>
                <w:color w:val="222222"/>
                <w:lang w:val="en-US"/>
              </w:rPr>
              <w:t>Jméno a funkce chráněné osoby</w:t>
            </w:r>
          </w:p>
          <w:p w:rsidR="00391224" w:rsidRPr="00391224" w:rsidRDefault="00391224" w:rsidP="00E143AD">
            <w:pPr>
              <w:spacing w:before="60" w:after="60" w:line="300" w:lineRule="exact"/>
              <w:jc w:val="left"/>
              <w:rPr>
                <w:rFonts w:ascii="Arial" w:hAnsi="Arial" w:cs="Arial"/>
                <w:b/>
                <w:color w:val="222222"/>
                <w:lang w:val="en-US"/>
              </w:rPr>
            </w:pPr>
            <w:r w:rsidRPr="00E143AD">
              <w:rPr>
                <w:rFonts w:ascii="Arial" w:hAnsi="Arial" w:cs="Arial"/>
                <w:i/>
                <w:color w:val="222222"/>
                <w:lang w:val="en-US"/>
              </w:rPr>
              <w:t>Name and position/rank of protected person</w:t>
            </w:r>
          </w:p>
        </w:tc>
        <w:tc>
          <w:tcPr>
            <w:tcW w:w="45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1224" w:rsidRDefault="00E143AD" w:rsidP="00FA6428">
            <w:pPr>
              <w:spacing w:before="60" w:after="60" w:line="300" w:lineRule="exact"/>
              <w:jc w:val="left"/>
              <w:rPr>
                <w:rFonts w:ascii="Arial" w:hAnsi="Arial" w:cs="Arial"/>
                <w:b/>
                <w:color w:val="222222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lang w:val="en-US"/>
              </w:rPr>
              <w:t xml:space="preserve">                             </w:t>
            </w:r>
          </w:p>
          <w:p w:rsidR="00E143AD" w:rsidRPr="00391224" w:rsidRDefault="00E143AD" w:rsidP="00FA6428">
            <w:pPr>
              <w:spacing w:before="60" w:after="60" w:line="300" w:lineRule="exact"/>
              <w:jc w:val="left"/>
              <w:rPr>
                <w:rFonts w:ascii="Arial" w:hAnsi="Arial" w:cs="Arial"/>
                <w:b/>
                <w:color w:val="222222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lang w:val="en-US"/>
              </w:rPr>
              <w:t xml:space="preserve">                                       </w:t>
            </w:r>
          </w:p>
        </w:tc>
      </w:tr>
      <w:tr w:rsidR="00391224" w:rsidRPr="00391224" w:rsidTr="00DD73D5">
        <w:trPr>
          <w:trHeight w:val="556"/>
        </w:trPr>
        <w:tc>
          <w:tcPr>
            <w:tcW w:w="5080" w:type="dxa"/>
            <w:tcBorders>
              <w:left w:val="single" w:sz="18" w:space="0" w:color="auto"/>
              <w:right w:val="single" w:sz="18" w:space="0" w:color="auto"/>
            </w:tcBorders>
          </w:tcPr>
          <w:p w:rsidR="00391224" w:rsidRPr="00E143AD" w:rsidRDefault="00391224" w:rsidP="00FA6428">
            <w:pPr>
              <w:spacing w:before="60" w:after="60" w:line="300" w:lineRule="exact"/>
              <w:jc w:val="left"/>
              <w:rPr>
                <w:rFonts w:ascii="Arial" w:hAnsi="Arial" w:cs="Arial"/>
                <w:color w:val="222222"/>
                <w:lang w:val="en-US"/>
              </w:rPr>
            </w:pPr>
            <w:r w:rsidRPr="00E143AD">
              <w:rPr>
                <w:rFonts w:ascii="Arial" w:hAnsi="Arial" w:cs="Arial"/>
                <w:color w:val="222222"/>
                <w:lang w:val="en-US"/>
              </w:rPr>
              <w:t>Návštěva ČR od – do/</w:t>
            </w:r>
            <w:r w:rsidRPr="00E143AD">
              <w:rPr>
                <w:rFonts w:ascii="Arial" w:hAnsi="Arial" w:cs="Arial"/>
                <w:i/>
                <w:color w:val="222222"/>
                <w:lang w:val="en-US"/>
              </w:rPr>
              <w:t>visit in the CR from - to</w:t>
            </w:r>
            <w:r w:rsidRPr="00E143AD">
              <w:rPr>
                <w:rFonts w:ascii="Arial" w:hAnsi="Arial" w:cs="Arial"/>
                <w:color w:val="222222"/>
                <w:lang w:val="en-US"/>
              </w:rPr>
              <w:t>:</w:t>
            </w:r>
          </w:p>
        </w:tc>
        <w:tc>
          <w:tcPr>
            <w:tcW w:w="4554" w:type="dxa"/>
            <w:tcBorders>
              <w:left w:val="single" w:sz="18" w:space="0" w:color="auto"/>
              <w:right w:val="single" w:sz="18" w:space="0" w:color="auto"/>
            </w:tcBorders>
          </w:tcPr>
          <w:p w:rsidR="00391224" w:rsidRPr="00391224" w:rsidRDefault="00E143AD" w:rsidP="00FA6428">
            <w:pPr>
              <w:spacing w:before="60" w:after="60" w:line="300" w:lineRule="exact"/>
              <w:jc w:val="left"/>
              <w:rPr>
                <w:rFonts w:ascii="Arial" w:hAnsi="Arial" w:cs="Arial"/>
                <w:b/>
                <w:color w:val="222222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lang w:val="en-US"/>
              </w:rPr>
              <w:t xml:space="preserve">     </w:t>
            </w:r>
          </w:p>
        </w:tc>
      </w:tr>
    </w:tbl>
    <w:tbl>
      <w:tblPr>
        <w:tblW w:w="96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6"/>
        <w:gridCol w:w="4104"/>
      </w:tblGrid>
      <w:tr w:rsidR="00AC6600" w:rsidRPr="00CB10DB" w:rsidTr="006C7373"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pStyle w:val="Styl1"/>
              <w:numPr>
                <w:ilvl w:val="0"/>
                <w:numId w:val="0"/>
              </w:numPr>
              <w:spacing w:after="0" w:afterAutospacing="0" w:line="300" w:lineRule="exact"/>
              <w:jc w:val="center"/>
              <w:rPr>
                <w:rFonts w:ascii="Arial" w:hAnsi="Arial" w:cs="Arial"/>
                <w:b/>
                <w:bCs/>
                <w:noProof/>
                <w:sz w:val="24"/>
                <w:lang w:val="en-US"/>
              </w:rPr>
            </w:pPr>
            <w:r w:rsidRPr="00CB10DB">
              <w:rPr>
                <w:rFonts w:ascii="Arial" w:hAnsi="Arial" w:cs="Arial"/>
                <w:b/>
                <w:bCs/>
                <w:noProof/>
                <w:sz w:val="24"/>
                <w:lang w:val="en-US"/>
              </w:rPr>
              <w:t xml:space="preserve">Údaje o ozbrojeném doprovodu / </w:t>
            </w:r>
            <w:r w:rsidR="0074378A" w:rsidRPr="00CB10DB">
              <w:rPr>
                <w:rFonts w:ascii="Arial" w:hAnsi="Arial" w:cs="Arial"/>
                <w:b/>
                <w:bCs/>
                <w:i/>
                <w:iCs/>
                <w:noProof/>
                <w:sz w:val="24"/>
                <w:lang w:val="en-US"/>
              </w:rPr>
              <w:t>Information on armed</w:t>
            </w:r>
            <w:r w:rsidR="002B0AA8" w:rsidRPr="00CB10DB">
              <w:rPr>
                <w:rFonts w:ascii="Arial" w:hAnsi="Arial" w:cs="Arial"/>
                <w:b/>
                <w:bCs/>
                <w:i/>
                <w:iCs/>
                <w:noProof/>
                <w:sz w:val="24"/>
                <w:lang w:val="en-US"/>
              </w:rPr>
              <w:t xml:space="preserve"> security officer</w:t>
            </w:r>
          </w:p>
        </w:tc>
      </w:tr>
      <w:tr w:rsidR="00AC6600" w:rsidRPr="00CB10DB" w:rsidTr="00DD73D5">
        <w:tc>
          <w:tcPr>
            <w:tcW w:w="5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DD73D5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</w:rPr>
            </w:pPr>
            <w:r w:rsidRPr="00DD73D5">
              <w:rPr>
                <w:rFonts w:ascii="Arial" w:hAnsi="Arial" w:cs="Arial"/>
                <w:noProof/>
              </w:rPr>
              <w:t>Jméno a příjmení ozbrojeného ochránce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>First name</w:t>
            </w:r>
            <w:r w:rsidR="00DD02E0"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>(s)</w:t>
            </w: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 xml:space="preserve"> and surname of armed security officer</w:t>
            </w:r>
          </w:p>
        </w:tc>
        <w:tc>
          <w:tcPr>
            <w:tcW w:w="4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  <w:p w:rsidR="00DD73D5" w:rsidRDefault="00DD73D5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  <w:p w:rsidR="00DD73D5" w:rsidRPr="00CB10DB" w:rsidRDefault="00DD73D5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rPr>
          <w:trHeight w:val="672"/>
        </w:trPr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73D5" w:rsidRPr="003F5A19" w:rsidRDefault="00DD73D5" w:rsidP="00DD73D5">
            <w:pPr>
              <w:spacing w:line="300" w:lineRule="exact"/>
              <w:jc w:val="left"/>
              <w:rPr>
                <w:rFonts w:ascii="Arial" w:hAnsi="Arial" w:cs="Arial"/>
                <w:noProof/>
              </w:rPr>
            </w:pPr>
            <w:r w:rsidRPr="003F5A19">
              <w:rPr>
                <w:rFonts w:ascii="Arial" w:hAnsi="Arial" w:cs="Arial"/>
                <w:noProof/>
              </w:rPr>
              <w:t>Číslo dokladu (cestovní pas, služební průkaz)</w:t>
            </w:r>
          </w:p>
          <w:p w:rsidR="00AC6600" w:rsidRPr="00CB10DB" w:rsidRDefault="00DD73D5" w:rsidP="00DD73D5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 xml:space="preserve">Document </w:t>
            </w: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>number</w:t>
            </w:r>
            <w:r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 xml:space="preserve"> (passport, Service ID)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  <w:p w:rsidR="00DD73D5" w:rsidRPr="00CB10DB" w:rsidRDefault="00DD73D5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</w:rPr>
            </w:pPr>
            <w:r w:rsidRPr="00CB10DB">
              <w:rPr>
                <w:rFonts w:ascii="Arial" w:hAnsi="Arial" w:cs="Arial"/>
                <w:noProof/>
              </w:rPr>
              <w:t xml:space="preserve">Přicestuje ozbrojený ochránce s chráněnou osobou? </w:t>
            </w:r>
            <w:r w:rsidRPr="00CB10DB">
              <w:rPr>
                <w:rFonts w:ascii="Arial" w:hAnsi="Arial" w:cs="Arial"/>
                <w:i/>
                <w:iCs/>
                <w:noProof/>
              </w:rPr>
              <w:t xml:space="preserve"> 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Will the armed security officer arrive together with protected person?</w:t>
            </w:r>
            <w:r w:rsidRPr="00CB10DB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 xml:space="preserve">ANO      </w:t>
            </w:r>
            <w:r w:rsidRPr="00CB10DB">
              <w:rPr>
                <w:rFonts w:ascii="Arial" w:hAnsi="Arial" w:cs="Arial"/>
                <w:iCs/>
                <w:noProof/>
                <w:lang w:val="en-US"/>
              </w:rPr>
              <w:t>NE</w:t>
            </w:r>
            <w:r w:rsidR="00464435">
              <w:rPr>
                <w:rFonts w:ascii="Arial" w:hAnsi="Arial" w:cs="Arial"/>
                <w:iCs/>
                <w:noProof/>
                <w:lang w:val="en-US"/>
              </w:rPr>
              <w:t xml:space="preserve"> </w:t>
            </w:r>
            <w:r w:rsidR="00464435"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footnoteReference w:customMarkFollows="1" w:id="1"/>
              <w:sym w:font="Symbol" w:char="F02A"/>
            </w:r>
            <w:r w:rsidR="00464435"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sym w:font="Symbol" w:char="F029"/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noProof/>
                <w:lang w:val="en-US"/>
              </w:rPr>
              <w:t xml:space="preserve">YES       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NO </w:t>
            </w:r>
            <w:r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footnoteReference w:customMarkFollows="1" w:id="2"/>
              <w:sym w:font="Symbol" w:char="F02A"/>
            </w:r>
            <w:r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sym w:font="Symbol" w:char="F029"/>
            </w: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</w:rPr>
            </w:pPr>
            <w:r w:rsidRPr="00CB10DB">
              <w:rPr>
                <w:rFonts w:ascii="Arial" w:hAnsi="Arial" w:cs="Arial"/>
                <w:noProof/>
              </w:rPr>
              <w:t xml:space="preserve">Pokud </w:t>
            </w:r>
            <w:r w:rsidRPr="00CB10DB">
              <w:rPr>
                <w:rFonts w:ascii="Arial" w:hAnsi="Arial" w:cs="Arial"/>
                <w:b/>
                <w:noProof/>
              </w:rPr>
              <w:t>NE</w:t>
            </w:r>
            <w:r w:rsidRPr="00CB10DB">
              <w:rPr>
                <w:rFonts w:ascii="Arial" w:hAnsi="Arial" w:cs="Arial"/>
                <w:noProof/>
              </w:rPr>
              <w:t xml:space="preserve">, uveďte datum, čas a místo příjezdu/odjezdu, číslo letu nebo registrační číslo auta  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If </w:t>
            </w:r>
            <w:r w:rsidRPr="00CB10DB">
              <w:rPr>
                <w:rFonts w:ascii="Arial" w:hAnsi="Arial" w:cs="Arial"/>
                <w:b/>
                <w:i/>
                <w:iCs/>
                <w:noProof/>
                <w:lang w:val="en-US"/>
              </w:rPr>
              <w:t>NO</w:t>
            </w:r>
            <w:r w:rsidR="002B0AA8" w:rsidRPr="00CB10DB">
              <w:rPr>
                <w:rFonts w:ascii="Arial" w:hAnsi="Arial" w:cs="Arial"/>
                <w:b/>
                <w:i/>
                <w:iCs/>
                <w:noProof/>
                <w:lang w:val="en-US"/>
              </w:rPr>
              <w:t xml:space="preserve">, </w:t>
            </w:r>
            <w:r w:rsidR="002B0AA8"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state the </w:t>
            </w: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 xml:space="preserve">date, </w:t>
            </w:r>
            <w:r w:rsidR="002B0AA8"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>hour</w:t>
            </w: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 xml:space="preserve"> and place of arrival </w:t>
            </w:r>
            <w:r w:rsidR="002B0AA8"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>and departure, flight number/</w:t>
            </w: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 xml:space="preserve">car registration number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</w:rPr>
            </w:pPr>
            <w:r w:rsidRPr="00CB10DB">
              <w:rPr>
                <w:rFonts w:ascii="Arial" w:hAnsi="Arial" w:cs="Arial"/>
                <w:noProof/>
              </w:rPr>
              <w:t xml:space="preserve">Doveze ozbrojený ochránce svou zbraň osobně? </w:t>
            </w:r>
            <w:r w:rsidRPr="00CB10DB">
              <w:rPr>
                <w:rFonts w:ascii="Arial" w:hAnsi="Arial" w:cs="Arial"/>
                <w:i/>
                <w:iCs/>
                <w:noProof/>
              </w:rPr>
              <w:t xml:space="preserve"> 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Will the security officer have the </w:t>
            </w:r>
            <w:r w:rsidR="007D024C" w:rsidRPr="00CB10DB">
              <w:rPr>
                <w:rFonts w:ascii="Arial" w:hAnsi="Arial" w:cs="Arial"/>
                <w:i/>
                <w:iCs/>
                <w:noProof/>
                <w:lang w:val="en-US"/>
              </w:rPr>
              <w:t>firearm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 with him/her when entering the Czech Republic?</w:t>
            </w:r>
            <w:r w:rsidRPr="00CB10DB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 xml:space="preserve">ANO     </w:t>
            </w:r>
            <w:r w:rsidRPr="00CB10DB">
              <w:rPr>
                <w:rFonts w:ascii="Arial" w:hAnsi="Arial" w:cs="Arial"/>
                <w:iCs/>
                <w:noProof/>
                <w:lang w:val="en-US"/>
              </w:rPr>
              <w:t>NE</w:t>
            </w:r>
            <w:r w:rsidR="00464435">
              <w:rPr>
                <w:rFonts w:ascii="Arial" w:hAnsi="Arial" w:cs="Arial"/>
                <w:iCs/>
                <w:noProof/>
                <w:lang w:val="en-US"/>
              </w:rPr>
              <w:t xml:space="preserve"> </w:t>
            </w:r>
            <w:r w:rsidR="00464435"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footnoteReference w:customMarkFollows="1" w:id="3"/>
              <w:sym w:font="Symbol" w:char="F02A"/>
            </w:r>
            <w:r w:rsidR="00464435"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sym w:font="Symbol" w:char="F029"/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noProof/>
                <w:lang w:val="en-US"/>
              </w:rPr>
              <w:t xml:space="preserve">YES       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NO </w:t>
            </w:r>
            <w:r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footnoteReference w:customMarkFollows="1" w:id="4"/>
              <w:sym w:font="Symbol" w:char="F02A"/>
            </w:r>
            <w:r w:rsidRPr="00464435">
              <w:rPr>
                <w:rStyle w:val="Znakapoznpodarou"/>
                <w:rFonts w:ascii="Arial" w:hAnsi="Arial" w:cs="Arial"/>
                <w:noProof/>
                <w:lang w:val="en-US"/>
              </w:rPr>
              <w:sym w:font="Symbol" w:char="F029"/>
            </w: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</w:rPr>
            </w:pPr>
            <w:r w:rsidRPr="00CB10DB">
              <w:rPr>
                <w:rFonts w:ascii="Arial" w:hAnsi="Arial" w:cs="Arial"/>
                <w:noProof/>
              </w:rPr>
              <w:t xml:space="preserve">Pokud </w:t>
            </w:r>
            <w:r w:rsidRPr="00CB10DB">
              <w:rPr>
                <w:rFonts w:ascii="Arial" w:hAnsi="Arial" w:cs="Arial"/>
                <w:b/>
                <w:noProof/>
              </w:rPr>
              <w:t>NE</w:t>
            </w:r>
            <w:r w:rsidRPr="00CB10DB">
              <w:rPr>
                <w:rFonts w:ascii="Arial" w:hAnsi="Arial" w:cs="Arial"/>
                <w:noProof/>
              </w:rPr>
              <w:t xml:space="preserve">, uveďte datum, čas a místo dočasného dovozu a vývozu nebo tranzitu zbraně, číslo letu nebo SPZ auta 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If </w:t>
            </w:r>
            <w:r w:rsidRPr="00CB10DB">
              <w:rPr>
                <w:rFonts w:ascii="Arial" w:hAnsi="Arial" w:cs="Arial"/>
                <w:b/>
                <w:i/>
                <w:iCs/>
                <w:noProof/>
                <w:lang w:val="en-US"/>
              </w:rPr>
              <w:t>NO</w:t>
            </w:r>
            <w:r w:rsidR="002B0AA8" w:rsidRPr="00CB10DB">
              <w:rPr>
                <w:rFonts w:ascii="Arial" w:hAnsi="Arial" w:cs="Arial"/>
                <w:b/>
                <w:i/>
                <w:iCs/>
                <w:noProof/>
                <w:lang w:val="en-US"/>
              </w:rPr>
              <w:t>,</w:t>
            </w:r>
            <w:r w:rsidRPr="00CB10DB">
              <w:rPr>
                <w:rFonts w:ascii="Arial" w:hAnsi="Arial" w:cs="Arial"/>
                <w:i/>
                <w:noProof/>
                <w:lang w:val="en-US"/>
              </w:rPr>
              <w:t xml:space="preserve"> </w:t>
            </w:r>
            <w:r w:rsidR="002B0AA8" w:rsidRPr="00CB10DB">
              <w:rPr>
                <w:rFonts w:ascii="Arial" w:hAnsi="Arial" w:cs="Arial"/>
                <w:i/>
                <w:noProof/>
                <w:lang w:val="en-US"/>
              </w:rPr>
              <w:t xml:space="preserve">state the 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date, </w:t>
            </w:r>
            <w:r w:rsidR="002B0AA8" w:rsidRPr="00CB10DB">
              <w:rPr>
                <w:rFonts w:ascii="Arial" w:hAnsi="Arial" w:cs="Arial"/>
                <w:i/>
                <w:iCs/>
                <w:noProof/>
                <w:lang w:val="en-US"/>
              </w:rPr>
              <w:t>hour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 xml:space="preserve"> an</w:t>
            </w:r>
            <w:r w:rsidR="002B0AA8" w:rsidRPr="00CB10DB">
              <w:rPr>
                <w:rFonts w:ascii="Arial" w:hAnsi="Arial" w:cs="Arial"/>
                <w:i/>
                <w:iCs/>
                <w:noProof/>
                <w:lang w:val="en-US"/>
              </w:rPr>
              <w:t>d place of temporary import/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re-export or transit of th</w:t>
            </w:r>
            <w:r w:rsidR="002B0AA8" w:rsidRPr="00CB10DB">
              <w:rPr>
                <w:rFonts w:ascii="Arial" w:hAnsi="Arial" w:cs="Arial"/>
                <w:i/>
                <w:iCs/>
                <w:noProof/>
                <w:lang w:val="en-US"/>
              </w:rPr>
              <w:t>e firearm, flight number/</w:t>
            </w: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car registration number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6C7373"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 w:rsidRPr="00CB10DB">
              <w:rPr>
                <w:rFonts w:ascii="Arial" w:hAnsi="Arial" w:cs="Arial"/>
                <w:b/>
                <w:bCs/>
                <w:noProof/>
                <w:lang w:val="en-US"/>
              </w:rPr>
              <w:t xml:space="preserve">Údaje o zbrani / </w:t>
            </w:r>
            <w:r w:rsidR="00DD02E0" w:rsidRPr="00CB10DB">
              <w:rPr>
                <w:rFonts w:ascii="Arial" w:hAnsi="Arial" w:cs="Arial"/>
                <w:b/>
                <w:bCs/>
                <w:i/>
                <w:iCs/>
                <w:noProof/>
                <w:lang w:val="en-US"/>
              </w:rPr>
              <w:t>I</w:t>
            </w:r>
            <w:r w:rsidR="0074378A" w:rsidRPr="00CB10DB">
              <w:rPr>
                <w:rFonts w:ascii="Arial" w:hAnsi="Arial" w:cs="Arial"/>
                <w:b/>
                <w:bCs/>
                <w:i/>
                <w:iCs/>
                <w:noProof/>
                <w:lang w:val="en-US"/>
              </w:rPr>
              <w:t>nformation on</w:t>
            </w:r>
            <w:r w:rsidRPr="00CB10DB">
              <w:rPr>
                <w:rFonts w:ascii="Arial" w:hAnsi="Arial" w:cs="Arial"/>
                <w:b/>
                <w:bCs/>
                <w:i/>
                <w:iCs/>
                <w:noProof/>
                <w:lang w:val="en-US"/>
              </w:rPr>
              <w:t xml:space="preserve"> firearm</w:t>
            </w: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>Druh</w:t>
            </w:r>
            <w:r w:rsidR="00DF52E8" w:rsidRPr="00CB10DB">
              <w:rPr>
                <w:rFonts w:ascii="Arial" w:hAnsi="Arial" w:cs="Arial"/>
                <w:noProof/>
                <w:lang w:val="en-US"/>
              </w:rPr>
              <w:t xml:space="preserve"> zbraně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Type</w:t>
            </w:r>
            <w:r w:rsidR="00DF52E8" w:rsidRPr="00CB10DB">
              <w:rPr>
                <w:rFonts w:ascii="Arial" w:hAnsi="Arial" w:cs="Arial"/>
                <w:noProof/>
                <w:lang w:val="en-US"/>
              </w:rPr>
              <w:t xml:space="preserve"> of firearm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58B2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>Značka výrobce</w:t>
            </w:r>
          </w:p>
          <w:p w:rsidR="00AC6600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Brand name</w:t>
            </w:r>
            <w:r w:rsidRPr="00CB10DB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58B2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>Vzor (model)</w:t>
            </w:r>
          </w:p>
          <w:p w:rsidR="00AC6600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Model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58B2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>Výrobní číslo</w:t>
            </w:r>
          </w:p>
          <w:p w:rsidR="00AC6600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Serial number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58B2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>Ráže</w:t>
            </w:r>
          </w:p>
          <w:p w:rsidR="008258B2" w:rsidRPr="00CB10DB" w:rsidRDefault="008258B2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lang w:val="en-US"/>
              </w:rPr>
              <w:t>Calibre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AC6600" w:rsidRPr="00CB10DB" w:rsidTr="00DD73D5"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  <w:r w:rsidRPr="00CB10DB">
              <w:rPr>
                <w:rFonts w:ascii="Arial" w:hAnsi="Arial" w:cs="Arial"/>
                <w:noProof/>
                <w:lang w:val="en-US"/>
              </w:rPr>
              <w:t>Počet nábojů</w:t>
            </w:r>
          </w:p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</w:pPr>
            <w:r w:rsidRPr="00CB10DB">
              <w:rPr>
                <w:rFonts w:ascii="Arial" w:hAnsi="Arial" w:cs="Arial"/>
                <w:i/>
                <w:iCs/>
                <w:noProof/>
                <w:color w:val="000000"/>
                <w:lang w:val="en-US"/>
              </w:rPr>
              <w:t>Number of rounds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600" w:rsidRPr="00CB10DB" w:rsidRDefault="00AC6600" w:rsidP="009C65FF">
            <w:pPr>
              <w:spacing w:line="300" w:lineRule="exact"/>
              <w:jc w:val="left"/>
              <w:rPr>
                <w:rFonts w:ascii="Arial" w:hAnsi="Arial" w:cs="Arial"/>
                <w:noProof/>
                <w:lang w:val="en-US"/>
              </w:rPr>
            </w:pPr>
          </w:p>
        </w:tc>
      </w:tr>
    </w:tbl>
    <w:p w:rsidR="00F73FC9" w:rsidRPr="009C65FF" w:rsidRDefault="00F73FC9" w:rsidP="00DD73D5">
      <w:pPr>
        <w:spacing w:line="300" w:lineRule="exact"/>
        <w:rPr>
          <w:rFonts w:ascii="Arial" w:hAnsi="Arial" w:cs="Arial"/>
          <w:b/>
          <w:noProof/>
          <w:sz w:val="22"/>
          <w:szCs w:val="22"/>
        </w:rPr>
      </w:pPr>
    </w:p>
    <w:sectPr w:rsidR="00F73FC9" w:rsidRPr="009C65FF" w:rsidSect="00E143AD">
      <w:headerReference w:type="default" r:id="rId8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F3" w:rsidRDefault="00655BF3">
      <w:r>
        <w:separator/>
      </w:r>
    </w:p>
  </w:endnote>
  <w:endnote w:type="continuationSeparator" w:id="0">
    <w:p w:rsidR="00655BF3" w:rsidRDefault="0065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F3" w:rsidRDefault="00655BF3">
      <w:r>
        <w:separator/>
      </w:r>
    </w:p>
  </w:footnote>
  <w:footnote w:type="continuationSeparator" w:id="0">
    <w:p w:rsidR="00655BF3" w:rsidRDefault="00655BF3">
      <w:r>
        <w:continuationSeparator/>
      </w:r>
    </w:p>
  </w:footnote>
  <w:footnote w:id="1">
    <w:p w:rsidR="00464435" w:rsidRPr="00DA28D8" w:rsidRDefault="00464435" w:rsidP="00464435">
      <w:pPr>
        <w:pStyle w:val="Textpoznpodarou"/>
        <w:rPr>
          <w:rFonts w:ascii="Arial" w:hAnsi="Arial" w:cs="Arial"/>
        </w:rPr>
      </w:pPr>
      <w:r w:rsidRPr="006C02B4">
        <w:rPr>
          <w:rStyle w:val="Znakapoznpodarou"/>
        </w:rPr>
        <w:sym w:font="Symbol" w:char="F02A"/>
      </w:r>
      <w:r w:rsidRPr="006C02B4">
        <w:rPr>
          <w:rStyle w:val="Znakapoznpodarou"/>
        </w:rPr>
        <w:sym w:font="Symbol" w:char="F029"/>
      </w:r>
      <w:r>
        <w:t xml:space="preserve"> </w:t>
      </w:r>
      <w:r w:rsidRPr="00DA28D8">
        <w:rPr>
          <w:rFonts w:ascii="Arial" w:hAnsi="Arial" w:cs="Arial"/>
        </w:rPr>
        <w:t xml:space="preserve">Nehodící se </w:t>
      </w:r>
      <w:r>
        <w:rPr>
          <w:rFonts w:ascii="Arial" w:hAnsi="Arial" w:cs="Arial"/>
        </w:rPr>
        <w:t>škrtněte</w:t>
      </w:r>
      <w:r w:rsidRPr="00DA28D8">
        <w:rPr>
          <w:rFonts w:ascii="Arial" w:hAnsi="Arial" w:cs="Arial"/>
        </w:rPr>
        <w:t xml:space="preserve"> / </w:t>
      </w:r>
      <w:r w:rsidRPr="0074378A">
        <w:rPr>
          <w:rFonts w:ascii="Arial" w:hAnsi="Arial" w:cs="Arial"/>
          <w:i/>
          <w:lang w:val="en-US"/>
        </w:rPr>
        <w:t>Delete what is not applicable</w:t>
      </w:r>
    </w:p>
  </w:footnote>
  <w:footnote w:id="2">
    <w:p w:rsidR="00AC6600" w:rsidRPr="00DA28D8" w:rsidRDefault="00AC6600" w:rsidP="00AC6600">
      <w:pPr>
        <w:pStyle w:val="Textpoznpodarou"/>
        <w:rPr>
          <w:rFonts w:ascii="Arial" w:hAnsi="Arial" w:cs="Arial"/>
        </w:rPr>
      </w:pPr>
    </w:p>
  </w:footnote>
  <w:footnote w:id="3">
    <w:p w:rsidR="00464435" w:rsidRPr="00DA28D8" w:rsidRDefault="00464435" w:rsidP="00464435">
      <w:pPr>
        <w:pStyle w:val="Textpoznpodarou"/>
        <w:rPr>
          <w:rFonts w:ascii="Arial" w:hAnsi="Arial" w:cs="Arial"/>
        </w:rPr>
      </w:pPr>
    </w:p>
  </w:footnote>
  <w:footnote w:id="4">
    <w:p w:rsidR="00AC6600" w:rsidRPr="00DA28D8" w:rsidRDefault="00AC6600" w:rsidP="00AC6600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97" w:rsidRPr="00521B97" w:rsidRDefault="00521B97" w:rsidP="00F63B6D">
    <w:pPr>
      <w:jc w:val="right"/>
      <w:rPr>
        <w:rFonts w:ascii="Arial" w:hAnsi="Arial" w:cs="Arial"/>
        <w:b/>
        <w:i/>
        <w:iCs/>
        <w:noProof/>
        <w:color w:val="800080"/>
        <w:sz w:val="22"/>
        <w:szCs w:val="22"/>
        <w:lang w:val="en-US"/>
      </w:rPr>
    </w:pPr>
    <w:r w:rsidRPr="00521B97">
      <w:rPr>
        <w:rFonts w:ascii="Arial" w:hAnsi="Arial" w:cs="Arial"/>
        <w:b/>
        <w:iCs/>
        <w:noProof/>
        <w:color w:val="800080"/>
        <w:sz w:val="22"/>
        <w:szCs w:val="22"/>
        <w:lang w:val="en-US"/>
      </w:rPr>
      <w:t>formulář/</w:t>
    </w:r>
    <w:r w:rsidR="00F63B6D">
      <w:rPr>
        <w:rFonts w:ascii="Arial" w:hAnsi="Arial" w:cs="Arial"/>
        <w:b/>
        <w:i/>
        <w:iCs/>
        <w:noProof/>
        <w:color w:val="800080"/>
        <w:sz w:val="22"/>
        <w:szCs w:val="22"/>
        <w:lang w:val="en-US"/>
      </w:rPr>
      <w:t xml:space="preserve">form </w:t>
    </w:r>
    <w:r w:rsidRPr="00521B97">
      <w:rPr>
        <w:rFonts w:ascii="Arial" w:hAnsi="Arial" w:cs="Arial"/>
        <w:b/>
        <w:noProof/>
        <w:color w:val="800080"/>
        <w:sz w:val="22"/>
        <w:szCs w:val="22"/>
      </w:rPr>
      <w:t>1b</w:t>
    </w:r>
    <w:r w:rsidR="00361C37">
      <w:rPr>
        <w:rFonts w:ascii="Arial" w:hAnsi="Arial" w:cs="Arial"/>
        <w:b/>
        <w:noProof/>
        <w:color w:val="800080"/>
        <w:sz w:val="22"/>
        <w:szCs w:val="22"/>
      </w:rPr>
      <w:t xml:space="preserve"> – </w:t>
    </w:r>
    <w:r w:rsidR="00361C37" w:rsidRPr="00361C37">
      <w:rPr>
        <w:rFonts w:ascii="Arial" w:hAnsi="Arial" w:cs="Arial"/>
        <w:b/>
        <w:noProof/>
        <w:color w:val="800080"/>
        <w:sz w:val="18"/>
        <w:szCs w:val="18"/>
      </w:rPr>
      <w:t>platný s formulářem 1a/valid together with form 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435_"/>
      </v:shape>
    </w:pict>
  </w:numPicBullet>
  <w:abstractNum w:abstractNumId="0">
    <w:nsid w:val="FFFFFF80"/>
    <w:multiLevelType w:val="singleLevel"/>
    <w:tmpl w:val="542217EE"/>
    <w:lvl w:ilvl="0">
      <w:start w:val="2"/>
      <w:numFmt w:val="bullet"/>
      <w:pStyle w:val="Seznamsodrkami5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</w:abstractNum>
  <w:abstractNum w:abstractNumId="1">
    <w:nsid w:val="FFFFFF81"/>
    <w:multiLevelType w:val="singleLevel"/>
    <w:tmpl w:val="00A8AD1A"/>
    <w:lvl w:ilvl="0">
      <w:start w:val="1"/>
      <w:numFmt w:val="bullet"/>
      <w:pStyle w:val="Seznamsodrkami4"/>
      <w:lvlText w:val=""/>
      <w:lvlJc w:val="left"/>
      <w:pPr>
        <w:tabs>
          <w:tab w:val="num" w:pos="1189"/>
        </w:tabs>
        <w:ind w:left="1189" w:hanging="340"/>
      </w:pPr>
      <w:rPr>
        <w:rFonts w:ascii="Symbol" w:hAnsi="Symbol" w:hint="default"/>
        <w:color w:val="auto"/>
      </w:rPr>
    </w:lvl>
  </w:abstractNum>
  <w:abstractNum w:abstractNumId="2">
    <w:nsid w:val="FFFFFF83"/>
    <w:multiLevelType w:val="singleLevel"/>
    <w:tmpl w:val="6CAC9874"/>
    <w:lvl w:ilvl="0">
      <w:start w:val="1"/>
      <w:numFmt w:val="lowerLetter"/>
      <w:pStyle w:val="Seznamsodrkami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>
    <w:nsid w:val="FFFFFF89"/>
    <w:multiLevelType w:val="singleLevel"/>
    <w:tmpl w:val="A554328E"/>
    <w:lvl w:ilvl="0">
      <w:start w:val="1"/>
      <w:numFmt w:val="decimal"/>
      <w:pStyle w:val="Seznamsodrkam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00E75138"/>
    <w:multiLevelType w:val="hybridMultilevel"/>
    <w:tmpl w:val="315CEFF8"/>
    <w:lvl w:ilvl="0" w:tplc="AC28279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71997"/>
    <w:multiLevelType w:val="multilevel"/>
    <w:tmpl w:val="3A30D560"/>
    <w:styleLink w:val="StylSodrkami13b"/>
    <w:lvl w:ilvl="0">
      <w:start w:val="1"/>
      <w:numFmt w:val="ordin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AB01C5"/>
    <w:multiLevelType w:val="hybridMultilevel"/>
    <w:tmpl w:val="DB96889C"/>
    <w:lvl w:ilvl="0" w:tplc="27E84E78">
      <w:start w:val="1"/>
      <w:numFmt w:val="ordinal"/>
      <w:pStyle w:val="Styl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D1107"/>
    <w:multiLevelType w:val="multilevel"/>
    <w:tmpl w:val="E6ACFA7C"/>
    <w:lvl w:ilvl="0">
      <w:start w:val="1"/>
      <w:numFmt w:val="ordinal"/>
      <w:lvlText w:val="%1"/>
      <w:lvlJc w:val="left"/>
      <w:pPr>
        <w:tabs>
          <w:tab w:val="num" w:pos="1929"/>
        </w:tabs>
        <w:ind w:left="1929" w:hanging="1080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983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8">
    <w:nsid w:val="0F2E1619"/>
    <w:multiLevelType w:val="hybridMultilevel"/>
    <w:tmpl w:val="4B9874AE"/>
    <w:lvl w:ilvl="0" w:tplc="A06248EA">
      <w:start w:val="2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CA652A"/>
    <w:multiLevelType w:val="hybridMultilevel"/>
    <w:tmpl w:val="5E3A3950"/>
    <w:lvl w:ilvl="0" w:tplc="B1767918">
      <w:start w:val="1"/>
      <w:numFmt w:val="upperRoman"/>
      <w:pStyle w:val="StylNadpis126bnenTu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D20D5E"/>
    <w:multiLevelType w:val="hybridMultilevel"/>
    <w:tmpl w:val="FD16E7B2"/>
    <w:lvl w:ilvl="0" w:tplc="77E4E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7785E"/>
    <w:multiLevelType w:val="hybridMultilevel"/>
    <w:tmpl w:val="F124B11E"/>
    <w:lvl w:ilvl="0" w:tplc="BEA668FE">
      <w:start w:val="1"/>
      <w:numFmt w:val="decimal"/>
      <w:pStyle w:val="StylStylSodrkamiTun12b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8312660"/>
    <w:multiLevelType w:val="multilevel"/>
    <w:tmpl w:val="EA541B3A"/>
    <w:styleLink w:val="StylSodrkami13bTun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b/>
        <w:bCs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47449"/>
    <w:multiLevelType w:val="multilevel"/>
    <w:tmpl w:val="0B28586A"/>
    <w:styleLink w:val="StylSodrkami13b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37676"/>
    <w:multiLevelType w:val="hybridMultilevel"/>
    <w:tmpl w:val="2F1EF45E"/>
    <w:lvl w:ilvl="0" w:tplc="81D67DDC">
      <w:start w:val="2"/>
      <w:numFmt w:val="bullet"/>
      <w:pStyle w:val="Styl8"/>
      <w:lvlText w:val=""/>
      <w:lvlJc w:val="left"/>
      <w:pPr>
        <w:tabs>
          <w:tab w:val="num" w:pos="997"/>
        </w:tabs>
        <w:ind w:left="997" w:hanging="397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41761BFE"/>
    <w:multiLevelType w:val="hybridMultilevel"/>
    <w:tmpl w:val="D3A893F6"/>
    <w:lvl w:ilvl="0" w:tplc="0AEC68F6">
      <w:start w:val="2"/>
      <w:numFmt w:val="bullet"/>
      <w:pStyle w:val="Seznamsodrkami3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1" w:tplc="04BC0BBC">
      <w:start w:val="2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imes New Roman" w:hint="default"/>
        <w:color w:val="auto"/>
      </w:rPr>
    </w:lvl>
    <w:lvl w:ilvl="2" w:tplc="E7E491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30DEA"/>
    <w:multiLevelType w:val="hybridMultilevel"/>
    <w:tmpl w:val="43A4506E"/>
    <w:lvl w:ilvl="0" w:tplc="F496CCDE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F389B"/>
    <w:multiLevelType w:val="hybridMultilevel"/>
    <w:tmpl w:val="561AA2D2"/>
    <w:lvl w:ilvl="0" w:tplc="BA00446E">
      <w:start w:val="1"/>
      <w:numFmt w:val="lowerLetter"/>
      <w:pStyle w:val="StylSeznamsodrkami2Arial11b"/>
      <w:lvlText w:val="%1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213BB"/>
    <w:multiLevelType w:val="multilevel"/>
    <w:tmpl w:val="45149870"/>
    <w:styleLink w:val="StylSodrkamiKurzva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iCs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55BB4"/>
    <w:multiLevelType w:val="hybridMultilevel"/>
    <w:tmpl w:val="88A82BD0"/>
    <w:lvl w:ilvl="0" w:tplc="0D18A5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</w:rPr>
    </w:lvl>
    <w:lvl w:ilvl="1" w:tplc="2EE8F57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82DA819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DF1A718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2EABCD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2A76357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EF887D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D5A4B48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E064FDF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74C62FB0"/>
    <w:multiLevelType w:val="hybridMultilevel"/>
    <w:tmpl w:val="E5DE21F2"/>
    <w:lvl w:ilvl="0" w:tplc="D5048286">
      <w:start w:val="1"/>
      <w:numFmt w:val="decimal"/>
      <w:pStyle w:val="StylSeznamsodrkami3115b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2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cs="Times New Roman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42360"/>
    <w:multiLevelType w:val="hybridMultilevel"/>
    <w:tmpl w:val="32FC6F8A"/>
    <w:lvl w:ilvl="0" w:tplc="567E7B0C">
      <w:start w:val="1"/>
      <w:numFmt w:val="upperRoman"/>
      <w:pStyle w:val="StylSeznamsodrkami2Tu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BC0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8"/>
  </w:num>
  <w:num w:numId="8">
    <w:abstractNumId w:val="8"/>
  </w:num>
  <w:num w:numId="9">
    <w:abstractNumId w:val="21"/>
  </w:num>
  <w:num w:numId="10">
    <w:abstractNumId w:val="20"/>
  </w:num>
  <w:num w:numId="11">
    <w:abstractNumId w:val="17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19"/>
  </w:num>
  <w:num w:numId="17">
    <w:abstractNumId w:val="15"/>
  </w:num>
  <w:num w:numId="18">
    <w:abstractNumId w:val="14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00"/>
    <w:rsid w:val="000011F1"/>
    <w:rsid w:val="000105B1"/>
    <w:rsid w:val="000125FE"/>
    <w:rsid w:val="00014B5E"/>
    <w:rsid w:val="000205A5"/>
    <w:rsid w:val="0002714A"/>
    <w:rsid w:val="00051EAB"/>
    <w:rsid w:val="000636F7"/>
    <w:rsid w:val="000763DD"/>
    <w:rsid w:val="000815F6"/>
    <w:rsid w:val="000A38E7"/>
    <w:rsid w:val="000B7686"/>
    <w:rsid w:val="000C6D30"/>
    <w:rsid w:val="000D65D2"/>
    <w:rsid w:val="000D6CEB"/>
    <w:rsid w:val="000E7A89"/>
    <w:rsid w:val="000F0C05"/>
    <w:rsid w:val="000F5FB2"/>
    <w:rsid w:val="000F68A2"/>
    <w:rsid w:val="000F6C45"/>
    <w:rsid w:val="001328F3"/>
    <w:rsid w:val="00134947"/>
    <w:rsid w:val="00136B4D"/>
    <w:rsid w:val="001427FD"/>
    <w:rsid w:val="001707A8"/>
    <w:rsid w:val="001714B1"/>
    <w:rsid w:val="00172632"/>
    <w:rsid w:val="00184F7D"/>
    <w:rsid w:val="00186B49"/>
    <w:rsid w:val="00195A0D"/>
    <w:rsid w:val="001B3AA6"/>
    <w:rsid w:val="001C0C83"/>
    <w:rsid w:val="001C47CE"/>
    <w:rsid w:val="001D7E29"/>
    <w:rsid w:val="001E0DB5"/>
    <w:rsid w:val="001E51F4"/>
    <w:rsid w:val="001F4200"/>
    <w:rsid w:val="00201B89"/>
    <w:rsid w:val="00207A58"/>
    <w:rsid w:val="0021155B"/>
    <w:rsid w:val="0021790D"/>
    <w:rsid w:val="002209E9"/>
    <w:rsid w:val="00235267"/>
    <w:rsid w:val="00237469"/>
    <w:rsid w:val="00244D7E"/>
    <w:rsid w:val="00244F70"/>
    <w:rsid w:val="00263FC5"/>
    <w:rsid w:val="00267E76"/>
    <w:rsid w:val="00280DC9"/>
    <w:rsid w:val="0028173D"/>
    <w:rsid w:val="0028228C"/>
    <w:rsid w:val="00282C24"/>
    <w:rsid w:val="002831F1"/>
    <w:rsid w:val="00283415"/>
    <w:rsid w:val="00283FDB"/>
    <w:rsid w:val="00292DDC"/>
    <w:rsid w:val="002B0AA8"/>
    <w:rsid w:val="002C0C05"/>
    <w:rsid w:val="002C0F7C"/>
    <w:rsid w:val="002C432D"/>
    <w:rsid w:val="002C4DA6"/>
    <w:rsid w:val="002C7562"/>
    <w:rsid w:val="002D5E86"/>
    <w:rsid w:val="002D7189"/>
    <w:rsid w:val="002E0881"/>
    <w:rsid w:val="002E330B"/>
    <w:rsid w:val="002E5680"/>
    <w:rsid w:val="002E5FB8"/>
    <w:rsid w:val="00304319"/>
    <w:rsid w:val="00305CE0"/>
    <w:rsid w:val="00310A52"/>
    <w:rsid w:val="0033461A"/>
    <w:rsid w:val="00334F00"/>
    <w:rsid w:val="00336075"/>
    <w:rsid w:val="00336D02"/>
    <w:rsid w:val="003507F7"/>
    <w:rsid w:val="00360EBE"/>
    <w:rsid w:val="00361C37"/>
    <w:rsid w:val="00362770"/>
    <w:rsid w:val="00366DFD"/>
    <w:rsid w:val="003676AD"/>
    <w:rsid w:val="00370100"/>
    <w:rsid w:val="0037346F"/>
    <w:rsid w:val="00381732"/>
    <w:rsid w:val="00391224"/>
    <w:rsid w:val="00392008"/>
    <w:rsid w:val="0039372A"/>
    <w:rsid w:val="003A4C63"/>
    <w:rsid w:val="003A58A2"/>
    <w:rsid w:val="003B4620"/>
    <w:rsid w:val="003B57F7"/>
    <w:rsid w:val="003B7EFA"/>
    <w:rsid w:val="003C0722"/>
    <w:rsid w:val="003C6360"/>
    <w:rsid w:val="003D0B76"/>
    <w:rsid w:val="003D0FA1"/>
    <w:rsid w:val="003D1F98"/>
    <w:rsid w:val="003D4C3D"/>
    <w:rsid w:val="003E1E4E"/>
    <w:rsid w:val="003F41AE"/>
    <w:rsid w:val="003F53BA"/>
    <w:rsid w:val="003F558E"/>
    <w:rsid w:val="004015EC"/>
    <w:rsid w:val="0040513D"/>
    <w:rsid w:val="004071E9"/>
    <w:rsid w:val="00412033"/>
    <w:rsid w:val="00432EBF"/>
    <w:rsid w:val="004548ED"/>
    <w:rsid w:val="00454CAA"/>
    <w:rsid w:val="00456DE9"/>
    <w:rsid w:val="004602F3"/>
    <w:rsid w:val="00463F93"/>
    <w:rsid w:val="00464435"/>
    <w:rsid w:val="00464DC9"/>
    <w:rsid w:val="00465D76"/>
    <w:rsid w:val="00466514"/>
    <w:rsid w:val="00467CFC"/>
    <w:rsid w:val="00470DC0"/>
    <w:rsid w:val="00493CEB"/>
    <w:rsid w:val="00497E73"/>
    <w:rsid w:val="004A5DD8"/>
    <w:rsid w:val="004A7AF9"/>
    <w:rsid w:val="004B329B"/>
    <w:rsid w:val="004B37A5"/>
    <w:rsid w:val="004C6A03"/>
    <w:rsid w:val="004D049B"/>
    <w:rsid w:val="004D13A3"/>
    <w:rsid w:val="004D3DC4"/>
    <w:rsid w:val="004E698D"/>
    <w:rsid w:val="004F507C"/>
    <w:rsid w:val="004F61BE"/>
    <w:rsid w:val="00505145"/>
    <w:rsid w:val="005053F5"/>
    <w:rsid w:val="00506014"/>
    <w:rsid w:val="005104A5"/>
    <w:rsid w:val="00514368"/>
    <w:rsid w:val="00521B97"/>
    <w:rsid w:val="005363A9"/>
    <w:rsid w:val="00556946"/>
    <w:rsid w:val="00562428"/>
    <w:rsid w:val="00572EAD"/>
    <w:rsid w:val="00576E0B"/>
    <w:rsid w:val="00577D27"/>
    <w:rsid w:val="005922F6"/>
    <w:rsid w:val="005A0CF7"/>
    <w:rsid w:val="005A1CA9"/>
    <w:rsid w:val="005A589E"/>
    <w:rsid w:val="005B5D2B"/>
    <w:rsid w:val="005B62B9"/>
    <w:rsid w:val="005B78EF"/>
    <w:rsid w:val="005C78F1"/>
    <w:rsid w:val="005D3E8A"/>
    <w:rsid w:val="005D5DD9"/>
    <w:rsid w:val="005F2703"/>
    <w:rsid w:val="005F29D2"/>
    <w:rsid w:val="005F38F5"/>
    <w:rsid w:val="005F7176"/>
    <w:rsid w:val="00605542"/>
    <w:rsid w:val="00611461"/>
    <w:rsid w:val="00612909"/>
    <w:rsid w:val="0061614D"/>
    <w:rsid w:val="00616224"/>
    <w:rsid w:val="00627186"/>
    <w:rsid w:val="00646700"/>
    <w:rsid w:val="00653A26"/>
    <w:rsid w:val="00655888"/>
    <w:rsid w:val="00655BF3"/>
    <w:rsid w:val="00670BF4"/>
    <w:rsid w:val="00672C15"/>
    <w:rsid w:val="00693572"/>
    <w:rsid w:val="006B1149"/>
    <w:rsid w:val="006B2847"/>
    <w:rsid w:val="006C7373"/>
    <w:rsid w:val="006D3158"/>
    <w:rsid w:val="006F3479"/>
    <w:rsid w:val="006F66DF"/>
    <w:rsid w:val="006F6F00"/>
    <w:rsid w:val="007011F9"/>
    <w:rsid w:val="0071180D"/>
    <w:rsid w:val="007220EF"/>
    <w:rsid w:val="00722635"/>
    <w:rsid w:val="00737606"/>
    <w:rsid w:val="00742843"/>
    <w:rsid w:val="0074378A"/>
    <w:rsid w:val="007477D5"/>
    <w:rsid w:val="00750EF6"/>
    <w:rsid w:val="00752517"/>
    <w:rsid w:val="007572E3"/>
    <w:rsid w:val="00776DDF"/>
    <w:rsid w:val="007A46EB"/>
    <w:rsid w:val="007A7CBD"/>
    <w:rsid w:val="007B1352"/>
    <w:rsid w:val="007B2DE6"/>
    <w:rsid w:val="007D024C"/>
    <w:rsid w:val="007D408F"/>
    <w:rsid w:val="007E759A"/>
    <w:rsid w:val="007E7DCC"/>
    <w:rsid w:val="007F4483"/>
    <w:rsid w:val="007F7F1D"/>
    <w:rsid w:val="00800155"/>
    <w:rsid w:val="0081490E"/>
    <w:rsid w:val="00815FC7"/>
    <w:rsid w:val="00821056"/>
    <w:rsid w:val="00821336"/>
    <w:rsid w:val="008258B2"/>
    <w:rsid w:val="008501B7"/>
    <w:rsid w:val="00854290"/>
    <w:rsid w:val="00857043"/>
    <w:rsid w:val="00864269"/>
    <w:rsid w:val="0086567C"/>
    <w:rsid w:val="008706DF"/>
    <w:rsid w:val="0087097B"/>
    <w:rsid w:val="00881332"/>
    <w:rsid w:val="00884BF7"/>
    <w:rsid w:val="0088573C"/>
    <w:rsid w:val="008978F5"/>
    <w:rsid w:val="008C4993"/>
    <w:rsid w:val="008D2D23"/>
    <w:rsid w:val="008D7493"/>
    <w:rsid w:val="008D7E1B"/>
    <w:rsid w:val="008F09F9"/>
    <w:rsid w:val="00910E44"/>
    <w:rsid w:val="00915BD9"/>
    <w:rsid w:val="00924C5E"/>
    <w:rsid w:val="00926F4E"/>
    <w:rsid w:val="00942D7F"/>
    <w:rsid w:val="00944991"/>
    <w:rsid w:val="00951905"/>
    <w:rsid w:val="00957D5C"/>
    <w:rsid w:val="00963402"/>
    <w:rsid w:val="00966AB2"/>
    <w:rsid w:val="00977351"/>
    <w:rsid w:val="009775A1"/>
    <w:rsid w:val="00980F23"/>
    <w:rsid w:val="00980FBC"/>
    <w:rsid w:val="00987706"/>
    <w:rsid w:val="009966FE"/>
    <w:rsid w:val="009A222C"/>
    <w:rsid w:val="009C08EC"/>
    <w:rsid w:val="009C39BE"/>
    <w:rsid w:val="009C65FF"/>
    <w:rsid w:val="009C7581"/>
    <w:rsid w:val="009D4E32"/>
    <w:rsid w:val="009D70B7"/>
    <w:rsid w:val="009E275A"/>
    <w:rsid w:val="009F01AF"/>
    <w:rsid w:val="009F1FDE"/>
    <w:rsid w:val="009F4E00"/>
    <w:rsid w:val="00A02DBB"/>
    <w:rsid w:val="00A07065"/>
    <w:rsid w:val="00A07441"/>
    <w:rsid w:val="00A266C4"/>
    <w:rsid w:val="00A33C41"/>
    <w:rsid w:val="00A34958"/>
    <w:rsid w:val="00A44B8E"/>
    <w:rsid w:val="00A5104E"/>
    <w:rsid w:val="00A5157A"/>
    <w:rsid w:val="00A51E1B"/>
    <w:rsid w:val="00A5304F"/>
    <w:rsid w:val="00A543B8"/>
    <w:rsid w:val="00A54AB6"/>
    <w:rsid w:val="00A66EC2"/>
    <w:rsid w:val="00A67D7C"/>
    <w:rsid w:val="00AA3845"/>
    <w:rsid w:val="00AA3C8D"/>
    <w:rsid w:val="00AA64EF"/>
    <w:rsid w:val="00AB2419"/>
    <w:rsid w:val="00AB346C"/>
    <w:rsid w:val="00AC5667"/>
    <w:rsid w:val="00AC6600"/>
    <w:rsid w:val="00AD11CD"/>
    <w:rsid w:val="00AD6640"/>
    <w:rsid w:val="00AE07D7"/>
    <w:rsid w:val="00AE0A47"/>
    <w:rsid w:val="00AE445C"/>
    <w:rsid w:val="00AF4DED"/>
    <w:rsid w:val="00B024E2"/>
    <w:rsid w:val="00B05E02"/>
    <w:rsid w:val="00B16511"/>
    <w:rsid w:val="00B2322E"/>
    <w:rsid w:val="00B479F6"/>
    <w:rsid w:val="00B5058E"/>
    <w:rsid w:val="00B52995"/>
    <w:rsid w:val="00B566CE"/>
    <w:rsid w:val="00B60D46"/>
    <w:rsid w:val="00B87BAB"/>
    <w:rsid w:val="00B9402B"/>
    <w:rsid w:val="00BA082A"/>
    <w:rsid w:val="00BB263C"/>
    <w:rsid w:val="00BE43DD"/>
    <w:rsid w:val="00C02BDE"/>
    <w:rsid w:val="00C22DAA"/>
    <w:rsid w:val="00C253E0"/>
    <w:rsid w:val="00C27162"/>
    <w:rsid w:val="00C31EE1"/>
    <w:rsid w:val="00C42932"/>
    <w:rsid w:val="00C44E51"/>
    <w:rsid w:val="00C51093"/>
    <w:rsid w:val="00C76CCB"/>
    <w:rsid w:val="00C830BC"/>
    <w:rsid w:val="00C86865"/>
    <w:rsid w:val="00C93EAE"/>
    <w:rsid w:val="00CA5BD0"/>
    <w:rsid w:val="00CB10DB"/>
    <w:rsid w:val="00CB3866"/>
    <w:rsid w:val="00CD271A"/>
    <w:rsid w:val="00CD32D7"/>
    <w:rsid w:val="00CD3605"/>
    <w:rsid w:val="00CD6E82"/>
    <w:rsid w:val="00CE1004"/>
    <w:rsid w:val="00CE1FA7"/>
    <w:rsid w:val="00CE3087"/>
    <w:rsid w:val="00CF2F33"/>
    <w:rsid w:val="00D31769"/>
    <w:rsid w:val="00D3488F"/>
    <w:rsid w:val="00D4336B"/>
    <w:rsid w:val="00D50207"/>
    <w:rsid w:val="00D51C7F"/>
    <w:rsid w:val="00D560BA"/>
    <w:rsid w:val="00D57286"/>
    <w:rsid w:val="00D70CC2"/>
    <w:rsid w:val="00D80FDE"/>
    <w:rsid w:val="00D84B93"/>
    <w:rsid w:val="00D90F04"/>
    <w:rsid w:val="00DA04D0"/>
    <w:rsid w:val="00DA21AF"/>
    <w:rsid w:val="00DA4207"/>
    <w:rsid w:val="00DB07CF"/>
    <w:rsid w:val="00DB39CB"/>
    <w:rsid w:val="00DB47E2"/>
    <w:rsid w:val="00DB5ED8"/>
    <w:rsid w:val="00DB6F8A"/>
    <w:rsid w:val="00DC0305"/>
    <w:rsid w:val="00DC1135"/>
    <w:rsid w:val="00DC4215"/>
    <w:rsid w:val="00DC569B"/>
    <w:rsid w:val="00DD02E0"/>
    <w:rsid w:val="00DD050E"/>
    <w:rsid w:val="00DD73D5"/>
    <w:rsid w:val="00DE00D0"/>
    <w:rsid w:val="00DE2AB1"/>
    <w:rsid w:val="00DE5358"/>
    <w:rsid w:val="00DE5E69"/>
    <w:rsid w:val="00DE72C4"/>
    <w:rsid w:val="00DF2B49"/>
    <w:rsid w:val="00DF52E8"/>
    <w:rsid w:val="00E143AD"/>
    <w:rsid w:val="00E2350D"/>
    <w:rsid w:val="00E26435"/>
    <w:rsid w:val="00E2793B"/>
    <w:rsid w:val="00E52BAB"/>
    <w:rsid w:val="00E548D4"/>
    <w:rsid w:val="00E62286"/>
    <w:rsid w:val="00E717F5"/>
    <w:rsid w:val="00E76157"/>
    <w:rsid w:val="00E8253A"/>
    <w:rsid w:val="00E82A2E"/>
    <w:rsid w:val="00E84918"/>
    <w:rsid w:val="00E85D76"/>
    <w:rsid w:val="00EA4636"/>
    <w:rsid w:val="00EC5977"/>
    <w:rsid w:val="00EC5C05"/>
    <w:rsid w:val="00ED116C"/>
    <w:rsid w:val="00ED6EC1"/>
    <w:rsid w:val="00F0083B"/>
    <w:rsid w:val="00F018A9"/>
    <w:rsid w:val="00F05BA7"/>
    <w:rsid w:val="00F10828"/>
    <w:rsid w:val="00F2485B"/>
    <w:rsid w:val="00F257CF"/>
    <w:rsid w:val="00F30E5C"/>
    <w:rsid w:val="00F31BC2"/>
    <w:rsid w:val="00F346FF"/>
    <w:rsid w:val="00F35F7D"/>
    <w:rsid w:val="00F43B8A"/>
    <w:rsid w:val="00F4411A"/>
    <w:rsid w:val="00F6059F"/>
    <w:rsid w:val="00F61B86"/>
    <w:rsid w:val="00F62DC6"/>
    <w:rsid w:val="00F63B6D"/>
    <w:rsid w:val="00F64E77"/>
    <w:rsid w:val="00F6515A"/>
    <w:rsid w:val="00F71594"/>
    <w:rsid w:val="00F73FC9"/>
    <w:rsid w:val="00F83D1A"/>
    <w:rsid w:val="00F95BFF"/>
    <w:rsid w:val="00FA1AC1"/>
    <w:rsid w:val="00FA6428"/>
    <w:rsid w:val="00FD5ECB"/>
    <w:rsid w:val="00FE431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B29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60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D2D23"/>
    <w:pPr>
      <w:keepNext/>
      <w:widowControl w:val="0"/>
      <w:numPr>
        <w:numId w:val="26"/>
      </w:numPr>
      <w:pBdr>
        <w:bottom w:val="single" w:sz="12" w:space="1" w:color="auto"/>
      </w:pBdr>
      <w:autoSpaceDE w:val="0"/>
      <w:autoSpaceDN w:val="0"/>
      <w:adjustRightInd w:val="0"/>
      <w:spacing w:after="100" w:afterAutospacing="1" w:line="240" w:lineRule="atLeast"/>
      <w:jc w:val="left"/>
      <w:outlineLvl w:val="0"/>
    </w:pPr>
    <w:rPr>
      <w:rFonts w:cs="Arial"/>
      <w:b/>
      <w:sz w:val="36"/>
    </w:rPr>
  </w:style>
  <w:style w:type="paragraph" w:styleId="Nadpis2">
    <w:name w:val="heading 2"/>
    <w:basedOn w:val="Normln"/>
    <w:next w:val="Normln"/>
    <w:autoRedefine/>
    <w:qFormat/>
    <w:rsid w:val="000011F1"/>
    <w:pPr>
      <w:keepNext/>
      <w:spacing w:before="720"/>
      <w:ind w:left="357" w:hanging="357"/>
      <w:jc w:val="left"/>
      <w:outlineLvl w:val="1"/>
    </w:pPr>
    <w:rPr>
      <w:b/>
      <w:sz w:val="36"/>
      <w:szCs w:val="28"/>
    </w:rPr>
  </w:style>
  <w:style w:type="paragraph" w:styleId="Nadpis3">
    <w:name w:val="heading 3"/>
    <w:basedOn w:val="Zkladntextodsazen"/>
    <w:next w:val="Normln"/>
    <w:qFormat/>
    <w:rsid w:val="000011F1"/>
    <w:pPr>
      <w:keepNext/>
      <w:tabs>
        <w:tab w:val="left" w:pos="567"/>
      </w:tabs>
      <w:spacing w:before="480"/>
      <w:jc w:val="left"/>
      <w:outlineLvl w:val="2"/>
    </w:pPr>
    <w:rPr>
      <w:rFonts w:ascii="Georgia" w:hAnsi="Georgia"/>
      <w:b/>
      <w:i/>
      <w:iCs/>
      <w:szCs w:val="28"/>
    </w:rPr>
  </w:style>
  <w:style w:type="paragraph" w:styleId="Nadpis4">
    <w:name w:val="heading 4"/>
    <w:basedOn w:val="Normln"/>
    <w:next w:val="Normln"/>
    <w:qFormat/>
    <w:rsid w:val="000011F1"/>
    <w:pPr>
      <w:keepNext/>
      <w:tabs>
        <w:tab w:val="left" w:pos="567"/>
      </w:tabs>
      <w:spacing w:before="480" w:after="120"/>
      <w:jc w:val="center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011F1"/>
    <w:pPr>
      <w:keepNext/>
      <w:tabs>
        <w:tab w:val="left" w:pos="567"/>
      </w:tabs>
      <w:spacing w:after="200"/>
      <w:contextualSpacing/>
      <w:jc w:val="center"/>
      <w:outlineLvl w:val="4"/>
    </w:pPr>
    <w:rPr>
      <w:bCs/>
      <w:szCs w:val="28"/>
      <w:u w:val="single"/>
    </w:rPr>
  </w:style>
  <w:style w:type="paragraph" w:styleId="Nadpis6">
    <w:name w:val="heading 6"/>
    <w:basedOn w:val="Normln"/>
    <w:next w:val="Normln"/>
    <w:qFormat/>
    <w:rsid w:val="000011F1"/>
    <w:pPr>
      <w:keepNext/>
      <w:tabs>
        <w:tab w:val="left" w:pos="567"/>
      </w:tabs>
      <w:spacing w:before="240"/>
      <w:jc w:val="left"/>
      <w:outlineLvl w:val="5"/>
    </w:pPr>
    <w:rPr>
      <w:szCs w:val="28"/>
      <w:u w:val="single"/>
    </w:rPr>
  </w:style>
  <w:style w:type="paragraph" w:styleId="Nadpis7">
    <w:name w:val="heading 7"/>
    <w:basedOn w:val="Normln"/>
    <w:next w:val="Normln"/>
    <w:qFormat/>
    <w:rsid w:val="000011F1"/>
    <w:pPr>
      <w:keepNext/>
      <w:tabs>
        <w:tab w:val="left" w:pos="567"/>
      </w:tabs>
      <w:spacing w:before="600"/>
      <w:ind w:left="357" w:hanging="357"/>
      <w:jc w:val="center"/>
      <w:outlineLvl w:val="6"/>
    </w:pPr>
    <w:rPr>
      <w:b/>
      <w:bCs/>
      <w:smallCaps/>
      <w:szCs w:val="28"/>
    </w:rPr>
  </w:style>
  <w:style w:type="paragraph" w:styleId="Nadpis8">
    <w:name w:val="heading 8"/>
    <w:basedOn w:val="Normln"/>
    <w:next w:val="Normln"/>
    <w:qFormat/>
    <w:rsid w:val="000011F1"/>
    <w:pPr>
      <w:keepNext/>
      <w:keepLines/>
      <w:tabs>
        <w:tab w:val="left" w:pos="567"/>
        <w:tab w:val="left" w:pos="720"/>
      </w:tabs>
      <w:spacing w:before="100" w:beforeAutospacing="1"/>
      <w:jc w:val="center"/>
      <w:outlineLvl w:val="7"/>
    </w:pPr>
    <w:rPr>
      <w:b/>
      <w:caps/>
      <w:szCs w:val="28"/>
    </w:rPr>
  </w:style>
  <w:style w:type="paragraph" w:styleId="Nadpis9">
    <w:name w:val="heading 9"/>
    <w:basedOn w:val="Normln"/>
    <w:next w:val="Normln"/>
    <w:qFormat/>
    <w:rsid w:val="000011F1"/>
    <w:pPr>
      <w:keepNext/>
      <w:tabs>
        <w:tab w:val="left" w:pos="567"/>
      </w:tabs>
      <w:spacing w:before="120"/>
      <w:contextualSpacing/>
      <w:jc w:val="center"/>
      <w:outlineLvl w:val="8"/>
    </w:pPr>
    <w:rPr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adpis6"/>
    <w:rsid w:val="00F73FC9"/>
    <w:pPr>
      <w:spacing w:before="480"/>
      <w:jc w:val="both"/>
    </w:pPr>
    <w:rPr>
      <w:rFonts w:ascii="Arial" w:hAnsi="Arial" w:cs="Arial"/>
      <w:b/>
      <w:bCs/>
      <w:sz w:val="28"/>
    </w:rPr>
  </w:style>
  <w:style w:type="paragraph" w:customStyle="1" w:styleId="Styl5">
    <w:name w:val="Styl5"/>
    <w:basedOn w:val="Nadpis6"/>
    <w:rsid w:val="00F73FC9"/>
    <w:pPr>
      <w:spacing w:before="400" w:line="360" w:lineRule="atLeast"/>
      <w:jc w:val="both"/>
    </w:pPr>
    <w:rPr>
      <w:rFonts w:ascii="Arial" w:hAnsi="Arial" w:cs="Arial"/>
      <w:b/>
      <w:bCs/>
      <w:sz w:val="28"/>
    </w:rPr>
  </w:style>
  <w:style w:type="paragraph" w:customStyle="1" w:styleId="Styl6">
    <w:name w:val="Styl6"/>
    <w:basedOn w:val="Nadpis6"/>
    <w:rsid w:val="00F73FC9"/>
    <w:pPr>
      <w:spacing w:before="400" w:line="360" w:lineRule="atLeast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rsid w:val="008D2D23"/>
    <w:pPr>
      <w:spacing w:after="100" w:afterAutospacing="1"/>
    </w:pPr>
    <w:rPr>
      <w:rFonts w:cs="Arial"/>
    </w:rPr>
  </w:style>
  <w:style w:type="paragraph" w:styleId="Zkladntext">
    <w:name w:val="Body Text"/>
    <w:basedOn w:val="Normln"/>
    <w:rsid w:val="008D2D23"/>
    <w:pPr>
      <w:spacing w:after="100" w:afterAutospacing="1"/>
    </w:pPr>
  </w:style>
  <w:style w:type="paragraph" w:styleId="Obsah2">
    <w:name w:val="toc 2"/>
    <w:basedOn w:val="Normln"/>
    <w:next w:val="Normln"/>
    <w:semiHidden/>
    <w:rsid w:val="000011F1"/>
    <w:pPr>
      <w:tabs>
        <w:tab w:val="right" w:leader="dot" w:pos="9072"/>
      </w:tabs>
      <w:spacing w:before="100" w:beforeAutospacing="1"/>
      <w:jc w:val="left"/>
    </w:pPr>
    <w:rPr>
      <w:bCs/>
      <w:noProof/>
    </w:rPr>
  </w:style>
  <w:style w:type="paragraph" w:customStyle="1" w:styleId="Obsahseznamu">
    <w:name w:val="Obsah seznamu"/>
    <w:basedOn w:val="Normln"/>
    <w:rsid w:val="007572E3"/>
    <w:pPr>
      <w:tabs>
        <w:tab w:val="left" w:pos="567"/>
      </w:tabs>
      <w:suppressAutoHyphens/>
      <w:spacing w:line="360" w:lineRule="atLeast"/>
    </w:pPr>
    <w:rPr>
      <w:bCs/>
      <w:szCs w:val="28"/>
      <w:lang w:eastAsia="ar-SA"/>
    </w:rPr>
  </w:style>
  <w:style w:type="paragraph" w:styleId="Obsah1">
    <w:name w:val="toc 1"/>
    <w:basedOn w:val="Obsah2"/>
    <w:next w:val="Zkladntext"/>
    <w:semiHidden/>
    <w:rsid w:val="000011F1"/>
    <w:pPr>
      <w:spacing w:before="360" w:beforeAutospacing="0"/>
    </w:pPr>
    <w:rPr>
      <w:caps/>
      <w:szCs w:val="32"/>
    </w:rPr>
  </w:style>
  <w:style w:type="paragraph" w:styleId="Zpat">
    <w:name w:val="footer"/>
    <w:basedOn w:val="Normln"/>
    <w:rsid w:val="00207A58"/>
    <w:pPr>
      <w:framePr w:wrap="around" w:vAnchor="text" w:hAnchor="margin" w:xAlign="center" w:y="1"/>
      <w:widowControl w:val="0"/>
      <w:jc w:val="center"/>
    </w:pPr>
    <w:rPr>
      <w:rFonts w:cs="Courier New"/>
      <w:bCs/>
      <w:sz w:val="20"/>
      <w:szCs w:val="28"/>
    </w:rPr>
  </w:style>
  <w:style w:type="paragraph" w:styleId="Zkladntext-prvnodsazen">
    <w:name w:val="Body Text First Indent"/>
    <w:basedOn w:val="Zkladntext"/>
    <w:rsid w:val="00CB3866"/>
    <w:pPr>
      <w:spacing w:before="100" w:beforeAutospacing="1"/>
      <w:ind w:left="1134" w:firstLine="737"/>
    </w:pPr>
    <w:rPr>
      <w:iCs/>
    </w:rPr>
  </w:style>
  <w:style w:type="paragraph" w:customStyle="1" w:styleId="StylZkladntextodsazennenKurzva">
    <w:name w:val="Styl Základní text odsazený + není Kurzíva"/>
    <w:basedOn w:val="Zkladntextodsazen"/>
    <w:rsid w:val="00DE00D0"/>
    <w:pPr>
      <w:spacing w:before="100" w:beforeAutospacing="1"/>
    </w:pPr>
  </w:style>
  <w:style w:type="paragraph" w:customStyle="1" w:styleId="StylZkladntextodsazenTunnenKurzva">
    <w:name w:val="Styl Základní text odsazený + Tučné není Kurzíva"/>
    <w:basedOn w:val="Zkladntextodsazen"/>
    <w:rsid w:val="00DF2B49"/>
    <w:rPr>
      <w:bCs/>
      <w:i/>
    </w:rPr>
  </w:style>
  <w:style w:type="paragraph" w:customStyle="1" w:styleId="Zkladnodsazen">
    <w:name w:val="Základní odsazené"/>
    <w:basedOn w:val="Normlnodsazen"/>
    <w:rsid w:val="00A67D7C"/>
    <w:pPr>
      <w:tabs>
        <w:tab w:val="center" w:pos="4536"/>
      </w:tabs>
      <w:ind w:left="709"/>
      <w:outlineLvl w:val="0"/>
    </w:pPr>
    <w:rPr>
      <w:bCs w:val="0"/>
      <w:i w:val="0"/>
    </w:rPr>
  </w:style>
  <w:style w:type="paragraph" w:styleId="Normlnodsazen">
    <w:name w:val="Normal Indent"/>
    <w:basedOn w:val="Normln"/>
    <w:rsid w:val="00A67D7C"/>
    <w:pPr>
      <w:spacing w:before="240"/>
      <w:ind w:left="1134" w:firstLine="709"/>
    </w:pPr>
    <w:rPr>
      <w:rFonts w:ascii="Arial" w:hAnsi="Arial"/>
      <w:bCs/>
      <w:i/>
      <w:lang w:val="en-GB"/>
    </w:rPr>
  </w:style>
  <w:style w:type="paragraph" w:customStyle="1" w:styleId="StylNormlnodsazennenKurzva">
    <w:name w:val="Styl Normální odsazený + není Kurzíva"/>
    <w:basedOn w:val="Normlnodsazen"/>
    <w:rsid w:val="00A67D7C"/>
  </w:style>
  <w:style w:type="paragraph" w:customStyle="1" w:styleId="StylNormlnodsazenKurzva">
    <w:name w:val="Styl Normální odsazený + Kurzíva"/>
    <w:basedOn w:val="Normlnodsazen"/>
    <w:rsid w:val="00A67D7C"/>
    <w:pPr>
      <w:spacing w:before="360"/>
    </w:pPr>
    <w:rPr>
      <w:bCs w:val="0"/>
      <w:i w:val="0"/>
      <w:iCs/>
    </w:rPr>
  </w:style>
  <w:style w:type="character" w:styleId="slostrnky">
    <w:name w:val="page number"/>
    <w:rsid w:val="0028228C"/>
    <w:rPr>
      <w:rFonts w:ascii="Courier New" w:hAnsi="Courier New"/>
      <w:sz w:val="20"/>
      <w:bdr w:val="none" w:sz="0" w:space="0" w:color="auto"/>
    </w:rPr>
  </w:style>
  <w:style w:type="paragraph" w:styleId="Zkladntext2">
    <w:name w:val="Body Text 2"/>
    <w:basedOn w:val="Normln"/>
    <w:rsid w:val="00BB263C"/>
    <w:pPr>
      <w:tabs>
        <w:tab w:val="left" w:pos="-1440"/>
        <w:tab w:val="left" w:pos="-720"/>
        <w:tab w:val="left" w:pos="0"/>
        <w:tab w:val="left" w:pos="679"/>
        <w:tab w:val="left" w:pos="1359"/>
        <w:tab w:val="left" w:pos="2040"/>
        <w:tab w:val="left" w:pos="2720"/>
        <w:tab w:val="left" w:pos="3400"/>
        <w:tab w:val="left" w:pos="4081"/>
        <w:tab w:val="left" w:pos="4761"/>
        <w:tab w:val="left" w:pos="5442"/>
        <w:tab w:val="left" w:pos="6122"/>
        <w:tab w:val="left" w:pos="6802"/>
        <w:tab w:val="left" w:pos="7482"/>
        <w:tab w:val="left" w:pos="8162"/>
        <w:tab w:val="left" w:pos="8842"/>
      </w:tabs>
      <w:jc w:val="left"/>
    </w:pPr>
    <w:rPr>
      <w:rFonts w:ascii="Arial Narrow" w:hAnsi="Arial Narrow"/>
      <w:bCs/>
      <w:szCs w:val="20"/>
    </w:rPr>
  </w:style>
  <w:style w:type="paragraph" w:customStyle="1" w:styleId="StylZkladntextVlevo624cmPrvndek125cm">
    <w:name w:val="Styl Základní text + Vlevo:  624 cm První řádek:  125 cm"/>
    <w:basedOn w:val="Zkladntext"/>
    <w:rsid w:val="001F4200"/>
  </w:style>
  <w:style w:type="paragraph" w:styleId="Zhlav">
    <w:name w:val="header"/>
    <w:basedOn w:val="Normln"/>
    <w:rsid w:val="00412033"/>
    <w:pPr>
      <w:tabs>
        <w:tab w:val="right" w:pos="964"/>
      </w:tabs>
      <w:jc w:val="left"/>
    </w:pPr>
    <w:rPr>
      <w:b/>
      <w:bCs/>
      <w:sz w:val="22"/>
      <w:szCs w:val="20"/>
      <w:lang w:val="en-US"/>
    </w:rPr>
  </w:style>
  <w:style w:type="paragraph" w:customStyle="1" w:styleId="StylZhlavArialNarrow">
    <w:name w:val="Styl Záhlaví + Arial Narrow"/>
    <w:basedOn w:val="Zhlav"/>
    <w:rsid w:val="00412033"/>
    <w:rPr>
      <w:rFonts w:ascii="Arial Narrow" w:hAnsi="Arial Narrow"/>
      <w:b w:val="0"/>
      <w:bCs w:val="0"/>
    </w:rPr>
  </w:style>
  <w:style w:type="paragraph" w:customStyle="1" w:styleId="StylZhlavArialNarrow12b">
    <w:name w:val="Styl Záhlaví + Arial Narrow 12 b."/>
    <w:basedOn w:val="Zhlav"/>
    <w:rsid w:val="00412033"/>
    <w:rPr>
      <w:rFonts w:ascii="Arial Narrow" w:hAnsi="Arial Narrow"/>
      <w:b w:val="0"/>
      <w:bCs w:val="0"/>
      <w:sz w:val="24"/>
    </w:rPr>
  </w:style>
  <w:style w:type="paragraph" w:customStyle="1" w:styleId="Zkladn">
    <w:name w:val="Základní"/>
    <w:basedOn w:val="Normln"/>
    <w:rsid w:val="004A5DD8"/>
  </w:style>
  <w:style w:type="paragraph" w:customStyle="1" w:styleId="StylNadpis1Vlevo0cmPrvndek0cm">
    <w:name w:val="Styl Nadpis 1 + Vlevo:  0 cm První řádek:  0 cm"/>
    <w:basedOn w:val="Nadpis1"/>
    <w:rsid w:val="00283415"/>
    <w:pPr>
      <w:numPr>
        <w:numId w:val="0"/>
      </w:numPr>
    </w:pPr>
    <w:rPr>
      <w:bCs/>
    </w:rPr>
  </w:style>
  <w:style w:type="paragraph" w:customStyle="1" w:styleId="StylNadpis126bnenTun">
    <w:name w:val="Styl Nadpis 1 + 26 b. není Tučné"/>
    <w:basedOn w:val="Nadpis1"/>
    <w:rsid w:val="00283415"/>
    <w:pPr>
      <w:numPr>
        <w:numId w:val="1"/>
      </w:numPr>
    </w:pPr>
  </w:style>
  <w:style w:type="paragraph" w:customStyle="1" w:styleId="StylNadpis1Arial">
    <w:name w:val="Styl Nadpis 1 + Arial"/>
    <w:basedOn w:val="Nadpis1"/>
    <w:rsid w:val="009F4E00"/>
    <w:pPr>
      <w:numPr>
        <w:numId w:val="0"/>
      </w:numPr>
      <w:tabs>
        <w:tab w:val="left" w:pos="454"/>
      </w:tabs>
      <w:spacing w:before="960" w:after="240" w:line="360" w:lineRule="auto"/>
      <w:contextualSpacing/>
    </w:pPr>
    <w:rPr>
      <w:rFonts w:cs="Times New Roman"/>
      <w:caps/>
      <w:sz w:val="32"/>
      <w:szCs w:val="20"/>
    </w:rPr>
  </w:style>
  <w:style w:type="paragraph" w:customStyle="1" w:styleId="StylDolevadkovnNejmn10b">
    <w:name w:val="Styl Doleva Řádkování:  Nejméně 10 b."/>
    <w:basedOn w:val="Normln"/>
    <w:rsid w:val="00B60D46"/>
    <w:pPr>
      <w:spacing w:line="200" w:lineRule="atLeast"/>
      <w:jc w:val="left"/>
    </w:pPr>
    <w:rPr>
      <w:bCs/>
      <w:szCs w:val="20"/>
    </w:rPr>
  </w:style>
  <w:style w:type="paragraph" w:customStyle="1" w:styleId="StylStylDolevadkovnNejmn10bTun">
    <w:name w:val="Styl Styl Doleva Řádkování:  Nejméně 10 b. + Tučné"/>
    <w:basedOn w:val="StylDolevadkovnNejmn10b"/>
    <w:rsid w:val="00B60D46"/>
    <w:rPr>
      <w:b/>
      <w:bCs w:val="0"/>
    </w:rPr>
  </w:style>
  <w:style w:type="paragraph" w:customStyle="1" w:styleId="StylZkladntextArial">
    <w:name w:val="Styl Základní text + Arial"/>
    <w:basedOn w:val="Zkladntext"/>
    <w:rsid w:val="004071E9"/>
    <w:rPr>
      <w:rFonts w:ascii="Arial" w:hAnsi="Arial"/>
      <w:sz w:val="23"/>
    </w:rPr>
  </w:style>
  <w:style w:type="paragraph" w:customStyle="1" w:styleId="StylNadpis4Arial">
    <w:name w:val="Styl Nadpis 4 + Arial"/>
    <w:basedOn w:val="Nadpis4"/>
    <w:rsid w:val="005F2703"/>
    <w:pPr>
      <w:tabs>
        <w:tab w:val="clear" w:pos="567"/>
      </w:tabs>
      <w:spacing w:before="240" w:after="0"/>
      <w:jc w:val="both"/>
    </w:pPr>
    <w:rPr>
      <w:rFonts w:ascii="Arial" w:hAnsi="Arial"/>
      <w:bCs w:val="0"/>
      <w:sz w:val="28"/>
      <w:szCs w:val="24"/>
      <w:u w:val="single"/>
    </w:rPr>
  </w:style>
  <w:style w:type="paragraph" w:customStyle="1" w:styleId="StylNadpis4ArialdkovnNejmn18b">
    <w:name w:val="Styl Nadpis 4 + Arial Řádkování:  Nejméně 18 b."/>
    <w:basedOn w:val="Nadpis4"/>
    <w:rsid w:val="00464DC9"/>
    <w:pPr>
      <w:tabs>
        <w:tab w:val="clear" w:pos="567"/>
      </w:tabs>
      <w:spacing w:before="120" w:line="360" w:lineRule="atLeast"/>
      <w:jc w:val="both"/>
    </w:pPr>
    <w:rPr>
      <w:rFonts w:ascii="Arial" w:hAnsi="Arial"/>
      <w:bCs w:val="0"/>
      <w:sz w:val="28"/>
      <w:szCs w:val="20"/>
      <w:u w:val="single"/>
    </w:rPr>
  </w:style>
  <w:style w:type="paragraph" w:customStyle="1" w:styleId="StylZkladntextodsazen2Arial">
    <w:name w:val="Styl Základní text odsazený 2 + Arial"/>
    <w:basedOn w:val="Zkladntextodsazen2"/>
    <w:rsid w:val="000F68A2"/>
    <w:pPr>
      <w:tabs>
        <w:tab w:val="left" w:pos="1080"/>
      </w:tabs>
    </w:pPr>
    <w:rPr>
      <w:lang w:val="cs-CZ"/>
    </w:rPr>
  </w:style>
  <w:style w:type="paragraph" w:styleId="Zkladntextodsazen2">
    <w:name w:val="Body Text Indent 2"/>
    <w:basedOn w:val="Normln"/>
    <w:rsid w:val="008D2D23"/>
    <w:pPr>
      <w:spacing w:after="100" w:afterAutospacing="1"/>
    </w:pPr>
    <w:rPr>
      <w:lang w:val="en-GB"/>
    </w:rPr>
  </w:style>
  <w:style w:type="paragraph" w:customStyle="1" w:styleId="StylZkladntextArialdkovnNejmn18b">
    <w:name w:val="Styl Základní text + Arial Řádkování:  Nejméně 18 b."/>
    <w:basedOn w:val="Zkladntext"/>
    <w:rsid w:val="00014B5E"/>
    <w:pPr>
      <w:spacing w:line="360" w:lineRule="atLeast"/>
    </w:pPr>
    <w:rPr>
      <w:rFonts w:ascii="Arial" w:hAnsi="Arial"/>
      <w:szCs w:val="20"/>
    </w:rPr>
  </w:style>
  <w:style w:type="paragraph" w:customStyle="1" w:styleId="StylZkladntextArialVlevo0cmPedsazen063cm">
    <w:name w:val="Styl Základní text + Arial Vlevo:  0 cm Předsazení:  063 cm Řá..."/>
    <w:basedOn w:val="Zkladntext"/>
    <w:rsid w:val="00014B5E"/>
    <w:pPr>
      <w:spacing w:line="360" w:lineRule="atLeast"/>
    </w:pPr>
    <w:rPr>
      <w:rFonts w:ascii="Arial" w:hAnsi="Arial"/>
      <w:szCs w:val="20"/>
    </w:rPr>
  </w:style>
  <w:style w:type="paragraph" w:customStyle="1" w:styleId="Styl7">
    <w:name w:val="Styl7"/>
    <w:basedOn w:val="Normln"/>
    <w:rsid w:val="0028173D"/>
  </w:style>
  <w:style w:type="paragraph" w:customStyle="1" w:styleId="StylZkladntextodsazennenKurzvaZarovnatdoblokuVle">
    <w:name w:val="Styl Základní text odsazený + není Kurzíva Zarovnat do bloku Vle..."/>
    <w:basedOn w:val="Zkladntextodsazen"/>
    <w:rsid w:val="001E0DB5"/>
    <w:pPr>
      <w:ind w:firstLine="709"/>
    </w:pPr>
    <w:rPr>
      <w:rFonts w:cs="Times New Roman"/>
      <w:bCs/>
      <w:iCs/>
      <w:szCs w:val="20"/>
    </w:rPr>
  </w:style>
  <w:style w:type="paragraph" w:customStyle="1" w:styleId="StylZkladntextodsazenZarovnatdoblokuVlevo19cmP">
    <w:name w:val="Styl Základní text odsazený + Zarovnat do bloku Vlevo:  19 cm P..."/>
    <w:basedOn w:val="Zkladntextodsazen"/>
    <w:rsid w:val="001E0DB5"/>
    <w:pPr>
      <w:ind w:firstLine="709"/>
    </w:pPr>
    <w:rPr>
      <w:rFonts w:cs="Times New Roman"/>
      <w:bCs/>
      <w:szCs w:val="20"/>
    </w:rPr>
  </w:style>
  <w:style w:type="paragraph" w:customStyle="1" w:styleId="StylZkladntextodsazennenKurzvaZarovnatdoblokuVle1">
    <w:name w:val="Styl Základní text odsazený + není Kurzíva Zarovnat do bloku Vle...1"/>
    <w:basedOn w:val="Zkladntextodsazen"/>
    <w:rsid w:val="001E0DB5"/>
    <w:pPr>
      <w:ind w:left="1077"/>
    </w:pPr>
    <w:rPr>
      <w:rFonts w:cs="Times New Roman"/>
      <w:bCs/>
      <w:iCs/>
      <w:szCs w:val="20"/>
    </w:rPr>
  </w:style>
  <w:style w:type="paragraph" w:customStyle="1" w:styleId="StylZkladntextodsazen2ArialnenKurzvaVlevo19c">
    <w:name w:val="Styl Základní text odsazený 2 + Arial není Kurzíva Vlevo:  19 c..."/>
    <w:basedOn w:val="Zkladntextodsazen2"/>
    <w:rsid w:val="00B52995"/>
    <w:pPr>
      <w:spacing w:before="100" w:after="0"/>
    </w:pPr>
    <w:rPr>
      <w:iCs/>
      <w:szCs w:val="20"/>
      <w:lang w:val="cs-CZ"/>
    </w:rPr>
  </w:style>
  <w:style w:type="paragraph" w:customStyle="1" w:styleId="StylZkladntextodsazen2ArialVlevo0cmPrvndek">
    <w:name w:val="Styl Základní text odsazený 2 + Arial Vlevo:  0 cm První řádek: ..."/>
    <w:basedOn w:val="Zkladntextodsazen2"/>
    <w:rsid w:val="00497E73"/>
    <w:rPr>
      <w:szCs w:val="20"/>
      <w:lang w:val="cs-CZ"/>
    </w:rPr>
  </w:style>
  <w:style w:type="paragraph" w:customStyle="1" w:styleId="StylZkladntextodsazen2ArialnenKurzva">
    <w:name w:val="Styl Základní text odsazený 2 + Arial není Kurzíva"/>
    <w:basedOn w:val="Zkladntextodsazen2"/>
    <w:rsid w:val="00305CE0"/>
    <w:rPr>
      <w:iCs/>
    </w:rPr>
  </w:style>
  <w:style w:type="paragraph" w:customStyle="1" w:styleId="StylZkladntextTimesNewRomannenTun">
    <w:name w:val="Styl Základní text + Times New Roman není Tučné"/>
    <w:basedOn w:val="Zkladntext"/>
    <w:rsid w:val="00A54AB6"/>
    <w:pPr>
      <w:spacing w:before="100" w:beforeAutospacing="1"/>
    </w:pPr>
    <w:rPr>
      <w:rFonts w:cs="Arial"/>
    </w:rPr>
  </w:style>
  <w:style w:type="paragraph" w:customStyle="1" w:styleId="StylStylZkladntextTimesNewRomannenTunVlevo06">
    <w:name w:val="Styl Styl Základní text + Times New Roman není Tučné + Vlevo:  06..."/>
    <w:basedOn w:val="StylZkladntextTimesNewRomannenTun"/>
    <w:rsid w:val="005104A5"/>
    <w:pPr>
      <w:spacing w:after="0" w:afterAutospacing="0"/>
      <w:ind w:firstLine="340"/>
    </w:pPr>
    <w:rPr>
      <w:rFonts w:cs="Times New Roman"/>
      <w:szCs w:val="20"/>
    </w:rPr>
  </w:style>
  <w:style w:type="paragraph" w:customStyle="1" w:styleId="StylZkladntextodsazen2ArialVlevo19cmPrvndek">
    <w:name w:val="Styl Základní text odsazený 2 + Arial Vlevo:  19 cm První řádek..."/>
    <w:basedOn w:val="Zkladntextodsazen2"/>
    <w:rsid w:val="007B2DE6"/>
    <w:rPr>
      <w:szCs w:val="20"/>
    </w:rPr>
  </w:style>
  <w:style w:type="paragraph" w:customStyle="1" w:styleId="Styl1">
    <w:name w:val="Styl1"/>
    <w:basedOn w:val="Seznamsodrkami3"/>
    <w:rsid w:val="00ED6EC1"/>
    <w:pPr>
      <w:numPr>
        <w:numId w:val="13"/>
      </w:numPr>
    </w:pPr>
    <w:rPr>
      <w:sz w:val="32"/>
    </w:rPr>
  </w:style>
  <w:style w:type="paragraph" w:customStyle="1" w:styleId="StylNadpis5Vlevo0cmPrvndek0cm">
    <w:name w:val="Styl Nadpis 5 + Vlevo:  0 cm První řádek:  0 cm"/>
    <w:basedOn w:val="Nadpis5"/>
    <w:rsid w:val="00470DC0"/>
    <w:pPr>
      <w:spacing w:before="100" w:beforeAutospacing="1" w:after="240"/>
    </w:pPr>
    <w:rPr>
      <w:szCs w:val="20"/>
    </w:rPr>
  </w:style>
  <w:style w:type="paragraph" w:customStyle="1" w:styleId="StylNadpis2Doleva">
    <w:name w:val="Styl Nadpis 2 + Doleva"/>
    <w:basedOn w:val="Nadpis2"/>
    <w:rsid w:val="002D5E86"/>
    <w:pPr>
      <w:ind w:left="4536" w:firstLine="0"/>
    </w:pPr>
    <w:rPr>
      <w:bCs/>
      <w:szCs w:val="20"/>
    </w:rPr>
  </w:style>
  <w:style w:type="paragraph" w:customStyle="1" w:styleId="StylZkladntextodsazen2Tun">
    <w:name w:val="Styl Základní text odsazený 2 + Tučné"/>
    <w:basedOn w:val="Zkladntextodsazen2"/>
    <w:rsid w:val="00CE1FA7"/>
    <w:rPr>
      <w:b/>
      <w:bCs/>
    </w:rPr>
  </w:style>
  <w:style w:type="paragraph" w:customStyle="1" w:styleId="StylNadpis2Ped0b">
    <w:name w:val="Styl Nadpis 2 + Před:  0 b."/>
    <w:basedOn w:val="Nadpis2"/>
    <w:rsid w:val="00D51C7F"/>
    <w:rPr>
      <w:szCs w:val="20"/>
    </w:rPr>
  </w:style>
  <w:style w:type="paragraph" w:customStyle="1" w:styleId="StylNadpis2Ped12b">
    <w:name w:val="Styl Nadpis 2 + Před:  12 b."/>
    <w:basedOn w:val="Nadpis2"/>
    <w:rsid w:val="00336075"/>
    <w:pPr>
      <w:widowControl w:val="0"/>
      <w:tabs>
        <w:tab w:val="left" w:pos="2520"/>
        <w:tab w:val="left" w:pos="4500"/>
      </w:tabs>
      <w:autoSpaceDE w:val="0"/>
      <w:autoSpaceDN w:val="0"/>
      <w:adjustRightInd w:val="0"/>
    </w:pPr>
    <w:rPr>
      <w:bCs/>
      <w:szCs w:val="20"/>
      <w:lang w:val="de-DE"/>
    </w:rPr>
  </w:style>
  <w:style w:type="paragraph" w:customStyle="1" w:styleId="StylZkladntextodsazenPodtren">
    <w:name w:val="Styl Základní text odsazený + Podtržení"/>
    <w:basedOn w:val="Zkladntextodsazen"/>
    <w:rsid w:val="006055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</w:pPr>
    <w:rPr>
      <w:rFonts w:cs="Times New Roman"/>
      <w:iCs/>
    </w:rPr>
  </w:style>
  <w:style w:type="paragraph" w:customStyle="1" w:styleId="StylZkladntextodsazen2ArialnenKurzvaVlevo0cm">
    <w:name w:val="Styl Základní text odsazený 2 + Arial není Kurzíva Vlevo:  0 cm..."/>
    <w:basedOn w:val="Zkladntextodsazen2"/>
    <w:rsid w:val="00F018A9"/>
    <w:rPr>
      <w:iCs/>
      <w:szCs w:val="20"/>
      <w:lang w:val="fr-FR"/>
    </w:rPr>
  </w:style>
  <w:style w:type="paragraph" w:customStyle="1" w:styleId="StylZkladntextodsazendkovnPesn19b">
    <w:name w:val="Styl Základní text odsazený + Řádkování:  Přesně 19 b."/>
    <w:basedOn w:val="Zkladntextodsazen"/>
    <w:rsid w:val="0061622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iCs/>
      <w:szCs w:val="20"/>
      <w:lang w:val="fr-FR"/>
    </w:rPr>
  </w:style>
  <w:style w:type="paragraph" w:customStyle="1" w:styleId="StylNadpis2dkovnPesn19b">
    <w:name w:val="Styl Nadpis 2 + Řádkování:  Přesně 19 b."/>
    <w:basedOn w:val="Nadpis2"/>
    <w:rsid w:val="002E5FB8"/>
    <w:pPr>
      <w:widowControl w:val="0"/>
    </w:pPr>
    <w:rPr>
      <w:snapToGrid w:val="0"/>
      <w:szCs w:val="20"/>
      <w:lang w:val="fr-CH"/>
    </w:rPr>
  </w:style>
  <w:style w:type="paragraph" w:customStyle="1" w:styleId="StylNadpis2nenTun">
    <w:name w:val="Styl Nadpis 2 + není Tučné"/>
    <w:basedOn w:val="Nadpis2"/>
    <w:rsid w:val="000763DD"/>
    <w:pPr>
      <w:widowControl w:val="0"/>
    </w:pPr>
    <w:rPr>
      <w:snapToGrid w:val="0"/>
      <w:lang w:val="fr-CH"/>
    </w:rPr>
  </w:style>
  <w:style w:type="paragraph" w:customStyle="1" w:styleId="StylZkladntextodsazenTun">
    <w:name w:val="Styl Základní text odsazený + Tučné"/>
    <w:basedOn w:val="Zkladntextodsazen"/>
    <w:rsid w:val="000763DD"/>
    <w:pPr>
      <w:spacing w:before="100" w:beforeAutospacing="1" w:after="0" w:afterAutospacing="0"/>
    </w:pPr>
    <w:rPr>
      <w:b/>
      <w:bCs/>
    </w:rPr>
  </w:style>
  <w:style w:type="character" w:customStyle="1" w:styleId="StylArialTunKurzva">
    <w:name w:val="Styl Arial Tučné Kurzíva"/>
    <w:rsid w:val="00F346FF"/>
    <w:rPr>
      <w:rFonts w:ascii="Arial" w:hAnsi="Arial"/>
      <w:bCs/>
      <w:i/>
      <w:iCs/>
      <w:sz w:val="24"/>
    </w:rPr>
  </w:style>
  <w:style w:type="paragraph" w:styleId="Zkladntext-prvnodsazen2">
    <w:name w:val="Body Text First Indent 2"/>
    <w:basedOn w:val="Zkladntextodsazen"/>
    <w:rsid w:val="00F346FF"/>
  </w:style>
  <w:style w:type="paragraph" w:customStyle="1" w:styleId="StylZkladntextodsazen2Arial11bVlevo0cmPrvn">
    <w:name w:val="Styl Základní text odsazený 2 + Arial 11 b. Vlevo:  0 cm První ..."/>
    <w:basedOn w:val="Zkladntextodsazen2"/>
    <w:rsid w:val="005D5DD9"/>
    <w:rPr>
      <w:szCs w:val="20"/>
    </w:rPr>
  </w:style>
  <w:style w:type="paragraph" w:customStyle="1" w:styleId="StylZkladntextodsazenPrvndek0cm">
    <w:name w:val="Styl Základní text odsazený + První řádek:  0 cm"/>
    <w:basedOn w:val="Zkladntextodsazen"/>
    <w:rsid w:val="006F6F00"/>
    <w:rPr>
      <w:rFonts w:cs="Times New Roman"/>
      <w:szCs w:val="20"/>
      <w:lang w:val="en-GB"/>
    </w:rPr>
  </w:style>
  <w:style w:type="paragraph" w:customStyle="1" w:styleId="StylZkladnstextodsazendkovnPesn19b">
    <w:name w:val="Styl Základní stext odsazený + Řádkování:  Přesně 19 b."/>
    <w:basedOn w:val="Normln"/>
    <w:rsid w:val="00821336"/>
    <w:pPr>
      <w:spacing w:line="360" w:lineRule="auto"/>
      <w:ind w:left="1134" w:firstLine="737"/>
    </w:pPr>
    <w:rPr>
      <w:bCs/>
      <w:i/>
      <w:iCs/>
      <w:szCs w:val="20"/>
      <w:lang w:val="fr-FR"/>
    </w:rPr>
  </w:style>
  <w:style w:type="paragraph" w:customStyle="1" w:styleId="StylNadpis5zarovnnnasted">
    <w:name w:val="Styl Nadpis 5 + zarovnání na střed"/>
    <w:basedOn w:val="Nadpis5"/>
    <w:rsid w:val="00305CE0"/>
    <w:rPr>
      <w:szCs w:val="20"/>
    </w:rPr>
  </w:style>
  <w:style w:type="paragraph" w:customStyle="1" w:styleId="StylZkladntextodsazen2Arial11bnenKurzvaVlevo">
    <w:name w:val="Styl Základní text odsazený 2 + Arial 11 b. není Kurzíva Vlevo:..."/>
    <w:basedOn w:val="Zkladntextodsazen2"/>
    <w:rsid w:val="002C432D"/>
    <w:rPr>
      <w:iCs/>
      <w:szCs w:val="20"/>
      <w:lang w:val="cs-CZ"/>
    </w:rPr>
  </w:style>
  <w:style w:type="paragraph" w:customStyle="1" w:styleId="StylStylZkladntextodsazen2Arial11bnenKurzvaVlev1">
    <w:name w:val="Styl Styl Základní text odsazený 2 + Arial 11 b. není Kurzíva Vlev...1"/>
    <w:basedOn w:val="StylZkladntextodsazen2Arial11bnenKurzvaVlevo"/>
    <w:rsid w:val="002C432D"/>
  </w:style>
  <w:style w:type="paragraph" w:customStyle="1" w:styleId="StylZkladntextodsazen2Arial11bnenKurzva">
    <w:name w:val="Styl Základní text odsazený 2 + Arial 11 b. není Kurzíva"/>
    <w:basedOn w:val="Zkladntextodsazen2"/>
    <w:rsid w:val="00653A26"/>
    <w:rPr>
      <w:iCs/>
    </w:rPr>
  </w:style>
  <w:style w:type="paragraph" w:customStyle="1" w:styleId="StylZkladntextodsazenTimesNewRomannenKurzvadko">
    <w:name w:val="Styl Základní text odsazený + Times New Roman není Kurzíva Řádko..."/>
    <w:basedOn w:val="Zkladntextodsazen"/>
    <w:rsid w:val="00A44B8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zCs w:val="20"/>
      <w:lang w:val="fr-FR"/>
    </w:rPr>
  </w:style>
  <w:style w:type="paragraph" w:styleId="Obsah3">
    <w:name w:val="toc 3"/>
    <w:basedOn w:val="Normln"/>
    <w:next w:val="Normln"/>
    <w:semiHidden/>
    <w:rsid w:val="000011F1"/>
    <w:pPr>
      <w:tabs>
        <w:tab w:val="right" w:leader="dot" w:pos="9072"/>
      </w:tabs>
      <w:spacing w:before="100" w:beforeAutospacing="1"/>
      <w:ind w:left="340" w:right="57"/>
      <w:jc w:val="left"/>
    </w:pPr>
    <w:rPr>
      <w:noProof/>
    </w:rPr>
  </w:style>
  <w:style w:type="paragraph" w:customStyle="1" w:styleId="StylArialKurzvaPodtrenZarovnatdoblokuVlevo19cm">
    <w:name w:val="Styl Arial Kurzíva Podtržení Zarovnat do bloku Vlevo:  19 cm..."/>
    <w:basedOn w:val="Normln"/>
    <w:rsid w:val="000F68A2"/>
    <w:pPr>
      <w:spacing w:line="360" w:lineRule="auto"/>
      <w:ind w:left="1134" w:firstLine="737"/>
    </w:pPr>
    <w:rPr>
      <w:bCs/>
      <w:i/>
      <w:iCs/>
      <w:szCs w:val="20"/>
    </w:rPr>
  </w:style>
  <w:style w:type="paragraph" w:customStyle="1" w:styleId="StylZkladntextnenKurzva">
    <w:name w:val="Styl Základní text + není Kurzíva"/>
    <w:basedOn w:val="Zkladntext"/>
    <w:rsid w:val="00C51093"/>
  </w:style>
  <w:style w:type="paragraph" w:styleId="Normlnweb">
    <w:name w:val="Normal (Web)"/>
    <w:basedOn w:val="Normln"/>
    <w:rsid w:val="002831F1"/>
    <w:pPr>
      <w:jc w:val="left"/>
    </w:pPr>
    <w:rPr>
      <w:bCs/>
    </w:rPr>
  </w:style>
  <w:style w:type="paragraph" w:customStyle="1" w:styleId="StylZarovnatdoblokuPrvndek125cm">
    <w:name w:val="Styl Zarovnat do bloku První řádek:  125 cm"/>
    <w:basedOn w:val="Normln"/>
    <w:rsid w:val="00360EBE"/>
    <w:pPr>
      <w:tabs>
        <w:tab w:val="left" w:pos="397"/>
      </w:tabs>
      <w:ind w:firstLine="709"/>
    </w:pPr>
    <w:rPr>
      <w:szCs w:val="20"/>
    </w:rPr>
  </w:style>
  <w:style w:type="paragraph" w:customStyle="1" w:styleId="StylStylZarovnatdoblokuPrvndek125cmPrvndek0">
    <w:name w:val="Styl Styl Zarovnat do bloku První řádek:  125 cm + První řádek:  0..."/>
    <w:basedOn w:val="StylZarovnatdoblokuPrvndek125cm"/>
    <w:rsid w:val="00360EBE"/>
    <w:pPr>
      <w:spacing w:before="120"/>
      <w:ind w:firstLine="0"/>
    </w:pPr>
  </w:style>
  <w:style w:type="paragraph" w:customStyle="1" w:styleId="StylNadpis1Tun">
    <w:name w:val="Styl Nadpis 1 + Tučné"/>
    <w:basedOn w:val="Nadpis1"/>
    <w:rsid w:val="00B9402B"/>
    <w:pPr>
      <w:spacing w:after="0"/>
      <w:jc w:val="center"/>
    </w:pPr>
    <w:rPr>
      <w:rFonts w:cs="Times New Roman"/>
      <w:bCs/>
      <w:caps/>
      <w:sz w:val="28"/>
    </w:rPr>
  </w:style>
  <w:style w:type="paragraph" w:customStyle="1" w:styleId="StylZkladntext18bTunzarovnnnasted">
    <w:name w:val="Styl Základní text + 18 b. Tučné zarovnání na střed"/>
    <w:basedOn w:val="Zkladntext"/>
    <w:rsid w:val="00DE00D0"/>
    <w:pPr>
      <w:tabs>
        <w:tab w:val="left" w:pos="567"/>
      </w:tabs>
      <w:ind w:firstLine="567"/>
      <w:jc w:val="center"/>
    </w:pPr>
    <w:rPr>
      <w:b/>
      <w:bCs/>
      <w:sz w:val="36"/>
      <w:szCs w:val="20"/>
    </w:rPr>
  </w:style>
  <w:style w:type="paragraph" w:customStyle="1" w:styleId="StylZkladntext22bTunzarovnnnastedPrvndek">
    <w:name w:val="Styl Základní text + 22 b. Tučné zarovnání na střed První řádek..."/>
    <w:basedOn w:val="Zkladntext"/>
    <w:rsid w:val="0087097B"/>
    <w:pPr>
      <w:tabs>
        <w:tab w:val="left" w:pos="567"/>
      </w:tabs>
      <w:spacing w:after="360" w:afterAutospacing="0"/>
      <w:jc w:val="center"/>
    </w:pPr>
    <w:rPr>
      <w:b/>
      <w:bCs/>
      <w:sz w:val="44"/>
      <w:szCs w:val="20"/>
    </w:rPr>
  </w:style>
  <w:style w:type="paragraph" w:customStyle="1" w:styleId="StylStylZkladntext18bTunzarovnnnastedPrvn">
    <w:name w:val="Styl Styl Základní text + 18 b. Tučné zarovnání na střed + První ř..."/>
    <w:basedOn w:val="StylZkladntext18bTunzarovnnnasted"/>
    <w:rsid w:val="00DE00D0"/>
    <w:pPr>
      <w:spacing w:line="360" w:lineRule="auto"/>
      <w:ind w:firstLine="0"/>
    </w:pPr>
  </w:style>
  <w:style w:type="paragraph" w:customStyle="1" w:styleId="StylStylZkladntextArial22bTunzarovnnnasted">
    <w:name w:val="Styl Styl Základní text + Arial + 22 b. Tučné zarovnání na střed..."/>
    <w:basedOn w:val="StylZkladntextArial"/>
    <w:rsid w:val="0087097B"/>
    <w:pPr>
      <w:spacing w:after="360"/>
      <w:jc w:val="center"/>
    </w:pPr>
    <w:rPr>
      <w:b/>
      <w:bCs/>
      <w:sz w:val="44"/>
      <w:szCs w:val="20"/>
    </w:rPr>
  </w:style>
  <w:style w:type="paragraph" w:customStyle="1" w:styleId="StylSodrkami">
    <w:name w:val="Styl S odrážkami"/>
    <w:basedOn w:val="Normln"/>
    <w:rsid w:val="00F62DC6"/>
  </w:style>
  <w:style w:type="paragraph" w:styleId="Obsah4">
    <w:name w:val="toc 4"/>
    <w:basedOn w:val="Zkladntext"/>
    <w:next w:val="Zkladntext"/>
    <w:autoRedefine/>
    <w:semiHidden/>
    <w:rsid w:val="000011F1"/>
    <w:pPr>
      <w:tabs>
        <w:tab w:val="right" w:pos="8789"/>
      </w:tabs>
      <w:ind w:left="560"/>
      <w:jc w:val="left"/>
    </w:pPr>
  </w:style>
  <w:style w:type="paragraph" w:customStyle="1" w:styleId="StylNadpis4Bezpodtren">
    <w:name w:val="Styl Nadpis 4 + Bez podtržení"/>
    <w:basedOn w:val="Nadpis4"/>
    <w:rsid w:val="006F3479"/>
    <w:pPr>
      <w:keepNext w:val="0"/>
    </w:pPr>
    <w:rPr>
      <w:bCs w:val="0"/>
    </w:rPr>
  </w:style>
  <w:style w:type="paragraph" w:customStyle="1" w:styleId="StylNadpis1Vpravo-001cm">
    <w:name w:val="Styl Nadpis 1 + Vpravo:  -001 cm"/>
    <w:basedOn w:val="Nadpis1"/>
    <w:rsid w:val="000011F1"/>
    <w:pPr>
      <w:widowControl/>
      <w:numPr>
        <w:numId w:val="0"/>
      </w:numPr>
      <w:pBdr>
        <w:bottom w:val="none" w:sz="0" w:space="0" w:color="auto"/>
      </w:pBdr>
      <w:tabs>
        <w:tab w:val="left" w:pos="340"/>
        <w:tab w:val="left" w:pos="540"/>
        <w:tab w:val="left" w:pos="567"/>
      </w:tabs>
      <w:autoSpaceDE/>
      <w:autoSpaceDN/>
      <w:adjustRightInd/>
      <w:spacing w:before="960" w:line="240" w:lineRule="auto"/>
    </w:pPr>
    <w:rPr>
      <w:caps/>
      <w:szCs w:val="20"/>
    </w:rPr>
  </w:style>
  <w:style w:type="paragraph" w:customStyle="1" w:styleId="StylNadpis3Vpravo-001cm">
    <w:name w:val="Styl Nadpis 3 + Vpravo:  -001 cm"/>
    <w:basedOn w:val="Nadpis3"/>
    <w:rsid w:val="000011F1"/>
    <w:rPr>
      <w:rFonts w:cs="Times New Roman"/>
      <w:szCs w:val="20"/>
    </w:rPr>
  </w:style>
  <w:style w:type="paragraph" w:customStyle="1" w:styleId="StylZkladntextVpravo-001cm">
    <w:name w:val="Styl Základní text + Vpravo:  -001 cm"/>
    <w:basedOn w:val="Zkladntext"/>
    <w:rsid w:val="00F30E5C"/>
    <w:pPr>
      <w:tabs>
        <w:tab w:val="left" w:pos="567"/>
      </w:tabs>
      <w:ind w:firstLine="454"/>
    </w:pPr>
    <w:rPr>
      <w:sz w:val="32"/>
      <w:szCs w:val="20"/>
    </w:rPr>
  </w:style>
  <w:style w:type="paragraph" w:styleId="Seznamsodrkami">
    <w:name w:val="List Bullet"/>
    <w:basedOn w:val="Normln"/>
    <w:rsid w:val="00E52BAB"/>
    <w:pPr>
      <w:numPr>
        <w:numId w:val="25"/>
      </w:numPr>
      <w:spacing w:after="100" w:afterAutospacing="1"/>
    </w:pPr>
    <w:rPr>
      <w:sz w:val="32"/>
    </w:rPr>
  </w:style>
  <w:style w:type="paragraph" w:styleId="Seznamsodrkami2">
    <w:name w:val="List Bullet 2"/>
    <w:basedOn w:val="Normln"/>
    <w:rsid w:val="000011F1"/>
    <w:pPr>
      <w:numPr>
        <w:numId w:val="24"/>
      </w:numPr>
      <w:tabs>
        <w:tab w:val="left" w:pos="454"/>
        <w:tab w:val="left" w:pos="567"/>
      </w:tabs>
    </w:pPr>
    <w:rPr>
      <w:bCs/>
      <w:szCs w:val="28"/>
    </w:rPr>
  </w:style>
  <w:style w:type="paragraph" w:styleId="Seznamsodrkami3">
    <w:name w:val="List Bullet 3"/>
    <w:basedOn w:val="Normln"/>
    <w:rsid w:val="00F43B8A"/>
    <w:pPr>
      <w:numPr>
        <w:numId w:val="17"/>
      </w:numPr>
      <w:spacing w:after="100" w:afterAutospacing="1"/>
    </w:pPr>
  </w:style>
  <w:style w:type="paragraph" w:styleId="Seznamsodrkami4">
    <w:name w:val="List Bullet 4"/>
    <w:basedOn w:val="Normln"/>
    <w:rsid w:val="000011F1"/>
    <w:pPr>
      <w:numPr>
        <w:numId w:val="23"/>
      </w:numPr>
      <w:tabs>
        <w:tab w:val="left" w:pos="454"/>
      </w:tabs>
    </w:pPr>
    <w:rPr>
      <w:bCs/>
      <w:szCs w:val="28"/>
    </w:rPr>
  </w:style>
  <w:style w:type="paragraph" w:customStyle="1" w:styleId="StylZkladntext2nenTun">
    <w:name w:val="Styl Základní text 2 + není Tučné"/>
    <w:basedOn w:val="Zkladntext2"/>
    <w:rsid w:val="00DE2AB1"/>
    <w:pPr>
      <w:tabs>
        <w:tab w:val="clear" w:pos="-1440"/>
        <w:tab w:val="clear" w:pos="-720"/>
        <w:tab w:val="clear" w:pos="0"/>
        <w:tab w:val="clear" w:pos="679"/>
        <w:tab w:val="clear" w:pos="1359"/>
        <w:tab w:val="clear" w:pos="2040"/>
        <w:tab w:val="clear" w:pos="2720"/>
        <w:tab w:val="clear" w:pos="3400"/>
        <w:tab w:val="clear" w:pos="4081"/>
        <w:tab w:val="clear" w:pos="4761"/>
        <w:tab w:val="clear" w:pos="5442"/>
        <w:tab w:val="clear" w:pos="6122"/>
        <w:tab w:val="clear" w:pos="6802"/>
        <w:tab w:val="clear" w:pos="7482"/>
        <w:tab w:val="clear" w:pos="8162"/>
        <w:tab w:val="clear" w:pos="8842"/>
      </w:tabs>
      <w:jc w:val="both"/>
    </w:pPr>
    <w:rPr>
      <w:rFonts w:ascii="Times New Roman" w:hAnsi="Times New Roman"/>
      <w:bCs w:val="0"/>
      <w:szCs w:val="24"/>
    </w:rPr>
  </w:style>
  <w:style w:type="paragraph" w:customStyle="1" w:styleId="StylSeznamsodrkamiTun">
    <w:name w:val="Styl Seznam s odrážkami + Tučné"/>
    <w:basedOn w:val="Seznamsodrkami"/>
    <w:rsid w:val="005104A5"/>
    <w:pPr>
      <w:numPr>
        <w:numId w:val="0"/>
      </w:numPr>
      <w:tabs>
        <w:tab w:val="num" w:pos="1189"/>
      </w:tabs>
      <w:spacing w:after="0" w:afterAutospacing="0"/>
    </w:pPr>
    <w:rPr>
      <w:b/>
      <w:sz w:val="24"/>
    </w:rPr>
  </w:style>
  <w:style w:type="paragraph" w:customStyle="1" w:styleId="StylSeznamsodrkami4Tun">
    <w:name w:val="Styl Seznam s odrážkami 4 + Tučné"/>
    <w:basedOn w:val="Seznamsodrkami4"/>
    <w:rsid w:val="00CD32D7"/>
    <w:rPr>
      <w:b/>
      <w:bCs w:val="0"/>
      <w:sz w:val="32"/>
    </w:rPr>
  </w:style>
  <w:style w:type="paragraph" w:customStyle="1" w:styleId="StylStylZkladntext2nenTun">
    <w:name w:val="Styl Styl Základní text 2 + není Tučné +"/>
    <w:basedOn w:val="StylZkladntext2nenTun"/>
    <w:rsid w:val="005104A5"/>
  </w:style>
  <w:style w:type="paragraph" w:customStyle="1" w:styleId="StylStylSeznamsodrkami4TunTun">
    <w:name w:val="Styl Styl Seznam s odrážkami 4 + Tučné + Tučné"/>
    <w:basedOn w:val="StylSeznamsodrkami4Tun"/>
    <w:autoRedefine/>
    <w:rsid w:val="005104A5"/>
    <w:pPr>
      <w:tabs>
        <w:tab w:val="left" w:pos="567"/>
      </w:tabs>
    </w:pPr>
    <w:rPr>
      <w:b w:val="0"/>
    </w:rPr>
  </w:style>
  <w:style w:type="paragraph" w:customStyle="1" w:styleId="StylStylSeznamsodrkami4TunTun1">
    <w:name w:val="Styl Styl Seznam s odrážkami 4 + Tučné + Tučné1"/>
    <w:basedOn w:val="StylSeznamsodrkami4Tun"/>
    <w:rsid w:val="005104A5"/>
    <w:rPr>
      <w:b w:val="0"/>
    </w:rPr>
  </w:style>
  <w:style w:type="paragraph" w:customStyle="1" w:styleId="StylStylZkladntextTimesNewRomannenTun11b">
    <w:name w:val="Styl Styl Základní text + Times New Roman není Tučné + 11 b."/>
    <w:basedOn w:val="StylZkladntextTimesNewRomannenTun"/>
    <w:rsid w:val="005104A5"/>
    <w:pPr>
      <w:spacing w:after="0" w:afterAutospacing="0"/>
      <w:ind w:firstLine="340"/>
    </w:pPr>
    <w:rPr>
      <w:sz w:val="22"/>
    </w:rPr>
  </w:style>
  <w:style w:type="paragraph" w:customStyle="1" w:styleId="StylStylZkladntextTimesNewRomannenTunPrvndek">
    <w:name w:val="Styl Styl Základní text + Times New Roman není Tučné + První řádek..."/>
    <w:basedOn w:val="StylZkladntextTimesNewRomannenTun"/>
    <w:rsid w:val="005104A5"/>
    <w:pPr>
      <w:spacing w:after="0" w:afterAutospacing="0"/>
      <w:ind w:firstLine="340"/>
    </w:pPr>
    <w:rPr>
      <w:rFonts w:cs="Times New Roman"/>
      <w:szCs w:val="20"/>
    </w:rPr>
  </w:style>
  <w:style w:type="paragraph" w:customStyle="1" w:styleId="StylNadpis3Doleva">
    <w:name w:val="Styl Nadpis 3 + Doleva"/>
    <w:basedOn w:val="Nadpis3"/>
    <w:rsid w:val="00CF2F33"/>
    <w:rPr>
      <w:rFonts w:cs="Times New Roman"/>
      <w:szCs w:val="20"/>
    </w:rPr>
  </w:style>
  <w:style w:type="paragraph" w:customStyle="1" w:styleId="Styldkovnjednoduch">
    <w:name w:val="Styl Řádkování:  jednoduché"/>
    <w:basedOn w:val="Normln"/>
    <w:rsid w:val="008501B7"/>
    <w:pPr>
      <w:jc w:val="left"/>
    </w:pPr>
    <w:rPr>
      <w:szCs w:val="20"/>
    </w:rPr>
  </w:style>
  <w:style w:type="paragraph" w:customStyle="1" w:styleId="StylStylZkladntextArialPrvndek125cm">
    <w:name w:val="Styl Styl Základní text + Arial + První řádek:  125 cm"/>
    <w:basedOn w:val="StylZkladntextArial"/>
    <w:rsid w:val="003E1E4E"/>
    <w:rPr>
      <w:rFonts w:ascii="Times New Roman" w:hAnsi="Times New Roman"/>
      <w:szCs w:val="20"/>
    </w:rPr>
  </w:style>
  <w:style w:type="character" w:customStyle="1" w:styleId="StylArialNarrow">
    <w:name w:val="Styl Arial Narrow"/>
    <w:rsid w:val="00207A58"/>
    <w:rPr>
      <w:rFonts w:ascii="Arial Narrow" w:hAnsi="Arial Narrow"/>
      <w:sz w:val="22"/>
    </w:rPr>
  </w:style>
  <w:style w:type="paragraph" w:customStyle="1" w:styleId="StylStylSodrkamiTun">
    <w:name w:val="Styl Styl S odrážkami + Tučné"/>
    <w:basedOn w:val="StylSodrkami"/>
    <w:rsid w:val="002E5680"/>
    <w:rPr>
      <w:b/>
      <w:sz w:val="32"/>
    </w:rPr>
  </w:style>
  <w:style w:type="paragraph" w:customStyle="1" w:styleId="StylZkladntextodsazen212b">
    <w:name w:val="Styl Základní text odsazený 2 + 12 b."/>
    <w:basedOn w:val="Zkladntextodsazen2"/>
    <w:rsid w:val="0002714A"/>
    <w:pPr>
      <w:widowControl w:val="0"/>
      <w:autoSpaceDE w:val="0"/>
      <w:autoSpaceDN w:val="0"/>
      <w:adjustRightInd w:val="0"/>
      <w:ind w:firstLine="567"/>
    </w:pPr>
    <w:rPr>
      <w:i/>
      <w:iCs/>
      <w:szCs w:val="28"/>
    </w:rPr>
  </w:style>
  <w:style w:type="paragraph" w:customStyle="1" w:styleId="StylStylZkladntextodsazen212bPodtren">
    <w:name w:val="Styl Styl Základní text odsazený 2 + 12 b. + Podtržení"/>
    <w:basedOn w:val="StylZkladntextodsazen212b"/>
    <w:rsid w:val="0002714A"/>
    <w:rPr>
      <w:sz w:val="26"/>
    </w:rPr>
  </w:style>
  <w:style w:type="paragraph" w:customStyle="1" w:styleId="StylSodrkamiTun">
    <w:name w:val="Styl S odrážkami Tučné"/>
    <w:basedOn w:val="StylStylZkladntextodsazen212bPodtren"/>
    <w:next w:val="Seznamsodrkami4"/>
    <w:rsid w:val="0002714A"/>
    <w:pPr>
      <w:tabs>
        <w:tab w:val="left" w:pos="567"/>
      </w:tabs>
      <w:ind w:firstLine="0"/>
    </w:pPr>
  </w:style>
  <w:style w:type="paragraph" w:customStyle="1" w:styleId="StylStylSodrkamiTun12b">
    <w:name w:val="Styl Styl S odrážkami Tučné + 12 b."/>
    <w:basedOn w:val="StylSodrkamiTun"/>
    <w:rsid w:val="0002714A"/>
    <w:pPr>
      <w:numPr>
        <w:numId w:val="6"/>
      </w:numPr>
      <w:tabs>
        <w:tab w:val="clear" w:pos="567"/>
      </w:tabs>
    </w:pPr>
  </w:style>
  <w:style w:type="numbering" w:customStyle="1" w:styleId="StylSodrkami13b">
    <w:name w:val="Styl S odrážkami 13 b."/>
    <w:basedOn w:val="Bezseznamu"/>
    <w:rsid w:val="0002714A"/>
    <w:pPr>
      <w:numPr>
        <w:numId w:val="2"/>
      </w:numPr>
    </w:pPr>
  </w:style>
  <w:style w:type="numbering" w:customStyle="1" w:styleId="StylSodrkami13bTun">
    <w:name w:val="Styl S odrážkami 13 b. Tučné"/>
    <w:basedOn w:val="Bezseznamu"/>
    <w:rsid w:val="0002714A"/>
    <w:pPr>
      <w:numPr>
        <w:numId w:val="4"/>
      </w:numPr>
    </w:pPr>
  </w:style>
  <w:style w:type="numbering" w:customStyle="1" w:styleId="StylSodrkami13b1">
    <w:name w:val="Styl S odrážkami 13 b.1"/>
    <w:basedOn w:val="Bezseznamu"/>
    <w:rsid w:val="0002714A"/>
    <w:pPr>
      <w:numPr>
        <w:numId w:val="5"/>
      </w:numPr>
    </w:pPr>
  </w:style>
  <w:style w:type="paragraph" w:customStyle="1" w:styleId="StylNadpis211b">
    <w:name w:val="Styl Nadpis 2 + 11 b."/>
    <w:basedOn w:val="Nadpis2"/>
    <w:rsid w:val="003B4620"/>
    <w:pPr>
      <w:spacing w:before="0"/>
      <w:ind w:left="0" w:firstLine="0"/>
    </w:pPr>
    <w:rPr>
      <w:bCs/>
      <w:sz w:val="22"/>
      <w:szCs w:val="24"/>
    </w:rPr>
  </w:style>
  <w:style w:type="paragraph" w:customStyle="1" w:styleId="StylZkladntextTimesNewRoman">
    <w:name w:val="Styl Základní text + Times New Roman"/>
    <w:basedOn w:val="Zkladntext"/>
    <w:rsid w:val="00F31BC2"/>
    <w:pPr>
      <w:spacing w:line="360" w:lineRule="auto"/>
    </w:pPr>
    <w:rPr>
      <w:rFonts w:cs="Arial"/>
    </w:rPr>
  </w:style>
  <w:style w:type="paragraph" w:customStyle="1" w:styleId="StylZaznamPrvndek125cmPed5bZa5bdko">
    <w:name w:val="Styl Zaznam + První řádek:  125 cm Před:  5 b. Za:  5 b. Řádko..."/>
    <w:basedOn w:val="Normln"/>
    <w:rsid w:val="00A33C41"/>
    <w:pPr>
      <w:spacing w:after="100" w:afterAutospacing="1"/>
      <w:ind w:firstLine="709"/>
    </w:pPr>
    <w:rPr>
      <w:szCs w:val="20"/>
    </w:rPr>
  </w:style>
  <w:style w:type="numbering" w:customStyle="1" w:styleId="StylSodrkamiKurzva">
    <w:name w:val="Styl S odrážkami Kurzíva"/>
    <w:basedOn w:val="Bezseznamu"/>
    <w:rsid w:val="00F62DC6"/>
    <w:pPr>
      <w:numPr>
        <w:numId w:val="7"/>
      </w:numPr>
    </w:pPr>
  </w:style>
  <w:style w:type="paragraph" w:customStyle="1" w:styleId="StylObsah1Ped6bZa6b">
    <w:name w:val="Styl Obsah 1 + Před:  6 b. Za:  6 b."/>
    <w:basedOn w:val="Obsah1"/>
    <w:rsid w:val="00B5058E"/>
    <w:pPr>
      <w:tabs>
        <w:tab w:val="right" w:leader="dot" w:pos="9553"/>
      </w:tabs>
      <w:spacing w:before="120" w:after="120" w:line="360" w:lineRule="auto"/>
    </w:pPr>
    <w:rPr>
      <w:rFonts w:ascii="Arial" w:hAnsi="Arial"/>
      <w:bCs w:val="0"/>
      <w:caps w:val="0"/>
      <w:noProof w:val="0"/>
      <w:szCs w:val="20"/>
    </w:rPr>
  </w:style>
  <w:style w:type="paragraph" w:customStyle="1" w:styleId="StylZkladntextodsazen2Prvndek15cm">
    <w:name w:val="Styl Základní text odsazený 2 + První řádek:  15 cm"/>
    <w:basedOn w:val="Zkladntextodsazen2"/>
    <w:rsid w:val="00244F70"/>
    <w:rPr>
      <w:iCs/>
      <w:szCs w:val="20"/>
    </w:rPr>
  </w:style>
  <w:style w:type="paragraph" w:customStyle="1" w:styleId="Zkladnstextodsazen">
    <w:name w:val="Základní stext odsazený"/>
    <w:basedOn w:val="Zkladntextodsazen"/>
    <w:next w:val="Zkladntext"/>
    <w:rsid w:val="00BE43DD"/>
    <w:pPr>
      <w:spacing w:after="0" w:afterAutospacing="0"/>
    </w:pPr>
    <w:rPr>
      <w:rFonts w:ascii="Georgia" w:hAnsi="Georgia"/>
      <w:bCs/>
      <w:szCs w:val="20"/>
    </w:rPr>
  </w:style>
  <w:style w:type="paragraph" w:customStyle="1" w:styleId="StylSeznamsodrkami2Arial11b">
    <w:name w:val="Styl Seznam s odrážkami 2 + Arial 11 b."/>
    <w:basedOn w:val="Normln"/>
    <w:rsid w:val="005F38F5"/>
    <w:pPr>
      <w:numPr>
        <w:numId w:val="11"/>
      </w:numPr>
      <w:spacing w:after="240"/>
      <w:jc w:val="left"/>
    </w:pPr>
    <w:rPr>
      <w:b/>
      <w:u w:val="single"/>
      <w:lang w:val="fr-CH"/>
    </w:rPr>
  </w:style>
  <w:style w:type="paragraph" w:customStyle="1" w:styleId="StylZkladntextDolevaPrvndek0cm">
    <w:name w:val="Styl Základní text + Doleva První řádek:  0 cm"/>
    <w:basedOn w:val="Zkladntext"/>
    <w:rsid w:val="00F30E5C"/>
    <w:pPr>
      <w:tabs>
        <w:tab w:val="left" w:pos="567"/>
      </w:tabs>
      <w:jc w:val="left"/>
    </w:pPr>
    <w:rPr>
      <w:sz w:val="32"/>
      <w:szCs w:val="20"/>
    </w:rPr>
  </w:style>
  <w:style w:type="paragraph" w:customStyle="1" w:styleId="StylStylStylZkladntext18bTunzarovnnnastedPr">
    <w:name w:val="Styl Styl Styl Základní text + 18 b. Tučné zarovnání na střed + Pr..."/>
    <w:basedOn w:val="StylStylZkladntext18bTunzarovnnnastedPrvn"/>
    <w:rsid w:val="00F30E5C"/>
    <w:pPr>
      <w:ind w:firstLine="1021"/>
      <w:jc w:val="left"/>
    </w:pPr>
  </w:style>
  <w:style w:type="paragraph" w:customStyle="1" w:styleId="StylStylZkladntextDolevaPrvndek0cmVlevo19">
    <w:name w:val="Styl Styl Základní text + Doleva První řádek:  0 cm + Vlevo:  19 ..."/>
    <w:basedOn w:val="Normln"/>
    <w:rsid w:val="004F507C"/>
    <w:pPr>
      <w:tabs>
        <w:tab w:val="left" w:pos="567"/>
      </w:tabs>
      <w:spacing w:after="100" w:afterAutospacing="1"/>
      <w:ind w:left="851"/>
    </w:pPr>
    <w:rPr>
      <w:sz w:val="32"/>
      <w:szCs w:val="20"/>
    </w:rPr>
  </w:style>
  <w:style w:type="paragraph" w:customStyle="1" w:styleId="StylStylZkladntext38bTunDolevaPrvndek0cmVp">
    <w:name w:val="Styl Styl Základní text + 38 b. Tučné Doleva První řádek:  0 cm Vp..."/>
    <w:basedOn w:val="Normln"/>
    <w:rsid w:val="00F30E5C"/>
    <w:pPr>
      <w:tabs>
        <w:tab w:val="left" w:pos="567"/>
      </w:tabs>
      <w:spacing w:after="100" w:afterAutospacing="1"/>
      <w:ind w:left="1080" w:right="-6"/>
    </w:pPr>
    <w:rPr>
      <w:b/>
      <w:bCs/>
      <w:sz w:val="80"/>
      <w:szCs w:val="20"/>
    </w:rPr>
  </w:style>
  <w:style w:type="paragraph" w:customStyle="1" w:styleId="StylStylZkladntextVpravo-001cmVlevo19cmPrvn">
    <w:name w:val="Styl Styl Základní text + Vpravo:  -001 cm + Vlevo:  19 cm První..."/>
    <w:basedOn w:val="StylZkladntextVpravo-001cm"/>
    <w:rsid w:val="00F30E5C"/>
    <w:pPr>
      <w:ind w:left="1077" w:firstLine="0"/>
      <w:jc w:val="left"/>
    </w:pPr>
  </w:style>
  <w:style w:type="paragraph" w:customStyle="1" w:styleId="StylStylStylZkladntext38bTunDolevaPrvndek0">
    <w:name w:val="Styl Styl Styl Základní text + 38 b. Tučné Doleva První řádek:  0 ..."/>
    <w:basedOn w:val="Normln"/>
    <w:rsid w:val="004F507C"/>
    <w:pPr>
      <w:tabs>
        <w:tab w:val="left" w:pos="567"/>
      </w:tabs>
      <w:spacing w:after="100" w:afterAutospacing="1"/>
      <w:ind w:left="851"/>
    </w:pPr>
    <w:rPr>
      <w:b/>
      <w:bCs/>
      <w:sz w:val="84"/>
      <w:szCs w:val="20"/>
    </w:rPr>
  </w:style>
  <w:style w:type="paragraph" w:customStyle="1" w:styleId="StylStylStylStylZkladntext18bTunzarovnnnasted">
    <w:name w:val="Styl Styl Styl Styl Základní text + 18 b. Tučné zarovnání na střed..."/>
    <w:basedOn w:val="Normln"/>
    <w:rsid w:val="004F507C"/>
    <w:pPr>
      <w:tabs>
        <w:tab w:val="left" w:pos="567"/>
      </w:tabs>
      <w:spacing w:after="100" w:afterAutospacing="1"/>
      <w:ind w:left="851"/>
    </w:pPr>
    <w:rPr>
      <w:sz w:val="48"/>
      <w:szCs w:val="20"/>
    </w:rPr>
  </w:style>
  <w:style w:type="paragraph" w:customStyle="1" w:styleId="StylStylStylZkladntextDolevaPrvndek0cmVlevo">
    <w:name w:val="Styl Styl Styl Základní text + Doleva První řádek:  0 cm + Vlevo: ..."/>
    <w:basedOn w:val="StylStylZkladntextDolevaPrvndek0cmVlevo19"/>
    <w:rsid w:val="004F507C"/>
  </w:style>
  <w:style w:type="paragraph" w:customStyle="1" w:styleId="StylSeznamsodrkami3115bTun">
    <w:name w:val="Styl Seznam s odrážkami 3 + 115 b. Tučné"/>
    <w:basedOn w:val="Seznamsodrkami3"/>
    <w:rsid w:val="00E2350D"/>
    <w:pPr>
      <w:numPr>
        <w:numId w:val="10"/>
      </w:numPr>
      <w:tabs>
        <w:tab w:val="left" w:pos="567"/>
      </w:tabs>
    </w:pPr>
    <w:rPr>
      <w:rFonts w:ascii="Arial" w:hAnsi="Arial" w:cs="Arial"/>
      <w:bCs/>
      <w:sz w:val="23"/>
      <w:szCs w:val="52"/>
    </w:rPr>
  </w:style>
  <w:style w:type="paragraph" w:customStyle="1" w:styleId="StylZkladntext2nenTun1">
    <w:name w:val="Styl Základní text 2 + není Tučné1"/>
    <w:basedOn w:val="Zkladntext2"/>
    <w:rsid w:val="006F66DF"/>
    <w:pPr>
      <w:tabs>
        <w:tab w:val="clear" w:pos="-1440"/>
        <w:tab w:val="clear" w:pos="-720"/>
        <w:tab w:val="clear" w:pos="0"/>
        <w:tab w:val="clear" w:pos="679"/>
        <w:tab w:val="clear" w:pos="1359"/>
        <w:tab w:val="clear" w:pos="2040"/>
        <w:tab w:val="clear" w:pos="2720"/>
        <w:tab w:val="clear" w:pos="3400"/>
        <w:tab w:val="clear" w:pos="4081"/>
        <w:tab w:val="clear" w:pos="4761"/>
        <w:tab w:val="clear" w:pos="5442"/>
        <w:tab w:val="clear" w:pos="6122"/>
        <w:tab w:val="clear" w:pos="6802"/>
        <w:tab w:val="clear" w:pos="7482"/>
        <w:tab w:val="clear" w:pos="8162"/>
        <w:tab w:val="clear" w:pos="8842"/>
      </w:tabs>
      <w:jc w:val="both"/>
    </w:pPr>
    <w:rPr>
      <w:rFonts w:ascii="Times New Roman" w:hAnsi="Times New Roman"/>
      <w:bCs w:val="0"/>
      <w:szCs w:val="24"/>
    </w:rPr>
  </w:style>
  <w:style w:type="paragraph" w:styleId="Zkladntextodsazen3">
    <w:name w:val="Body Text Indent 3"/>
    <w:basedOn w:val="Normln"/>
    <w:rsid w:val="008D2D23"/>
    <w:pPr>
      <w:spacing w:after="100" w:afterAutospacing="1" w:line="240" w:lineRule="atLeast"/>
      <w:ind w:firstLine="720"/>
    </w:pPr>
    <w:rPr>
      <w:noProof/>
      <w:lang w:val="en-GB"/>
    </w:rPr>
  </w:style>
  <w:style w:type="paragraph" w:customStyle="1" w:styleId="StylNadpis1TimesNewRoman">
    <w:name w:val="Styl Nadpis 1 + Times New Roman"/>
    <w:basedOn w:val="Nadpis1"/>
    <w:link w:val="StylNadpis1TimesNewRomanChar"/>
    <w:rsid w:val="00184F7D"/>
    <w:pPr>
      <w:spacing w:after="240"/>
      <w:ind w:firstLine="0"/>
      <w:contextualSpacing/>
      <w:jc w:val="center"/>
    </w:pPr>
  </w:style>
  <w:style w:type="paragraph" w:customStyle="1" w:styleId="StylNadpis2TimesNewRoman11bnenKurzva">
    <w:name w:val="Styl Nadpis 2 + Times New Roman 11 b. není Kurzíva"/>
    <w:basedOn w:val="Nadpis2"/>
    <w:rsid w:val="00292DDC"/>
    <w:pPr>
      <w:spacing w:before="240" w:after="240"/>
    </w:pPr>
    <w:rPr>
      <w:rFonts w:cs="Arial"/>
      <w:sz w:val="22"/>
    </w:rPr>
  </w:style>
  <w:style w:type="paragraph" w:customStyle="1" w:styleId="StylNadpis2TimesNewRoman12bnenKurzva">
    <w:name w:val="Styl Nadpis 2 + Times New Roman 12 b. není Kurzíva"/>
    <w:basedOn w:val="Nadpis2"/>
    <w:rsid w:val="00292DDC"/>
    <w:pPr>
      <w:spacing w:before="240" w:after="240"/>
    </w:pPr>
    <w:rPr>
      <w:rFonts w:cs="Arial"/>
      <w:u w:val="single"/>
    </w:rPr>
  </w:style>
  <w:style w:type="paragraph" w:customStyle="1" w:styleId="StylNadpis1zarovnnnastedPrvndek0cm">
    <w:name w:val="Styl Nadpis 1 + zarovnání na střed První řádek:  0 cm"/>
    <w:basedOn w:val="Nadpis1"/>
    <w:rsid w:val="00184F7D"/>
    <w:pPr>
      <w:ind w:firstLine="0"/>
      <w:contextualSpacing/>
      <w:jc w:val="center"/>
    </w:pPr>
    <w:rPr>
      <w:rFonts w:cs="Times New Roman"/>
      <w:szCs w:val="20"/>
    </w:rPr>
  </w:style>
  <w:style w:type="paragraph" w:customStyle="1" w:styleId="StylStylNadpis2TimesNewRoman12bnenKurzvanenTu">
    <w:name w:val="Styl Styl Nadpis 2 + Times New Roman 12 b. není Kurzíva + není Tuč..."/>
    <w:basedOn w:val="StylNadpis2TimesNewRoman12bnenKurzva"/>
    <w:rsid w:val="00184F7D"/>
    <w:pPr>
      <w:ind w:firstLine="0"/>
    </w:pPr>
    <w:rPr>
      <w:bCs/>
    </w:rPr>
  </w:style>
  <w:style w:type="paragraph" w:customStyle="1" w:styleId="StylSeznamsodrkami2Tun">
    <w:name w:val="Styl Seznam s odrážkami 2 + Tučné"/>
    <w:basedOn w:val="Seznamsodrkami2"/>
    <w:rsid w:val="00184F7D"/>
    <w:pPr>
      <w:numPr>
        <w:numId w:val="9"/>
      </w:numPr>
      <w:spacing w:after="240"/>
      <w:jc w:val="left"/>
    </w:pPr>
    <w:rPr>
      <w:b/>
      <w:bCs w:val="0"/>
      <w:sz w:val="32"/>
    </w:rPr>
  </w:style>
  <w:style w:type="paragraph" w:customStyle="1" w:styleId="StylSeznamsodrkami2Vlevo0cmPrvndek0cm">
    <w:name w:val="Styl Seznam s odrážkami 2 + Vlevo:  0 cm První řádek:  0 cm"/>
    <w:basedOn w:val="Seznamsodrkami2"/>
    <w:rsid w:val="005B62B9"/>
    <w:pPr>
      <w:numPr>
        <w:numId w:val="0"/>
      </w:numPr>
    </w:pPr>
    <w:rPr>
      <w:szCs w:val="20"/>
    </w:rPr>
  </w:style>
  <w:style w:type="paragraph" w:customStyle="1" w:styleId="Styl2">
    <w:name w:val="Styl2"/>
    <w:basedOn w:val="Normln"/>
    <w:rsid w:val="00AE07D7"/>
    <w:pPr>
      <w:autoSpaceDE w:val="0"/>
      <w:autoSpaceDN w:val="0"/>
      <w:adjustRightInd w:val="0"/>
      <w:spacing w:after="100" w:afterAutospacing="1" w:line="360" w:lineRule="auto"/>
      <w:ind w:left="1134" w:firstLine="709"/>
    </w:pPr>
    <w:rPr>
      <w:rFonts w:ascii="Arial" w:hAnsi="Arial"/>
      <w:i/>
      <w:color w:val="000000"/>
      <w:lang w:val="en-GB"/>
    </w:rPr>
  </w:style>
  <w:style w:type="paragraph" w:customStyle="1" w:styleId="StylStylZkladntextArialTimesNewRomanPrvndek0">
    <w:name w:val="Styl Styl Základní text + Arial + Times New Roman První řádek:  0..."/>
    <w:basedOn w:val="StylZkladntextArial"/>
    <w:rsid w:val="002C7562"/>
    <w:pPr>
      <w:ind w:firstLine="567"/>
    </w:pPr>
    <w:rPr>
      <w:rFonts w:ascii="Times New Roman" w:hAnsi="Times New Roman"/>
      <w:sz w:val="32"/>
      <w:szCs w:val="20"/>
      <w:lang w:val="en-GB"/>
    </w:rPr>
  </w:style>
  <w:style w:type="paragraph" w:customStyle="1" w:styleId="StylStylSeznamsodrkami3115bTunPed5b">
    <w:name w:val="Styl Styl Seznam s odrážkami 3 + 115 b. Tučné + Před:  5 b."/>
    <w:basedOn w:val="StylSeznamsodrkami3115bTun"/>
    <w:rsid w:val="00ED6EC1"/>
    <w:pPr>
      <w:numPr>
        <w:numId w:val="0"/>
      </w:numPr>
      <w:tabs>
        <w:tab w:val="clear" w:pos="567"/>
      </w:tabs>
      <w:spacing w:before="100"/>
    </w:pPr>
    <w:rPr>
      <w:rFonts w:ascii="Times New Roman" w:hAnsi="Times New Roman" w:cs="Times New Roman"/>
      <w:bCs w:val="0"/>
      <w:sz w:val="32"/>
      <w:szCs w:val="20"/>
    </w:rPr>
  </w:style>
  <w:style w:type="paragraph" w:customStyle="1" w:styleId="StylZkladntextodsazenTimesNewRomanPrvndek0cm">
    <w:name w:val="Styl Základní text odsazený + Times New Roman První řádek:  0 cm..."/>
    <w:basedOn w:val="Zkladntextodsazen"/>
    <w:rsid w:val="003D0B76"/>
    <w:pPr>
      <w:widowControl w:val="0"/>
      <w:autoSpaceDE w:val="0"/>
      <w:autoSpaceDN w:val="0"/>
      <w:adjustRightInd w:val="0"/>
    </w:pPr>
    <w:rPr>
      <w:i/>
      <w:iCs/>
      <w:szCs w:val="20"/>
    </w:rPr>
  </w:style>
  <w:style w:type="paragraph" w:customStyle="1" w:styleId="StylZkladntextodsazenTimesNewRoman">
    <w:name w:val="Styl Základní text odsazený + Times New Roman"/>
    <w:basedOn w:val="Zkladntextodsazen"/>
    <w:rsid w:val="002E0881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StylZkladntextodsazenLatinkaTimesNewRomandkovn">
    <w:name w:val="Styl Základní text odsazený + (Latinka) Times New Roman Řádkování..."/>
    <w:basedOn w:val="Zkladntextodsazen"/>
    <w:rsid w:val="009C7581"/>
    <w:pPr>
      <w:widowControl w:val="0"/>
      <w:autoSpaceDE w:val="0"/>
      <w:autoSpaceDN w:val="0"/>
      <w:adjustRightInd w:val="0"/>
      <w:spacing w:after="0" w:afterAutospacing="0" w:line="240" w:lineRule="atLeast"/>
    </w:pPr>
    <w:rPr>
      <w:i/>
      <w:iCs/>
      <w:szCs w:val="20"/>
    </w:rPr>
  </w:style>
  <w:style w:type="paragraph" w:customStyle="1" w:styleId="Styl8">
    <w:name w:val="Styl8"/>
    <w:basedOn w:val="Seznam5"/>
    <w:next w:val="Seznam5"/>
    <w:rsid w:val="000105B1"/>
    <w:pPr>
      <w:numPr>
        <w:numId w:val="18"/>
      </w:numPr>
      <w:tabs>
        <w:tab w:val="left" w:pos="360"/>
        <w:tab w:val="left" w:pos="960"/>
      </w:tabs>
      <w:spacing w:before="100" w:beforeAutospacing="1" w:after="160" w:line="360" w:lineRule="atLeast"/>
    </w:pPr>
    <w:rPr>
      <w:bCs w:val="0"/>
      <w:szCs w:val="52"/>
    </w:rPr>
  </w:style>
  <w:style w:type="paragraph" w:styleId="Seznam5">
    <w:name w:val="List 5"/>
    <w:basedOn w:val="Normln"/>
    <w:next w:val="Seznamsodrkami5"/>
    <w:rsid w:val="000105B1"/>
    <w:pPr>
      <w:tabs>
        <w:tab w:val="left" w:pos="567"/>
      </w:tabs>
      <w:spacing w:after="100" w:afterAutospacing="1"/>
      <w:ind w:left="1418" w:hanging="284"/>
      <w:jc w:val="left"/>
    </w:pPr>
    <w:rPr>
      <w:rFonts w:ascii="Georgia" w:hAnsi="Georgia"/>
      <w:bCs/>
      <w:sz w:val="52"/>
      <w:szCs w:val="28"/>
    </w:rPr>
  </w:style>
  <w:style w:type="paragraph" w:styleId="Seznam">
    <w:name w:val="List"/>
    <w:basedOn w:val="Normln"/>
    <w:rsid w:val="000105B1"/>
    <w:pPr>
      <w:tabs>
        <w:tab w:val="left" w:pos="567"/>
      </w:tabs>
      <w:spacing w:before="100" w:beforeAutospacing="1" w:after="160"/>
      <w:ind w:left="283" w:hanging="283"/>
      <w:jc w:val="left"/>
    </w:pPr>
    <w:rPr>
      <w:rFonts w:ascii="Georgia" w:hAnsi="Georgia"/>
      <w:bCs/>
      <w:sz w:val="52"/>
      <w:szCs w:val="28"/>
    </w:rPr>
  </w:style>
  <w:style w:type="paragraph" w:styleId="Seznamsodrkami5">
    <w:name w:val="List Bullet 5"/>
    <w:basedOn w:val="Normln"/>
    <w:rsid w:val="00CD32D7"/>
    <w:pPr>
      <w:numPr>
        <w:numId w:val="21"/>
      </w:numPr>
      <w:spacing w:after="100" w:afterAutospacing="1"/>
      <w:jc w:val="left"/>
    </w:pPr>
    <w:rPr>
      <w:rFonts w:ascii="Georgia" w:hAnsi="Georgia"/>
      <w:bCs/>
      <w:sz w:val="52"/>
      <w:szCs w:val="28"/>
    </w:rPr>
  </w:style>
  <w:style w:type="paragraph" w:customStyle="1" w:styleId="StylStylStylStylStylZkladntext18bTunzarovnnna">
    <w:name w:val="Styl Styl Styl Styl Styl Základní text + 18 b. Tučné zarovnání na ..."/>
    <w:basedOn w:val="Seznamsodrkami5"/>
    <w:rsid w:val="00CD32D7"/>
    <w:rPr>
      <w:bCs w:val="0"/>
      <w:szCs w:val="24"/>
    </w:rPr>
  </w:style>
  <w:style w:type="character" w:customStyle="1" w:styleId="Styl16bed-25">
    <w:name w:val="Styl 16 b. Šedá-25%"/>
    <w:rsid w:val="000011F1"/>
    <w:rPr>
      <w:color w:val="auto"/>
      <w:sz w:val="32"/>
    </w:rPr>
  </w:style>
  <w:style w:type="paragraph" w:customStyle="1" w:styleId="StylObsah2Vlevo0cmPedsazen063cm">
    <w:name w:val="Styl Obsah 2 + Vlevo:  0 cm Předsazení:  063 cm"/>
    <w:basedOn w:val="Obsah2"/>
    <w:rsid w:val="000011F1"/>
    <w:pPr>
      <w:ind w:left="340"/>
    </w:pPr>
    <w:rPr>
      <w:bCs w:val="0"/>
      <w:szCs w:val="20"/>
    </w:rPr>
  </w:style>
  <w:style w:type="paragraph" w:customStyle="1" w:styleId="Styl9">
    <w:name w:val="Styl9"/>
    <w:basedOn w:val="Nadpis3"/>
    <w:next w:val="Zkladntext"/>
    <w:rsid w:val="000011F1"/>
    <w:pPr>
      <w:spacing w:before="240"/>
    </w:pPr>
    <w:rPr>
      <w:rFonts w:ascii="Times New Roman" w:hAnsi="Times New Roman"/>
      <w:bCs/>
    </w:rPr>
  </w:style>
  <w:style w:type="paragraph" w:customStyle="1" w:styleId="Styl10">
    <w:name w:val="Styl10"/>
    <w:basedOn w:val="Nadpis3"/>
    <w:next w:val="Zkladntext"/>
    <w:rsid w:val="000011F1"/>
    <w:pPr>
      <w:spacing w:before="240"/>
    </w:pPr>
    <w:rPr>
      <w:bCs/>
    </w:rPr>
  </w:style>
  <w:style w:type="paragraph" w:customStyle="1" w:styleId="StylStylNadpis3Vpravo-001cmPed12b">
    <w:name w:val="Styl Styl Nadpis 3 + Vpravo:  -001 cm + Před:  12 b."/>
    <w:basedOn w:val="StylNadpis3Vpravo-001cm"/>
    <w:rsid w:val="000011F1"/>
    <w:pPr>
      <w:spacing w:before="240"/>
    </w:pPr>
  </w:style>
  <w:style w:type="paragraph" w:customStyle="1" w:styleId="StylNadpis4Vpravo-001cm">
    <w:name w:val="Styl Nadpis 4 + Vpravo:  -001 cm"/>
    <w:basedOn w:val="Nadpis4"/>
    <w:rsid w:val="000011F1"/>
    <w:pPr>
      <w:ind w:right="-6"/>
    </w:pPr>
    <w:rPr>
      <w:iCs/>
    </w:rPr>
  </w:style>
  <w:style w:type="character" w:styleId="Hypertextovodkaz">
    <w:name w:val="Hyperlink"/>
    <w:rsid w:val="00AC6600"/>
    <w:rPr>
      <w:color w:val="0000FF"/>
      <w:u w:val="single"/>
    </w:rPr>
  </w:style>
  <w:style w:type="paragraph" w:styleId="Textpoznpodarou">
    <w:name w:val="footnote text"/>
    <w:basedOn w:val="Normln"/>
    <w:semiHidden/>
    <w:rsid w:val="00AC6600"/>
    <w:rPr>
      <w:sz w:val="20"/>
      <w:szCs w:val="20"/>
    </w:rPr>
  </w:style>
  <w:style w:type="character" w:styleId="Znakapoznpodarou">
    <w:name w:val="footnote reference"/>
    <w:semiHidden/>
    <w:rsid w:val="00AC6600"/>
    <w:rPr>
      <w:vertAlign w:val="superscript"/>
    </w:rPr>
  </w:style>
  <w:style w:type="character" w:customStyle="1" w:styleId="StylNadpis1TimesNewRomanChar">
    <w:name w:val="Styl Nadpis 1 + Times New Roman Char"/>
    <w:link w:val="StylNadpis1TimesNewRoman"/>
    <w:rsid w:val="00AC6600"/>
    <w:rPr>
      <w:rFonts w:cs="Arial"/>
      <w:b/>
      <w:sz w:val="36"/>
      <w:szCs w:val="24"/>
      <w:lang w:val="en-US" w:eastAsia="cs-CZ" w:bidi="ar-SA"/>
    </w:rPr>
  </w:style>
  <w:style w:type="character" w:customStyle="1" w:styleId="hps">
    <w:name w:val="hps"/>
    <w:basedOn w:val="Standardnpsmoodstavce"/>
    <w:rsid w:val="00CA5BD0"/>
  </w:style>
  <w:style w:type="table" w:styleId="Mkatabulky">
    <w:name w:val="Table Grid"/>
    <w:basedOn w:val="Normlntabulka"/>
    <w:rsid w:val="0039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B37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3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60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D2D23"/>
    <w:pPr>
      <w:keepNext/>
      <w:widowControl w:val="0"/>
      <w:numPr>
        <w:numId w:val="26"/>
      </w:numPr>
      <w:pBdr>
        <w:bottom w:val="single" w:sz="12" w:space="1" w:color="auto"/>
      </w:pBdr>
      <w:autoSpaceDE w:val="0"/>
      <w:autoSpaceDN w:val="0"/>
      <w:adjustRightInd w:val="0"/>
      <w:spacing w:after="100" w:afterAutospacing="1" w:line="240" w:lineRule="atLeast"/>
      <w:jc w:val="left"/>
      <w:outlineLvl w:val="0"/>
    </w:pPr>
    <w:rPr>
      <w:rFonts w:cs="Arial"/>
      <w:b/>
      <w:sz w:val="36"/>
    </w:rPr>
  </w:style>
  <w:style w:type="paragraph" w:styleId="Nadpis2">
    <w:name w:val="heading 2"/>
    <w:basedOn w:val="Normln"/>
    <w:next w:val="Normln"/>
    <w:autoRedefine/>
    <w:qFormat/>
    <w:rsid w:val="000011F1"/>
    <w:pPr>
      <w:keepNext/>
      <w:spacing w:before="720"/>
      <w:ind w:left="357" w:hanging="357"/>
      <w:jc w:val="left"/>
      <w:outlineLvl w:val="1"/>
    </w:pPr>
    <w:rPr>
      <w:b/>
      <w:sz w:val="36"/>
      <w:szCs w:val="28"/>
    </w:rPr>
  </w:style>
  <w:style w:type="paragraph" w:styleId="Nadpis3">
    <w:name w:val="heading 3"/>
    <w:basedOn w:val="Zkladntextodsazen"/>
    <w:next w:val="Normln"/>
    <w:qFormat/>
    <w:rsid w:val="000011F1"/>
    <w:pPr>
      <w:keepNext/>
      <w:tabs>
        <w:tab w:val="left" w:pos="567"/>
      </w:tabs>
      <w:spacing w:before="480"/>
      <w:jc w:val="left"/>
      <w:outlineLvl w:val="2"/>
    </w:pPr>
    <w:rPr>
      <w:rFonts w:ascii="Georgia" w:hAnsi="Georgia"/>
      <w:b/>
      <w:i/>
      <w:iCs/>
      <w:szCs w:val="28"/>
    </w:rPr>
  </w:style>
  <w:style w:type="paragraph" w:styleId="Nadpis4">
    <w:name w:val="heading 4"/>
    <w:basedOn w:val="Normln"/>
    <w:next w:val="Normln"/>
    <w:qFormat/>
    <w:rsid w:val="000011F1"/>
    <w:pPr>
      <w:keepNext/>
      <w:tabs>
        <w:tab w:val="left" w:pos="567"/>
      </w:tabs>
      <w:spacing w:before="480" w:after="120"/>
      <w:jc w:val="center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011F1"/>
    <w:pPr>
      <w:keepNext/>
      <w:tabs>
        <w:tab w:val="left" w:pos="567"/>
      </w:tabs>
      <w:spacing w:after="200"/>
      <w:contextualSpacing/>
      <w:jc w:val="center"/>
      <w:outlineLvl w:val="4"/>
    </w:pPr>
    <w:rPr>
      <w:bCs/>
      <w:szCs w:val="28"/>
      <w:u w:val="single"/>
    </w:rPr>
  </w:style>
  <w:style w:type="paragraph" w:styleId="Nadpis6">
    <w:name w:val="heading 6"/>
    <w:basedOn w:val="Normln"/>
    <w:next w:val="Normln"/>
    <w:qFormat/>
    <w:rsid w:val="000011F1"/>
    <w:pPr>
      <w:keepNext/>
      <w:tabs>
        <w:tab w:val="left" w:pos="567"/>
      </w:tabs>
      <w:spacing w:before="240"/>
      <w:jc w:val="left"/>
      <w:outlineLvl w:val="5"/>
    </w:pPr>
    <w:rPr>
      <w:szCs w:val="28"/>
      <w:u w:val="single"/>
    </w:rPr>
  </w:style>
  <w:style w:type="paragraph" w:styleId="Nadpis7">
    <w:name w:val="heading 7"/>
    <w:basedOn w:val="Normln"/>
    <w:next w:val="Normln"/>
    <w:qFormat/>
    <w:rsid w:val="000011F1"/>
    <w:pPr>
      <w:keepNext/>
      <w:tabs>
        <w:tab w:val="left" w:pos="567"/>
      </w:tabs>
      <w:spacing w:before="600"/>
      <w:ind w:left="357" w:hanging="357"/>
      <w:jc w:val="center"/>
      <w:outlineLvl w:val="6"/>
    </w:pPr>
    <w:rPr>
      <w:b/>
      <w:bCs/>
      <w:smallCaps/>
      <w:szCs w:val="28"/>
    </w:rPr>
  </w:style>
  <w:style w:type="paragraph" w:styleId="Nadpis8">
    <w:name w:val="heading 8"/>
    <w:basedOn w:val="Normln"/>
    <w:next w:val="Normln"/>
    <w:qFormat/>
    <w:rsid w:val="000011F1"/>
    <w:pPr>
      <w:keepNext/>
      <w:keepLines/>
      <w:tabs>
        <w:tab w:val="left" w:pos="567"/>
        <w:tab w:val="left" w:pos="720"/>
      </w:tabs>
      <w:spacing w:before="100" w:beforeAutospacing="1"/>
      <w:jc w:val="center"/>
      <w:outlineLvl w:val="7"/>
    </w:pPr>
    <w:rPr>
      <w:b/>
      <w:caps/>
      <w:szCs w:val="28"/>
    </w:rPr>
  </w:style>
  <w:style w:type="paragraph" w:styleId="Nadpis9">
    <w:name w:val="heading 9"/>
    <w:basedOn w:val="Normln"/>
    <w:next w:val="Normln"/>
    <w:qFormat/>
    <w:rsid w:val="000011F1"/>
    <w:pPr>
      <w:keepNext/>
      <w:tabs>
        <w:tab w:val="left" w:pos="567"/>
      </w:tabs>
      <w:spacing w:before="120"/>
      <w:contextualSpacing/>
      <w:jc w:val="center"/>
      <w:outlineLvl w:val="8"/>
    </w:pPr>
    <w:rPr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adpis6"/>
    <w:rsid w:val="00F73FC9"/>
    <w:pPr>
      <w:spacing w:before="480"/>
      <w:jc w:val="both"/>
    </w:pPr>
    <w:rPr>
      <w:rFonts w:ascii="Arial" w:hAnsi="Arial" w:cs="Arial"/>
      <w:b/>
      <w:bCs/>
      <w:sz w:val="28"/>
    </w:rPr>
  </w:style>
  <w:style w:type="paragraph" w:customStyle="1" w:styleId="Styl5">
    <w:name w:val="Styl5"/>
    <w:basedOn w:val="Nadpis6"/>
    <w:rsid w:val="00F73FC9"/>
    <w:pPr>
      <w:spacing w:before="400" w:line="360" w:lineRule="atLeast"/>
      <w:jc w:val="both"/>
    </w:pPr>
    <w:rPr>
      <w:rFonts w:ascii="Arial" w:hAnsi="Arial" w:cs="Arial"/>
      <w:b/>
      <w:bCs/>
      <w:sz w:val="28"/>
    </w:rPr>
  </w:style>
  <w:style w:type="paragraph" w:customStyle="1" w:styleId="Styl6">
    <w:name w:val="Styl6"/>
    <w:basedOn w:val="Nadpis6"/>
    <w:rsid w:val="00F73FC9"/>
    <w:pPr>
      <w:spacing w:before="400" w:line="360" w:lineRule="atLeast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rsid w:val="008D2D23"/>
    <w:pPr>
      <w:spacing w:after="100" w:afterAutospacing="1"/>
    </w:pPr>
    <w:rPr>
      <w:rFonts w:cs="Arial"/>
    </w:rPr>
  </w:style>
  <w:style w:type="paragraph" w:styleId="Zkladntext">
    <w:name w:val="Body Text"/>
    <w:basedOn w:val="Normln"/>
    <w:rsid w:val="008D2D23"/>
    <w:pPr>
      <w:spacing w:after="100" w:afterAutospacing="1"/>
    </w:pPr>
  </w:style>
  <w:style w:type="paragraph" w:styleId="Obsah2">
    <w:name w:val="toc 2"/>
    <w:basedOn w:val="Normln"/>
    <w:next w:val="Normln"/>
    <w:semiHidden/>
    <w:rsid w:val="000011F1"/>
    <w:pPr>
      <w:tabs>
        <w:tab w:val="right" w:leader="dot" w:pos="9072"/>
      </w:tabs>
      <w:spacing w:before="100" w:beforeAutospacing="1"/>
      <w:jc w:val="left"/>
    </w:pPr>
    <w:rPr>
      <w:bCs/>
      <w:noProof/>
    </w:rPr>
  </w:style>
  <w:style w:type="paragraph" w:customStyle="1" w:styleId="Obsahseznamu">
    <w:name w:val="Obsah seznamu"/>
    <w:basedOn w:val="Normln"/>
    <w:rsid w:val="007572E3"/>
    <w:pPr>
      <w:tabs>
        <w:tab w:val="left" w:pos="567"/>
      </w:tabs>
      <w:suppressAutoHyphens/>
      <w:spacing w:line="360" w:lineRule="atLeast"/>
    </w:pPr>
    <w:rPr>
      <w:bCs/>
      <w:szCs w:val="28"/>
      <w:lang w:eastAsia="ar-SA"/>
    </w:rPr>
  </w:style>
  <w:style w:type="paragraph" w:styleId="Obsah1">
    <w:name w:val="toc 1"/>
    <w:basedOn w:val="Obsah2"/>
    <w:next w:val="Zkladntext"/>
    <w:semiHidden/>
    <w:rsid w:val="000011F1"/>
    <w:pPr>
      <w:spacing w:before="360" w:beforeAutospacing="0"/>
    </w:pPr>
    <w:rPr>
      <w:caps/>
      <w:szCs w:val="32"/>
    </w:rPr>
  </w:style>
  <w:style w:type="paragraph" w:styleId="Zpat">
    <w:name w:val="footer"/>
    <w:basedOn w:val="Normln"/>
    <w:rsid w:val="00207A58"/>
    <w:pPr>
      <w:framePr w:wrap="around" w:vAnchor="text" w:hAnchor="margin" w:xAlign="center" w:y="1"/>
      <w:widowControl w:val="0"/>
      <w:jc w:val="center"/>
    </w:pPr>
    <w:rPr>
      <w:rFonts w:cs="Courier New"/>
      <w:bCs/>
      <w:sz w:val="20"/>
      <w:szCs w:val="28"/>
    </w:rPr>
  </w:style>
  <w:style w:type="paragraph" w:styleId="Zkladntext-prvnodsazen">
    <w:name w:val="Body Text First Indent"/>
    <w:basedOn w:val="Zkladntext"/>
    <w:rsid w:val="00CB3866"/>
    <w:pPr>
      <w:spacing w:before="100" w:beforeAutospacing="1"/>
      <w:ind w:left="1134" w:firstLine="737"/>
    </w:pPr>
    <w:rPr>
      <w:iCs/>
    </w:rPr>
  </w:style>
  <w:style w:type="paragraph" w:customStyle="1" w:styleId="StylZkladntextodsazennenKurzva">
    <w:name w:val="Styl Základní text odsazený + není Kurzíva"/>
    <w:basedOn w:val="Zkladntextodsazen"/>
    <w:rsid w:val="00DE00D0"/>
    <w:pPr>
      <w:spacing w:before="100" w:beforeAutospacing="1"/>
    </w:pPr>
  </w:style>
  <w:style w:type="paragraph" w:customStyle="1" w:styleId="StylZkladntextodsazenTunnenKurzva">
    <w:name w:val="Styl Základní text odsazený + Tučné není Kurzíva"/>
    <w:basedOn w:val="Zkladntextodsazen"/>
    <w:rsid w:val="00DF2B49"/>
    <w:rPr>
      <w:bCs/>
      <w:i/>
    </w:rPr>
  </w:style>
  <w:style w:type="paragraph" w:customStyle="1" w:styleId="Zkladnodsazen">
    <w:name w:val="Základní odsazené"/>
    <w:basedOn w:val="Normlnodsazen"/>
    <w:rsid w:val="00A67D7C"/>
    <w:pPr>
      <w:tabs>
        <w:tab w:val="center" w:pos="4536"/>
      </w:tabs>
      <w:ind w:left="709"/>
      <w:outlineLvl w:val="0"/>
    </w:pPr>
    <w:rPr>
      <w:bCs w:val="0"/>
      <w:i w:val="0"/>
    </w:rPr>
  </w:style>
  <w:style w:type="paragraph" w:styleId="Normlnodsazen">
    <w:name w:val="Normal Indent"/>
    <w:basedOn w:val="Normln"/>
    <w:rsid w:val="00A67D7C"/>
    <w:pPr>
      <w:spacing w:before="240"/>
      <w:ind w:left="1134" w:firstLine="709"/>
    </w:pPr>
    <w:rPr>
      <w:rFonts w:ascii="Arial" w:hAnsi="Arial"/>
      <w:bCs/>
      <w:i/>
      <w:lang w:val="en-GB"/>
    </w:rPr>
  </w:style>
  <w:style w:type="paragraph" w:customStyle="1" w:styleId="StylNormlnodsazennenKurzva">
    <w:name w:val="Styl Normální odsazený + není Kurzíva"/>
    <w:basedOn w:val="Normlnodsazen"/>
    <w:rsid w:val="00A67D7C"/>
  </w:style>
  <w:style w:type="paragraph" w:customStyle="1" w:styleId="StylNormlnodsazenKurzva">
    <w:name w:val="Styl Normální odsazený + Kurzíva"/>
    <w:basedOn w:val="Normlnodsazen"/>
    <w:rsid w:val="00A67D7C"/>
    <w:pPr>
      <w:spacing w:before="360"/>
    </w:pPr>
    <w:rPr>
      <w:bCs w:val="0"/>
      <w:i w:val="0"/>
      <w:iCs/>
    </w:rPr>
  </w:style>
  <w:style w:type="character" w:styleId="slostrnky">
    <w:name w:val="page number"/>
    <w:rsid w:val="0028228C"/>
    <w:rPr>
      <w:rFonts w:ascii="Courier New" w:hAnsi="Courier New"/>
      <w:sz w:val="20"/>
      <w:bdr w:val="none" w:sz="0" w:space="0" w:color="auto"/>
    </w:rPr>
  </w:style>
  <w:style w:type="paragraph" w:styleId="Zkladntext2">
    <w:name w:val="Body Text 2"/>
    <w:basedOn w:val="Normln"/>
    <w:rsid w:val="00BB263C"/>
    <w:pPr>
      <w:tabs>
        <w:tab w:val="left" w:pos="-1440"/>
        <w:tab w:val="left" w:pos="-720"/>
        <w:tab w:val="left" w:pos="0"/>
        <w:tab w:val="left" w:pos="679"/>
        <w:tab w:val="left" w:pos="1359"/>
        <w:tab w:val="left" w:pos="2040"/>
        <w:tab w:val="left" w:pos="2720"/>
        <w:tab w:val="left" w:pos="3400"/>
        <w:tab w:val="left" w:pos="4081"/>
        <w:tab w:val="left" w:pos="4761"/>
        <w:tab w:val="left" w:pos="5442"/>
        <w:tab w:val="left" w:pos="6122"/>
        <w:tab w:val="left" w:pos="6802"/>
        <w:tab w:val="left" w:pos="7482"/>
        <w:tab w:val="left" w:pos="8162"/>
        <w:tab w:val="left" w:pos="8842"/>
      </w:tabs>
      <w:jc w:val="left"/>
    </w:pPr>
    <w:rPr>
      <w:rFonts w:ascii="Arial Narrow" w:hAnsi="Arial Narrow"/>
      <w:bCs/>
      <w:szCs w:val="20"/>
    </w:rPr>
  </w:style>
  <w:style w:type="paragraph" w:customStyle="1" w:styleId="StylZkladntextVlevo624cmPrvndek125cm">
    <w:name w:val="Styl Základní text + Vlevo:  624 cm První řádek:  125 cm"/>
    <w:basedOn w:val="Zkladntext"/>
    <w:rsid w:val="001F4200"/>
  </w:style>
  <w:style w:type="paragraph" w:styleId="Zhlav">
    <w:name w:val="header"/>
    <w:basedOn w:val="Normln"/>
    <w:rsid w:val="00412033"/>
    <w:pPr>
      <w:tabs>
        <w:tab w:val="right" w:pos="964"/>
      </w:tabs>
      <w:jc w:val="left"/>
    </w:pPr>
    <w:rPr>
      <w:b/>
      <w:bCs/>
      <w:sz w:val="22"/>
      <w:szCs w:val="20"/>
      <w:lang w:val="en-US"/>
    </w:rPr>
  </w:style>
  <w:style w:type="paragraph" w:customStyle="1" w:styleId="StylZhlavArialNarrow">
    <w:name w:val="Styl Záhlaví + Arial Narrow"/>
    <w:basedOn w:val="Zhlav"/>
    <w:rsid w:val="00412033"/>
    <w:rPr>
      <w:rFonts w:ascii="Arial Narrow" w:hAnsi="Arial Narrow"/>
      <w:b w:val="0"/>
      <w:bCs w:val="0"/>
    </w:rPr>
  </w:style>
  <w:style w:type="paragraph" w:customStyle="1" w:styleId="StylZhlavArialNarrow12b">
    <w:name w:val="Styl Záhlaví + Arial Narrow 12 b."/>
    <w:basedOn w:val="Zhlav"/>
    <w:rsid w:val="00412033"/>
    <w:rPr>
      <w:rFonts w:ascii="Arial Narrow" w:hAnsi="Arial Narrow"/>
      <w:b w:val="0"/>
      <w:bCs w:val="0"/>
      <w:sz w:val="24"/>
    </w:rPr>
  </w:style>
  <w:style w:type="paragraph" w:customStyle="1" w:styleId="Zkladn">
    <w:name w:val="Základní"/>
    <w:basedOn w:val="Normln"/>
    <w:rsid w:val="004A5DD8"/>
  </w:style>
  <w:style w:type="paragraph" w:customStyle="1" w:styleId="StylNadpis1Vlevo0cmPrvndek0cm">
    <w:name w:val="Styl Nadpis 1 + Vlevo:  0 cm První řádek:  0 cm"/>
    <w:basedOn w:val="Nadpis1"/>
    <w:rsid w:val="00283415"/>
    <w:pPr>
      <w:numPr>
        <w:numId w:val="0"/>
      </w:numPr>
    </w:pPr>
    <w:rPr>
      <w:bCs/>
    </w:rPr>
  </w:style>
  <w:style w:type="paragraph" w:customStyle="1" w:styleId="StylNadpis126bnenTun">
    <w:name w:val="Styl Nadpis 1 + 26 b. není Tučné"/>
    <w:basedOn w:val="Nadpis1"/>
    <w:rsid w:val="00283415"/>
    <w:pPr>
      <w:numPr>
        <w:numId w:val="1"/>
      </w:numPr>
    </w:pPr>
  </w:style>
  <w:style w:type="paragraph" w:customStyle="1" w:styleId="StylNadpis1Arial">
    <w:name w:val="Styl Nadpis 1 + Arial"/>
    <w:basedOn w:val="Nadpis1"/>
    <w:rsid w:val="009F4E00"/>
    <w:pPr>
      <w:numPr>
        <w:numId w:val="0"/>
      </w:numPr>
      <w:tabs>
        <w:tab w:val="left" w:pos="454"/>
      </w:tabs>
      <w:spacing w:before="960" w:after="240" w:line="360" w:lineRule="auto"/>
      <w:contextualSpacing/>
    </w:pPr>
    <w:rPr>
      <w:rFonts w:cs="Times New Roman"/>
      <w:caps/>
      <w:sz w:val="32"/>
      <w:szCs w:val="20"/>
    </w:rPr>
  </w:style>
  <w:style w:type="paragraph" w:customStyle="1" w:styleId="StylDolevadkovnNejmn10b">
    <w:name w:val="Styl Doleva Řádkování:  Nejméně 10 b."/>
    <w:basedOn w:val="Normln"/>
    <w:rsid w:val="00B60D46"/>
    <w:pPr>
      <w:spacing w:line="200" w:lineRule="atLeast"/>
      <w:jc w:val="left"/>
    </w:pPr>
    <w:rPr>
      <w:bCs/>
      <w:szCs w:val="20"/>
    </w:rPr>
  </w:style>
  <w:style w:type="paragraph" w:customStyle="1" w:styleId="StylStylDolevadkovnNejmn10bTun">
    <w:name w:val="Styl Styl Doleva Řádkování:  Nejméně 10 b. + Tučné"/>
    <w:basedOn w:val="StylDolevadkovnNejmn10b"/>
    <w:rsid w:val="00B60D46"/>
    <w:rPr>
      <w:b/>
      <w:bCs w:val="0"/>
    </w:rPr>
  </w:style>
  <w:style w:type="paragraph" w:customStyle="1" w:styleId="StylZkladntextArial">
    <w:name w:val="Styl Základní text + Arial"/>
    <w:basedOn w:val="Zkladntext"/>
    <w:rsid w:val="004071E9"/>
    <w:rPr>
      <w:rFonts w:ascii="Arial" w:hAnsi="Arial"/>
      <w:sz w:val="23"/>
    </w:rPr>
  </w:style>
  <w:style w:type="paragraph" w:customStyle="1" w:styleId="StylNadpis4Arial">
    <w:name w:val="Styl Nadpis 4 + Arial"/>
    <w:basedOn w:val="Nadpis4"/>
    <w:rsid w:val="005F2703"/>
    <w:pPr>
      <w:tabs>
        <w:tab w:val="clear" w:pos="567"/>
      </w:tabs>
      <w:spacing w:before="240" w:after="0"/>
      <w:jc w:val="both"/>
    </w:pPr>
    <w:rPr>
      <w:rFonts w:ascii="Arial" w:hAnsi="Arial"/>
      <w:bCs w:val="0"/>
      <w:sz w:val="28"/>
      <w:szCs w:val="24"/>
      <w:u w:val="single"/>
    </w:rPr>
  </w:style>
  <w:style w:type="paragraph" w:customStyle="1" w:styleId="StylNadpis4ArialdkovnNejmn18b">
    <w:name w:val="Styl Nadpis 4 + Arial Řádkování:  Nejméně 18 b."/>
    <w:basedOn w:val="Nadpis4"/>
    <w:rsid w:val="00464DC9"/>
    <w:pPr>
      <w:tabs>
        <w:tab w:val="clear" w:pos="567"/>
      </w:tabs>
      <w:spacing w:before="120" w:line="360" w:lineRule="atLeast"/>
      <w:jc w:val="both"/>
    </w:pPr>
    <w:rPr>
      <w:rFonts w:ascii="Arial" w:hAnsi="Arial"/>
      <w:bCs w:val="0"/>
      <w:sz w:val="28"/>
      <w:szCs w:val="20"/>
      <w:u w:val="single"/>
    </w:rPr>
  </w:style>
  <w:style w:type="paragraph" w:customStyle="1" w:styleId="StylZkladntextodsazen2Arial">
    <w:name w:val="Styl Základní text odsazený 2 + Arial"/>
    <w:basedOn w:val="Zkladntextodsazen2"/>
    <w:rsid w:val="000F68A2"/>
    <w:pPr>
      <w:tabs>
        <w:tab w:val="left" w:pos="1080"/>
      </w:tabs>
    </w:pPr>
    <w:rPr>
      <w:lang w:val="cs-CZ"/>
    </w:rPr>
  </w:style>
  <w:style w:type="paragraph" w:styleId="Zkladntextodsazen2">
    <w:name w:val="Body Text Indent 2"/>
    <w:basedOn w:val="Normln"/>
    <w:rsid w:val="008D2D23"/>
    <w:pPr>
      <w:spacing w:after="100" w:afterAutospacing="1"/>
    </w:pPr>
    <w:rPr>
      <w:lang w:val="en-GB"/>
    </w:rPr>
  </w:style>
  <w:style w:type="paragraph" w:customStyle="1" w:styleId="StylZkladntextArialdkovnNejmn18b">
    <w:name w:val="Styl Základní text + Arial Řádkování:  Nejméně 18 b."/>
    <w:basedOn w:val="Zkladntext"/>
    <w:rsid w:val="00014B5E"/>
    <w:pPr>
      <w:spacing w:line="360" w:lineRule="atLeast"/>
    </w:pPr>
    <w:rPr>
      <w:rFonts w:ascii="Arial" w:hAnsi="Arial"/>
      <w:szCs w:val="20"/>
    </w:rPr>
  </w:style>
  <w:style w:type="paragraph" w:customStyle="1" w:styleId="StylZkladntextArialVlevo0cmPedsazen063cm">
    <w:name w:val="Styl Základní text + Arial Vlevo:  0 cm Předsazení:  063 cm Řá..."/>
    <w:basedOn w:val="Zkladntext"/>
    <w:rsid w:val="00014B5E"/>
    <w:pPr>
      <w:spacing w:line="360" w:lineRule="atLeast"/>
    </w:pPr>
    <w:rPr>
      <w:rFonts w:ascii="Arial" w:hAnsi="Arial"/>
      <w:szCs w:val="20"/>
    </w:rPr>
  </w:style>
  <w:style w:type="paragraph" w:customStyle="1" w:styleId="Styl7">
    <w:name w:val="Styl7"/>
    <w:basedOn w:val="Normln"/>
    <w:rsid w:val="0028173D"/>
  </w:style>
  <w:style w:type="paragraph" w:customStyle="1" w:styleId="StylZkladntextodsazennenKurzvaZarovnatdoblokuVle">
    <w:name w:val="Styl Základní text odsazený + není Kurzíva Zarovnat do bloku Vle..."/>
    <w:basedOn w:val="Zkladntextodsazen"/>
    <w:rsid w:val="001E0DB5"/>
    <w:pPr>
      <w:ind w:firstLine="709"/>
    </w:pPr>
    <w:rPr>
      <w:rFonts w:cs="Times New Roman"/>
      <w:bCs/>
      <w:iCs/>
      <w:szCs w:val="20"/>
    </w:rPr>
  </w:style>
  <w:style w:type="paragraph" w:customStyle="1" w:styleId="StylZkladntextodsazenZarovnatdoblokuVlevo19cmP">
    <w:name w:val="Styl Základní text odsazený + Zarovnat do bloku Vlevo:  19 cm P..."/>
    <w:basedOn w:val="Zkladntextodsazen"/>
    <w:rsid w:val="001E0DB5"/>
    <w:pPr>
      <w:ind w:firstLine="709"/>
    </w:pPr>
    <w:rPr>
      <w:rFonts w:cs="Times New Roman"/>
      <w:bCs/>
      <w:szCs w:val="20"/>
    </w:rPr>
  </w:style>
  <w:style w:type="paragraph" w:customStyle="1" w:styleId="StylZkladntextodsazennenKurzvaZarovnatdoblokuVle1">
    <w:name w:val="Styl Základní text odsazený + není Kurzíva Zarovnat do bloku Vle...1"/>
    <w:basedOn w:val="Zkladntextodsazen"/>
    <w:rsid w:val="001E0DB5"/>
    <w:pPr>
      <w:ind w:left="1077"/>
    </w:pPr>
    <w:rPr>
      <w:rFonts w:cs="Times New Roman"/>
      <w:bCs/>
      <w:iCs/>
      <w:szCs w:val="20"/>
    </w:rPr>
  </w:style>
  <w:style w:type="paragraph" w:customStyle="1" w:styleId="StylZkladntextodsazen2ArialnenKurzvaVlevo19c">
    <w:name w:val="Styl Základní text odsazený 2 + Arial není Kurzíva Vlevo:  19 c..."/>
    <w:basedOn w:val="Zkladntextodsazen2"/>
    <w:rsid w:val="00B52995"/>
    <w:pPr>
      <w:spacing w:before="100" w:after="0"/>
    </w:pPr>
    <w:rPr>
      <w:iCs/>
      <w:szCs w:val="20"/>
      <w:lang w:val="cs-CZ"/>
    </w:rPr>
  </w:style>
  <w:style w:type="paragraph" w:customStyle="1" w:styleId="StylZkladntextodsazen2ArialVlevo0cmPrvndek">
    <w:name w:val="Styl Základní text odsazený 2 + Arial Vlevo:  0 cm První řádek: ..."/>
    <w:basedOn w:val="Zkladntextodsazen2"/>
    <w:rsid w:val="00497E73"/>
    <w:rPr>
      <w:szCs w:val="20"/>
      <w:lang w:val="cs-CZ"/>
    </w:rPr>
  </w:style>
  <w:style w:type="paragraph" w:customStyle="1" w:styleId="StylZkladntextodsazen2ArialnenKurzva">
    <w:name w:val="Styl Základní text odsazený 2 + Arial není Kurzíva"/>
    <w:basedOn w:val="Zkladntextodsazen2"/>
    <w:rsid w:val="00305CE0"/>
    <w:rPr>
      <w:iCs/>
    </w:rPr>
  </w:style>
  <w:style w:type="paragraph" w:customStyle="1" w:styleId="StylZkladntextTimesNewRomannenTun">
    <w:name w:val="Styl Základní text + Times New Roman není Tučné"/>
    <w:basedOn w:val="Zkladntext"/>
    <w:rsid w:val="00A54AB6"/>
    <w:pPr>
      <w:spacing w:before="100" w:beforeAutospacing="1"/>
    </w:pPr>
    <w:rPr>
      <w:rFonts w:cs="Arial"/>
    </w:rPr>
  </w:style>
  <w:style w:type="paragraph" w:customStyle="1" w:styleId="StylStylZkladntextTimesNewRomannenTunVlevo06">
    <w:name w:val="Styl Styl Základní text + Times New Roman není Tučné + Vlevo:  06..."/>
    <w:basedOn w:val="StylZkladntextTimesNewRomannenTun"/>
    <w:rsid w:val="005104A5"/>
    <w:pPr>
      <w:spacing w:after="0" w:afterAutospacing="0"/>
      <w:ind w:firstLine="340"/>
    </w:pPr>
    <w:rPr>
      <w:rFonts w:cs="Times New Roman"/>
      <w:szCs w:val="20"/>
    </w:rPr>
  </w:style>
  <w:style w:type="paragraph" w:customStyle="1" w:styleId="StylZkladntextodsazen2ArialVlevo19cmPrvndek">
    <w:name w:val="Styl Základní text odsazený 2 + Arial Vlevo:  19 cm První řádek..."/>
    <w:basedOn w:val="Zkladntextodsazen2"/>
    <w:rsid w:val="007B2DE6"/>
    <w:rPr>
      <w:szCs w:val="20"/>
    </w:rPr>
  </w:style>
  <w:style w:type="paragraph" w:customStyle="1" w:styleId="Styl1">
    <w:name w:val="Styl1"/>
    <w:basedOn w:val="Seznamsodrkami3"/>
    <w:rsid w:val="00ED6EC1"/>
    <w:pPr>
      <w:numPr>
        <w:numId w:val="13"/>
      </w:numPr>
    </w:pPr>
    <w:rPr>
      <w:sz w:val="32"/>
    </w:rPr>
  </w:style>
  <w:style w:type="paragraph" w:customStyle="1" w:styleId="StylNadpis5Vlevo0cmPrvndek0cm">
    <w:name w:val="Styl Nadpis 5 + Vlevo:  0 cm První řádek:  0 cm"/>
    <w:basedOn w:val="Nadpis5"/>
    <w:rsid w:val="00470DC0"/>
    <w:pPr>
      <w:spacing w:before="100" w:beforeAutospacing="1" w:after="240"/>
    </w:pPr>
    <w:rPr>
      <w:szCs w:val="20"/>
    </w:rPr>
  </w:style>
  <w:style w:type="paragraph" w:customStyle="1" w:styleId="StylNadpis2Doleva">
    <w:name w:val="Styl Nadpis 2 + Doleva"/>
    <w:basedOn w:val="Nadpis2"/>
    <w:rsid w:val="002D5E86"/>
    <w:pPr>
      <w:ind w:left="4536" w:firstLine="0"/>
    </w:pPr>
    <w:rPr>
      <w:bCs/>
      <w:szCs w:val="20"/>
    </w:rPr>
  </w:style>
  <w:style w:type="paragraph" w:customStyle="1" w:styleId="StylZkladntextodsazen2Tun">
    <w:name w:val="Styl Základní text odsazený 2 + Tučné"/>
    <w:basedOn w:val="Zkladntextodsazen2"/>
    <w:rsid w:val="00CE1FA7"/>
    <w:rPr>
      <w:b/>
      <w:bCs/>
    </w:rPr>
  </w:style>
  <w:style w:type="paragraph" w:customStyle="1" w:styleId="StylNadpis2Ped0b">
    <w:name w:val="Styl Nadpis 2 + Před:  0 b."/>
    <w:basedOn w:val="Nadpis2"/>
    <w:rsid w:val="00D51C7F"/>
    <w:rPr>
      <w:szCs w:val="20"/>
    </w:rPr>
  </w:style>
  <w:style w:type="paragraph" w:customStyle="1" w:styleId="StylNadpis2Ped12b">
    <w:name w:val="Styl Nadpis 2 + Před:  12 b."/>
    <w:basedOn w:val="Nadpis2"/>
    <w:rsid w:val="00336075"/>
    <w:pPr>
      <w:widowControl w:val="0"/>
      <w:tabs>
        <w:tab w:val="left" w:pos="2520"/>
        <w:tab w:val="left" w:pos="4500"/>
      </w:tabs>
      <w:autoSpaceDE w:val="0"/>
      <w:autoSpaceDN w:val="0"/>
      <w:adjustRightInd w:val="0"/>
    </w:pPr>
    <w:rPr>
      <w:bCs/>
      <w:szCs w:val="20"/>
      <w:lang w:val="de-DE"/>
    </w:rPr>
  </w:style>
  <w:style w:type="paragraph" w:customStyle="1" w:styleId="StylZkladntextodsazenPodtren">
    <w:name w:val="Styl Základní text odsazený + Podtržení"/>
    <w:basedOn w:val="Zkladntextodsazen"/>
    <w:rsid w:val="006055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</w:pPr>
    <w:rPr>
      <w:rFonts w:cs="Times New Roman"/>
      <w:iCs/>
    </w:rPr>
  </w:style>
  <w:style w:type="paragraph" w:customStyle="1" w:styleId="StylZkladntextodsazen2ArialnenKurzvaVlevo0cm">
    <w:name w:val="Styl Základní text odsazený 2 + Arial není Kurzíva Vlevo:  0 cm..."/>
    <w:basedOn w:val="Zkladntextodsazen2"/>
    <w:rsid w:val="00F018A9"/>
    <w:rPr>
      <w:iCs/>
      <w:szCs w:val="20"/>
      <w:lang w:val="fr-FR"/>
    </w:rPr>
  </w:style>
  <w:style w:type="paragraph" w:customStyle="1" w:styleId="StylZkladntextodsazendkovnPesn19b">
    <w:name w:val="Styl Základní text odsazený + Řádkování:  Přesně 19 b."/>
    <w:basedOn w:val="Zkladntextodsazen"/>
    <w:rsid w:val="0061622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iCs/>
      <w:szCs w:val="20"/>
      <w:lang w:val="fr-FR"/>
    </w:rPr>
  </w:style>
  <w:style w:type="paragraph" w:customStyle="1" w:styleId="StylNadpis2dkovnPesn19b">
    <w:name w:val="Styl Nadpis 2 + Řádkování:  Přesně 19 b."/>
    <w:basedOn w:val="Nadpis2"/>
    <w:rsid w:val="002E5FB8"/>
    <w:pPr>
      <w:widowControl w:val="0"/>
    </w:pPr>
    <w:rPr>
      <w:snapToGrid w:val="0"/>
      <w:szCs w:val="20"/>
      <w:lang w:val="fr-CH"/>
    </w:rPr>
  </w:style>
  <w:style w:type="paragraph" w:customStyle="1" w:styleId="StylNadpis2nenTun">
    <w:name w:val="Styl Nadpis 2 + není Tučné"/>
    <w:basedOn w:val="Nadpis2"/>
    <w:rsid w:val="000763DD"/>
    <w:pPr>
      <w:widowControl w:val="0"/>
    </w:pPr>
    <w:rPr>
      <w:snapToGrid w:val="0"/>
      <w:lang w:val="fr-CH"/>
    </w:rPr>
  </w:style>
  <w:style w:type="paragraph" w:customStyle="1" w:styleId="StylZkladntextodsazenTun">
    <w:name w:val="Styl Základní text odsazený + Tučné"/>
    <w:basedOn w:val="Zkladntextodsazen"/>
    <w:rsid w:val="000763DD"/>
    <w:pPr>
      <w:spacing w:before="100" w:beforeAutospacing="1" w:after="0" w:afterAutospacing="0"/>
    </w:pPr>
    <w:rPr>
      <w:b/>
      <w:bCs/>
    </w:rPr>
  </w:style>
  <w:style w:type="character" w:customStyle="1" w:styleId="StylArialTunKurzva">
    <w:name w:val="Styl Arial Tučné Kurzíva"/>
    <w:rsid w:val="00F346FF"/>
    <w:rPr>
      <w:rFonts w:ascii="Arial" w:hAnsi="Arial"/>
      <w:bCs/>
      <w:i/>
      <w:iCs/>
      <w:sz w:val="24"/>
    </w:rPr>
  </w:style>
  <w:style w:type="paragraph" w:styleId="Zkladntext-prvnodsazen2">
    <w:name w:val="Body Text First Indent 2"/>
    <w:basedOn w:val="Zkladntextodsazen"/>
    <w:rsid w:val="00F346FF"/>
  </w:style>
  <w:style w:type="paragraph" w:customStyle="1" w:styleId="StylZkladntextodsazen2Arial11bVlevo0cmPrvn">
    <w:name w:val="Styl Základní text odsazený 2 + Arial 11 b. Vlevo:  0 cm První ..."/>
    <w:basedOn w:val="Zkladntextodsazen2"/>
    <w:rsid w:val="005D5DD9"/>
    <w:rPr>
      <w:szCs w:val="20"/>
    </w:rPr>
  </w:style>
  <w:style w:type="paragraph" w:customStyle="1" w:styleId="StylZkladntextodsazenPrvndek0cm">
    <w:name w:val="Styl Základní text odsazený + První řádek:  0 cm"/>
    <w:basedOn w:val="Zkladntextodsazen"/>
    <w:rsid w:val="006F6F00"/>
    <w:rPr>
      <w:rFonts w:cs="Times New Roman"/>
      <w:szCs w:val="20"/>
      <w:lang w:val="en-GB"/>
    </w:rPr>
  </w:style>
  <w:style w:type="paragraph" w:customStyle="1" w:styleId="StylZkladnstextodsazendkovnPesn19b">
    <w:name w:val="Styl Základní stext odsazený + Řádkování:  Přesně 19 b."/>
    <w:basedOn w:val="Normln"/>
    <w:rsid w:val="00821336"/>
    <w:pPr>
      <w:spacing w:line="360" w:lineRule="auto"/>
      <w:ind w:left="1134" w:firstLine="737"/>
    </w:pPr>
    <w:rPr>
      <w:bCs/>
      <w:i/>
      <w:iCs/>
      <w:szCs w:val="20"/>
      <w:lang w:val="fr-FR"/>
    </w:rPr>
  </w:style>
  <w:style w:type="paragraph" w:customStyle="1" w:styleId="StylNadpis5zarovnnnasted">
    <w:name w:val="Styl Nadpis 5 + zarovnání na střed"/>
    <w:basedOn w:val="Nadpis5"/>
    <w:rsid w:val="00305CE0"/>
    <w:rPr>
      <w:szCs w:val="20"/>
    </w:rPr>
  </w:style>
  <w:style w:type="paragraph" w:customStyle="1" w:styleId="StylZkladntextodsazen2Arial11bnenKurzvaVlevo">
    <w:name w:val="Styl Základní text odsazený 2 + Arial 11 b. není Kurzíva Vlevo:..."/>
    <w:basedOn w:val="Zkladntextodsazen2"/>
    <w:rsid w:val="002C432D"/>
    <w:rPr>
      <w:iCs/>
      <w:szCs w:val="20"/>
      <w:lang w:val="cs-CZ"/>
    </w:rPr>
  </w:style>
  <w:style w:type="paragraph" w:customStyle="1" w:styleId="StylStylZkladntextodsazen2Arial11bnenKurzvaVlev1">
    <w:name w:val="Styl Styl Základní text odsazený 2 + Arial 11 b. není Kurzíva Vlev...1"/>
    <w:basedOn w:val="StylZkladntextodsazen2Arial11bnenKurzvaVlevo"/>
    <w:rsid w:val="002C432D"/>
  </w:style>
  <w:style w:type="paragraph" w:customStyle="1" w:styleId="StylZkladntextodsazen2Arial11bnenKurzva">
    <w:name w:val="Styl Základní text odsazený 2 + Arial 11 b. není Kurzíva"/>
    <w:basedOn w:val="Zkladntextodsazen2"/>
    <w:rsid w:val="00653A26"/>
    <w:rPr>
      <w:iCs/>
    </w:rPr>
  </w:style>
  <w:style w:type="paragraph" w:customStyle="1" w:styleId="StylZkladntextodsazenTimesNewRomannenKurzvadko">
    <w:name w:val="Styl Základní text odsazený + Times New Roman není Kurzíva Řádko..."/>
    <w:basedOn w:val="Zkladntextodsazen"/>
    <w:rsid w:val="00A44B8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zCs w:val="20"/>
      <w:lang w:val="fr-FR"/>
    </w:rPr>
  </w:style>
  <w:style w:type="paragraph" w:styleId="Obsah3">
    <w:name w:val="toc 3"/>
    <w:basedOn w:val="Normln"/>
    <w:next w:val="Normln"/>
    <w:semiHidden/>
    <w:rsid w:val="000011F1"/>
    <w:pPr>
      <w:tabs>
        <w:tab w:val="right" w:leader="dot" w:pos="9072"/>
      </w:tabs>
      <w:spacing w:before="100" w:beforeAutospacing="1"/>
      <w:ind w:left="340" w:right="57"/>
      <w:jc w:val="left"/>
    </w:pPr>
    <w:rPr>
      <w:noProof/>
    </w:rPr>
  </w:style>
  <w:style w:type="paragraph" w:customStyle="1" w:styleId="StylArialKurzvaPodtrenZarovnatdoblokuVlevo19cm">
    <w:name w:val="Styl Arial Kurzíva Podtržení Zarovnat do bloku Vlevo:  19 cm..."/>
    <w:basedOn w:val="Normln"/>
    <w:rsid w:val="000F68A2"/>
    <w:pPr>
      <w:spacing w:line="360" w:lineRule="auto"/>
      <w:ind w:left="1134" w:firstLine="737"/>
    </w:pPr>
    <w:rPr>
      <w:bCs/>
      <w:i/>
      <w:iCs/>
      <w:szCs w:val="20"/>
    </w:rPr>
  </w:style>
  <w:style w:type="paragraph" w:customStyle="1" w:styleId="StylZkladntextnenKurzva">
    <w:name w:val="Styl Základní text + není Kurzíva"/>
    <w:basedOn w:val="Zkladntext"/>
    <w:rsid w:val="00C51093"/>
  </w:style>
  <w:style w:type="paragraph" w:styleId="Normlnweb">
    <w:name w:val="Normal (Web)"/>
    <w:basedOn w:val="Normln"/>
    <w:rsid w:val="002831F1"/>
    <w:pPr>
      <w:jc w:val="left"/>
    </w:pPr>
    <w:rPr>
      <w:bCs/>
    </w:rPr>
  </w:style>
  <w:style w:type="paragraph" w:customStyle="1" w:styleId="StylZarovnatdoblokuPrvndek125cm">
    <w:name w:val="Styl Zarovnat do bloku První řádek:  125 cm"/>
    <w:basedOn w:val="Normln"/>
    <w:rsid w:val="00360EBE"/>
    <w:pPr>
      <w:tabs>
        <w:tab w:val="left" w:pos="397"/>
      </w:tabs>
      <w:ind w:firstLine="709"/>
    </w:pPr>
    <w:rPr>
      <w:szCs w:val="20"/>
    </w:rPr>
  </w:style>
  <w:style w:type="paragraph" w:customStyle="1" w:styleId="StylStylZarovnatdoblokuPrvndek125cmPrvndek0">
    <w:name w:val="Styl Styl Zarovnat do bloku První řádek:  125 cm + První řádek:  0..."/>
    <w:basedOn w:val="StylZarovnatdoblokuPrvndek125cm"/>
    <w:rsid w:val="00360EBE"/>
    <w:pPr>
      <w:spacing w:before="120"/>
      <w:ind w:firstLine="0"/>
    </w:pPr>
  </w:style>
  <w:style w:type="paragraph" w:customStyle="1" w:styleId="StylNadpis1Tun">
    <w:name w:val="Styl Nadpis 1 + Tučné"/>
    <w:basedOn w:val="Nadpis1"/>
    <w:rsid w:val="00B9402B"/>
    <w:pPr>
      <w:spacing w:after="0"/>
      <w:jc w:val="center"/>
    </w:pPr>
    <w:rPr>
      <w:rFonts w:cs="Times New Roman"/>
      <w:bCs/>
      <w:caps/>
      <w:sz w:val="28"/>
    </w:rPr>
  </w:style>
  <w:style w:type="paragraph" w:customStyle="1" w:styleId="StylZkladntext18bTunzarovnnnasted">
    <w:name w:val="Styl Základní text + 18 b. Tučné zarovnání na střed"/>
    <w:basedOn w:val="Zkladntext"/>
    <w:rsid w:val="00DE00D0"/>
    <w:pPr>
      <w:tabs>
        <w:tab w:val="left" w:pos="567"/>
      </w:tabs>
      <w:ind w:firstLine="567"/>
      <w:jc w:val="center"/>
    </w:pPr>
    <w:rPr>
      <w:b/>
      <w:bCs/>
      <w:sz w:val="36"/>
      <w:szCs w:val="20"/>
    </w:rPr>
  </w:style>
  <w:style w:type="paragraph" w:customStyle="1" w:styleId="StylZkladntext22bTunzarovnnnastedPrvndek">
    <w:name w:val="Styl Základní text + 22 b. Tučné zarovnání na střed První řádek..."/>
    <w:basedOn w:val="Zkladntext"/>
    <w:rsid w:val="0087097B"/>
    <w:pPr>
      <w:tabs>
        <w:tab w:val="left" w:pos="567"/>
      </w:tabs>
      <w:spacing w:after="360" w:afterAutospacing="0"/>
      <w:jc w:val="center"/>
    </w:pPr>
    <w:rPr>
      <w:b/>
      <w:bCs/>
      <w:sz w:val="44"/>
      <w:szCs w:val="20"/>
    </w:rPr>
  </w:style>
  <w:style w:type="paragraph" w:customStyle="1" w:styleId="StylStylZkladntext18bTunzarovnnnastedPrvn">
    <w:name w:val="Styl Styl Základní text + 18 b. Tučné zarovnání na střed + První ř..."/>
    <w:basedOn w:val="StylZkladntext18bTunzarovnnnasted"/>
    <w:rsid w:val="00DE00D0"/>
    <w:pPr>
      <w:spacing w:line="360" w:lineRule="auto"/>
      <w:ind w:firstLine="0"/>
    </w:pPr>
  </w:style>
  <w:style w:type="paragraph" w:customStyle="1" w:styleId="StylStylZkladntextArial22bTunzarovnnnasted">
    <w:name w:val="Styl Styl Základní text + Arial + 22 b. Tučné zarovnání na střed..."/>
    <w:basedOn w:val="StylZkladntextArial"/>
    <w:rsid w:val="0087097B"/>
    <w:pPr>
      <w:spacing w:after="360"/>
      <w:jc w:val="center"/>
    </w:pPr>
    <w:rPr>
      <w:b/>
      <w:bCs/>
      <w:sz w:val="44"/>
      <w:szCs w:val="20"/>
    </w:rPr>
  </w:style>
  <w:style w:type="paragraph" w:customStyle="1" w:styleId="StylSodrkami">
    <w:name w:val="Styl S odrážkami"/>
    <w:basedOn w:val="Normln"/>
    <w:rsid w:val="00F62DC6"/>
  </w:style>
  <w:style w:type="paragraph" w:styleId="Obsah4">
    <w:name w:val="toc 4"/>
    <w:basedOn w:val="Zkladntext"/>
    <w:next w:val="Zkladntext"/>
    <w:autoRedefine/>
    <w:semiHidden/>
    <w:rsid w:val="000011F1"/>
    <w:pPr>
      <w:tabs>
        <w:tab w:val="right" w:pos="8789"/>
      </w:tabs>
      <w:ind w:left="560"/>
      <w:jc w:val="left"/>
    </w:pPr>
  </w:style>
  <w:style w:type="paragraph" w:customStyle="1" w:styleId="StylNadpis4Bezpodtren">
    <w:name w:val="Styl Nadpis 4 + Bez podtržení"/>
    <w:basedOn w:val="Nadpis4"/>
    <w:rsid w:val="006F3479"/>
    <w:pPr>
      <w:keepNext w:val="0"/>
    </w:pPr>
    <w:rPr>
      <w:bCs w:val="0"/>
    </w:rPr>
  </w:style>
  <w:style w:type="paragraph" w:customStyle="1" w:styleId="StylNadpis1Vpravo-001cm">
    <w:name w:val="Styl Nadpis 1 + Vpravo:  -001 cm"/>
    <w:basedOn w:val="Nadpis1"/>
    <w:rsid w:val="000011F1"/>
    <w:pPr>
      <w:widowControl/>
      <w:numPr>
        <w:numId w:val="0"/>
      </w:numPr>
      <w:pBdr>
        <w:bottom w:val="none" w:sz="0" w:space="0" w:color="auto"/>
      </w:pBdr>
      <w:tabs>
        <w:tab w:val="left" w:pos="340"/>
        <w:tab w:val="left" w:pos="540"/>
        <w:tab w:val="left" w:pos="567"/>
      </w:tabs>
      <w:autoSpaceDE/>
      <w:autoSpaceDN/>
      <w:adjustRightInd/>
      <w:spacing w:before="960" w:line="240" w:lineRule="auto"/>
    </w:pPr>
    <w:rPr>
      <w:caps/>
      <w:szCs w:val="20"/>
    </w:rPr>
  </w:style>
  <w:style w:type="paragraph" w:customStyle="1" w:styleId="StylNadpis3Vpravo-001cm">
    <w:name w:val="Styl Nadpis 3 + Vpravo:  -001 cm"/>
    <w:basedOn w:val="Nadpis3"/>
    <w:rsid w:val="000011F1"/>
    <w:rPr>
      <w:rFonts w:cs="Times New Roman"/>
      <w:szCs w:val="20"/>
    </w:rPr>
  </w:style>
  <w:style w:type="paragraph" w:customStyle="1" w:styleId="StylZkladntextVpravo-001cm">
    <w:name w:val="Styl Základní text + Vpravo:  -001 cm"/>
    <w:basedOn w:val="Zkladntext"/>
    <w:rsid w:val="00F30E5C"/>
    <w:pPr>
      <w:tabs>
        <w:tab w:val="left" w:pos="567"/>
      </w:tabs>
      <w:ind w:firstLine="454"/>
    </w:pPr>
    <w:rPr>
      <w:sz w:val="32"/>
      <w:szCs w:val="20"/>
    </w:rPr>
  </w:style>
  <w:style w:type="paragraph" w:styleId="Seznamsodrkami">
    <w:name w:val="List Bullet"/>
    <w:basedOn w:val="Normln"/>
    <w:rsid w:val="00E52BAB"/>
    <w:pPr>
      <w:numPr>
        <w:numId w:val="25"/>
      </w:numPr>
      <w:spacing w:after="100" w:afterAutospacing="1"/>
    </w:pPr>
    <w:rPr>
      <w:sz w:val="32"/>
    </w:rPr>
  </w:style>
  <w:style w:type="paragraph" w:styleId="Seznamsodrkami2">
    <w:name w:val="List Bullet 2"/>
    <w:basedOn w:val="Normln"/>
    <w:rsid w:val="000011F1"/>
    <w:pPr>
      <w:numPr>
        <w:numId w:val="24"/>
      </w:numPr>
      <w:tabs>
        <w:tab w:val="left" w:pos="454"/>
        <w:tab w:val="left" w:pos="567"/>
      </w:tabs>
    </w:pPr>
    <w:rPr>
      <w:bCs/>
      <w:szCs w:val="28"/>
    </w:rPr>
  </w:style>
  <w:style w:type="paragraph" w:styleId="Seznamsodrkami3">
    <w:name w:val="List Bullet 3"/>
    <w:basedOn w:val="Normln"/>
    <w:rsid w:val="00F43B8A"/>
    <w:pPr>
      <w:numPr>
        <w:numId w:val="17"/>
      </w:numPr>
      <w:spacing w:after="100" w:afterAutospacing="1"/>
    </w:pPr>
  </w:style>
  <w:style w:type="paragraph" w:styleId="Seznamsodrkami4">
    <w:name w:val="List Bullet 4"/>
    <w:basedOn w:val="Normln"/>
    <w:rsid w:val="000011F1"/>
    <w:pPr>
      <w:numPr>
        <w:numId w:val="23"/>
      </w:numPr>
      <w:tabs>
        <w:tab w:val="left" w:pos="454"/>
      </w:tabs>
    </w:pPr>
    <w:rPr>
      <w:bCs/>
      <w:szCs w:val="28"/>
    </w:rPr>
  </w:style>
  <w:style w:type="paragraph" w:customStyle="1" w:styleId="StylZkladntext2nenTun">
    <w:name w:val="Styl Základní text 2 + není Tučné"/>
    <w:basedOn w:val="Zkladntext2"/>
    <w:rsid w:val="00DE2AB1"/>
    <w:pPr>
      <w:tabs>
        <w:tab w:val="clear" w:pos="-1440"/>
        <w:tab w:val="clear" w:pos="-720"/>
        <w:tab w:val="clear" w:pos="0"/>
        <w:tab w:val="clear" w:pos="679"/>
        <w:tab w:val="clear" w:pos="1359"/>
        <w:tab w:val="clear" w:pos="2040"/>
        <w:tab w:val="clear" w:pos="2720"/>
        <w:tab w:val="clear" w:pos="3400"/>
        <w:tab w:val="clear" w:pos="4081"/>
        <w:tab w:val="clear" w:pos="4761"/>
        <w:tab w:val="clear" w:pos="5442"/>
        <w:tab w:val="clear" w:pos="6122"/>
        <w:tab w:val="clear" w:pos="6802"/>
        <w:tab w:val="clear" w:pos="7482"/>
        <w:tab w:val="clear" w:pos="8162"/>
        <w:tab w:val="clear" w:pos="8842"/>
      </w:tabs>
      <w:jc w:val="both"/>
    </w:pPr>
    <w:rPr>
      <w:rFonts w:ascii="Times New Roman" w:hAnsi="Times New Roman"/>
      <w:bCs w:val="0"/>
      <w:szCs w:val="24"/>
    </w:rPr>
  </w:style>
  <w:style w:type="paragraph" w:customStyle="1" w:styleId="StylSeznamsodrkamiTun">
    <w:name w:val="Styl Seznam s odrážkami + Tučné"/>
    <w:basedOn w:val="Seznamsodrkami"/>
    <w:rsid w:val="005104A5"/>
    <w:pPr>
      <w:numPr>
        <w:numId w:val="0"/>
      </w:numPr>
      <w:tabs>
        <w:tab w:val="num" w:pos="1189"/>
      </w:tabs>
      <w:spacing w:after="0" w:afterAutospacing="0"/>
    </w:pPr>
    <w:rPr>
      <w:b/>
      <w:sz w:val="24"/>
    </w:rPr>
  </w:style>
  <w:style w:type="paragraph" w:customStyle="1" w:styleId="StylSeznamsodrkami4Tun">
    <w:name w:val="Styl Seznam s odrážkami 4 + Tučné"/>
    <w:basedOn w:val="Seznamsodrkami4"/>
    <w:rsid w:val="00CD32D7"/>
    <w:rPr>
      <w:b/>
      <w:bCs w:val="0"/>
      <w:sz w:val="32"/>
    </w:rPr>
  </w:style>
  <w:style w:type="paragraph" w:customStyle="1" w:styleId="StylStylZkladntext2nenTun">
    <w:name w:val="Styl Styl Základní text 2 + není Tučné +"/>
    <w:basedOn w:val="StylZkladntext2nenTun"/>
    <w:rsid w:val="005104A5"/>
  </w:style>
  <w:style w:type="paragraph" w:customStyle="1" w:styleId="StylStylSeznamsodrkami4TunTun">
    <w:name w:val="Styl Styl Seznam s odrážkami 4 + Tučné + Tučné"/>
    <w:basedOn w:val="StylSeznamsodrkami4Tun"/>
    <w:autoRedefine/>
    <w:rsid w:val="005104A5"/>
    <w:pPr>
      <w:tabs>
        <w:tab w:val="left" w:pos="567"/>
      </w:tabs>
    </w:pPr>
    <w:rPr>
      <w:b w:val="0"/>
    </w:rPr>
  </w:style>
  <w:style w:type="paragraph" w:customStyle="1" w:styleId="StylStylSeznamsodrkami4TunTun1">
    <w:name w:val="Styl Styl Seznam s odrážkami 4 + Tučné + Tučné1"/>
    <w:basedOn w:val="StylSeznamsodrkami4Tun"/>
    <w:rsid w:val="005104A5"/>
    <w:rPr>
      <w:b w:val="0"/>
    </w:rPr>
  </w:style>
  <w:style w:type="paragraph" w:customStyle="1" w:styleId="StylStylZkladntextTimesNewRomannenTun11b">
    <w:name w:val="Styl Styl Základní text + Times New Roman není Tučné + 11 b."/>
    <w:basedOn w:val="StylZkladntextTimesNewRomannenTun"/>
    <w:rsid w:val="005104A5"/>
    <w:pPr>
      <w:spacing w:after="0" w:afterAutospacing="0"/>
      <w:ind w:firstLine="340"/>
    </w:pPr>
    <w:rPr>
      <w:sz w:val="22"/>
    </w:rPr>
  </w:style>
  <w:style w:type="paragraph" w:customStyle="1" w:styleId="StylStylZkladntextTimesNewRomannenTunPrvndek">
    <w:name w:val="Styl Styl Základní text + Times New Roman není Tučné + První řádek..."/>
    <w:basedOn w:val="StylZkladntextTimesNewRomannenTun"/>
    <w:rsid w:val="005104A5"/>
    <w:pPr>
      <w:spacing w:after="0" w:afterAutospacing="0"/>
      <w:ind w:firstLine="340"/>
    </w:pPr>
    <w:rPr>
      <w:rFonts w:cs="Times New Roman"/>
      <w:szCs w:val="20"/>
    </w:rPr>
  </w:style>
  <w:style w:type="paragraph" w:customStyle="1" w:styleId="StylNadpis3Doleva">
    <w:name w:val="Styl Nadpis 3 + Doleva"/>
    <w:basedOn w:val="Nadpis3"/>
    <w:rsid w:val="00CF2F33"/>
    <w:rPr>
      <w:rFonts w:cs="Times New Roman"/>
      <w:szCs w:val="20"/>
    </w:rPr>
  </w:style>
  <w:style w:type="paragraph" w:customStyle="1" w:styleId="Styldkovnjednoduch">
    <w:name w:val="Styl Řádkování:  jednoduché"/>
    <w:basedOn w:val="Normln"/>
    <w:rsid w:val="008501B7"/>
    <w:pPr>
      <w:jc w:val="left"/>
    </w:pPr>
    <w:rPr>
      <w:szCs w:val="20"/>
    </w:rPr>
  </w:style>
  <w:style w:type="paragraph" w:customStyle="1" w:styleId="StylStylZkladntextArialPrvndek125cm">
    <w:name w:val="Styl Styl Základní text + Arial + První řádek:  125 cm"/>
    <w:basedOn w:val="StylZkladntextArial"/>
    <w:rsid w:val="003E1E4E"/>
    <w:rPr>
      <w:rFonts w:ascii="Times New Roman" w:hAnsi="Times New Roman"/>
      <w:szCs w:val="20"/>
    </w:rPr>
  </w:style>
  <w:style w:type="character" w:customStyle="1" w:styleId="StylArialNarrow">
    <w:name w:val="Styl Arial Narrow"/>
    <w:rsid w:val="00207A58"/>
    <w:rPr>
      <w:rFonts w:ascii="Arial Narrow" w:hAnsi="Arial Narrow"/>
      <w:sz w:val="22"/>
    </w:rPr>
  </w:style>
  <w:style w:type="paragraph" w:customStyle="1" w:styleId="StylStylSodrkamiTun">
    <w:name w:val="Styl Styl S odrážkami + Tučné"/>
    <w:basedOn w:val="StylSodrkami"/>
    <w:rsid w:val="002E5680"/>
    <w:rPr>
      <w:b/>
      <w:sz w:val="32"/>
    </w:rPr>
  </w:style>
  <w:style w:type="paragraph" w:customStyle="1" w:styleId="StylZkladntextodsazen212b">
    <w:name w:val="Styl Základní text odsazený 2 + 12 b."/>
    <w:basedOn w:val="Zkladntextodsazen2"/>
    <w:rsid w:val="0002714A"/>
    <w:pPr>
      <w:widowControl w:val="0"/>
      <w:autoSpaceDE w:val="0"/>
      <w:autoSpaceDN w:val="0"/>
      <w:adjustRightInd w:val="0"/>
      <w:ind w:firstLine="567"/>
    </w:pPr>
    <w:rPr>
      <w:i/>
      <w:iCs/>
      <w:szCs w:val="28"/>
    </w:rPr>
  </w:style>
  <w:style w:type="paragraph" w:customStyle="1" w:styleId="StylStylZkladntextodsazen212bPodtren">
    <w:name w:val="Styl Styl Základní text odsazený 2 + 12 b. + Podtržení"/>
    <w:basedOn w:val="StylZkladntextodsazen212b"/>
    <w:rsid w:val="0002714A"/>
    <w:rPr>
      <w:sz w:val="26"/>
    </w:rPr>
  </w:style>
  <w:style w:type="paragraph" w:customStyle="1" w:styleId="StylSodrkamiTun">
    <w:name w:val="Styl S odrážkami Tučné"/>
    <w:basedOn w:val="StylStylZkladntextodsazen212bPodtren"/>
    <w:next w:val="Seznamsodrkami4"/>
    <w:rsid w:val="0002714A"/>
    <w:pPr>
      <w:tabs>
        <w:tab w:val="left" w:pos="567"/>
      </w:tabs>
      <w:ind w:firstLine="0"/>
    </w:pPr>
  </w:style>
  <w:style w:type="paragraph" w:customStyle="1" w:styleId="StylStylSodrkamiTun12b">
    <w:name w:val="Styl Styl S odrážkami Tučné + 12 b."/>
    <w:basedOn w:val="StylSodrkamiTun"/>
    <w:rsid w:val="0002714A"/>
    <w:pPr>
      <w:numPr>
        <w:numId w:val="6"/>
      </w:numPr>
      <w:tabs>
        <w:tab w:val="clear" w:pos="567"/>
      </w:tabs>
    </w:pPr>
  </w:style>
  <w:style w:type="numbering" w:customStyle="1" w:styleId="StylSodrkami13b">
    <w:name w:val="Styl S odrážkami 13 b."/>
    <w:basedOn w:val="Bezseznamu"/>
    <w:rsid w:val="0002714A"/>
    <w:pPr>
      <w:numPr>
        <w:numId w:val="2"/>
      </w:numPr>
    </w:pPr>
  </w:style>
  <w:style w:type="numbering" w:customStyle="1" w:styleId="StylSodrkami13bTun">
    <w:name w:val="Styl S odrážkami 13 b. Tučné"/>
    <w:basedOn w:val="Bezseznamu"/>
    <w:rsid w:val="0002714A"/>
    <w:pPr>
      <w:numPr>
        <w:numId w:val="4"/>
      </w:numPr>
    </w:pPr>
  </w:style>
  <w:style w:type="numbering" w:customStyle="1" w:styleId="StylSodrkami13b1">
    <w:name w:val="Styl S odrážkami 13 b.1"/>
    <w:basedOn w:val="Bezseznamu"/>
    <w:rsid w:val="0002714A"/>
    <w:pPr>
      <w:numPr>
        <w:numId w:val="5"/>
      </w:numPr>
    </w:pPr>
  </w:style>
  <w:style w:type="paragraph" w:customStyle="1" w:styleId="StylNadpis211b">
    <w:name w:val="Styl Nadpis 2 + 11 b."/>
    <w:basedOn w:val="Nadpis2"/>
    <w:rsid w:val="003B4620"/>
    <w:pPr>
      <w:spacing w:before="0"/>
      <w:ind w:left="0" w:firstLine="0"/>
    </w:pPr>
    <w:rPr>
      <w:bCs/>
      <w:sz w:val="22"/>
      <w:szCs w:val="24"/>
    </w:rPr>
  </w:style>
  <w:style w:type="paragraph" w:customStyle="1" w:styleId="StylZkladntextTimesNewRoman">
    <w:name w:val="Styl Základní text + Times New Roman"/>
    <w:basedOn w:val="Zkladntext"/>
    <w:rsid w:val="00F31BC2"/>
    <w:pPr>
      <w:spacing w:line="360" w:lineRule="auto"/>
    </w:pPr>
    <w:rPr>
      <w:rFonts w:cs="Arial"/>
    </w:rPr>
  </w:style>
  <w:style w:type="paragraph" w:customStyle="1" w:styleId="StylZaznamPrvndek125cmPed5bZa5bdko">
    <w:name w:val="Styl Zaznam + První řádek:  125 cm Před:  5 b. Za:  5 b. Řádko..."/>
    <w:basedOn w:val="Normln"/>
    <w:rsid w:val="00A33C41"/>
    <w:pPr>
      <w:spacing w:after="100" w:afterAutospacing="1"/>
      <w:ind w:firstLine="709"/>
    </w:pPr>
    <w:rPr>
      <w:szCs w:val="20"/>
    </w:rPr>
  </w:style>
  <w:style w:type="numbering" w:customStyle="1" w:styleId="StylSodrkamiKurzva">
    <w:name w:val="Styl S odrážkami Kurzíva"/>
    <w:basedOn w:val="Bezseznamu"/>
    <w:rsid w:val="00F62DC6"/>
    <w:pPr>
      <w:numPr>
        <w:numId w:val="7"/>
      </w:numPr>
    </w:pPr>
  </w:style>
  <w:style w:type="paragraph" w:customStyle="1" w:styleId="StylObsah1Ped6bZa6b">
    <w:name w:val="Styl Obsah 1 + Před:  6 b. Za:  6 b."/>
    <w:basedOn w:val="Obsah1"/>
    <w:rsid w:val="00B5058E"/>
    <w:pPr>
      <w:tabs>
        <w:tab w:val="right" w:leader="dot" w:pos="9553"/>
      </w:tabs>
      <w:spacing w:before="120" w:after="120" w:line="360" w:lineRule="auto"/>
    </w:pPr>
    <w:rPr>
      <w:rFonts w:ascii="Arial" w:hAnsi="Arial"/>
      <w:bCs w:val="0"/>
      <w:caps w:val="0"/>
      <w:noProof w:val="0"/>
      <w:szCs w:val="20"/>
    </w:rPr>
  </w:style>
  <w:style w:type="paragraph" w:customStyle="1" w:styleId="StylZkladntextodsazen2Prvndek15cm">
    <w:name w:val="Styl Základní text odsazený 2 + První řádek:  15 cm"/>
    <w:basedOn w:val="Zkladntextodsazen2"/>
    <w:rsid w:val="00244F70"/>
    <w:rPr>
      <w:iCs/>
      <w:szCs w:val="20"/>
    </w:rPr>
  </w:style>
  <w:style w:type="paragraph" w:customStyle="1" w:styleId="Zkladnstextodsazen">
    <w:name w:val="Základní stext odsazený"/>
    <w:basedOn w:val="Zkladntextodsazen"/>
    <w:next w:val="Zkladntext"/>
    <w:rsid w:val="00BE43DD"/>
    <w:pPr>
      <w:spacing w:after="0" w:afterAutospacing="0"/>
    </w:pPr>
    <w:rPr>
      <w:rFonts w:ascii="Georgia" w:hAnsi="Georgia"/>
      <w:bCs/>
      <w:szCs w:val="20"/>
    </w:rPr>
  </w:style>
  <w:style w:type="paragraph" w:customStyle="1" w:styleId="StylSeznamsodrkami2Arial11b">
    <w:name w:val="Styl Seznam s odrážkami 2 + Arial 11 b."/>
    <w:basedOn w:val="Normln"/>
    <w:rsid w:val="005F38F5"/>
    <w:pPr>
      <w:numPr>
        <w:numId w:val="11"/>
      </w:numPr>
      <w:spacing w:after="240"/>
      <w:jc w:val="left"/>
    </w:pPr>
    <w:rPr>
      <w:b/>
      <w:u w:val="single"/>
      <w:lang w:val="fr-CH"/>
    </w:rPr>
  </w:style>
  <w:style w:type="paragraph" w:customStyle="1" w:styleId="StylZkladntextDolevaPrvndek0cm">
    <w:name w:val="Styl Základní text + Doleva První řádek:  0 cm"/>
    <w:basedOn w:val="Zkladntext"/>
    <w:rsid w:val="00F30E5C"/>
    <w:pPr>
      <w:tabs>
        <w:tab w:val="left" w:pos="567"/>
      </w:tabs>
      <w:jc w:val="left"/>
    </w:pPr>
    <w:rPr>
      <w:sz w:val="32"/>
      <w:szCs w:val="20"/>
    </w:rPr>
  </w:style>
  <w:style w:type="paragraph" w:customStyle="1" w:styleId="StylStylStylZkladntext18bTunzarovnnnastedPr">
    <w:name w:val="Styl Styl Styl Základní text + 18 b. Tučné zarovnání na střed + Pr..."/>
    <w:basedOn w:val="StylStylZkladntext18bTunzarovnnnastedPrvn"/>
    <w:rsid w:val="00F30E5C"/>
    <w:pPr>
      <w:ind w:firstLine="1021"/>
      <w:jc w:val="left"/>
    </w:pPr>
  </w:style>
  <w:style w:type="paragraph" w:customStyle="1" w:styleId="StylStylZkladntextDolevaPrvndek0cmVlevo19">
    <w:name w:val="Styl Styl Základní text + Doleva První řádek:  0 cm + Vlevo:  19 ..."/>
    <w:basedOn w:val="Normln"/>
    <w:rsid w:val="004F507C"/>
    <w:pPr>
      <w:tabs>
        <w:tab w:val="left" w:pos="567"/>
      </w:tabs>
      <w:spacing w:after="100" w:afterAutospacing="1"/>
      <w:ind w:left="851"/>
    </w:pPr>
    <w:rPr>
      <w:sz w:val="32"/>
      <w:szCs w:val="20"/>
    </w:rPr>
  </w:style>
  <w:style w:type="paragraph" w:customStyle="1" w:styleId="StylStylZkladntext38bTunDolevaPrvndek0cmVp">
    <w:name w:val="Styl Styl Základní text + 38 b. Tučné Doleva První řádek:  0 cm Vp..."/>
    <w:basedOn w:val="Normln"/>
    <w:rsid w:val="00F30E5C"/>
    <w:pPr>
      <w:tabs>
        <w:tab w:val="left" w:pos="567"/>
      </w:tabs>
      <w:spacing w:after="100" w:afterAutospacing="1"/>
      <w:ind w:left="1080" w:right="-6"/>
    </w:pPr>
    <w:rPr>
      <w:b/>
      <w:bCs/>
      <w:sz w:val="80"/>
      <w:szCs w:val="20"/>
    </w:rPr>
  </w:style>
  <w:style w:type="paragraph" w:customStyle="1" w:styleId="StylStylZkladntextVpravo-001cmVlevo19cmPrvn">
    <w:name w:val="Styl Styl Základní text + Vpravo:  -001 cm + Vlevo:  19 cm První..."/>
    <w:basedOn w:val="StylZkladntextVpravo-001cm"/>
    <w:rsid w:val="00F30E5C"/>
    <w:pPr>
      <w:ind w:left="1077" w:firstLine="0"/>
      <w:jc w:val="left"/>
    </w:pPr>
  </w:style>
  <w:style w:type="paragraph" w:customStyle="1" w:styleId="StylStylStylZkladntext38bTunDolevaPrvndek0">
    <w:name w:val="Styl Styl Styl Základní text + 38 b. Tučné Doleva První řádek:  0 ..."/>
    <w:basedOn w:val="Normln"/>
    <w:rsid w:val="004F507C"/>
    <w:pPr>
      <w:tabs>
        <w:tab w:val="left" w:pos="567"/>
      </w:tabs>
      <w:spacing w:after="100" w:afterAutospacing="1"/>
      <w:ind w:left="851"/>
    </w:pPr>
    <w:rPr>
      <w:b/>
      <w:bCs/>
      <w:sz w:val="84"/>
      <w:szCs w:val="20"/>
    </w:rPr>
  </w:style>
  <w:style w:type="paragraph" w:customStyle="1" w:styleId="StylStylStylStylZkladntext18bTunzarovnnnasted">
    <w:name w:val="Styl Styl Styl Styl Základní text + 18 b. Tučné zarovnání na střed..."/>
    <w:basedOn w:val="Normln"/>
    <w:rsid w:val="004F507C"/>
    <w:pPr>
      <w:tabs>
        <w:tab w:val="left" w:pos="567"/>
      </w:tabs>
      <w:spacing w:after="100" w:afterAutospacing="1"/>
      <w:ind w:left="851"/>
    </w:pPr>
    <w:rPr>
      <w:sz w:val="48"/>
      <w:szCs w:val="20"/>
    </w:rPr>
  </w:style>
  <w:style w:type="paragraph" w:customStyle="1" w:styleId="StylStylStylZkladntextDolevaPrvndek0cmVlevo">
    <w:name w:val="Styl Styl Styl Základní text + Doleva První řádek:  0 cm + Vlevo: ..."/>
    <w:basedOn w:val="StylStylZkladntextDolevaPrvndek0cmVlevo19"/>
    <w:rsid w:val="004F507C"/>
  </w:style>
  <w:style w:type="paragraph" w:customStyle="1" w:styleId="StylSeznamsodrkami3115bTun">
    <w:name w:val="Styl Seznam s odrážkami 3 + 115 b. Tučné"/>
    <w:basedOn w:val="Seznamsodrkami3"/>
    <w:rsid w:val="00E2350D"/>
    <w:pPr>
      <w:numPr>
        <w:numId w:val="10"/>
      </w:numPr>
      <w:tabs>
        <w:tab w:val="left" w:pos="567"/>
      </w:tabs>
    </w:pPr>
    <w:rPr>
      <w:rFonts w:ascii="Arial" w:hAnsi="Arial" w:cs="Arial"/>
      <w:bCs/>
      <w:sz w:val="23"/>
      <w:szCs w:val="52"/>
    </w:rPr>
  </w:style>
  <w:style w:type="paragraph" w:customStyle="1" w:styleId="StylZkladntext2nenTun1">
    <w:name w:val="Styl Základní text 2 + není Tučné1"/>
    <w:basedOn w:val="Zkladntext2"/>
    <w:rsid w:val="006F66DF"/>
    <w:pPr>
      <w:tabs>
        <w:tab w:val="clear" w:pos="-1440"/>
        <w:tab w:val="clear" w:pos="-720"/>
        <w:tab w:val="clear" w:pos="0"/>
        <w:tab w:val="clear" w:pos="679"/>
        <w:tab w:val="clear" w:pos="1359"/>
        <w:tab w:val="clear" w:pos="2040"/>
        <w:tab w:val="clear" w:pos="2720"/>
        <w:tab w:val="clear" w:pos="3400"/>
        <w:tab w:val="clear" w:pos="4081"/>
        <w:tab w:val="clear" w:pos="4761"/>
        <w:tab w:val="clear" w:pos="5442"/>
        <w:tab w:val="clear" w:pos="6122"/>
        <w:tab w:val="clear" w:pos="6802"/>
        <w:tab w:val="clear" w:pos="7482"/>
        <w:tab w:val="clear" w:pos="8162"/>
        <w:tab w:val="clear" w:pos="8842"/>
      </w:tabs>
      <w:jc w:val="both"/>
    </w:pPr>
    <w:rPr>
      <w:rFonts w:ascii="Times New Roman" w:hAnsi="Times New Roman"/>
      <w:bCs w:val="0"/>
      <w:szCs w:val="24"/>
    </w:rPr>
  </w:style>
  <w:style w:type="paragraph" w:styleId="Zkladntextodsazen3">
    <w:name w:val="Body Text Indent 3"/>
    <w:basedOn w:val="Normln"/>
    <w:rsid w:val="008D2D23"/>
    <w:pPr>
      <w:spacing w:after="100" w:afterAutospacing="1" w:line="240" w:lineRule="atLeast"/>
      <w:ind w:firstLine="720"/>
    </w:pPr>
    <w:rPr>
      <w:noProof/>
      <w:lang w:val="en-GB"/>
    </w:rPr>
  </w:style>
  <w:style w:type="paragraph" w:customStyle="1" w:styleId="StylNadpis1TimesNewRoman">
    <w:name w:val="Styl Nadpis 1 + Times New Roman"/>
    <w:basedOn w:val="Nadpis1"/>
    <w:link w:val="StylNadpis1TimesNewRomanChar"/>
    <w:rsid w:val="00184F7D"/>
    <w:pPr>
      <w:spacing w:after="240"/>
      <w:ind w:firstLine="0"/>
      <w:contextualSpacing/>
      <w:jc w:val="center"/>
    </w:pPr>
  </w:style>
  <w:style w:type="paragraph" w:customStyle="1" w:styleId="StylNadpis2TimesNewRoman11bnenKurzva">
    <w:name w:val="Styl Nadpis 2 + Times New Roman 11 b. není Kurzíva"/>
    <w:basedOn w:val="Nadpis2"/>
    <w:rsid w:val="00292DDC"/>
    <w:pPr>
      <w:spacing w:before="240" w:after="240"/>
    </w:pPr>
    <w:rPr>
      <w:rFonts w:cs="Arial"/>
      <w:sz w:val="22"/>
    </w:rPr>
  </w:style>
  <w:style w:type="paragraph" w:customStyle="1" w:styleId="StylNadpis2TimesNewRoman12bnenKurzva">
    <w:name w:val="Styl Nadpis 2 + Times New Roman 12 b. není Kurzíva"/>
    <w:basedOn w:val="Nadpis2"/>
    <w:rsid w:val="00292DDC"/>
    <w:pPr>
      <w:spacing w:before="240" w:after="240"/>
    </w:pPr>
    <w:rPr>
      <w:rFonts w:cs="Arial"/>
      <w:u w:val="single"/>
    </w:rPr>
  </w:style>
  <w:style w:type="paragraph" w:customStyle="1" w:styleId="StylNadpis1zarovnnnastedPrvndek0cm">
    <w:name w:val="Styl Nadpis 1 + zarovnání na střed První řádek:  0 cm"/>
    <w:basedOn w:val="Nadpis1"/>
    <w:rsid w:val="00184F7D"/>
    <w:pPr>
      <w:ind w:firstLine="0"/>
      <w:contextualSpacing/>
      <w:jc w:val="center"/>
    </w:pPr>
    <w:rPr>
      <w:rFonts w:cs="Times New Roman"/>
      <w:szCs w:val="20"/>
    </w:rPr>
  </w:style>
  <w:style w:type="paragraph" w:customStyle="1" w:styleId="StylStylNadpis2TimesNewRoman12bnenKurzvanenTu">
    <w:name w:val="Styl Styl Nadpis 2 + Times New Roman 12 b. není Kurzíva + není Tuč..."/>
    <w:basedOn w:val="StylNadpis2TimesNewRoman12bnenKurzva"/>
    <w:rsid w:val="00184F7D"/>
    <w:pPr>
      <w:ind w:firstLine="0"/>
    </w:pPr>
    <w:rPr>
      <w:bCs/>
    </w:rPr>
  </w:style>
  <w:style w:type="paragraph" w:customStyle="1" w:styleId="StylSeznamsodrkami2Tun">
    <w:name w:val="Styl Seznam s odrážkami 2 + Tučné"/>
    <w:basedOn w:val="Seznamsodrkami2"/>
    <w:rsid w:val="00184F7D"/>
    <w:pPr>
      <w:numPr>
        <w:numId w:val="9"/>
      </w:numPr>
      <w:spacing w:after="240"/>
      <w:jc w:val="left"/>
    </w:pPr>
    <w:rPr>
      <w:b/>
      <w:bCs w:val="0"/>
      <w:sz w:val="32"/>
    </w:rPr>
  </w:style>
  <w:style w:type="paragraph" w:customStyle="1" w:styleId="StylSeznamsodrkami2Vlevo0cmPrvndek0cm">
    <w:name w:val="Styl Seznam s odrážkami 2 + Vlevo:  0 cm První řádek:  0 cm"/>
    <w:basedOn w:val="Seznamsodrkami2"/>
    <w:rsid w:val="005B62B9"/>
    <w:pPr>
      <w:numPr>
        <w:numId w:val="0"/>
      </w:numPr>
    </w:pPr>
    <w:rPr>
      <w:szCs w:val="20"/>
    </w:rPr>
  </w:style>
  <w:style w:type="paragraph" w:customStyle="1" w:styleId="Styl2">
    <w:name w:val="Styl2"/>
    <w:basedOn w:val="Normln"/>
    <w:rsid w:val="00AE07D7"/>
    <w:pPr>
      <w:autoSpaceDE w:val="0"/>
      <w:autoSpaceDN w:val="0"/>
      <w:adjustRightInd w:val="0"/>
      <w:spacing w:after="100" w:afterAutospacing="1" w:line="360" w:lineRule="auto"/>
      <w:ind w:left="1134" w:firstLine="709"/>
    </w:pPr>
    <w:rPr>
      <w:rFonts w:ascii="Arial" w:hAnsi="Arial"/>
      <w:i/>
      <w:color w:val="000000"/>
      <w:lang w:val="en-GB"/>
    </w:rPr>
  </w:style>
  <w:style w:type="paragraph" w:customStyle="1" w:styleId="StylStylZkladntextArialTimesNewRomanPrvndek0">
    <w:name w:val="Styl Styl Základní text + Arial + Times New Roman První řádek:  0..."/>
    <w:basedOn w:val="StylZkladntextArial"/>
    <w:rsid w:val="002C7562"/>
    <w:pPr>
      <w:ind w:firstLine="567"/>
    </w:pPr>
    <w:rPr>
      <w:rFonts w:ascii="Times New Roman" w:hAnsi="Times New Roman"/>
      <w:sz w:val="32"/>
      <w:szCs w:val="20"/>
      <w:lang w:val="en-GB"/>
    </w:rPr>
  </w:style>
  <w:style w:type="paragraph" w:customStyle="1" w:styleId="StylStylSeznamsodrkami3115bTunPed5b">
    <w:name w:val="Styl Styl Seznam s odrážkami 3 + 115 b. Tučné + Před:  5 b."/>
    <w:basedOn w:val="StylSeznamsodrkami3115bTun"/>
    <w:rsid w:val="00ED6EC1"/>
    <w:pPr>
      <w:numPr>
        <w:numId w:val="0"/>
      </w:numPr>
      <w:tabs>
        <w:tab w:val="clear" w:pos="567"/>
      </w:tabs>
      <w:spacing w:before="100"/>
    </w:pPr>
    <w:rPr>
      <w:rFonts w:ascii="Times New Roman" w:hAnsi="Times New Roman" w:cs="Times New Roman"/>
      <w:bCs w:val="0"/>
      <w:sz w:val="32"/>
      <w:szCs w:val="20"/>
    </w:rPr>
  </w:style>
  <w:style w:type="paragraph" w:customStyle="1" w:styleId="StylZkladntextodsazenTimesNewRomanPrvndek0cm">
    <w:name w:val="Styl Základní text odsazený + Times New Roman První řádek:  0 cm..."/>
    <w:basedOn w:val="Zkladntextodsazen"/>
    <w:rsid w:val="003D0B76"/>
    <w:pPr>
      <w:widowControl w:val="0"/>
      <w:autoSpaceDE w:val="0"/>
      <w:autoSpaceDN w:val="0"/>
      <w:adjustRightInd w:val="0"/>
    </w:pPr>
    <w:rPr>
      <w:i/>
      <w:iCs/>
      <w:szCs w:val="20"/>
    </w:rPr>
  </w:style>
  <w:style w:type="paragraph" w:customStyle="1" w:styleId="StylZkladntextodsazenTimesNewRoman">
    <w:name w:val="Styl Základní text odsazený + Times New Roman"/>
    <w:basedOn w:val="Zkladntextodsazen"/>
    <w:rsid w:val="002E0881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StylZkladntextodsazenLatinkaTimesNewRomandkovn">
    <w:name w:val="Styl Základní text odsazený + (Latinka) Times New Roman Řádkování..."/>
    <w:basedOn w:val="Zkladntextodsazen"/>
    <w:rsid w:val="009C7581"/>
    <w:pPr>
      <w:widowControl w:val="0"/>
      <w:autoSpaceDE w:val="0"/>
      <w:autoSpaceDN w:val="0"/>
      <w:adjustRightInd w:val="0"/>
      <w:spacing w:after="0" w:afterAutospacing="0" w:line="240" w:lineRule="atLeast"/>
    </w:pPr>
    <w:rPr>
      <w:i/>
      <w:iCs/>
      <w:szCs w:val="20"/>
    </w:rPr>
  </w:style>
  <w:style w:type="paragraph" w:customStyle="1" w:styleId="Styl8">
    <w:name w:val="Styl8"/>
    <w:basedOn w:val="Seznam5"/>
    <w:next w:val="Seznam5"/>
    <w:rsid w:val="000105B1"/>
    <w:pPr>
      <w:numPr>
        <w:numId w:val="18"/>
      </w:numPr>
      <w:tabs>
        <w:tab w:val="left" w:pos="360"/>
        <w:tab w:val="left" w:pos="960"/>
      </w:tabs>
      <w:spacing w:before="100" w:beforeAutospacing="1" w:after="160" w:line="360" w:lineRule="atLeast"/>
    </w:pPr>
    <w:rPr>
      <w:bCs w:val="0"/>
      <w:szCs w:val="52"/>
    </w:rPr>
  </w:style>
  <w:style w:type="paragraph" w:styleId="Seznam5">
    <w:name w:val="List 5"/>
    <w:basedOn w:val="Normln"/>
    <w:next w:val="Seznamsodrkami5"/>
    <w:rsid w:val="000105B1"/>
    <w:pPr>
      <w:tabs>
        <w:tab w:val="left" w:pos="567"/>
      </w:tabs>
      <w:spacing w:after="100" w:afterAutospacing="1"/>
      <w:ind w:left="1418" w:hanging="284"/>
      <w:jc w:val="left"/>
    </w:pPr>
    <w:rPr>
      <w:rFonts w:ascii="Georgia" w:hAnsi="Georgia"/>
      <w:bCs/>
      <w:sz w:val="52"/>
      <w:szCs w:val="28"/>
    </w:rPr>
  </w:style>
  <w:style w:type="paragraph" w:styleId="Seznam">
    <w:name w:val="List"/>
    <w:basedOn w:val="Normln"/>
    <w:rsid w:val="000105B1"/>
    <w:pPr>
      <w:tabs>
        <w:tab w:val="left" w:pos="567"/>
      </w:tabs>
      <w:spacing w:before="100" w:beforeAutospacing="1" w:after="160"/>
      <w:ind w:left="283" w:hanging="283"/>
      <w:jc w:val="left"/>
    </w:pPr>
    <w:rPr>
      <w:rFonts w:ascii="Georgia" w:hAnsi="Georgia"/>
      <w:bCs/>
      <w:sz w:val="52"/>
      <w:szCs w:val="28"/>
    </w:rPr>
  </w:style>
  <w:style w:type="paragraph" w:styleId="Seznamsodrkami5">
    <w:name w:val="List Bullet 5"/>
    <w:basedOn w:val="Normln"/>
    <w:rsid w:val="00CD32D7"/>
    <w:pPr>
      <w:numPr>
        <w:numId w:val="21"/>
      </w:numPr>
      <w:spacing w:after="100" w:afterAutospacing="1"/>
      <w:jc w:val="left"/>
    </w:pPr>
    <w:rPr>
      <w:rFonts w:ascii="Georgia" w:hAnsi="Georgia"/>
      <w:bCs/>
      <w:sz w:val="52"/>
      <w:szCs w:val="28"/>
    </w:rPr>
  </w:style>
  <w:style w:type="paragraph" w:customStyle="1" w:styleId="StylStylStylStylStylZkladntext18bTunzarovnnna">
    <w:name w:val="Styl Styl Styl Styl Styl Základní text + 18 b. Tučné zarovnání na ..."/>
    <w:basedOn w:val="Seznamsodrkami5"/>
    <w:rsid w:val="00CD32D7"/>
    <w:rPr>
      <w:bCs w:val="0"/>
      <w:szCs w:val="24"/>
    </w:rPr>
  </w:style>
  <w:style w:type="character" w:customStyle="1" w:styleId="Styl16bed-25">
    <w:name w:val="Styl 16 b. Šedá-25%"/>
    <w:rsid w:val="000011F1"/>
    <w:rPr>
      <w:color w:val="auto"/>
      <w:sz w:val="32"/>
    </w:rPr>
  </w:style>
  <w:style w:type="paragraph" w:customStyle="1" w:styleId="StylObsah2Vlevo0cmPedsazen063cm">
    <w:name w:val="Styl Obsah 2 + Vlevo:  0 cm Předsazení:  063 cm"/>
    <w:basedOn w:val="Obsah2"/>
    <w:rsid w:val="000011F1"/>
    <w:pPr>
      <w:ind w:left="340"/>
    </w:pPr>
    <w:rPr>
      <w:bCs w:val="0"/>
      <w:szCs w:val="20"/>
    </w:rPr>
  </w:style>
  <w:style w:type="paragraph" w:customStyle="1" w:styleId="Styl9">
    <w:name w:val="Styl9"/>
    <w:basedOn w:val="Nadpis3"/>
    <w:next w:val="Zkladntext"/>
    <w:rsid w:val="000011F1"/>
    <w:pPr>
      <w:spacing w:before="240"/>
    </w:pPr>
    <w:rPr>
      <w:rFonts w:ascii="Times New Roman" w:hAnsi="Times New Roman"/>
      <w:bCs/>
    </w:rPr>
  </w:style>
  <w:style w:type="paragraph" w:customStyle="1" w:styleId="Styl10">
    <w:name w:val="Styl10"/>
    <w:basedOn w:val="Nadpis3"/>
    <w:next w:val="Zkladntext"/>
    <w:rsid w:val="000011F1"/>
    <w:pPr>
      <w:spacing w:before="240"/>
    </w:pPr>
    <w:rPr>
      <w:bCs/>
    </w:rPr>
  </w:style>
  <w:style w:type="paragraph" w:customStyle="1" w:styleId="StylStylNadpis3Vpravo-001cmPed12b">
    <w:name w:val="Styl Styl Nadpis 3 + Vpravo:  -001 cm + Před:  12 b."/>
    <w:basedOn w:val="StylNadpis3Vpravo-001cm"/>
    <w:rsid w:val="000011F1"/>
    <w:pPr>
      <w:spacing w:before="240"/>
    </w:pPr>
  </w:style>
  <w:style w:type="paragraph" w:customStyle="1" w:styleId="StylNadpis4Vpravo-001cm">
    <w:name w:val="Styl Nadpis 4 + Vpravo:  -001 cm"/>
    <w:basedOn w:val="Nadpis4"/>
    <w:rsid w:val="000011F1"/>
    <w:pPr>
      <w:ind w:right="-6"/>
    </w:pPr>
    <w:rPr>
      <w:iCs/>
    </w:rPr>
  </w:style>
  <w:style w:type="character" w:styleId="Hypertextovodkaz">
    <w:name w:val="Hyperlink"/>
    <w:rsid w:val="00AC6600"/>
    <w:rPr>
      <w:color w:val="0000FF"/>
      <w:u w:val="single"/>
    </w:rPr>
  </w:style>
  <w:style w:type="paragraph" w:styleId="Textpoznpodarou">
    <w:name w:val="footnote text"/>
    <w:basedOn w:val="Normln"/>
    <w:semiHidden/>
    <w:rsid w:val="00AC6600"/>
    <w:rPr>
      <w:sz w:val="20"/>
      <w:szCs w:val="20"/>
    </w:rPr>
  </w:style>
  <w:style w:type="character" w:styleId="Znakapoznpodarou">
    <w:name w:val="footnote reference"/>
    <w:semiHidden/>
    <w:rsid w:val="00AC6600"/>
    <w:rPr>
      <w:vertAlign w:val="superscript"/>
    </w:rPr>
  </w:style>
  <w:style w:type="character" w:customStyle="1" w:styleId="StylNadpis1TimesNewRomanChar">
    <w:name w:val="Styl Nadpis 1 + Times New Roman Char"/>
    <w:link w:val="StylNadpis1TimesNewRoman"/>
    <w:rsid w:val="00AC6600"/>
    <w:rPr>
      <w:rFonts w:cs="Arial"/>
      <w:b/>
      <w:sz w:val="36"/>
      <w:szCs w:val="24"/>
      <w:lang w:val="en-US" w:eastAsia="cs-CZ" w:bidi="ar-SA"/>
    </w:rPr>
  </w:style>
  <w:style w:type="character" w:customStyle="1" w:styleId="hps">
    <w:name w:val="hps"/>
    <w:basedOn w:val="Standardnpsmoodstavce"/>
    <w:rsid w:val="00CA5BD0"/>
  </w:style>
  <w:style w:type="table" w:styleId="Mkatabulky">
    <w:name w:val="Table Grid"/>
    <w:basedOn w:val="Normlntabulka"/>
    <w:rsid w:val="0039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B37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8C488F2D.dotm</Template>
  <TotalTime>1</TotalTime>
  <Pages>1</Pages>
  <Words>245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1b / form 1b  (www</vt:lpstr>
    </vt:vector>
  </TitlesOfParts>
  <Company>MZV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1b / form 1b  (www</dc:title>
  <dc:creator>bmarsick</dc:creator>
  <cp:lastModifiedBy>Kristýna LEKEŠOVÁ</cp:lastModifiedBy>
  <cp:revision>2</cp:revision>
  <cp:lastPrinted>2024-04-29T13:32:00Z</cp:lastPrinted>
  <dcterms:created xsi:type="dcterms:W3CDTF">2024-07-03T11:13:00Z</dcterms:created>
  <dcterms:modified xsi:type="dcterms:W3CDTF">2024-07-03T11:13:00Z</dcterms:modified>
</cp:coreProperties>
</file>