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C5FF7" w14:textId="77777777" w:rsidR="00121B5E" w:rsidRPr="00506F62" w:rsidRDefault="00121B5E" w:rsidP="00ED44B0">
      <w:pPr>
        <w:spacing w:after="120" w:line="240" w:lineRule="auto"/>
        <w:jc w:val="center"/>
        <w:rPr>
          <w:rFonts w:ascii="Georgia" w:hAnsi="Georgia"/>
          <w:szCs w:val="24"/>
          <w:lang w:eastAsia="cs-CZ"/>
        </w:rPr>
      </w:pPr>
    </w:p>
    <w:p w14:paraId="63AA381B" w14:textId="562B5049" w:rsidR="002F3113" w:rsidRPr="00506F62" w:rsidRDefault="00C530B1" w:rsidP="00812F02">
      <w:pPr>
        <w:spacing w:after="120" w:line="240" w:lineRule="auto"/>
        <w:jc w:val="center"/>
        <w:rPr>
          <w:rFonts w:ascii="Georgia" w:hAnsi="Georgia"/>
          <w:b/>
        </w:rPr>
      </w:pPr>
      <w:r w:rsidRPr="00506F62">
        <w:rPr>
          <w:rFonts w:ascii="Georgia" w:hAnsi="Georgia"/>
          <w:b/>
        </w:rPr>
        <w:t xml:space="preserve">Česko-polské fórum </w:t>
      </w:r>
      <w:r w:rsidR="00812F02">
        <w:rPr>
          <w:rFonts w:ascii="Georgia" w:hAnsi="Georgia"/>
          <w:b/>
        </w:rPr>
        <w:t>–</w:t>
      </w:r>
      <w:r w:rsidRPr="00506F62">
        <w:rPr>
          <w:rFonts w:ascii="Georgia" w:hAnsi="Georgia"/>
          <w:b/>
        </w:rPr>
        <w:t xml:space="preserve"> rok </w:t>
      </w:r>
      <w:r w:rsidR="008E54B4">
        <w:rPr>
          <w:rFonts w:ascii="Georgia" w:hAnsi="Georgia"/>
          <w:b/>
        </w:rPr>
        <w:t>202</w:t>
      </w:r>
      <w:r w:rsidR="003F2FA9">
        <w:rPr>
          <w:rFonts w:ascii="Georgia" w:hAnsi="Georgia"/>
          <w:b/>
        </w:rPr>
        <w:t>6</w:t>
      </w:r>
    </w:p>
    <w:p w14:paraId="1437588D" w14:textId="77777777" w:rsidR="00C530B1" w:rsidRPr="00506F62" w:rsidRDefault="00C530B1" w:rsidP="002F3113">
      <w:pPr>
        <w:spacing w:after="120" w:line="240" w:lineRule="auto"/>
        <w:jc w:val="center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0"/>
      </w:tblGrid>
      <w:tr w:rsidR="00F47EA3" w14:paraId="5F5000F5" w14:textId="77777777" w:rsidTr="00B75532">
        <w:tc>
          <w:tcPr>
            <w:tcW w:w="14142" w:type="dxa"/>
            <w:shd w:val="clear" w:color="auto" w:fill="CCCCCC"/>
          </w:tcPr>
          <w:p w14:paraId="2A4CCC8D" w14:textId="456D131A" w:rsidR="002F3113" w:rsidRPr="00506F62" w:rsidRDefault="00812F02" w:rsidP="009D0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Příloha č. V</w:t>
            </w:r>
            <w:r w:rsidR="009D0257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- </w:t>
            </w:r>
            <w:r w:rsidR="00EB7230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Potvrzení o spolupráci partnera</w:t>
            </w:r>
            <w:r w:rsidR="00A5154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EB7230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/</w:t>
            </w:r>
            <w:r w:rsidR="00EB7230" w:rsidRPr="00812F02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confirmation of partnership</w:t>
            </w:r>
            <w:r w:rsidR="002F3113" w:rsidRPr="00506F62">
              <w:rPr>
                <w:rFonts w:ascii="Times New Roman" w:hAnsi="Times New Roman"/>
                <w:b/>
                <w:bCs/>
                <w:sz w:val="24"/>
                <w:szCs w:val="28"/>
                <w:lang w:eastAsia="cs-CZ"/>
              </w:rPr>
              <w:t xml:space="preserve"> </w:t>
            </w:r>
          </w:p>
        </w:tc>
      </w:tr>
    </w:tbl>
    <w:p w14:paraId="1B4198A3" w14:textId="77777777" w:rsidR="002F3113" w:rsidRPr="00506F62" w:rsidRDefault="002F3113" w:rsidP="002F3113">
      <w:pPr>
        <w:spacing w:after="120" w:line="240" w:lineRule="auto"/>
        <w:jc w:val="center"/>
        <w:rPr>
          <w:rFonts w:ascii="Georgia" w:hAnsi="Georgia"/>
          <w:b/>
        </w:rPr>
      </w:pPr>
    </w:p>
    <w:p w14:paraId="3E8972B1" w14:textId="77777777" w:rsidR="00EB7230" w:rsidRPr="00595C73" w:rsidRDefault="00EB7230" w:rsidP="002F3113">
      <w:pPr>
        <w:spacing w:after="120" w:line="240" w:lineRule="auto"/>
        <w:rPr>
          <w:rFonts w:ascii="Georgia" w:hAnsi="Georgia"/>
          <w:b/>
        </w:rPr>
      </w:pPr>
      <w:r w:rsidRPr="00595C73">
        <w:rPr>
          <w:rFonts w:ascii="Georgia" w:hAnsi="Georgia"/>
          <w:b/>
        </w:rPr>
        <w:t>Identifikační číslo</w:t>
      </w:r>
      <w:r w:rsidR="00A51548">
        <w:rPr>
          <w:rFonts w:ascii="Georgia" w:hAnsi="Georgia"/>
          <w:b/>
        </w:rPr>
        <w:t xml:space="preserve"> </w:t>
      </w:r>
      <w:r w:rsidRPr="00595C73">
        <w:rPr>
          <w:rFonts w:ascii="Georgia" w:hAnsi="Georgia"/>
          <w:b/>
        </w:rPr>
        <w:t>/</w:t>
      </w:r>
      <w:r w:rsidR="00A51548">
        <w:rPr>
          <w:rFonts w:ascii="Georgia" w:hAnsi="Georgia"/>
          <w:b/>
        </w:rPr>
        <w:t xml:space="preserve"> </w:t>
      </w:r>
      <w:r w:rsidRPr="00812F02">
        <w:rPr>
          <w:rFonts w:ascii="Georgia" w:hAnsi="Georgia"/>
          <w:b/>
        </w:rPr>
        <w:t>Identification number:</w:t>
      </w:r>
    </w:p>
    <w:p w14:paraId="3A01C319" w14:textId="77777777" w:rsidR="002F3113" w:rsidRPr="007C21AC" w:rsidRDefault="007C21AC" w:rsidP="002F3113">
      <w:pPr>
        <w:spacing w:after="12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br/>
      </w:r>
      <w:r w:rsidR="00EB7230" w:rsidRPr="00595C73">
        <w:rPr>
          <w:rFonts w:ascii="Georgia" w:hAnsi="Georgia"/>
          <w:b/>
        </w:rPr>
        <w:t>Adresa organizace</w:t>
      </w:r>
      <w:r w:rsidR="00A51548">
        <w:rPr>
          <w:rFonts w:ascii="Georgia" w:hAnsi="Georgia"/>
          <w:b/>
        </w:rPr>
        <w:t xml:space="preserve"> </w:t>
      </w:r>
      <w:r w:rsidR="00EB7230" w:rsidRPr="00595C73">
        <w:rPr>
          <w:rFonts w:ascii="Georgia" w:hAnsi="Georgia"/>
          <w:b/>
        </w:rPr>
        <w:t>/</w:t>
      </w:r>
      <w:r w:rsidR="00A51548">
        <w:rPr>
          <w:rFonts w:ascii="Georgia" w:hAnsi="Georgia"/>
          <w:b/>
        </w:rPr>
        <w:t xml:space="preserve"> </w:t>
      </w:r>
      <w:r w:rsidR="00EB7230" w:rsidRPr="007C21AC">
        <w:rPr>
          <w:rFonts w:ascii="Georgia" w:hAnsi="Georgia"/>
          <w:b/>
        </w:rPr>
        <w:t>Address:</w:t>
      </w:r>
    </w:p>
    <w:p w14:paraId="70A664E7" w14:textId="77777777" w:rsidR="00EB7230" w:rsidRPr="007C21AC" w:rsidRDefault="00EB7230" w:rsidP="002F3113">
      <w:pPr>
        <w:spacing w:after="120" w:line="240" w:lineRule="auto"/>
        <w:rPr>
          <w:rFonts w:ascii="Georgia" w:hAnsi="Georgia"/>
        </w:rPr>
      </w:pPr>
    </w:p>
    <w:p w14:paraId="3A79F56B" w14:textId="77777777" w:rsidR="00EB7230" w:rsidRPr="007C21AC" w:rsidRDefault="00EB7230" w:rsidP="002F3113">
      <w:pPr>
        <w:spacing w:after="120" w:line="240" w:lineRule="auto"/>
        <w:rPr>
          <w:rFonts w:ascii="Georgia" w:hAnsi="Georgia"/>
        </w:rPr>
      </w:pPr>
    </w:p>
    <w:p w14:paraId="73C8DB51" w14:textId="77777777" w:rsidR="00EB7230" w:rsidRPr="00595C73" w:rsidRDefault="00290ED9" w:rsidP="002F3113">
      <w:pPr>
        <w:spacing w:after="120" w:line="240" w:lineRule="auto"/>
        <w:rPr>
          <w:rFonts w:ascii="Georgia" w:hAnsi="Georgia"/>
          <w:b/>
        </w:rPr>
      </w:pPr>
      <w:r w:rsidRPr="00595C73">
        <w:rPr>
          <w:rFonts w:ascii="Georgia" w:hAnsi="Georgia"/>
          <w:b/>
        </w:rPr>
        <w:t>Kontaktní údaje</w:t>
      </w:r>
      <w:r w:rsidR="00A51548">
        <w:rPr>
          <w:rFonts w:ascii="Georgia" w:hAnsi="Georgia"/>
          <w:b/>
        </w:rPr>
        <w:t xml:space="preserve"> </w:t>
      </w:r>
      <w:r w:rsidRPr="00595C73">
        <w:rPr>
          <w:rFonts w:ascii="Georgia" w:hAnsi="Georgia"/>
          <w:b/>
        </w:rPr>
        <w:t>/</w:t>
      </w:r>
      <w:r w:rsidR="00A51548">
        <w:rPr>
          <w:rFonts w:ascii="Georgia" w:hAnsi="Georgia"/>
          <w:b/>
        </w:rPr>
        <w:t xml:space="preserve"> </w:t>
      </w:r>
      <w:r w:rsidRPr="007C21AC">
        <w:rPr>
          <w:rFonts w:ascii="Georgia" w:hAnsi="Georgia"/>
          <w:b/>
        </w:rPr>
        <w:t>Contact details:</w:t>
      </w:r>
    </w:p>
    <w:p w14:paraId="7B929D45" w14:textId="77777777" w:rsidR="00290ED9" w:rsidRPr="00595C73" w:rsidRDefault="00290ED9" w:rsidP="002F3113">
      <w:pPr>
        <w:spacing w:after="120" w:line="240" w:lineRule="auto"/>
        <w:rPr>
          <w:rFonts w:ascii="Georgia" w:hAnsi="Georgia"/>
        </w:rPr>
      </w:pPr>
      <w:r w:rsidRPr="00595C73">
        <w:rPr>
          <w:rFonts w:ascii="Georgia" w:hAnsi="Georgia"/>
        </w:rPr>
        <w:t>Osoba odpovědná za realizaci</w:t>
      </w:r>
      <w:r w:rsidR="00A51548">
        <w:rPr>
          <w:rFonts w:ascii="Georgia" w:hAnsi="Georgia"/>
        </w:rPr>
        <w:t xml:space="preserve"> </w:t>
      </w:r>
      <w:r w:rsidRPr="00595C73">
        <w:rPr>
          <w:rFonts w:ascii="Georgia" w:hAnsi="Georgia"/>
        </w:rPr>
        <w:t>/</w:t>
      </w:r>
      <w:r w:rsidR="00A51548">
        <w:rPr>
          <w:rFonts w:ascii="Georgia" w:hAnsi="Georgia"/>
        </w:rPr>
        <w:t xml:space="preserve"> </w:t>
      </w:r>
      <w:r w:rsidRPr="007C21AC">
        <w:rPr>
          <w:rFonts w:ascii="Georgia" w:hAnsi="Georgia"/>
        </w:rPr>
        <w:t>Person responsible for the implementation:</w:t>
      </w:r>
    </w:p>
    <w:p w14:paraId="42A8612B" w14:textId="77777777" w:rsidR="00FF087D" w:rsidRDefault="00FF087D" w:rsidP="002F3113">
      <w:pPr>
        <w:spacing w:after="120" w:line="240" w:lineRule="auto"/>
        <w:rPr>
          <w:rFonts w:ascii="Georgia" w:hAnsi="Georgia"/>
        </w:rPr>
      </w:pPr>
    </w:p>
    <w:p w14:paraId="50A48743" w14:textId="77777777" w:rsidR="00FF087D" w:rsidRDefault="00FF087D" w:rsidP="002F3113">
      <w:pPr>
        <w:spacing w:after="120" w:line="240" w:lineRule="auto"/>
        <w:rPr>
          <w:rFonts w:ascii="Georgia" w:hAnsi="Georgia"/>
        </w:rPr>
      </w:pPr>
    </w:p>
    <w:p w14:paraId="52E5EA9B" w14:textId="77777777" w:rsidR="00290ED9" w:rsidRPr="00595C73" w:rsidRDefault="00290ED9" w:rsidP="002F3113">
      <w:pPr>
        <w:spacing w:after="120" w:line="240" w:lineRule="auto"/>
        <w:rPr>
          <w:rFonts w:ascii="Georgia" w:hAnsi="Georgia"/>
        </w:rPr>
      </w:pPr>
      <w:r w:rsidRPr="00595C73">
        <w:rPr>
          <w:rFonts w:ascii="Georgia" w:hAnsi="Georgia"/>
        </w:rPr>
        <w:t>Osoba odpovědná jednat za organizaci</w:t>
      </w:r>
      <w:r w:rsidR="00A51548">
        <w:rPr>
          <w:rFonts w:ascii="Georgia" w:hAnsi="Georgia"/>
        </w:rPr>
        <w:t xml:space="preserve"> </w:t>
      </w:r>
      <w:r w:rsidRPr="00595C73">
        <w:rPr>
          <w:rFonts w:ascii="Georgia" w:hAnsi="Georgia"/>
        </w:rPr>
        <w:t>/</w:t>
      </w:r>
      <w:r w:rsidR="00A51548">
        <w:rPr>
          <w:rFonts w:ascii="Georgia" w:hAnsi="Georgia"/>
        </w:rPr>
        <w:t xml:space="preserve"> </w:t>
      </w:r>
      <w:r w:rsidRPr="007C21AC">
        <w:rPr>
          <w:rFonts w:ascii="Georgia" w:hAnsi="Georgia"/>
        </w:rPr>
        <w:t>Person authorize</w:t>
      </w:r>
      <w:r w:rsidRPr="00BE1FCF">
        <w:rPr>
          <w:rFonts w:ascii="Georgia" w:hAnsi="Georgia"/>
        </w:rPr>
        <w:t>d to act on behalf of the organization</w:t>
      </w:r>
      <w:r w:rsidR="00595C73" w:rsidRPr="00BE1FCF">
        <w:rPr>
          <w:rFonts w:ascii="Georgia" w:hAnsi="Georgia"/>
        </w:rPr>
        <w:t>:</w:t>
      </w:r>
    </w:p>
    <w:p w14:paraId="59663145" w14:textId="77777777" w:rsidR="00CC3FC5" w:rsidRDefault="00CC3FC5" w:rsidP="00CC3FC5">
      <w:pPr>
        <w:spacing w:after="120" w:line="240" w:lineRule="auto"/>
        <w:rPr>
          <w:rFonts w:ascii="Georgia" w:hAnsi="Georgia"/>
          <w:b/>
        </w:rPr>
      </w:pPr>
    </w:p>
    <w:p w14:paraId="407D12A9" w14:textId="77777777" w:rsidR="00CC3FC5" w:rsidRDefault="00CC3FC5" w:rsidP="00CC3FC5">
      <w:pPr>
        <w:spacing w:after="120" w:line="240" w:lineRule="auto"/>
        <w:rPr>
          <w:rFonts w:ascii="Georgia" w:hAnsi="Georgia"/>
          <w:b/>
        </w:rPr>
      </w:pPr>
    </w:p>
    <w:p w14:paraId="1941BB22" w14:textId="77777777" w:rsidR="00CC3FC5" w:rsidRPr="00595C73" w:rsidRDefault="00CC3FC5" w:rsidP="00CC3FC5">
      <w:pPr>
        <w:spacing w:after="120" w:line="240" w:lineRule="auto"/>
        <w:rPr>
          <w:rFonts w:ascii="Georgia" w:hAnsi="Georgia"/>
          <w:b/>
        </w:rPr>
      </w:pPr>
      <w:r w:rsidRPr="00595C73">
        <w:rPr>
          <w:rFonts w:ascii="Georgia" w:hAnsi="Georgia"/>
          <w:b/>
        </w:rPr>
        <w:t>Internetová stránka</w:t>
      </w:r>
      <w:r w:rsidR="00A51548">
        <w:rPr>
          <w:rFonts w:ascii="Georgia" w:hAnsi="Georgia"/>
          <w:b/>
        </w:rPr>
        <w:t xml:space="preserve"> </w:t>
      </w:r>
      <w:r w:rsidRPr="00595C73">
        <w:rPr>
          <w:rFonts w:ascii="Georgia" w:hAnsi="Georgia"/>
          <w:b/>
        </w:rPr>
        <w:t>/</w:t>
      </w:r>
      <w:r w:rsidR="00A51548">
        <w:rPr>
          <w:rFonts w:ascii="Georgia" w:hAnsi="Georgia"/>
          <w:b/>
        </w:rPr>
        <w:t xml:space="preserve"> </w:t>
      </w:r>
      <w:r w:rsidRPr="00BE1FCF">
        <w:rPr>
          <w:rFonts w:ascii="Georgia" w:hAnsi="Georgia"/>
          <w:b/>
        </w:rPr>
        <w:t>Webpage</w:t>
      </w:r>
      <w:r w:rsidRPr="00595C73">
        <w:rPr>
          <w:rFonts w:ascii="Georgia" w:hAnsi="Georgia"/>
          <w:b/>
        </w:rPr>
        <w:t>:</w:t>
      </w:r>
    </w:p>
    <w:p w14:paraId="09B4C3BF" w14:textId="77777777" w:rsidR="00EB7230" w:rsidRDefault="00EB7230" w:rsidP="002F3113">
      <w:pPr>
        <w:spacing w:after="120" w:line="240" w:lineRule="auto"/>
        <w:rPr>
          <w:rFonts w:ascii="Georgia" w:hAnsi="Georgia"/>
        </w:rPr>
      </w:pPr>
    </w:p>
    <w:p w14:paraId="76C6394B" w14:textId="77777777" w:rsidR="00322CF0" w:rsidRDefault="00C82BBD" w:rsidP="002F3113">
      <w:pPr>
        <w:spacing w:after="120" w:line="240" w:lineRule="auto"/>
        <w:rPr>
          <w:rFonts w:ascii="Georgia" w:hAnsi="Georgia"/>
          <w:b/>
        </w:rPr>
      </w:pPr>
      <w:r w:rsidRPr="00C82BBD">
        <w:rPr>
          <w:rFonts w:ascii="Georgia" w:hAnsi="Georgia"/>
          <w:b/>
        </w:rPr>
        <w:t>Informace o organizaci a její činnosti</w:t>
      </w:r>
      <w:r w:rsidR="00A51548">
        <w:rPr>
          <w:rFonts w:ascii="Georgia" w:hAnsi="Georgia"/>
          <w:b/>
        </w:rPr>
        <w:t xml:space="preserve"> </w:t>
      </w:r>
      <w:r w:rsidRPr="00C82BBD">
        <w:rPr>
          <w:rFonts w:ascii="Georgia" w:hAnsi="Georgia"/>
          <w:b/>
        </w:rPr>
        <w:t>/</w:t>
      </w:r>
      <w:r w:rsidR="00A51548">
        <w:rPr>
          <w:rFonts w:ascii="Georgia" w:hAnsi="Georgia"/>
          <w:b/>
        </w:rPr>
        <w:t xml:space="preserve"> </w:t>
      </w:r>
      <w:r w:rsidR="00A51548">
        <w:rPr>
          <w:rFonts w:ascii="Georgia" w:hAnsi="Georgia"/>
          <w:b/>
        </w:rPr>
        <w:br/>
      </w:r>
      <w:r w:rsidRPr="00BE1FCF">
        <w:rPr>
          <w:rFonts w:ascii="Georgia" w:hAnsi="Georgia"/>
          <w:b/>
        </w:rPr>
        <w:t>Information about the institution and its activities:</w:t>
      </w:r>
      <w:r w:rsidRPr="00C82BBD">
        <w:rPr>
          <w:rFonts w:ascii="Georgia" w:hAnsi="Georgia"/>
          <w:b/>
        </w:rPr>
        <w:t xml:space="preserve"> </w:t>
      </w:r>
    </w:p>
    <w:p w14:paraId="2D90FA51" w14:textId="77777777" w:rsidR="00851460" w:rsidRDefault="00851460" w:rsidP="002F3113">
      <w:pPr>
        <w:spacing w:after="120" w:line="240" w:lineRule="auto"/>
        <w:rPr>
          <w:rFonts w:ascii="Georgia" w:hAnsi="Georgia"/>
          <w:b/>
        </w:rPr>
      </w:pPr>
    </w:p>
    <w:p w14:paraId="2DDFC9DF" w14:textId="77777777" w:rsidR="00851460" w:rsidRDefault="00851460" w:rsidP="002F3113">
      <w:pPr>
        <w:spacing w:after="120" w:line="240" w:lineRule="auto"/>
        <w:rPr>
          <w:rFonts w:ascii="Georgia" w:hAnsi="Georgia"/>
          <w:b/>
        </w:rPr>
      </w:pPr>
    </w:p>
    <w:p w14:paraId="7D503EAF" w14:textId="77777777" w:rsidR="00851460" w:rsidRDefault="00851460" w:rsidP="002F3113">
      <w:pPr>
        <w:spacing w:after="120" w:line="240" w:lineRule="auto"/>
        <w:rPr>
          <w:rFonts w:ascii="Georgia" w:hAnsi="Georgia"/>
          <w:b/>
        </w:rPr>
      </w:pPr>
    </w:p>
    <w:p w14:paraId="0A81B524" w14:textId="77777777" w:rsidR="004F49AE" w:rsidRPr="00C82BBD" w:rsidRDefault="004F49AE" w:rsidP="002F3113">
      <w:pPr>
        <w:spacing w:after="120" w:line="240" w:lineRule="auto"/>
        <w:rPr>
          <w:rFonts w:ascii="Georgia" w:hAnsi="Georgia"/>
          <w:b/>
        </w:rPr>
      </w:pPr>
    </w:p>
    <w:p w14:paraId="2D0ED968" w14:textId="77777777" w:rsidR="001A33B7" w:rsidRPr="00A62A50" w:rsidRDefault="00A62A50" w:rsidP="002F3113">
      <w:pPr>
        <w:spacing w:after="120" w:line="240" w:lineRule="auto"/>
        <w:rPr>
          <w:rFonts w:ascii="Georgia" w:hAnsi="Georgia"/>
          <w:b/>
        </w:rPr>
      </w:pPr>
      <w:r w:rsidRPr="00A62A50">
        <w:rPr>
          <w:rFonts w:ascii="Georgia" w:hAnsi="Georgia"/>
          <w:b/>
        </w:rPr>
        <w:t>Specifikace formy zapojení do realizace projektu</w:t>
      </w:r>
      <w:r w:rsidR="00A51548">
        <w:rPr>
          <w:rFonts w:ascii="Georgia" w:hAnsi="Georgia"/>
          <w:b/>
        </w:rPr>
        <w:t xml:space="preserve"> </w:t>
      </w:r>
      <w:r w:rsidRPr="00A62A50">
        <w:rPr>
          <w:rFonts w:ascii="Georgia" w:hAnsi="Georgia"/>
          <w:b/>
        </w:rPr>
        <w:t>/</w:t>
      </w:r>
      <w:r w:rsidR="00A51548">
        <w:rPr>
          <w:rFonts w:ascii="Georgia" w:hAnsi="Georgia"/>
          <w:b/>
        </w:rPr>
        <w:br/>
      </w:r>
      <w:r w:rsidRPr="007219C4">
        <w:rPr>
          <w:rFonts w:ascii="Georgia" w:hAnsi="Georgia"/>
          <w:b/>
          <w:lang w:val="en-GB"/>
        </w:rPr>
        <w:t>Specification of the form of involvement in project implementation:</w:t>
      </w:r>
    </w:p>
    <w:p w14:paraId="2DB72E85" w14:textId="77777777" w:rsidR="001A33B7" w:rsidRDefault="001A33B7" w:rsidP="002F3113">
      <w:pPr>
        <w:spacing w:after="120" w:line="240" w:lineRule="auto"/>
        <w:rPr>
          <w:rFonts w:ascii="Georgia" w:hAnsi="Georgia"/>
        </w:rPr>
      </w:pPr>
    </w:p>
    <w:p w14:paraId="67805F95" w14:textId="77777777" w:rsidR="00852B15" w:rsidRDefault="00852B15" w:rsidP="002F3113">
      <w:pPr>
        <w:spacing w:after="120" w:line="240" w:lineRule="auto"/>
        <w:rPr>
          <w:rFonts w:ascii="Georgia" w:hAnsi="Georgia"/>
        </w:rPr>
      </w:pPr>
    </w:p>
    <w:p w14:paraId="42DFCAF8" w14:textId="77777777" w:rsidR="00852B15" w:rsidRDefault="00852B15" w:rsidP="002F3113">
      <w:pPr>
        <w:spacing w:after="120" w:line="240" w:lineRule="auto"/>
        <w:rPr>
          <w:rFonts w:ascii="Georgia" w:hAnsi="Georgia"/>
        </w:rPr>
      </w:pPr>
    </w:p>
    <w:p w14:paraId="1E7A5EE4" w14:textId="77777777" w:rsidR="00852B15" w:rsidRDefault="00852B15" w:rsidP="002F3113">
      <w:pPr>
        <w:spacing w:after="120" w:line="240" w:lineRule="auto"/>
        <w:rPr>
          <w:rFonts w:ascii="Georgia" w:hAnsi="Georgia"/>
        </w:rPr>
      </w:pPr>
    </w:p>
    <w:p w14:paraId="57971FA7" w14:textId="77777777" w:rsidR="00852B15" w:rsidRDefault="00852B15" w:rsidP="002F3113">
      <w:pPr>
        <w:spacing w:after="120" w:line="240" w:lineRule="auto"/>
        <w:rPr>
          <w:rFonts w:ascii="Georgia" w:hAnsi="Georgia"/>
        </w:rPr>
      </w:pPr>
    </w:p>
    <w:p w14:paraId="5BA626CD" w14:textId="77777777" w:rsidR="00852B15" w:rsidRDefault="00852B15" w:rsidP="002F3113">
      <w:pPr>
        <w:spacing w:after="120" w:line="240" w:lineRule="auto"/>
        <w:rPr>
          <w:rFonts w:ascii="Georgia" w:hAnsi="Georgia"/>
        </w:rPr>
      </w:pPr>
    </w:p>
    <w:p w14:paraId="102B7E36" w14:textId="77777777" w:rsidR="00FF087D" w:rsidRDefault="001A33B7" w:rsidP="002F3113">
      <w:pPr>
        <w:spacing w:after="120" w:line="240" w:lineRule="auto"/>
        <w:rPr>
          <w:rFonts w:ascii="Georgia" w:hAnsi="Georgia"/>
        </w:rPr>
      </w:pPr>
      <w:r w:rsidRPr="008F449B">
        <w:rPr>
          <w:rFonts w:ascii="Georgia" w:hAnsi="Georgia"/>
          <w:b/>
        </w:rPr>
        <w:t>Datum</w:t>
      </w:r>
      <w:r w:rsidR="00A51548">
        <w:rPr>
          <w:rFonts w:ascii="Georgia" w:hAnsi="Georgia"/>
          <w:b/>
        </w:rPr>
        <w:t xml:space="preserve"> </w:t>
      </w:r>
      <w:r w:rsidRPr="008F449B">
        <w:rPr>
          <w:rFonts w:ascii="Georgia" w:hAnsi="Georgia"/>
          <w:b/>
        </w:rPr>
        <w:t>/</w:t>
      </w:r>
      <w:r w:rsidR="00A51548">
        <w:rPr>
          <w:rFonts w:ascii="Georgia" w:hAnsi="Georgia"/>
          <w:b/>
        </w:rPr>
        <w:t xml:space="preserve"> </w:t>
      </w:r>
      <w:r w:rsidRPr="00BE1FCF">
        <w:rPr>
          <w:rFonts w:ascii="Georgia" w:hAnsi="Georgia"/>
          <w:b/>
          <w:lang w:val="pl-PL"/>
        </w:rPr>
        <w:t>Date</w:t>
      </w:r>
      <w:r w:rsidR="00D3785A">
        <w:rPr>
          <w:rFonts w:ascii="Georgia" w:hAnsi="Georgia"/>
        </w:rPr>
        <w:t>:</w:t>
      </w:r>
    </w:p>
    <w:p w14:paraId="6F959B21" w14:textId="77777777" w:rsidR="00FF087D" w:rsidRDefault="007B087E" w:rsidP="002F3113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                                  ……………………………………………..</w:t>
      </w:r>
    </w:p>
    <w:p w14:paraId="596D460F" w14:textId="77777777" w:rsidR="00EB7230" w:rsidRPr="008F449B" w:rsidRDefault="007C21AC" w:rsidP="007B087E">
      <w:pPr>
        <w:spacing w:after="120" w:line="240" w:lineRule="auto"/>
        <w:ind w:left="4248" w:firstLine="708"/>
        <w:rPr>
          <w:rFonts w:ascii="Georgia" w:hAnsi="Georgia"/>
          <w:b/>
        </w:rPr>
      </w:pPr>
      <w:r>
        <w:rPr>
          <w:rFonts w:ascii="Georgia" w:hAnsi="Georgia"/>
          <w:b/>
        </w:rPr>
        <w:t>p</w:t>
      </w:r>
      <w:r w:rsidR="007B087E" w:rsidRPr="008F449B">
        <w:rPr>
          <w:rFonts w:ascii="Georgia" w:hAnsi="Georgia"/>
          <w:b/>
        </w:rPr>
        <w:t>odpis a razítko organizace</w:t>
      </w:r>
    </w:p>
    <w:p w14:paraId="50259E11" w14:textId="77777777" w:rsidR="00CD6B5E" w:rsidRPr="007C21AC" w:rsidRDefault="007B087E" w:rsidP="007C21AC">
      <w:pPr>
        <w:spacing w:after="120" w:line="240" w:lineRule="auto"/>
        <w:ind w:left="4956"/>
        <w:rPr>
          <w:rFonts w:ascii="Georgia" w:hAnsi="Georgia"/>
          <w:b/>
          <w:lang w:val="en-GB"/>
        </w:rPr>
      </w:pPr>
      <w:r w:rsidRPr="008F449B">
        <w:rPr>
          <w:rFonts w:ascii="Georgia" w:hAnsi="Georgia"/>
          <w:b/>
          <w:lang w:val="en-GB"/>
        </w:rPr>
        <w:t>Signature and stamp of the organization</w:t>
      </w:r>
    </w:p>
    <w:sectPr w:rsidR="00CD6B5E" w:rsidRPr="007C21AC" w:rsidSect="00A75389">
      <w:footerReference w:type="default" r:id="rId8"/>
      <w:headerReference w:type="first" r:id="rId9"/>
      <w:pgSz w:w="11906" w:h="16838" w:code="9"/>
      <w:pgMar w:top="1531" w:right="1106" w:bottom="1247" w:left="12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00012" w14:textId="77777777" w:rsidR="003A08BA" w:rsidRDefault="003A08BA">
      <w:r>
        <w:separator/>
      </w:r>
    </w:p>
  </w:endnote>
  <w:endnote w:type="continuationSeparator" w:id="0">
    <w:p w14:paraId="2361751A" w14:textId="77777777" w:rsidR="003A08BA" w:rsidRDefault="003A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RePublicStd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62455" w14:textId="77777777" w:rsidR="00ED44B0" w:rsidRDefault="00ED44B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51548">
      <w:rPr>
        <w:noProof/>
      </w:rPr>
      <w:t>2</w:t>
    </w:r>
    <w:r>
      <w:fldChar w:fldCharType="end"/>
    </w:r>
  </w:p>
  <w:p w14:paraId="225CB835" w14:textId="77777777" w:rsidR="00ED44B0" w:rsidRDefault="00ED44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DCC3D" w14:textId="77777777" w:rsidR="003A08BA" w:rsidRDefault="003A08BA">
      <w:r>
        <w:separator/>
      </w:r>
    </w:p>
  </w:footnote>
  <w:footnote w:type="continuationSeparator" w:id="0">
    <w:p w14:paraId="1D37EDB0" w14:textId="77777777" w:rsidR="003A08BA" w:rsidRDefault="003A0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1" w:type="dxa"/>
      <w:tblLayout w:type="fixed"/>
      <w:tblCellMar>
        <w:left w:w="369" w:type="dxa"/>
        <w:right w:w="0" w:type="dxa"/>
      </w:tblCellMar>
      <w:tblLook w:val="0000" w:firstRow="0" w:lastRow="0" w:firstColumn="0" w:lastColumn="0" w:noHBand="0" w:noVBand="0"/>
    </w:tblPr>
    <w:tblGrid>
      <w:gridCol w:w="1417"/>
      <w:gridCol w:w="4277"/>
      <w:gridCol w:w="3867"/>
    </w:tblGrid>
    <w:tr w:rsidR="00F47EA3" w14:paraId="48B6A2C0" w14:textId="77777777" w:rsidTr="00A83C41">
      <w:trPr>
        <w:trHeight w:hRule="exact" w:val="1139"/>
      </w:trPr>
      <w:tc>
        <w:tcPr>
          <w:tcW w:w="1417" w:type="dxa"/>
          <w:vAlign w:val="center"/>
        </w:tcPr>
        <w:p w14:paraId="3B6DC389" w14:textId="0759FB6C" w:rsidR="00A51548" w:rsidRPr="00A51548" w:rsidRDefault="004C5819" w:rsidP="00A51548">
          <w:pPr>
            <w:suppressAutoHyphens/>
            <w:spacing w:after="0" w:line="240" w:lineRule="auto"/>
            <w:jc w:val="right"/>
            <w:rPr>
              <w:rFonts w:cs="RePublicStd"/>
              <w:sz w:val="26"/>
              <w:szCs w:val="26"/>
              <w:lang w:eastAsia="zh-CN"/>
            </w:rPr>
          </w:pPr>
          <w:r>
            <w:rPr>
              <w:rFonts w:cs="Calibri"/>
              <w:noProof/>
              <w:lang w:eastAsia="cs-CZ"/>
            </w:rPr>
            <w:drawing>
              <wp:inline distT="0" distB="0" distL="0" distR="0" wp14:anchorId="1B51D205" wp14:editId="7476A9B8">
                <wp:extent cx="628650" cy="628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7" w:type="dxa"/>
          <w:tcBorders>
            <w:left w:val="single" w:sz="18" w:space="0" w:color="FF0000"/>
          </w:tcBorders>
        </w:tcPr>
        <w:p w14:paraId="7CF31F94" w14:textId="77777777" w:rsidR="00A51548" w:rsidRPr="003F2FA9" w:rsidRDefault="00A51548" w:rsidP="00A51548">
          <w:pPr>
            <w:suppressAutoHyphens/>
            <w:autoSpaceDE w:val="0"/>
            <w:spacing w:before="226" w:after="0"/>
            <w:ind w:right="369"/>
            <w:rPr>
              <w:rFonts w:ascii="Georgia" w:hAnsi="Georgia" w:cs="Georgia"/>
              <w:sz w:val="16"/>
              <w:szCs w:val="16"/>
              <w:lang w:eastAsia="zh-TW"/>
            </w:rPr>
          </w:pPr>
          <w:r w:rsidRPr="00A51548">
            <w:rPr>
              <w:rFonts w:ascii="Georgia" w:hAnsi="Georgia" w:cs="RePublicStd"/>
              <w:sz w:val="26"/>
              <w:szCs w:val="26"/>
              <w:lang w:eastAsia="zh-CN"/>
            </w:rPr>
            <w:t>Ministerstvo zahraničních věcí České republiky</w:t>
          </w:r>
        </w:p>
      </w:tc>
      <w:tc>
        <w:tcPr>
          <w:tcW w:w="3867" w:type="dxa"/>
          <w:tcBorders>
            <w:left w:val="single" w:sz="18" w:space="0" w:color="000080"/>
          </w:tcBorders>
          <w:vAlign w:val="center"/>
        </w:tcPr>
        <w:p w14:paraId="160F758B" w14:textId="77777777" w:rsidR="00A51548" w:rsidRPr="00A51548" w:rsidRDefault="00A51548" w:rsidP="00A51548">
          <w:pPr>
            <w:suppressAutoHyphens/>
            <w:spacing w:after="0"/>
            <w:rPr>
              <w:rFonts w:cs="RePublicStd"/>
              <w:szCs w:val="16"/>
              <w:lang w:eastAsia="zh-CN"/>
            </w:rPr>
          </w:pPr>
          <w:r w:rsidRPr="00A51548">
            <w:rPr>
              <w:rFonts w:ascii="Georgia" w:hAnsi="Georgia" w:cs="Georgia"/>
              <w:sz w:val="16"/>
              <w:szCs w:val="16"/>
              <w:lang w:eastAsia="zh-TW"/>
            </w:rPr>
            <w:t>Odbor států střední Evropy</w:t>
          </w:r>
        </w:p>
        <w:p w14:paraId="6A1D03E0" w14:textId="77777777" w:rsidR="00A51548" w:rsidRPr="00A51548" w:rsidRDefault="00A51548" w:rsidP="00A51548">
          <w:pPr>
            <w:suppressAutoHyphens/>
            <w:autoSpaceDE w:val="0"/>
            <w:spacing w:after="0"/>
            <w:ind w:right="2"/>
            <w:rPr>
              <w:rFonts w:ascii="Georgia" w:hAnsi="Georgia" w:cs="RePublicStd"/>
              <w:sz w:val="16"/>
              <w:szCs w:val="16"/>
              <w:lang w:eastAsia="zh-CN"/>
            </w:rPr>
          </w:pPr>
          <w:r w:rsidRPr="00A51548">
            <w:rPr>
              <w:rFonts w:ascii="Georgia" w:hAnsi="Georgia" w:cs="RePublicStd"/>
              <w:sz w:val="16"/>
              <w:szCs w:val="16"/>
              <w:lang w:eastAsia="zh-CN"/>
            </w:rPr>
            <w:t>Loretánské nám. 5, 118 00 Praha 1</w:t>
          </w:r>
        </w:p>
        <w:p w14:paraId="762A92EC" w14:textId="77777777" w:rsidR="00A51548" w:rsidRPr="00A51548" w:rsidRDefault="00A51548" w:rsidP="00A51548">
          <w:pPr>
            <w:suppressAutoHyphens/>
            <w:autoSpaceDE w:val="0"/>
            <w:spacing w:after="0"/>
            <w:ind w:right="2"/>
            <w:rPr>
              <w:rFonts w:ascii="Georgia" w:hAnsi="Georgia" w:cs="Georgia"/>
              <w:sz w:val="16"/>
              <w:szCs w:val="20"/>
              <w:lang w:eastAsia="zh-CN"/>
            </w:rPr>
          </w:pPr>
          <w:r w:rsidRPr="00A51548">
            <w:rPr>
              <w:rFonts w:ascii="Georgia" w:hAnsi="Georgia" w:cs="RePublicStd"/>
              <w:sz w:val="16"/>
              <w:szCs w:val="16"/>
              <w:lang w:eastAsia="zh-CN"/>
            </w:rPr>
            <w:t>tel.: +420 224 182 263</w:t>
          </w:r>
        </w:p>
        <w:p w14:paraId="5A534CD0" w14:textId="6BAC117A" w:rsidR="00A51548" w:rsidRPr="00A51548" w:rsidRDefault="00A51548" w:rsidP="00A51548">
          <w:pPr>
            <w:suppressAutoHyphens/>
            <w:autoSpaceDE w:val="0"/>
            <w:spacing w:after="0"/>
            <w:ind w:right="2"/>
            <w:rPr>
              <w:rFonts w:ascii="Georgia" w:hAnsi="Georgia" w:cs="Georgia"/>
              <w:sz w:val="16"/>
              <w:szCs w:val="20"/>
              <w:lang w:eastAsia="zh-CN"/>
            </w:rPr>
          </w:pPr>
          <w:r w:rsidRPr="00A51548">
            <w:rPr>
              <w:rFonts w:ascii="Georgia" w:hAnsi="Georgia" w:cs="RePublicStd"/>
              <w:sz w:val="16"/>
              <w:szCs w:val="16"/>
            </w:rPr>
            <w:t>www.mzv.</w:t>
          </w:r>
          <w:r w:rsidR="00551780">
            <w:rPr>
              <w:rFonts w:ascii="Georgia" w:hAnsi="Georgia" w:cs="RePublicStd"/>
              <w:sz w:val="16"/>
              <w:szCs w:val="16"/>
            </w:rPr>
            <w:t>gov.</w:t>
          </w:r>
          <w:r w:rsidRPr="00A51548">
            <w:rPr>
              <w:rFonts w:ascii="Georgia" w:hAnsi="Georgia" w:cs="RePublicStd"/>
              <w:sz w:val="16"/>
              <w:szCs w:val="16"/>
            </w:rPr>
            <w:t>cz</w:t>
          </w:r>
        </w:p>
      </w:tc>
    </w:tr>
  </w:tbl>
  <w:p w14:paraId="218E7BC4" w14:textId="77777777" w:rsidR="002F3113" w:rsidRDefault="002F31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3B6"/>
    <w:multiLevelType w:val="hybridMultilevel"/>
    <w:tmpl w:val="647670A8"/>
    <w:lvl w:ilvl="0" w:tplc="28CA4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4F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2C2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E7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44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8F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A86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F8C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F01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44C8E"/>
    <w:multiLevelType w:val="singleLevel"/>
    <w:tmpl w:val="1C183E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2">
    <w:nsid w:val="159A6CC3"/>
    <w:multiLevelType w:val="singleLevel"/>
    <w:tmpl w:val="D8BC55C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ascii="Georgia" w:hAnsi="Georgia" w:cs="Times New Roman" w:hint="default"/>
      </w:rPr>
    </w:lvl>
  </w:abstractNum>
  <w:abstractNum w:abstractNumId="3">
    <w:nsid w:val="19592B21"/>
    <w:multiLevelType w:val="hybridMultilevel"/>
    <w:tmpl w:val="99C8292A"/>
    <w:lvl w:ilvl="0" w:tplc="187834B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89BEEA1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4DD2D8F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10A26D0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294C952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7F0684C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70AC186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8D64B2A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14A08A2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1D3E7FC5"/>
    <w:multiLevelType w:val="multilevel"/>
    <w:tmpl w:val="D280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C4A3330"/>
    <w:multiLevelType w:val="singleLevel"/>
    <w:tmpl w:val="3F2A78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6">
    <w:nsid w:val="3CDE4A37"/>
    <w:multiLevelType w:val="hybridMultilevel"/>
    <w:tmpl w:val="04ACA706"/>
    <w:lvl w:ilvl="0" w:tplc="A8B84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5A224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55087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F2C6E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B46A2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FC4C1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3F896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69621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7B807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F902CA5"/>
    <w:multiLevelType w:val="singleLevel"/>
    <w:tmpl w:val="28A6ABB6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  <w:rPr>
        <w:rFonts w:ascii="Georgia" w:hAnsi="Georgia" w:cs="Times New Roman" w:hint="default"/>
      </w:rPr>
    </w:lvl>
  </w:abstractNum>
  <w:abstractNum w:abstractNumId="8">
    <w:nsid w:val="43DD434F"/>
    <w:multiLevelType w:val="hybridMultilevel"/>
    <w:tmpl w:val="CB225E44"/>
    <w:lvl w:ilvl="0" w:tplc="5010DC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8D63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FE6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8929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32F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F6E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6C8F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D4F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AE4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9486AB5"/>
    <w:multiLevelType w:val="hybridMultilevel"/>
    <w:tmpl w:val="87FAFB00"/>
    <w:lvl w:ilvl="0" w:tplc="2D265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023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52D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84AA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ECE6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3E7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1EA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A03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4834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1A2CEE"/>
    <w:multiLevelType w:val="hybridMultilevel"/>
    <w:tmpl w:val="AB986B86"/>
    <w:lvl w:ilvl="0" w:tplc="5322C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3E4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BE7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81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7015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764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A8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72E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6C6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1C6DBE"/>
    <w:multiLevelType w:val="singleLevel"/>
    <w:tmpl w:val="1368F3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12">
    <w:nsid w:val="66470709"/>
    <w:multiLevelType w:val="multilevel"/>
    <w:tmpl w:val="E0F6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DA2FCA"/>
    <w:multiLevelType w:val="hybridMultilevel"/>
    <w:tmpl w:val="AAD09C98"/>
    <w:lvl w:ilvl="0" w:tplc="814231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2688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7A8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4B0E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7E8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60F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D88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D0C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2AE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855D52"/>
    <w:multiLevelType w:val="singleLevel"/>
    <w:tmpl w:val="BC34A294"/>
    <w:lvl w:ilvl="0">
      <w:start w:val="1"/>
      <w:numFmt w:val="lowerLetter"/>
      <w:lvlText w:val="%1)"/>
      <w:legacy w:legacy="1" w:legacySpace="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Georgia" w:hAnsi="Georgia" w:cs="Times New Roman" w:hint="default"/>
        </w:rPr>
      </w:lvl>
    </w:lvlOverride>
  </w:num>
  <w:num w:numId="11">
    <w:abstractNumId w:val="8"/>
  </w:num>
  <w:num w:numId="12">
    <w:abstractNumId w:val="13"/>
  </w:num>
  <w:num w:numId="13">
    <w:abstractNumId w:val="9"/>
  </w:num>
  <w:num w:numId="14">
    <w:abstractNumId w:val="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7E"/>
    <w:rsid w:val="000055AB"/>
    <w:rsid w:val="00023D2A"/>
    <w:rsid w:val="00026688"/>
    <w:rsid w:val="00047AFC"/>
    <w:rsid w:val="00053744"/>
    <w:rsid w:val="00055A39"/>
    <w:rsid w:val="0006524E"/>
    <w:rsid w:val="00065821"/>
    <w:rsid w:val="00072D0B"/>
    <w:rsid w:val="00073471"/>
    <w:rsid w:val="00084064"/>
    <w:rsid w:val="00085AEB"/>
    <w:rsid w:val="000A1450"/>
    <w:rsid w:val="000A29AF"/>
    <w:rsid w:val="000A4A1C"/>
    <w:rsid w:val="000B36EB"/>
    <w:rsid w:val="000C5696"/>
    <w:rsid w:val="000F27AC"/>
    <w:rsid w:val="000F3595"/>
    <w:rsid w:val="00110042"/>
    <w:rsid w:val="00112CAE"/>
    <w:rsid w:val="00117899"/>
    <w:rsid w:val="00117DA6"/>
    <w:rsid w:val="00121B5E"/>
    <w:rsid w:val="00123EAF"/>
    <w:rsid w:val="00125FCE"/>
    <w:rsid w:val="00132C2D"/>
    <w:rsid w:val="001620B0"/>
    <w:rsid w:val="00166E6D"/>
    <w:rsid w:val="00174D54"/>
    <w:rsid w:val="00181DB9"/>
    <w:rsid w:val="001957F1"/>
    <w:rsid w:val="001A33B7"/>
    <w:rsid w:val="001A778B"/>
    <w:rsid w:val="001C1E5E"/>
    <w:rsid w:val="001D02B6"/>
    <w:rsid w:val="001D4260"/>
    <w:rsid w:val="001D4A24"/>
    <w:rsid w:val="001E365A"/>
    <w:rsid w:val="001E62E5"/>
    <w:rsid w:val="002062A8"/>
    <w:rsid w:val="002073DC"/>
    <w:rsid w:val="002077CF"/>
    <w:rsid w:val="0022531B"/>
    <w:rsid w:val="00227604"/>
    <w:rsid w:val="00240F41"/>
    <w:rsid w:val="002423F2"/>
    <w:rsid w:val="00252A07"/>
    <w:rsid w:val="00254E5C"/>
    <w:rsid w:val="00277573"/>
    <w:rsid w:val="002855F0"/>
    <w:rsid w:val="00287D74"/>
    <w:rsid w:val="0029094C"/>
    <w:rsid w:val="00290ED9"/>
    <w:rsid w:val="002A3538"/>
    <w:rsid w:val="002C65D3"/>
    <w:rsid w:val="002D068D"/>
    <w:rsid w:val="002D1F5A"/>
    <w:rsid w:val="002D5F66"/>
    <w:rsid w:val="002E3935"/>
    <w:rsid w:val="002E7CF8"/>
    <w:rsid w:val="002F3113"/>
    <w:rsid w:val="003042E9"/>
    <w:rsid w:val="00316E16"/>
    <w:rsid w:val="00322CF0"/>
    <w:rsid w:val="00334163"/>
    <w:rsid w:val="0034532D"/>
    <w:rsid w:val="00355CB2"/>
    <w:rsid w:val="00373DE3"/>
    <w:rsid w:val="003870F6"/>
    <w:rsid w:val="003A08BA"/>
    <w:rsid w:val="003A14DF"/>
    <w:rsid w:val="003B21AA"/>
    <w:rsid w:val="003C688F"/>
    <w:rsid w:val="003C6B5A"/>
    <w:rsid w:val="003D1D46"/>
    <w:rsid w:val="003D5C5D"/>
    <w:rsid w:val="003F2FA9"/>
    <w:rsid w:val="003F394D"/>
    <w:rsid w:val="00470842"/>
    <w:rsid w:val="00477739"/>
    <w:rsid w:val="00494849"/>
    <w:rsid w:val="00494FFE"/>
    <w:rsid w:val="004A0471"/>
    <w:rsid w:val="004A645E"/>
    <w:rsid w:val="004A64EC"/>
    <w:rsid w:val="004B3735"/>
    <w:rsid w:val="004B4B87"/>
    <w:rsid w:val="004C3C8C"/>
    <w:rsid w:val="004C5819"/>
    <w:rsid w:val="004F246C"/>
    <w:rsid w:val="004F49AE"/>
    <w:rsid w:val="00502D96"/>
    <w:rsid w:val="00506F62"/>
    <w:rsid w:val="00512C4A"/>
    <w:rsid w:val="005351B4"/>
    <w:rsid w:val="00541C44"/>
    <w:rsid w:val="00551780"/>
    <w:rsid w:val="0058288C"/>
    <w:rsid w:val="0059067C"/>
    <w:rsid w:val="00592510"/>
    <w:rsid w:val="00593031"/>
    <w:rsid w:val="00594849"/>
    <w:rsid w:val="00594B0A"/>
    <w:rsid w:val="00595C73"/>
    <w:rsid w:val="00597DC7"/>
    <w:rsid w:val="005C0C9A"/>
    <w:rsid w:val="005C5150"/>
    <w:rsid w:val="005D2682"/>
    <w:rsid w:val="005E5135"/>
    <w:rsid w:val="005F6D41"/>
    <w:rsid w:val="006504D0"/>
    <w:rsid w:val="00651838"/>
    <w:rsid w:val="006533EA"/>
    <w:rsid w:val="00653D55"/>
    <w:rsid w:val="00655862"/>
    <w:rsid w:val="00662457"/>
    <w:rsid w:val="00667A94"/>
    <w:rsid w:val="00691501"/>
    <w:rsid w:val="00693BD3"/>
    <w:rsid w:val="00694348"/>
    <w:rsid w:val="006A520F"/>
    <w:rsid w:val="006E63EC"/>
    <w:rsid w:val="006F0AD6"/>
    <w:rsid w:val="00712977"/>
    <w:rsid w:val="00714356"/>
    <w:rsid w:val="007219C4"/>
    <w:rsid w:val="00724188"/>
    <w:rsid w:val="0072453D"/>
    <w:rsid w:val="0073347E"/>
    <w:rsid w:val="007519FD"/>
    <w:rsid w:val="007606E6"/>
    <w:rsid w:val="00772A89"/>
    <w:rsid w:val="00783248"/>
    <w:rsid w:val="0078363E"/>
    <w:rsid w:val="00783F73"/>
    <w:rsid w:val="00790CF6"/>
    <w:rsid w:val="00794A7D"/>
    <w:rsid w:val="007A07AD"/>
    <w:rsid w:val="007A60EA"/>
    <w:rsid w:val="007B087E"/>
    <w:rsid w:val="007C0716"/>
    <w:rsid w:val="007C0E79"/>
    <w:rsid w:val="007C21AC"/>
    <w:rsid w:val="007C2EC3"/>
    <w:rsid w:val="007C5048"/>
    <w:rsid w:val="007F2670"/>
    <w:rsid w:val="00812F02"/>
    <w:rsid w:val="00827F89"/>
    <w:rsid w:val="00840A43"/>
    <w:rsid w:val="0084133C"/>
    <w:rsid w:val="0084390D"/>
    <w:rsid w:val="00850B3C"/>
    <w:rsid w:val="00851460"/>
    <w:rsid w:val="00852B15"/>
    <w:rsid w:val="00854752"/>
    <w:rsid w:val="008645FB"/>
    <w:rsid w:val="00866C32"/>
    <w:rsid w:val="00870E23"/>
    <w:rsid w:val="00873CFE"/>
    <w:rsid w:val="00881C12"/>
    <w:rsid w:val="008B23EB"/>
    <w:rsid w:val="008C6DA8"/>
    <w:rsid w:val="008E54B4"/>
    <w:rsid w:val="008F449B"/>
    <w:rsid w:val="008F60EF"/>
    <w:rsid w:val="00911360"/>
    <w:rsid w:val="009114B3"/>
    <w:rsid w:val="00951F22"/>
    <w:rsid w:val="00953244"/>
    <w:rsid w:val="00984B83"/>
    <w:rsid w:val="00985C41"/>
    <w:rsid w:val="0098732D"/>
    <w:rsid w:val="00987FCB"/>
    <w:rsid w:val="00991627"/>
    <w:rsid w:val="00996FDC"/>
    <w:rsid w:val="009A5544"/>
    <w:rsid w:val="009B356C"/>
    <w:rsid w:val="009B693C"/>
    <w:rsid w:val="009B6C3E"/>
    <w:rsid w:val="009B797D"/>
    <w:rsid w:val="009C19AD"/>
    <w:rsid w:val="009D0257"/>
    <w:rsid w:val="009D6DC1"/>
    <w:rsid w:val="009E00D2"/>
    <w:rsid w:val="009F1CCB"/>
    <w:rsid w:val="009F2B95"/>
    <w:rsid w:val="00A02452"/>
    <w:rsid w:val="00A15316"/>
    <w:rsid w:val="00A21B85"/>
    <w:rsid w:val="00A226D4"/>
    <w:rsid w:val="00A33EE6"/>
    <w:rsid w:val="00A352C9"/>
    <w:rsid w:val="00A37C13"/>
    <w:rsid w:val="00A44AC9"/>
    <w:rsid w:val="00A51548"/>
    <w:rsid w:val="00A62A50"/>
    <w:rsid w:val="00A651BC"/>
    <w:rsid w:val="00A6776C"/>
    <w:rsid w:val="00A75389"/>
    <w:rsid w:val="00A803B0"/>
    <w:rsid w:val="00A83C41"/>
    <w:rsid w:val="00AA1148"/>
    <w:rsid w:val="00AC4D55"/>
    <w:rsid w:val="00AD24EE"/>
    <w:rsid w:val="00AE234C"/>
    <w:rsid w:val="00B10B3D"/>
    <w:rsid w:val="00B222CF"/>
    <w:rsid w:val="00B23D37"/>
    <w:rsid w:val="00B23F58"/>
    <w:rsid w:val="00B27501"/>
    <w:rsid w:val="00B311E8"/>
    <w:rsid w:val="00B36A95"/>
    <w:rsid w:val="00B401CF"/>
    <w:rsid w:val="00B433EB"/>
    <w:rsid w:val="00B45764"/>
    <w:rsid w:val="00B512D6"/>
    <w:rsid w:val="00B567EE"/>
    <w:rsid w:val="00B63F26"/>
    <w:rsid w:val="00B75532"/>
    <w:rsid w:val="00B830EE"/>
    <w:rsid w:val="00B91240"/>
    <w:rsid w:val="00B93FEF"/>
    <w:rsid w:val="00B95B61"/>
    <w:rsid w:val="00BB4BC7"/>
    <w:rsid w:val="00BC1431"/>
    <w:rsid w:val="00BC1E70"/>
    <w:rsid w:val="00BC4B7A"/>
    <w:rsid w:val="00BE1BC8"/>
    <w:rsid w:val="00BE1FCF"/>
    <w:rsid w:val="00BE3F8C"/>
    <w:rsid w:val="00C2266D"/>
    <w:rsid w:val="00C30639"/>
    <w:rsid w:val="00C3130D"/>
    <w:rsid w:val="00C47461"/>
    <w:rsid w:val="00C530B1"/>
    <w:rsid w:val="00C62215"/>
    <w:rsid w:val="00C6414D"/>
    <w:rsid w:val="00C76504"/>
    <w:rsid w:val="00C76A16"/>
    <w:rsid w:val="00C76BEB"/>
    <w:rsid w:val="00C82BBD"/>
    <w:rsid w:val="00CB0175"/>
    <w:rsid w:val="00CB4E0F"/>
    <w:rsid w:val="00CB5316"/>
    <w:rsid w:val="00CC3FC5"/>
    <w:rsid w:val="00CD396D"/>
    <w:rsid w:val="00CD6B5E"/>
    <w:rsid w:val="00CE0709"/>
    <w:rsid w:val="00CE1464"/>
    <w:rsid w:val="00D03082"/>
    <w:rsid w:val="00D079D8"/>
    <w:rsid w:val="00D20A66"/>
    <w:rsid w:val="00D265C7"/>
    <w:rsid w:val="00D31E72"/>
    <w:rsid w:val="00D3785A"/>
    <w:rsid w:val="00D46C39"/>
    <w:rsid w:val="00D62720"/>
    <w:rsid w:val="00D75F14"/>
    <w:rsid w:val="00D826BB"/>
    <w:rsid w:val="00D94340"/>
    <w:rsid w:val="00DD0765"/>
    <w:rsid w:val="00DD0844"/>
    <w:rsid w:val="00DE4D60"/>
    <w:rsid w:val="00DF6254"/>
    <w:rsid w:val="00E013C4"/>
    <w:rsid w:val="00E04A32"/>
    <w:rsid w:val="00E1327F"/>
    <w:rsid w:val="00E17A85"/>
    <w:rsid w:val="00E57F33"/>
    <w:rsid w:val="00E740E2"/>
    <w:rsid w:val="00E75C5D"/>
    <w:rsid w:val="00EA6F7E"/>
    <w:rsid w:val="00EB4C01"/>
    <w:rsid w:val="00EB64FD"/>
    <w:rsid w:val="00EB7230"/>
    <w:rsid w:val="00ED44B0"/>
    <w:rsid w:val="00F04061"/>
    <w:rsid w:val="00F14C35"/>
    <w:rsid w:val="00F16727"/>
    <w:rsid w:val="00F47DBE"/>
    <w:rsid w:val="00F47EA3"/>
    <w:rsid w:val="00F600CC"/>
    <w:rsid w:val="00F67601"/>
    <w:rsid w:val="00F711C0"/>
    <w:rsid w:val="00F77B11"/>
    <w:rsid w:val="00F77D14"/>
    <w:rsid w:val="00F82A21"/>
    <w:rsid w:val="00FA0F1D"/>
    <w:rsid w:val="00FB2D75"/>
    <w:rsid w:val="00FB3B8A"/>
    <w:rsid w:val="00FE46E4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F2F7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7E"/>
    <w:pPr>
      <w:spacing w:after="200" w:line="276" w:lineRule="auto"/>
    </w:pPr>
    <w:rPr>
      <w:rFonts w:ascii="Calibri" w:hAnsi="Calibri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73347E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73347E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uiPriority w:val="99"/>
    <w:locked/>
    <w:rsid w:val="0073347E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73347E"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73347E"/>
    <w:pPr>
      <w:spacing w:after="0" w:line="240" w:lineRule="auto"/>
    </w:pPr>
    <w:rPr>
      <w:rFonts w:ascii="Georgia" w:hAnsi="Georgia"/>
      <w:b/>
      <w:sz w:val="26"/>
      <w:szCs w:val="26"/>
    </w:rPr>
  </w:style>
  <w:style w:type="paragraph" w:customStyle="1" w:styleId="funkcetitulka">
    <w:name w:val="funkce titulka"/>
    <w:basedOn w:val="Normln"/>
    <w:link w:val="funkcetitulkaChar"/>
    <w:uiPriority w:val="99"/>
    <w:rsid w:val="0073347E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sid w:val="0073347E"/>
    <w:rPr>
      <w:rFonts w:ascii="Georgia" w:hAnsi="Georgia"/>
      <w:b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73347E"/>
    <w:rPr>
      <w:rFonts w:ascii="Georgia" w:hAnsi="Georgia"/>
      <w:noProof/>
      <w:sz w:val="20"/>
      <w:szCs w:val="20"/>
    </w:rPr>
  </w:style>
  <w:style w:type="character" w:customStyle="1" w:styleId="funkcetitulkaChar">
    <w:name w:val="funkce titulka Char"/>
    <w:link w:val="funkcetitulka"/>
    <w:uiPriority w:val="99"/>
    <w:locked/>
    <w:rsid w:val="0073347E"/>
    <w:rPr>
      <w:rFonts w:ascii="Georgia" w:hAnsi="Georgia"/>
      <w:sz w:val="26"/>
      <w:lang w:val="cs-CZ" w:eastAsia="en-US"/>
    </w:rPr>
  </w:style>
  <w:style w:type="paragraph" w:styleId="Zhlav">
    <w:name w:val="header"/>
    <w:basedOn w:val="Normln"/>
    <w:link w:val="ZhlavChar"/>
    <w:uiPriority w:val="99"/>
    <w:rsid w:val="0073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3347E"/>
    <w:rPr>
      <w:rFonts w:ascii="Calibri" w:hAnsi="Calibri" w:cs="Times New Roman"/>
      <w:sz w:val="22"/>
      <w:szCs w:val="22"/>
      <w:lang w:val="cs-CZ" w:eastAsia="en-US" w:bidi="ar-SA"/>
    </w:rPr>
  </w:style>
  <w:style w:type="paragraph" w:customStyle="1" w:styleId="Zaznam">
    <w:name w:val="Zaznam"/>
    <w:basedOn w:val="Normln"/>
    <w:uiPriority w:val="99"/>
    <w:rsid w:val="0073347E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uiPriority w:val="99"/>
    <w:locked/>
    <w:rsid w:val="0073347E"/>
    <w:rPr>
      <w:rFonts w:ascii="Georgia" w:hAnsi="Georgia"/>
      <w:noProof/>
      <w:lang w:val="cs-CZ" w:eastAsia="en-US"/>
    </w:rPr>
  </w:style>
  <w:style w:type="paragraph" w:customStyle="1" w:styleId="OsobniDopisTxt2">
    <w:name w:val="OsobniDopisTxt2"/>
    <w:basedOn w:val="Normln"/>
    <w:uiPriority w:val="99"/>
    <w:rsid w:val="0073347E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504D0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6504D0"/>
    <w:rPr>
      <w:rFonts w:cs="Times New Roman"/>
      <w:lang w:val="cs-CZ" w:eastAsia="cs-CZ"/>
    </w:rPr>
  </w:style>
  <w:style w:type="character" w:styleId="Znakapoznpodarou">
    <w:name w:val="footnote reference"/>
    <w:uiPriority w:val="99"/>
    <w:rsid w:val="006504D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6504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04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504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0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ED4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D44B0"/>
    <w:rPr>
      <w:rFonts w:ascii="Calibri" w:hAnsi="Calibri" w:cs="Times New Roman"/>
      <w:lang w:val="x-none" w:eastAsia="en-US"/>
    </w:rPr>
  </w:style>
  <w:style w:type="paragraph" w:styleId="Revize">
    <w:name w:val="Revision"/>
    <w:hidden/>
    <w:uiPriority w:val="99"/>
    <w:semiHidden/>
    <w:rsid w:val="00870E23"/>
    <w:rPr>
      <w:rFonts w:ascii="Calibri" w:hAnsi="Calibri"/>
      <w:sz w:val="22"/>
      <w:szCs w:val="22"/>
      <w:lang w:val="cs-CZ" w:eastAsia="en-US"/>
    </w:rPr>
  </w:style>
  <w:style w:type="character" w:styleId="Hypertextovodkaz">
    <w:name w:val="Hyperlink"/>
    <w:uiPriority w:val="99"/>
    <w:unhideWhenUsed/>
    <w:rsid w:val="00A0245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7E"/>
    <w:pPr>
      <w:spacing w:after="200" w:line="276" w:lineRule="auto"/>
    </w:pPr>
    <w:rPr>
      <w:rFonts w:ascii="Calibri" w:hAnsi="Calibri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73347E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73347E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uiPriority w:val="99"/>
    <w:locked/>
    <w:rsid w:val="0073347E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73347E"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73347E"/>
    <w:pPr>
      <w:spacing w:after="0" w:line="240" w:lineRule="auto"/>
    </w:pPr>
    <w:rPr>
      <w:rFonts w:ascii="Georgia" w:hAnsi="Georgia"/>
      <w:b/>
      <w:sz w:val="26"/>
      <w:szCs w:val="26"/>
    </w:rPr>
  </w:style>
  <w:style w:type="paragraph" w:customStyle="1" w:styleId="funkcetitulka">
    <w:name w:val="funkce titulka"/>
    <w:basedOn w:val="Normln"/>
    <w:link w:val="funkcetitulkaChar"/>
    <w:uiPriority w:val="99"/>
    <w:rsid w:val="0073347E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sid w:val="0073347E"/>
    <w:rPr>
      <w:rFonts w:ascii="Georgia" w:hAnsi="Georgia"/>
      <w:b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73347E"/>
    <w:rPr>
      <w:rFonts w:ascii="Georgia" w:hAnsi="Georgia"/>
      <w:noProof/>
      <w:sz w:val="20"/>
      <w:szCs w:val="20"/>
    </w:rPr>
  </w:style>
  <w:style w:type="character" w:customStyle="1" w:styleId="funkcetitulkaChar">
    <w:name w:val="funkce titulka Char"/>
    <w:link w:val="funkcetitulka"/>
    <w:uiPriority w:val="99"/>
    <w:locked/>
    <w:rsid w:val="0073347E"/>
    <w:rPr>
      <w:rFonts w:ascii="Georgia" w:hAnsi="Georgia"/>
      <w:sz w:val="26"/>
      <w:lang w:val="cs-CZ" w:eastAsia="en-US"/>
    </w:rPr>
  </w:style>
  <w:style w:type="paragraph" w:styleId="Zhlav">
    <w:name w:val="header"/>
    <w:basedOn w:val="Normln"/>
    <w:link w:val="ZhlavChar"/>
    <w:uiPriority w:val="99"/>
    <w:rsid w:val="0073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3347E"/>
    <w:rPr>
      <w:rFonts w:ascii="Calibri" w:hAnsi="Calibri" w:cs="Times New Roman"/>
      <w:sz w:val="22"/>
      <w:szCs w:val="22"/>
      <w:lang w:val="cs-CZ" w:eastAsia="en-US" w:bidi="ar-SA"/>
    </w:rPr>
  </w:style>
  <w:style w:type="paragraph" w:customStyle="1" w:styleId="Zaznam">
    <w:name w:val="Zaznam"/>
    <w:basedOn w:val="Normln"/>
    <w:uiPriority w:val="99"/>
    <w:rsid w:val="0073347E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uiPriority w:val="99"/>
    <w:locked/>
    <w:rsid w:val="0073347E"/>
    <w:rPr>
      <w:rFonts w:ascii="Georgia" w:hAnsi="Georgia"/>
      <w:noProof/>
      <w:lang w:val="cs-CZ" w:eastAsia="en-US"/>
    </w:rPr>
  </w:style>
  <w:style w:type="paragraph" w:customStyle="1" w:styleId="OsobniDopisTxt2">
    <w:name w:val="OsobniDopisTxt2"/>
    <w:basedOn w:val="Normln"/>
    <w:uiPriority w:val="99"/>
    <w:rsid w:val="0073347E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504D0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6504D0"/>
    <w:rPr>
      <w:rFonts w:cs="Times New Roman"/>
      <w:lang w:val="cs-CZ" w:eastAsia="cs-CZ"/>
    </w:rPr>
  </w:style>
  <w:style w:type="character" w:styleId="Znakapoznpodarou">
    <w:name w:val="footnote reference"/>
    <w:uiPriority w:val="99"/>
    <w:rsid w:val="006504D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6504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04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504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0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ED4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D44B0"/>
    <w:rPr>
      <w:rFonts w:ascii="Calibri" w:hAnsi="Calibri" w:cs="Times New Roman"/>
      <w:lang w:val="x-none" w:eastAsia="en-US"/>
    </w:rPr>
  </w:style>
  <w:style w:type="paragraph" w:styleId="Revize">
    <w:name w:val="Revision"/>
    <w:hidden/>
    <w:uiPriority w:val="99"/>
    <w:semiHidden/>
    <w:rsid w:val="00870E23"/>
    <w:rPr>
      <w:rFonts w:ascii="Calibri" w:hAnsi="Calibri"/>
      <w:sz w:val="22"/>
      <w:szCs w:val="22"/>
      <w:lang w:val="cs-CZ" w:eastAsia="en-US"/>
    </w:rPr>
  </w:style>
  <w:style w:type="character" w:styleId="Hypertextovodkaz">
    <w:name w:val="Hyperlink"/>
    <w:uiPriority w:val="99"/>
    <w:unhideWhenUsed/>
    <w:rsid w:val="00A024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9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D387AD0D.dotm</Template>
  <TotalTime>0</TotalTime>
  <Pages>1</Pages>
  <Words>102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gmadrova</dc:creator>
  <cp:keywords/>
  <dc:description/>
  <cp:lastModifiedBy>Zdeněk LYČKA</cp:lastModifiedBy>
  <cp:revision>2</cp:revision>
  <cp:lastPrinted>2022-09-26T16:36:00Z</cp:lastPrinted>
  <dcterms:created xsi:type="dcterms:W3CDTF">2026-04-08T10:14:00Z</dcterms:created>
  <dcterms:modified xsi:type="dcterms:W3CDTF">2026-04-08T10:14:00Z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2024-09-10T08:51:23Z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74ec9fb9-bcab-4cc6-81a1-6b8eb256ca40</vt:lpwstr>
  </property>
  <property fmtid="{D5CDD505-2E9C-101B-9397-08002B2CF9AE}" pid="8" name="MSIP_Label_b3564849-fbfc-4795-ad59-055bb350645f_ContentBits">
    <vt:lpwstr>0</vt:lpwstr>
  </property>
</Properties>
</file>