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D7699" w14:textId="77777777" w:rsidR="00121B5E" w:rsidRPr="007519FD" w:rsidRDefault="00121B5E" w:rsidP="00ED44B0">
      <w:pPr>
        <w:spacing w:after="120" w:line="240" w:lineRule="auto"/>
        <w:jc w:val="center"/>
        <w:rPr>
          <w:rFonts w:ascii="Georgia" w:hAnsi="Georgia"/>
          <w:szCs w:val="24"/>
          <w:lang w:eastAsia="cs-CZ"/>
        </w:rPr>
      </w:pPr>
      <w:bookmarkStart w:id="0" w:name="_GoBack"/>
      <w:bookmarkEnd w:id="0"/>
    </w:p>
    <w:tbl>
      <w:tblPr>
        <w:tblW w:w="926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1"/>
      </w:tblGrid>
      <w:tr w:rsidR="001A4D14" w14:paraId="7E4E44F9" w14:textId="77777777" w:rsidTr="002760AD">
        <w:trPr>
          <w:trHeight w:val="281"/>
        </w:trPr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9DBBF7E" w14:textId="00D82B0B" w:rsidR="008559F6" w:rsidRPr="009814DC" w:rsidRDefault="008559F6" w:rsidP="00471F96">
            <w:pPr>
              <w:spacing w:after="120" w:line="240" w:lineRule="auto"/>
              <w:jc w:val="center"/>
              <w:rPr>
                <w:rFonts w:ascii="Georgia" w:hAnsi="Georgia"/>
                <w:b/>
              </w:rPr>
            </w:pPr>
            <w:r w:rsidRPr="009814DC">
              <w:rPr>
                <w:rFonts w:ascii="Georgia" w:hAnsi="Georgia"/>
                <w:b/>
              </w:rPr>
              <w:t>P</w:t>
            </w:r>
            <w:r w:rsidR="00DE63DD" w:rsidRPr="009814DC">
              <w:rPr>
                <w:rFonts w:ascii="Georgia" w:hAnsi="Georgia"/>
                <w:b/>
              </w:rPr>
              <w:t>říloha</w:t>
            </w:r>
            <w:r w:rsidRPr="009814DC">
              <w:rPr>
                <w:rFonts w:ascii="Georgia" w:hAnsi="Georgia"/>
                <w:b/>
              </w:rPr>
              <w:t xml:space="preserve"> </w:t>
            </w:r>
            <w:r w:rsidR="00F26CE7" w:rsidRPr="009814DC">
              <w:rPr>
                <w:rFonts w:ascii="Georgia" w:hAnsi="Georgia"/>
                <w:b/>
              </w:rPr>
              <w:t xml:space="preserve">č. </w:t>
            </w:r>
            <w:r w:rsidRPr="009814DC">
              <w:rPr>
                <w:rFonts w:ascii="Georgia" w:hAnsi="Georgia"/>
                <w:b/>
              </w:rPr>
              <w:t xml:space="preserve">I </w:t>
            </w:r>
            <w:r w:rsidR="00930AA5">
              <w:rPr>
                <w:rFonts w:ascii="Georgia" w:hAnsi="Georgia"/>
                <w:b/>
              </w:rPr>
              <w:t>–</w:t>
            </w:r>
            <w:r w:rsidRPr="009814DC">
              <w:rPr>
                <w:rFonts w:ascii="Georgia" w:hAnsi="Georgia"/>
                <w:b/>
              </w:rPr>
              <w:t xml:space="preserve"> Žádost nestátních neziskových organizací a dalších oprávněných subjektů o státní dotaci na </w:t>
            </w:r>
            <w:r w:rsidR="002831F9" w:rsidRPr="009814DC">
              <w:rPr>
                <w:rFonts w:ascii="Georgia" w:hAnsi="Georgia"/>
                <w:b/>
              </w:rPr>
              <w:t>rok 202</w:t>
            </w:r>
            <w:r w:rsidR="003D4BCA">
              <w:rPr>
                <w:rFonts w:ascii="Georgia" w:hAnsi="Georgia"/>
                <w:b/>
              </w:rPr>
              <w:t>6</w:t>
            </w:r>
            <w:r w:rsidRPr="009814DC">
              <w:rPr>
                <w:rFonts w:ascii="Georgia" w:hAnsi="Georgia"/>
                <w:b/>
                <w:vertAlign w:val="superscript"/>
              </w:rPr>
              <w:footnoteReference w:id="1"/>
            </w:r>
            <w:r w:rsidRPr="009814DC">
              <w:rPr>
                <w:rFonts w:ascii="Georgia" w:hAnsi="Georgia"/>
                <w:b/>
              </w:rPr>
              <w:t xml:space="preserve"> </w:t>
            </w:r>
          </w:p>
        </w:tc>
      </w:tr>
    </w:tbl>
    <w:p w14:paraId="1BB8FC92" w14:textId="77777777" w:rsidR="008559F6" w:rsidRPr="009814DC" w:rsidRDefault="008559F6" w:rsidP="008559F6">
      <w:pPr>
        <w:spacing w:after="120" w:line="240" w:lineRule="auto"/>
        <w:rPr>
          <w:rFonts w:ascii="Georgia" w:hAnsi="Georgia"/>
          <w:b/>
        </w:rPr>
      </w:pPr>
    </w:p>
    <w:p w14:paraId="22BE271C" w14:textId="77777777" w:rsidR="008559F6" w:rsidRPr="00807045" w:rsidRDefault="00930AA5" w:rsidP="008559F6">
      <w:pPr>
        <w:spacing w:after="12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Název poskytovatele </w:t>
      </w:r>
      <w:r w:rsidR="008559F6" w:rsidRPr="00807045">
        <w:rPr>
          <w:rFonts w:ascii="Georgia" w:hAnsi="Georgia"/>
          <w:b/>
        </w:rPr>
        <w:t>dotace: MZV ČR</w:t>
      </w:r>
    </w:p>
    <w:p w14:paraId="73EF2E3E" w14:textId="77777777" w:rsidR="008559F6" w:rsidRPr="00807045" w:rsidRDefault="008559F6" w:rsidP="008559F6">
      <w:pPr>
        <w:spacing w:after="120" w:line="240" w:lineRule="auto"/>
        <w:rPr>
          <w:rFonts w:ascii="Georgia" w:hAnsi="Georgia"/>
          <w:b/>
        </w:rPr>
      </w:pPr>
    </w:p>
    <w:p w14:paraId="39CDEEE5" w14:textId="77777777" w:rsidR="008559F6" w:rsidRPr="00807045" w:rsidRDefault="008559F6" w:rsidP="008559F6">
      <w:p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Název dotačního programu:</w:t>
      </w:r>
      <w:r w:rsidR="00323153" w:rsidRPr="00807045">
        <w:rPr>
          <w:rFonts w:ascii="Georgia" w:hAnsi="Georgia"/>
          <w:b/>
        </w:rPr>
        <w:t xml:space="preserve"> Česko-polské fórum</w:t>
      </w:r>
    </w:p>
    <w:p w14:paraId="2C529019" w14:textId="77777777" w:rsidR="008559F6" w:rsidRPr="00807045" w:rsidRDefault="008559F6" w:rsidP="008559F6">
      <w:pPr>
        <w:spacing w:after="120" w:line="240" w:lineRule="auto"/>
        <w:rPr>
          <w:rFonts w:ascii="Georgia" w:hAnsi="Georgia"/>
          <w:b/>
        </w:rPr>
      </w:pPr>
    </w:p>
    <w:p w14:paraId="766EDECE" w14:textId="77777777" w:rsidR="008559F6" w:rsidRPr="00807045" w:rsidRDefault="008559F6" w:rsidP="008559F6">
      <w:p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Název projektu:</w:t>
      </w:r>
      <w:r w:rsidR="007F5C72" w:rsidRPr="00807045">
        <w:rPr>
          <w:rFonts w:ascii="Georgia" w:hAnsi="Georgia"/>
          <w:b/>
        </w:rPr>
        <w:t xml:space="preserve"> ________________________________________________</w:t>
      </w:r>
    </w:p>
    <w:p w14:paraId="166668DE" w14:textId="77777777" w:rsidR="006B70DB" w:rsidRDefault="006B70DB" w:rsidP="006B70DB">
      <w:pPr>
        <w:spacing w:after="120" w:line="240" w:lineRule="auto"/>
        <w:rPr>
          <w:rFonts w:ascii="Georgia" w:hAnsi="Georgia"/>
          <w:b/>
        </w:rPr>
      </w:pPr>
    </w:p>
    <w:p w14:paraId="71D1D301" w14:textId="77777777" w:rsidR="006B70DB" w:rsidRPr="00807045" w:rsidRDefault="006B70DB" w:rsidP="006B70DB">
      <w:pPr>
        <w:spacing w:after="12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Stručný popis</w:t>
      </w:r>
      <w:r w:rsidRPr="00807045">
        <w:rPr>
          <w:rFonts w:ascii="Georgia" w:hAnsi="Georgia"/>
          <w:b/>
        </w:rPr>
        <w:t xml:space="preserve"> projektu: ________________________________________________</w:t>
      </w:r>
      <w:r>
        <w:rPr>
          <w:rFonts w:ascii="Georgia" w:hAnsi="Georgi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8BCB6" w14:textId="77777777" w:rsidR="008559F6" w:rsidRPr="00807045" w:rsidRDefault="008559F6" w:rsidP="008559F6">
      <w:pPr>
        <w:spacing w:after="120" w:line="240" w:lineRule="auto"/>
        <w:rPr>
          <w:rFonts w:ascii="Georgia" w:hAnsi="Georgia"/>
          <w:b/>
        </w:rPr>
      </w:pPr>
    </w:p>
    <w:p w14:paraId="138C4299" w14:textId="77777777" w:rsidR="008559F6" w:rsidRPr="00807045" w:rsidRDefault="008559F6" w:rsidP="008559F6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Identifikační údaje o ŽADATELI O DOTACI</w:t>
      </w:r>
    </w:p>
    <w:p w14:paraId="06E3AF11" w14:textId="77777777" w:rsidR="008559F6" w:rsidRPr="00807045" w:rsidRDefault="008559F6" w:rsidP="008559F6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  <w:bCs/>
        </w:rPr>
      </w:pPr>
      <w:r w:rsidRPr="00807045">
        <w:rPr>
          <w:rFonts w:ascii="Georgia" w:hAnsi="Georgia"/>
          <w:b/>
        </w:rPr>
        <w:t>Název</w:t>
      </w:r>
      <w:r w:rsidR="007F5C72" w:rsidRPr="00807045">
        <w:rPr>
          <w:rFonts w:ascii="Georgia" w:hAnsi="Georgia"/>
          <w:b/>
        </w:rPr>
        <w:t>:</w:t>
      </w:r>
      <w:r w:rsidRPr="00807045">
        <w:rPr>
          <w:rFonts w:ascii="Georgia" w:hAnsi="Georgia"/>
          <w:b/>
          <w:bCs/>
        </w:rPr>
        <w:t xml:space="preserve"> </w:t>
      </w:r>
      <w:r w:rsidRPr="00807045">
        <w:rPr>
          <w:rFonts w:ascii="Georgia" w:hAnsi="Georgia"/>
          <w:bCs/>
        </w:rPr>
        <w:t>_____________________________________________________________</w:t>
      </w:r>
    </w:p>
    <w:p w14:paraId="67BFDD97" w14:textId="77777777" w:rsidR="008559F6" w:rsidRPr="00807045" w:rsidRDefault="008559F6" w:rsidP="008559F6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Právní forma</w:t>
      </w:r>
      <w:r w:rsidR="007F5C72" w:rsidRPr="00807045">
        <w:rPr>
          <w:rFonts w:ascii="Georgia" w:hAnsi="Georgia"/>
          <w:b/>
        </w:rPr>
        <w:t>:</w:t>
      </w:r>
      <w:r w:rsidRPr="00807045">
        <w:rPr>
          <w:rFonts w:ascii="Georgia" w:hAnsi="Georgia"/>
          <w:b/>
          <w:bCs/>
        </w:rPr>
        <w:t xml:space="preserve"> </w:t>
      </w:r>
      <w:r w:rsidRPr="00807045">
        <w:rPr>
          <w:rFonts w:ascii="Georgia" w:hAnsi="Georgia"/>
          <w:bCs/>
        </w:rPr>
        <w:t>_____________________________________________________________</w:t>
      </w:r>
    </w:p>
    <w:p w14:paraId="46A4CF75" w14:textId="77777777" w:rsidR="008559F6" w:rsidRPr="00807045" w:rsidRDefault="008559F6" w:rsidP="008559F6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Adresa</w:t>
      </w:r>
      <w:r w:rsidR="007F5C72" w:rsidRPr="00807045">
        <w:rPr>
          <w:rFonts w:ascii="Georgia" w:hAnsi="Georgia"/>
          <w:b/>
        </w:rPr>
        <w:t>:</w:t>
      </w:r>
    </w:p>
    <w:p w14:paraId="3BB7A108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Obec:</w:t>
      </w:r>
      <w:r w:rsidRPr="00807045">
        <w:rPr>
          <w:rFonts w:ascii="Georgia" w:hAnsi="Georgia"/>
        </w:rPr>
        <w:tab/>
      </w:r>
      <w:r w:rsidR="007F5C72" w:rsidRPr="00807045">
        <w:rPr>
          <w:rFonts w:ascii="Georgia" w:hAnsi="Georgia"/>
        </w:rPr>
        <w:t>__________</w:t>
      </w:r>
      <w:r w:rsidR="00FE1947">
        <w:rPr>
          <w:rFonts w:ascii="Georgia" w:hAnsi="Georgia"/>
        </w:rPr>
        <w:t>____</w:t>
      </w:r>
      <w:r w:rsidRPr="00807045">
        <w:rPr>
          <w:rFonts w:ascii="Georgia" w:hAnsi="Georgia"/>
        </w:rPr>
        <w:tab/>
        <w:t>PSČ:</w:t>
      </w:r>
      <w:r w:rsidR="007F5C72" w:rsidRPr="00807045">
        <w:rPr>
          <w:rFonts w:ascii="Georgia" w:hAnsi="Georgia"/>
        </w:rPr>
        <w:t xml:space="preserve"> </w:t>
      </w:r>
      <w:proofErr w:type="gramStart"/>
      <w:r w:rsidR="007F5C72" w:rsidRPr="00807045">
        <w:rPr>
          <w:rFonts w:ascii="Georgia" w:hAnsi="Georgia"/>
        </w:rPr>
        <w:t>____________</w:t>
      </w:r>
      <w:r w:rsidR="006C73DA">
        <w:rPr>
          <w:rFonts w:ascii="Georgia" w:hAnsi="Georgia"/>
        </w:rPr>
        <w:t xml:space="preserve">  </w:t>
      </w:r>
      <w:r w:rsidRPr="00807045">
        <w:rPr>
          <w:rFonts w:ascii="Georgia" w:hAnsi="Georgia"/>
        </w:rPr>
        <w:t>Kraj</w:t>
      </w:r>
      <w:proofErr w:type="gramEnd"/>
      <w:r w:rsidRPr="00807045">
        <w:rPr>
          <w:rFonts w:ascii="Georgia" w:hAnsi="Georgia"/>
        </w:rPr>
        <w:t>:</w:t>
      </w:r>
      <w:r w:rsidR="007F5C72" w:rsidRPr="00807045">
        <w:rPr>
          <w:rFonts w:ascii="Georgia" w:hAnsi="Georgia"/>
        </w:rPr>
        <w:t xml:space="preserve"> _______________</w:t>
      </w:r>
      <w:r w:rsidRPr="00807045">
        <w:rPr>
          <w:rFonts w:ascii="Georgia" w:hAnsi="Georgia"/>
        </w:rPr>
        <w:tab/>
      </w:r>
    </w:p>
    <w:p w14:paraId="0EA98E78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 xml:space="preserve">Ulice: </w:t>
      </w:r>
      <w:r w:rsidR="007F5C72" w:rsidRPr="00807045">
        <w:rPr>
          <w:rFonts w:ascii="Georgia" w:hAnsi="Georgia"/>
        </w:rPr>
        <w:t>___________</w:t>
      </w:r>
      <w:r w:rsidRPr="00807045">
        <w:rPr>
          <w:rFonts w:ascii="Georgia" w:hAnsi="Georgia"/>
        </w:rPr>
        <w:tab/>
        <w:t>č. p.:</w:t>
      </w:r>
      <w:r w:rsidR="007F5C72" w:rsidRPr="00807045">
        <w:rPr>
          <w:rFonts w:ascii="Georgia" w:hAnsi="Georgia"/>
        </w:rPr>
        <w:t xml:space="preserve"> ____________</w:t>
      </w:r>
      <w:r w:rsidRPr="00807045">
        <w:rPr>
          <w:rFonts w:ascii="Georgia" w:hAnsi="Georgia"/>
        </w:rPr>
        <w:tab/>
        <w:t>č. o.:</w:t>
      </w:r>
      <w:r w:rsidR="007F5C72" w:rsidRPr="00807045">
        <w:rPr>
          <w:rFonts w:ascii="Georgia" w:hAnsi="Georgia"/>
        </w:rPr>
        <w:t xml:space="preserve"> ___________</w:t>
      </w:r>
    </w:p>
    <w:p w14:paraId="19CB4DEA" w14:textId="77777777" w:rsidR="008559F6" w:rsidRPr="00807045" w:rsidRDefault="00FE1947" w:rsidP="008559F6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Telefon</w:t>
      </w:r>
      <w:r w:rsidR="008559F6" w:rsidRPr="00807045">
        <w:rPr>
          <w:rFonts w:ascii="Georgia" w:hAnsi="Georgia"/>
        </w:rPr>
        <w:t>:</w:t>
      </w:r>
      <w:r w:rsidR="007F5C72" w:rsidRPr="00807045">
        <w:rPr>
          <w:rFonts w:ascii="Georgia" w:hAnsi="Georgia"/>
        </w:rPr>
        <w:t xml:space="preserve"> ___________________</w:t>
      </w:r>
    </w:p>
    <w:p w14:paraId="2778C5F4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E-mail:</w:t>
      </w:r>
      <w:r w:rsidR="007F5C72" w:rsidRPr="00807045">
        <w:rPr>
          <w:rFonts w:ascii="Georgia" w:hAnsi="Georgia"/>
        </w:rPr>
        <w:t xml:space="preserve"> _________________</w:t>
      </w:r>
    </w:p>
    <w:p w14:paraId="5F4EE11A" w14:textId="77777777" w:rsidR="00142ADE" w:rsidRPr="00807045" w:rsidRDefault="00142ADE" w:rsidP="00142ADE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Datová schránka: _________________</w:t>
      </w:r>
    </w:p>
    <w:p w14:paraId="701E9CE0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Internetové stránky:</w:t>
      </w:r>
      <w:r w:rsidR="007F5C72" w:rsidRPr="00807045">
        <w:rPr>
          <w:rFonts w:ascii="Georgia" w:hAnsi="Georgia"/>
        </w:rPr>
        <w:t xml:space="preserve"> __________________</w:t>
      </w:r>
    </w:p>
    <w:p w14:paraId="617535EF" w14:textId="77777777" w:rsidR="008559F6" w:rsidRPr="00807045" w:rsidRDefault="008559F6" w:rsidP="008559F6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  <w:bCs/>
        </w:rPr>
      </w:pPr>
      <w:r w:rsidRPr="00807045">
        <w:rPr>
          <w:rFonts w:ascii="Georgia" w:hAnsi="Georgia"/>
          <w:b/>
        </w:rPr>
        <w:t>IČ</w:t>
      </w:r>
      <w:r w:rsidR="007F5C72" w:rsidRPr="00807045">
        <w:rPr>
          <w:rFonts w:ascii="Georgia" w:hAnsi="Georgia"/>
          <w:b/>
        </w:rPr>
        <w:t>:</w:t>
      </w:r>
      <w:r w:rsidRPr="00807045">
        <w:rPr>
          <w:rFonts w:ascii="Georgia" w:hAnsi="Georgia"/>
          <w:b/>
          <w:bCs/>
        </w:rPr>
        <w:t xml:space="preserve"> </w:t>
      </w:r>
      <w:r w:rsidRPr="00807045">
        <w:rPr>
          <w:rFonts w:ascii="Georgia" w:hAnsi="Georgia"/>
          <w:bCs/>
        </w:rPr>
        <w:t>_________________________</w:t>
      </w:r>
      <w:r w:rsidRPr="00807045">
        <w:rPr>
          <w:rFonts w:ascii="Georgia" w:hAnsi="Georgia"/>
          <w:b/>
        </w:rPr>
        <w:t xml:space="preserve"> DIČ</w:t>
      </w:r>
      <w:r w:rsidR="007F5C72" w:rsidRPr="00807045">
        <w:rPr>
          <w:rFonts w:ascii="Georgia" w:hAnsi="Georgia"/>
          <w:b/>
        </w:rPr>
        <w:t xml:space="preserve">: </w:t>
      </w:r>
      <w:r w:rsidRPr="00807045">
        <w:rPr>
          <w:rFonts w:ascii="Georgia" w:hAnsi="Georgia"/>
          <w:bCs/>
        </w:rPr>
        <w:t>__</w:t>
      </w:r>
      <w:r w:rsidR="00B92CBB" w:rsidRPr="00807045">
        <w:rPr>
          <w:rFonts w:ascii="Georgia" w:hAnsi="Georgia"/>
          <w:bCs/>
        </w:rPr>
        <w:t>_____</w:t>
      </w:r>
      <w:r w:rsidRPr="00807045">
        <w:rPr>
          <w:rFonts w:ascii="Georgia" w:hAnsi="Georgia"/>
          <w:bCs/>
        </w:rPr>
        <w:t>____________________</w:t>
      </w:r>
    </w:p>
    <w:p w14:paraId="68A2F5B4" w14:textId="658969F5" w:rsidR="008559F6" w:rsidRPr="00807045" w:rsidRDefault="008559F6" w:rsidP="008559F6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Číslo a datum registrace u Ministerstva vnitra</w:t>
      </w:r>
      <w:r w:rsidRPr="00807045">
        <w:rPr>
          <w:rFonts w:ascii="Georgia" w:hAnsi="Georgia"/>
          <w:b/>
          <w:bCs/>
        </w:rPr>
        <w:t xml:space="preserve"> </w:t>
      </w:r>
      <w:r w:rsidRPr="00807045">
        <w:rPr>
          <w:rFonts w:ascii="Georgia" w:hAnsi="Georgia"/>
          <w:bCs/>
        </w:rPr>
        <w:t>(</w:t>
      </w:r>
      <w:r w:rsidR="00290E00">
        <w:rPr>
          <w:rFonts w:ascii="Georgia" w:hAnsi="Georgia"/>
          <w:bCs/>
        </w:rPr>
        <w:t>pokud má žadatel tuto povinnost</w:t>
      </w:r>
      <w:r w:rsidRPr="00807045">
        <w:rPr>
          <w:rFonts w:ascii="Georgia" w:hAnsi="Georgia"/>
          <w:bCs/>
        </w:rPr>
        <w:t>)</w:t>
      </w:r>
      <w:r w:rsidR="007F5C72" w:rsidRPr="00807045">
        <w:rPr>
          <w:rFonts w:ascii="Georgia" w:hAnsi="Georgia"/>
          <w:bCs/>
        </w:rPr>
        <w:t>:</w:t>
      </w:r>
    </w:p>
    <w:p w14:paraId="4EB8D919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___________________________________________________________________</w:t>
      </w:r>
    </w:p>
    <w:p w14:paraId="246D84B4" w14:textId="77777777" w:rsidR="008559F6" w:rsidRPr="00807045" w:rsidRDefault="008559F6" w:rsidP="008559F6">
      <w:pPr>
        <w:spacing w:after="120" w:line="240" w:lineRule="auto"/>
        <w:rPr>
          <w:rFonts w:ascii="Georgia" w:hAnsi="Georgia"/>
          <w:b/>
          <w:bCs/>
        </w:rPr>
      </w:pPr>
      <w:r w:rsidRPr="00807045">
        <w:rPr>
          <w:rFonts w:ascii="Georgia" w:hAnsi="Georgia"/>
          <w:b/>
        </w:rPr>
        <w:t>Oddíl a vložka v obchodním rejstříku</w:t>
      </w:r>
      <w:r w:rsidRPr="00807045">
        <w:rPr>
          <w:rFonts w:ascii="Georgia" w:hAnsi="Georgia"/>
          <w:b/>
          <w:bCs/>
        </w:rPr>
        <w:t xml:space="preserve"> </w:t>
      </w:r>
      <w:r w:rsidRPr="00807045">
        <w:rPr>
          <w:rFonts w:ascii="Georgia" w:hAnsi="Georgia"/>
          <w:bCs/>
        </w:rPr>
        <w:t>(obecně prospěšná společnost, nadace a nadační fond, od 1. ledna 2014 také spolek a ústav)</w:t>
      </w:r>
      <w:r w:rsidR="007F5C72" w:rsidRPr="00807045">
        <w:rPr>
          <w:rFonts w:ascii="Georgia" w:hAnsi="Georgia"/>
          <w:bCs/>
        </w:rPr>
        <w:t>:</w:t>
      </w:r>
    </w:p>
    <w:p w14:paraId="1888A118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___________________________________________________________________</w:t>
      </w:r>
    </w:p>
    <w:p w14:paraId="4C98D5EF" w14:textId="77777777" w:rsidR="008559F6" w:rsidRPr="00807045" w:rsidRDefault="008559F6" w:rsidP="008559F6">
      <w:p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lastRenderedPageBreak/>
        <w:t xml:space="preserve">Datum evidence na Ministerstvu kultury </w:t>
      </w:r>
      <w:r w:rsidRPr="00807045">
        <w:rPr>
          <w:rFonts w:ascii="Georgia" w:hAnsi="Georgia"/>
        </w:rPr>
        <w:t>(účelové zařízení církve nebo náboženské společnosti)</w:t>
      </w:r>
      <w:r w:rsidR="007F5C72" w:rsidRPr="00807045">
        <w:rPr>
          <w:rFonts w:ascii="Georgia" w:hAnsi="Georgia"/>
        </w:rPr>
        <w:t>:</w:t>
      </w:r>
    </w:p>
    <w:p w14:paraId="1E53FEDA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___________________________________________</w:t>
      </w:r>
    </w:p>
    <w:p w14:paraId="1764C08C" w14:textId="77777777" w:rsidR="008559F6" w:rsidRPr="00807045" w:rsidRDefault="008559F6" w:rsidP="008559F6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Číslo účtu u peněžního ústavu</w:t>
      </w:r>
      <w:r w:rsidR="00C70995" w:rsidRPr="00807045">
        <w:rPr>
          <w:rFonts w:ascii="Georgia" w:hAnsi="Georgia"/>
          <w:b/>
        </w:rPr>
        <w:t xml:space="preserve">: </w:t>
      </w:r>
      <w:r w:rsidRPr="00807045">
        <w:rPr>
          <w:rFonts w:ascii="Georgia" w:hAnsi="Georgia"/>
          <w:bCs/>
        </w:rPr>
        <w:t>_________________________</w:t>
      </w:r>
    </w:p>
    <w:p w14:paraId="0F3B7C0D" w14:textId="77777777" w:rsidR="00930AA5" w:rsidRPr="00930AA5" w:rsidRDefault="008559F6" w:rsidP="00930AA5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Osoby, v nichž má žadatel o dotaci podíl, a výše tohoto podílu:</w:t>
      </w:r>
    </w:p>
    <w:p w14:paraId="7812B33F" w14:textId="77777777" w:rsidR="00C70995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____________________________________</w:t>
      </w:r>
    </w:p>
    <w:p w14:paraId="00735E65" w14:textId="77777777" w:rsidR="00C7099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____________________________________</w:t>
      </w:r>
    </w:p>
    <w:p w14:paraId="64F8E862" w14:textId="77777777" w:rsidR="008559F6" w:rsidRPr="00930AA5" w:rsidRDefault="00930AA5" w:rsidP="00930AA5">
      <w:pPr>
        <w:numPr>
          <w:ilvl w:val="1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Osoby, které jsou s žadatelem o dotaci v obchodním vztahu a mají z</w:t>
      </w:r>
      <w:r>
        <w:rPr>
          <w:rFonts w:ascii="Georgia" w:hAnsi="Georgia"/>
          <w:b/>
        </w:rPr>
        <w:t> </w:t>
      </w:r>
      <w:r w:rsidRPr="00807045">
        <w:rPr>
          <w:rFonts w:ascii="Georgia" w:hAnsi="Georgia"/>
          <w:b/>
        </w:rPr>
        <w:t>jeho</w:t>
      </w:r>
      <w:r>
        <w:rPr>
          <w:rFonts w:ascii="Georgia" w:hAnsi="Georgia"/>
          <w:b/>
        </w:rPr>
        <w:t xml:space="preserve"> </w:t>
      </w:r>
      <w:r w:rsidRPr="00930AA5">
        <w:rPr>
          <w:rFonts w:ascii="Georgia" w:hAnsi="Georgia"/>
          <w:b/>
        </w:rPr>
        <w:t>podnikání nebo jiné výdělečné činnosti prospěch, který se liší od prospěchu,</w:t>
      </w:r>
      <w:r>
        <w:rPr>
          <w:rFonts w:ascii="Georgia" w:hAnsi="Georgia"/>
          <w:b/>
        </w:rPr>
        <w:t xml:space="preserve"> </w:t>
      </w:r>
      <w:r w:rsidR="008559F6" w:rsidRPr="00930AA5">
        <w:rPr>
          <w:rFonts w:ascii="Georgia" w:hAnsi="Georgia"/>
          <w:b/>
        </w:rPr>
        <w:t>který by byl získán mezi nezávislými osobami v běžných obchodních vztazích za stejných nebo obdobných podmínek:</w:t>
      </w:r>
    </w:p>
    <w:p w14:paraId="3BF7F170" w14:textId="77777777" w:rsidR="00C70995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____________________________________</w:t>
      </w:r>
    </w:p>
    <w:p w14:paraId="31F621F7" w14:textId="77777777" w:rsidR="00306F87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____________________________________</w:t>
      </w:r>
      <w:r w:rsidR="00306F87">
        <w:rPr>
          <w:rFonts w:ascii="Georgia" w:hAnsi="Georgia"/>
        </w:rPr>
        <w:br/>
      </w:r>
    </w:p>
    <w:p w14:paraId="4A81D71F" w14:textId="77777777" w:rsidR="00306F87" w:rsidRPr="00306F87" w:rsidRDefault="006C73DA" w:rsidP="005F5DF2">
      <w:pPr>
        <w:numPr>
          <w:ilvl w:val="0"/>
          <w:numId w:val="18"/>
        </w:numPr>
        <w:spacing w:after="120" w:line="240" w:lineRule="auto"/>
        <w:rPr>
          <w:rFonts w:ascii="Georgia" w:hAnsi="Georgia"/>
        </w:rPr>
      </w:pPr>
      <w:r w:rsidRPr="00306F87">
        <w:rPr>
          <w:rFonts w:ascii="Georgia" w:hAnsi="Georgia"/>
          <w:b/>
        </w:rPr>
        <w:t>Soupis projektů, které žadatel v uplynulých 5 letech realizoval za přispění finančních prostředků poskytovatele, s uvedením roku realizace, názvu projektu, čísla smlouvy nebo rozhodnutí o poskytnutí dotace a výše přidělených finančních prostředků poskytovatelem:</w:t>
      </w:r>
    </w:p>
    <w:p w14:paraId="7226AAA8" w14:textId="77777777" w:rsidR="00FB3FB4" w:rsidRPr="00306F87" w:rsidRDefault="00FB3FB4" w:rsidP="00306F87">
      <w:pPr>
        <w:spacing w:after="120" w:line="240" w:lineRule="auto"/>
        <w:rPr>
          <w:rFonts w:ascii="Georgia" w:hAnsi="Georgia"/>
        </w:rPr>
      </w:pPr>
      <w:r w:rsidRPr="00306F87">
        <w:rPr>
          <w:rFonts w:ascii="Georgia" w:hAnsi="Georgia"/>
        </w:rPr>
        <w:t>_____________________________________________________</w:t>
      </w:r>
    </w:p>
    <w:p w14:paraId="506DEC89" w14:textId="77777777" w:rsidR="00306F87" w:rsidRPr="0031294D" w:rsidRDefault="00FB3FB4" w:rsidP="00306F87">
      <w:pPr>
        <w:spacing w:after="120" w:line="240" w:lineRule="auto"/>
        <w:rPr>
          <w:rFonts w:ascii="Georgia" w:hAnsi="Georgia"/>
        </w:rPr>
      </w:pPr>
      <w:r w:rsidRPr="0031294D">
        <w:rPr>
          <w:rFonts w:ascii="Georgia" w:hAnsi="Georgia"/>
        </w:rPr>
        <w:t>_______________________________________________________</w:t>
      </w:r>
      <w:r w:rsidR="00306F87">
        <w:rPr>
          <w:rFonts w:ascii="Georgia" w:hAnsi="Georgia"/>
        </w:rPr>
        <w:br/>
      </w:r>
    </w:p>
    <w:p w14:paraId="24182734" w14:textId="5ABD624C" w:rsidR="00FB3FB4" w:rsidRPr="00FB3FB4" w:rsidRDefault="00FB3FB4" w:rsidP="00FB3FB4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FB3FB4">
        <w:rPr>
          <w:rFonts w:ascii="Georgia" w:hAnsi="Georgia"/>
          <w:b/>
        </w:rPr>
        <w:t xml:space="preserve">Výše požadované dotace celkem: __________________ tj. </w:t>
      </w:r>
      <w:r w:rsidR="004B0012">
        <w:rPr>
          <w:rFonts w:ascii="Georgia" w:hAnsi="Georgia"/>
          <w:b/>
        </w:rPr>
        <w:t>……</w:t>
      </w:r>
      <w:r w:rsidRPr="00FB3FB4">
        <w:rPr>
          <w:rFonts w:ascii="Georgia" w:hAnsi="Georgia"/>
          <w:b/>
        </w:rPr>
        <w:t xml:space="preserve"> % celkových nákladů projektu</w:t>
      </w:r>
    </w:p>
    <w:p w14:paraId="4DA4AACA" w14:textId="77777777" w:rsidR="00FB3FB4" w:rsidRPr="0031294D" w:rsidRDefault="00FB3FB4" w:rsidP="00FB3FB4">
      <w:pPr>
        <w:spacing w:after="120" w:line="240" w:lineRule="auto"/>
        <w:ind w:left="360"/>
        <w:rPr>
          <w:rFonts w:ascii="Georgia" w:hAnsi="Georgia"/>
        </w:rPr>
      </w:pPr>
      <w:r w:rsidRPr="0031294D">
        <w:rPr>
          <w:rFonts w:ascii="Georgia" w:hAnsi="Georgia"/>
        </w:rPr>
        <w:t>Neinvestiční dotace celkem: ___________________________________</w:t>
      </w:r>
      <w:r w:rsidR="0031294D">
        <w:rPr>
          <w:rFonts w:ascii="Georgia" w:hAnsi="Georgia"/>
        </w:rPr>
        <w:t>_____________________________</w:t>
      </w:r>
    </w:p>
    <w:p w14:paraId="4138EA5D" w14:textId="77777777" w:rsidR="00FB3FB4" w:rsidRPr="0031294D" w:rsidRDefault="00FB3FB4" w:rsidP="00FB3FB4">
      <w:pPr>
        <w:spacing w:after="120" w:line="240" w:lineRule="auto"/>
        <w:ind w:left="360"/>
        <w:rPr>
          <w:rFonts w:ascii="Georgia" w:hAnsi="Georgia"/>
        </w:rPr>
      </w:pPr>
      <w:r w:rsidRPr="0031294D">
        <w:rPr>
          <w:rFonts w:ascii="Georgia" w:hAnsi="Georgia"/>
        </w:rPr>
        <w:t>Z toho osobní náklady (mzdy, pojistné, ostatní osobní náklady):  _______________________</w:t>
      </w:r>
      <w:r w:rsidR="0031294D">
        <w:rPr>
          <w:rFonts w:ascii="Georgia" w:hAnsi="Georgia"/>
        </w:rPr>
        <w:t>_________________________________________</w:t>
      </w:r>
    </w:p>
    <w:p w14:paraId="3F83C99A" w14:textId="77777777" w:rsidR="00FB3FB4" w:rsidRPr="0031294D" w:rsidRDefault="00FB3FB4" w:rsidP="00FB3FB4">
      <w:pPr>
        <w:spacing w:after="120" w:line="240" w:lineRule="auto"/>
        <w:ind w:left="360"/>
        <w:rPr>
          <w:rFonts w:ascii="Georgia" w:hAnsi="Georgia"/>
        </w:rPr>
      </w:pPr>
      <w:r w:rsidRPr="0031294D">
        <w:rPr>
          <w:rFonts w:ascii="Georgia" w:hAnsi="Georgia"/>
        </w:rPr>
        <w:t>Z toho materiální náklady (DHM): ________________________________________________________________</w:t>
      </w:r>
    </w:p>
    <w:p w14:paraId="3DD9EE4A" w14:textId="77777777" w:rsidR="00FB3FB4" w:rsidRPr="0031294D" w:rsidRDefault="00FB3FB4" w:rsidP="00FB3FB4">
      <w:pPr>
        <w:spacing w:after="120" w:line="240" w:lineRule="auto"/>
        <w:ind w:left="360"/>
        <w:rPr>
          <w:rFonts w:ascii="Georgia" w:hAnsi="Georgia"/>
        </w:rPr>
      </w:pPr>
      <w:r w:rsidRPr="0031294D">
        <w:rPr>
          <w:rFonts w:ascii="Georgia" w:hAnsi="Georgia"/>
        </w:rPr>
        <w:t>Z toho nemateriální náklady (služby): ___________________________________</w:t>
      </w:r>
      <w:r w:rsidR="0031294D">
        <w:rPr>
          <w:rFonts w:ascii="Georgia" w:hAnsi="Georgia"/>
        </w:rPr>
        <w:t>_____________________________</w:t>
      </w:r>
      <w:r w:rsidR="00306F87">
        <w:rPr>
          <w:rFonts w:ascii="Georgia" w:hAnsi="Georgia"/>
        </w:rPr>
        <w:br/>
      </w:r>
    </w:p>
    <w:p w14:paraId="6C976273" w14:textId="77777777" w:rsidR="00FB3FB4" w:rsidRPr="00FB3FB4" w:rsidRDefault="00FB3FB4" w:rsidP="00FB3FB4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FB3FB4">
        <w:rPr>
          <w:rFonts w:ascii="Georgia" w:hAnsi="Georgia"/>
          <w:b/>
        </w:rPr>
        <w:t>Vlastní podíl žadatele o</w:t>
      </w:r>
      <w:r>
        <w:rPr>
          <w:rFonts w:ascii="Georgia" w:hAnsi="Georgia"/>
          <w:b/>
        </w:rPr>
        <w:t xml:space="preserve"> dotaci na financování projektu</w:t>
      </w:r>
      <w:r w:rsidRPr="00FB3FB4">
        <w:rPr>
          <w:rFonts w:ascii="Georgia" w:hAnsi="Georgia"/>
          <w:b/>
        </w:rPr>
        <w:t>:</w:t>
      </w:r>
    </w:p>
    <w:p w14:paraId="06A8C041" w14:textId="77777777" w:rsidR="00FB3FB4" w:rsidRPr="0031294D" w:rsidRDefault="00930AA5" w:rsidP="00FB3FB4">
      <w:pPr>
        <w:spacing w:after="120" w:line="240" w:lineRule="auto"/>
        <w:ind w:left="360"/>
        <w:rPr>
          <w:rFonts w:ascii="Georgia" w:hAnsi="Georgia"/>
        </w:rPr>
      </w:pPr>
      <w:r>
        <w:rPr>
          <w:rFonts w:ascii="Georgia" w:hAnsi="Georgia"/>
        </w:rPr>
        <w:t>Částka</w:t>
      </w:r>
      <w:r w:rsidR="00FB3FB4" w:rsidRPr="0031294D">
        <w:rPr>
          <w:rFonts w:ascii="Georgia" w:hAnsi="Georgia"/>
        </w:rPr>
        <w:t>: ___________________________________________________________</w:t>
      </w:r>
      <w:r w:rsidR="00306F87">
        <w:rPr>
          <w:rFonts w:ascii="Georgia" w:hAnsi="Georgia"/>
        </w:rPr>
        <w:t>____</w:t>
      </w:r>
    </w:p>
    <w:p w14:paraId="12E43570" w14:textId="77777777" w:rsidR="0031294D" w:rsidRPr="00FB3FB4" w:rsidRDefault="006C73DA" w:rsidP="00FB3FB4">
      <w:pPr>
        <w:spacing w:after="120" w:line="240" w:lineRule="auto"/>
        <w:ind w:left="360"/>
        <w:rPr>
          <w:rFonts w:ascii="Georgia" w:hAnsi="Georgia"/>
          <w:b/>
        </w:rPr>
      </w:pPr>
      <w:r>
        <w:rPr>
          <w:rFonts w:ascii="Georgia" w:hAnsi="Georgia"/>
        </w:rPr>
        <w:t>v</w:t>
      </w:r>
      <w:r w:rsidR="00FB3FB4" w:rsidRPr="0031294D">
        <w:rPr>
          <w:rFonts w:ascii="Georgia" w:hAnsi="Georgia"/>
        </w:rPr>
        <w:t xml:space="preserve"> %: ___________________________________________________________</w:t>
      </w:r>
      <w:r w:rsidR="00306F87">
        <w:rPr>
          <w:rFonts w:ascii="Georgia" w:hAnsi="Georgia"/>
        </w:rPr>
        <w:t>_</w:t>
      </w:r>
      <w:r w:rsidR="00306F87">
        <w:rPr>
          <w:rFonts w:ascii="Georgia" w:hAnsi="Georgia"/>
        </w:rPr>
        <w:br/>
      </w:r>
    </w:p>
    <w:p w14:paraId="57E2C986" w14:textId="77777777" w:rsidR="00FB3FB4" w:rsidRPr="00FB3FB4" w:rsidRDefault="00FB3FB4" w:rsidP="00FB3FB4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FB3FB4">
        <w:rPr>
          <w:rFonts w:ascii="Georgia" w:hAnsi="Georgia"/>
          <w:b/>
        </w:rPr>
        <w:t xml:space="preserve">Podíl </w:t>
      </w:r>
      <w:r w:rsidR="006C73DA">
        <w:rPr>
          <w:rFonts w:ascii="Georgia" w:hAnsi="Georgia"/>
          <w:b/>
        </w:rPr>
        <w:t xml:space="preserve">jiných státních dotačních programů </w:t>
      </w:r>
      <w:r w:rsidRPr="00FB3FB4">
        <w:rPr>
          <w:rFonts w:ascii="Georgia" w:hAnsi="Georgia"/>
          <w:b/>
        </w:rPr>
        <w:t>na financování projektu (předpoklad):</w:t>
      </w:r>
    </w:p>
    <w:p w14:paraId="325A1098" w14:textId="77777777" w:rsidR="006C73DA" w:rsidRDefault="00FB3FB4" w:rsidP="00306F87">
      <w:pPr>
        <w:spacing w:after="120" w:line="240" w:lineRule="auto"/>
        <w:ind w:left="360"/>
        <w:rPr>
          <w:rFonts w:ascii="Georgia" w:hAnsi="Georgia"/>
        </w:rPr>
      </w:pPr>
      <w:r w:rsidRPr="0031294D">
        <w:rPr>
          <w:rFonts w:ascii="Georgia" w:hAnsi="Georgia"/>
        </w:rPr>
        <w:t>Název: ________________________ částka: ___________</w:t>
      </w:r>
      <w:r w:rsidR="0031294D">
        <w:rPr>
          <w:rFonts w:ascii="Georgia" w:hAnsi="Georgia"/>
        </w:rPr>
        <w:t>________ v %: _____</w:t>
      </w:r>
      <w:r w:rsidR="00306F87">
        <w:rPr>
          <w:rFonts w:ascii="Georgia" w:hAnsi="Georgia"/>
        </w:rPr>
        <w:br/>
      </w:r>
    </w:p>
    <w:p w14:paraId="443B54CF" w14:textId="77777777" w:rsidR="006C73DA" w:rsidRPr="00FB3FB4" w:rsidRDefault="006C73DA" w:rsidP="006C73DA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FB3FB4">
        <w:rPr>
          <w:rFonts w:ascii="Georgia" w:hAnsi="Georgia"/>
          <w:b/>
        </w:rPr>
        <w:t>Podíl zahraničních zdrojů na financování projektu (předpoklad)</w:t>
      </w:r>
    </w:p>
    <w:p w14:paraId="33316EE1" w14:textId="77777777" w:rsidR="006C73DA" w:rsidRPr="0031294D" w:rsidRDefault="006C73DA" w:rsidP="006C73DA">
      <w:pPr>
        <w:spacing w:after="120" w:line="240" w:lineRule="auto"/>
        <w:ind w:left="360"/>
        <w:rPr>
          <w:rFonts w:ascii="Georgia" w:hAnsi="Georgia"/>
        </w:rPr>
      </w:pPr>
      <w:r w:rsidRPr="0031294D">
        <w:rPr>
          <w:rFonts w:ascii="Georgia" w:hAnsi="Georgia"/>
        </w:rPr>
        <w:t xml:space="preserve">Název: ________________________ </w:t>
      </w:r>
      <w:r>
        <w:rPr>
          <w:rFonts w:ascii="Georgia" w:hAnsi="Georgia"/>
        </w:rPr>
        <w:t>částka: _________________</w:t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</w:r>
      <w:r>
        <w:rPr>
          <w:rFonts w:ascii="Georgia" w:hAnsi="Georgia"/>
        </w:rPr>
        <w:softHyphen/>
        <w:t xml:space="preserve">___ </w:t>
      </w:r>
      <w:r w:rsidRPr="0031294D">
        <w:rPr>
          <w:rFonts w:ascii="Georgia" w:hAnsi="Georgia"/>
        </w:rPr>
        <w:t>v %:</w:t>
      </w:r>
      <w:r>
        <w:rPr>
          <w:rFonts w:ascii="Georgia" w:hAnsi="Georgia"/>
        </w:rPr>
        <w:t xml:space="preserve"> ____</w:t>
      </w:r>
      <w:r w:rsidR="00306F87">
        <w:rPr>
          <w:rFonts w:ascii="Georgia" w:hAnsi="Georgia"/>
        </w:rPr>
        <w:br/>
      </w:r>
    </w:p>
    <w:p w14:paraId="0A7773E0" w14:textId="24BD8047" w:rsidR="00306F87" w:rsidRDefault="006C73DA" w:rsidP="005F5DF2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306F87">
        <w:rPr>
          <w:rFonts w:ascii="Georgia" w:hAnsi="Georgia"/>
          <w:b/>
        </w:rPr>
        <w:lastRenderedPageBreak/>
        <w:t xml:space="preserve">Seznam organizací či institucí, u </w:t>
      </w:r>
      <w:r w:rsidR="00930AA5">
        <w:rPr>
          <w:rFonts w:ascii="Georgia" w:hAnsi="Georgia"/>
          <w:b/>
        </w:rPr>
        <w:t>nichž</w:t>
      </w:r>
      <w:r w:rsidRPr="00306F87">
        <w:rPr>
          <w:rFonts w:ascii="Georgia" w:hAnsi="Georgia"/>
          <w:b/>
        </w:rPr>
        <w:t xml:space="preserve"> žadatel současně požaduje poskytnutí finančních prostředků na realizaci předkládaného projektu, včetně výše žádaných prostředků od jednotlivých organizací a jejich součet;</w:t>
      </w:r>
      <w:r w:rsidR="00D5686C">
        <w:rPr>
          <w:rFonts w:ascii="Georgia" w:hAnsi="Georgia"/>
          <w:b/>
        </w:rPr>
        <w:br/>
      </w:r>
    </w:p>
    <w:p w14:paraId="23A50C74" w14:textId="16ADCDD1" w:rsidR="00306F87" w:rsidRPr="00D5686C" w:rsidRDefault="00CC5B98" w:rsidP="00D5686C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F6359A">
        <w:rPr>
          <w:rFonts w:ascii="Georgia" w:hAnsi="Georgia"/>
          <w:b/>
        </w:rPr>
        <w:t xml:space="preserve">Žadatel prohlašuje, že nemá žádné závazky po lhůtě splatnosti vůči zdravotním pojišťovnám, Celní správě, Pozemkovému fondu, Státnímu fondu životního prostředí a Státnímu zemědělskému intervenčnímu fondu (za vypořádání přitom nelze považovat posečkání s úhradou dlužných závazků), ani dalším fondům či rozpočtům orgánů veřejné moci; </w:t>
      </w:r>
      <w:r w:rsidR="00F6359A">
        <w:rPr>
          <w:rFonts w:ascii="Georgia" w:hAnsi="Georgia"/>
          <w:b/>
        </w:rPr>
        <w:t>dále prohlašuje</w:t>
      </w:r>
      <w:r w:rsidRPr="00F6359A">
        <w:rPr>
          <w:rFonts w:ascii="Georgia" w:hAnsi="Georgia"/>
          <w:b/>
        </w:rPr>
        <w:t>, že nemá žádné závazky po lhůtě splatnosti vůči státnímu rozpočtu;</w:t>
      </w:r>
      <w:r w:rsidR="00D5686C">
        <w:rPr>
          <w:rFonts w:ascii="Georgia" w:hAnsi="Georgia"/>
          <w:b/>
        </w:rPr>
        <w:br/>
      </w:r>
    </w:p>
    <w:p w14:paraId="0DDB7AD6" w14:textId="2E70D67A" w:rsidR="0031294D" w:rsidRPr="00306F87" w:rsidRDefault="0031294D" w:rsidP="005F5DF2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306F87">
        <w:rPr>
          <w:rFonts w:ascii="Georgia" w:hAnsi="Georgia"/>
          <w:b/>
        </w:rPr>
        <w:t xml:space="preserve">Kompletní žádost včetně všech požadovaných dokumentů musí být vložena do on-line databázového systému </w:t>
      </w:r>
      <w:r w:rsidR="003A70F3" w:rsidRPr="00306F87">
        <w:rPr>
          <w:rFonts w:ascii="Georgia" w:hAnsi="Georgia"/>
          <w:b/>
        </w:rPr>
        <w:t>G</w:t>
      </w:r>
      <w:r w:rsidR="003A70F3">
        <w:rPr>
          <w:rFonts w:ascii="Georgia" w:hAnsi="Georgia"/>
          <w:b/>
        </w:rPr>
        <w:t>rantys</w:t>
      </w:r>
      <w:r w:rsidR="003A70F3" w:rsidRPr="00306F87">
        <w:rPr>
          <w:rFonts w:ascii="Georgia" w:hAnsi="Georgia"/>
          <w:b/>
        </w:rPr>
        <w:t xml:space="preserve"> </w:t>
      </w:r>
      <w:r w:rsidRPr="00306F87">
        <w:rPr>
          <w:rFonts w:ascii="Georgia" w:hAnsi="Georgia"/>
          <w:b/>
        </w:rPr>
        <w:t xml:space="preserve">na adrese </w:t>
      </w:r>
      <w:hyperlink r:id="rId8" w:history="1">
        <w:r w:rsidRPr="00306F87">
          <w:rPr>
            <w:rStyle w:val="Hypertextovodkaz"/>
            <w:rFonts w:ascii="Georgia" w:hAnsi="Georgia"/>
            <w:b/>
          </w:rPr>
          <w:t>www.mzv.grantys.cz</w:t>
        </w:r>
      </w:hyperlink>
      <w:r w:rsidRPr="00306F87">
        <w:rPr>
          <w:rFonts w:ascii="Georgia" w:hAnsi="Georgia"/>
          <w:b/>
        </w:rPr>
        <w:t>.</w:t>
      </w:r>
    </w:p>
    <w:p w14:paraId="38041C2A" w14:textId="77777777" w:rsidR="0031294D" w:rsidRDefault="0031294D" w:rsidP="0031294D">
      <w:pPr>
        <w:spacing w:after="120" w:line="240" w:lineRule="auto"/>
        <w:ind w:left="360"/>
        <w:rPr>
          <w:rFonts w:ascii="Georgia" w:hAnsi="Georgia"/>
          <w:b/>
        </w:rPr>
      </w:pPr>
    </w:p>
    <w:p w14:paraId="10B9487C" w14:textId="77777777" w:rsidR="008559F6" w:rsidRPr="00807045" w:rsidRDefault="008559F6" w:rsidP="008559F6">
      <w:pPr>
        <w:numPr>
          <w:ilvl w:val="0"/>
          <w:numId w:val="18"/>
        </w:numPr>
        <w:spacing w:after="120" w:line="240" w:lineRule="auto"/>
        <w:rPr>
          <w:rFonts w:ascii="Georgia" w:hAnsi="Georgia"/>
          <w:b/>
        </w:rPr>
      </w:pPr>
      <w:r w:rsidRPr="00807045">
        <w:rPr>
          <w:rFonts w:ascii="Georgia" w:hAnsi="Georgia"/>
          <w:b/>
        </w:rPr>
        <w:t>Statutární orgán</w:t>
      </w:r>
      <w:r w:rsidRPr="00807045">
        <w:rPr>
          <w:rFonts w:ascii="Georgia" w:hAnsi="Georgia"/>
          <w:b/>
          <w:bCs/>
        </w:rPr>
        <w:t xml:space="preserve"> </w:t>
      </w:r>
      <w:r w:rsidRPr="00807045">
        <w:rPr>
          <w:rFonts w:ascii="Georgia" w:hAnsi="Georgia"/>
          <w:bCs/>
        </w:rPr>
        <w:t>(statutární zástupci organizace)</w:t>
      </w:r>
    </w:p>
    <w:p w14:paraId="2F1E6CA1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Jméno, titul, funkce</w:t>
      </w:r>
      <w:r w:rsidR="00C70995" w:rsidRPr="00807045">
        <w:rPr>
          <w:rFonts w:ascii="Georgia" w:hAnsi="Georgia"/>
        </w:rPr>
        <w:t>:</w:t>
      </w:r>
      <w:r w:rsidRPr="00807045">
        <w:rPr>
          <w:rFonts w:ascii="Georgia" w:hAnsi="Georgia"/>
        </w:rPr>
        <w:t xml:space="preserve"> ___________________________________________________________________</w:t>
      </w:r>
    </w:p>
    <w:p w14:paraId="3D3A1D14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Kontaktní adresa</w:t>
      </w:r>
      <w:r w:rsidR="00C70995" w:rsidRPr="00807045">
        <w:rPr>
          <w:rFonts w:ascii="Georgia" w:hAnsi="Georgia"/>
        </w:rPr>
        <w:t>:</w:t>
      </w:r>
      <w:r w:rsidRPr="00807045">
        <w:rPr>
          <w:rFonts w:ascii="Georgia" w:hAnsi="Georgia"/>
        </w:rPr>
        <w:t xml:space="preserve"> ___________________________________________________________________</w:t>
      </w:r>
    </w:p>
    <w:p w14:paraId="797A51C4" w14:textId="77777777" w:rsidR="008559F6" w:rsidRPr="00807045" w:rsidRDefault="00FE1947" w:rsidP="008559F6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Telefon</w:t>
      </w:r>
      <w:r w:rsidR="00801F81">
        <w:rPr>
          <w:rFonts w:ascii="Georgia" w:hAnsi="Georgia"/>
        </w:rPr>
        <w:t>/e-mail</w:t>
      </w:r>
      <w:r w:rsidR="00C70995" w:rsidRPr="00807045">
        <w:rPr>
          <w:rFonts w:ascii="Georgia" w:hAnsi="Georgia"/>
        </w:rPr>
        <w:t>:</w:t>
      </w:r>
      <w:r w:rsidR="008559F6" w:rsidRPr="00807045">
        <w:rPr>
          <w:rFonts w:ascii="Georgia" w:hAnsi="Georgia"/>
        </w:rPr>
        <w:t xml:space="preserve"> ___________________________________________________________________</w:t>
      </w:r>
    </w:p>
    <w:p w14:paraId="649FD3AC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Jméno, titul, funkce</w:t>
      </w:r>
      <w:r w:rsidR="00C70995" w:rsidRPr="00807045">
        <w:rPr>
          <w:rFonts w:ascii="Georgia" w:hAnsi="Georgia"/>
        </w:rPr>
        <w:t>:</w:t>
      </w:r>
      <w:r w:rsidRPr="00807045">
        <w:rPr>
          <w:rFonts w:ascii="Georgia" w:hAnsi="Georgia"/>
        </w:rPr>
        <w:t xml:space="preserve"> ___________________________________________________________________</w:t>
      </w:r>
    </w:p>
    <w:p w14:paraId="628856E8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Kontaktní adresa</w:t>
      </w:r>
      <w:r w:rsidR="00C70995" w:rsidRPr="00807045">
        <w:rPr>
          <w:rFonts w:ascii="Georgia" w:hAnsi="Georgia"/>
        </w:rPr>
        <w:t>:</w:t>
      </w:r>
      <w:r w:rsidRPr="00807045">
        <w:rPr>
          <w:rFonts w:ascii="Georgia" w:hAnsi="Georgia"/>
        </w:rPr>
        <w:t xml:space="preserve"> ___________________________________________________________________</w:t>
      </w:r>
    </w:p>
    <w:p w14:paraId="237AF1ED" w14:textId="77777777" w:rsidR="008559F6" w:rsidRPr="00807045" w:rsidRDefault="00FE1947" w:rsidP="008559F6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Telefon</w:t>
      </w:r>
      <w:r w:rsidR="00801F81">
        <w:rPr>
          <w:rFonts w:ascii="Georgia" w:hAnsi="Georgia"/>
        </w:rPr>
        <w:t>/e-mail</w:t>
      </w:r>
      <w:r w:rsidR="00C70995" w:rsidRPr="00807045">
        <w:rPr>
          <w:rFonts w:ascii="Georgia" w:hAnsi="Georgia"/>
        </w:rPr>
        <w:t>:</w:t>
      </w:r>
      <w:r w:rsidR="008559F6" w:rsidRPr="00807045">
        <w:rPr>
          <w:rFonts w:ascii="Georgia" w:hAnsi="Georgia"/>
        </w:rPr>
        <w:t xml:space="preserve"> ___________________________________________________________________</w:t>
      </w:r>
    </w:p>
    <w:p w14:paraId="3E9FDD4D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Jméno, titul, funkce</w:t>
      </w:r>
      <w:r w:rsidR="00C70995" w:rsidRPr="00807045">
        <w:rPr>
          <w:rFonts w:ascii="Georgia" w:hAnsi="Georgia"/>
        </w:rPr>
        <w:t>:</w:t>
      </w:r>
      <w:r w:rsidRPr="00807045">
        <w:rPr>
          <w:rFonts w:ascii="Georgia" w:hAnsi="Georgia"/>
        </w:rPr>
        <w:t xml:space="preserve"> ___________________________________________________________________</w:t>
      </w:r>
    </w:p>
    <w:p w14:paraId="15F9A266" w14:textId="77777777" w:rsidR="008559F6" w:rsidRPr="00807045" w:rsidRDefault="008559F6" w:rsidP="008559F6">
      <w:pPr>
        <w:spacing w:after="120" w:line="240" w:lineRule="auto"/>
        <w:rPr>
          <w:rFonts w:ascii="Georgia" w:hAnsi="Georgia"/>
        </w:rPr>
      </w:pPr>
      <w:r w:rsidRPr="00807045">
        <w:rPr>
          <w:rFonts w:ascii="Georgia" w:hAnsi="Georgia"/>
        </w:rPr>
        <w:t>Kontaktní adresa</w:t>
      </w:r>
      <w:r w:rsidR="00C70995" w:rsidRPr="00807045">
        <w:rPr>
          <w:rFonts w:ascii="Georgia" w:hAnsi="Georgia"/>
        </w:rPr>
        <w:t>:</w:t>
      </w:r>
      <w:r w:rsidRPr="00807045">
        <w:rPr>
          <w:rFonts w:ascii="Georgia" w:hAnsi="Georgia"/>
        </w:rPr>
        <w:t xml:space="preserve"> ___________________________________________________________________</w:t>
      </w:r>
    </w:p>
    <w:p w14:paraId="24D7EB36" w14:textId="77777777" w:rsidR="008559F6" w:rsidRPr="00807045" w:rsidRDefault="00FE1947" w:rsidP="008559F6">
      <w:pPr>
        <w:spacing w:after="120" w:line="240" w:lineRule="auto"/>
        <w:rPr>
          <w:rFonts w:ascii="Georgia" w:hAnsi="Georgia"/>
        </w:rPr>
      </w:pPr>
      <w:r>
        <w:rPr>
          <w:rFonts w:ascii="Georgia" w:hAnsi="Georgia"/>
        </w:rPr>
        <w:t>Telefon</w:t>
      </w:r>
      <w:r w:rsidR="00801F81">
        <w:rPr>
          <w:rFonts w:ascii="Georgia" w:hAnsi="Georgia"/>
        </w:rPr>
        <w:t>/e-mail</w:t>
      </w:r>
      <w:r w:rsidR="00C70995" w:rsidRPr="00807045">
        <w:rPr>
          <w:rFonts w:ascii="Georgia" w:hAnsi="Georgia"/>
        </w:rPr>
        <w:t>:</w:t>
      </w:r>
      <w:r w:rsidR="008559F6" w:rsidRPr="00807045">
        <w:rPr>
          <w:rFonts w:ascii="Georgia" w:hAnsi="Georgia"/>
        </w:rPr>
        <w:t xml:space="preserve"> ___________________________________________________________________</w:t>
      </w:r>
    </w:p>
    <w:p w14:paraId="0A674D63" w14:textId="77777777" w:rsidR="0031294D" w:rsidRDefault="0031294D" w:rsidP="008559F6">
      <w:pPr>
        <w:spacing w:after="120" w:line="240" w:lineRule="auto"/>
        <w:rPr>
          <w:rFonts w:ascii="Georgia" w:hAnsi="Georgia"/>
          <w:b/>
          <w:bCs/>
          <w:iCs/>
        </w:rPr>
      </w:pPr>
    </w:p>
    <w:p w14:paraId="38108F7B" w14:textId="77777777" w:rsidR="008559F6" w:rsidRDefault="008559F6" w:rsidP="008559F6">
      <w:pPr>
        <w:spacing w:after="120" w:line="240" w:lineRule="auto"/>
        <w:rPr>
          <w:rFonts w:ascii="Georgia" w:hAnsi="Georgia"/>
          <w:bCs/>
          <w:iCs/>
        </w:rPr>
      </w:pPr>
      <w:r w:rsidRPr="00807045">
        <w:rPr>
          <w:rFonts w:ascii="Georgia" w:hAnsi="Georgia"/>
          <w:b/>
          <w:bCs/>
          <w:iCs/>
        </w:rPr>
        <w:t>Statutární orgán podpisem potvrzuje, že žádost schválil a doporučil k předložení do dotačního programu</w:t>
      </w:r>
      <w:r w:rsidRPr="00807045">
        <w:rPr>
          <w:rFonts w:ascii="Georgia" w:hAnsi="Georgia"/>
          <w:bCs/>
          <w:iCs/>
        </w:rPr>
        <w:t>.</w:t>
      </w:r>
    </w:p>
    <w:p w14:paraId="6E5D2438" w14:textId="77777777" w:rsidR="0031294D" w:rsidRDefault="0031294D" w:rsidP="008559F6">
      <w:pPr>
        <w:spacing w:after="120" w:line="240" w:lineRule="auto"/>
        <w:rPr>
          <w:rFonts w:ascii="Georgia" w:hAnsi="Georgia"/>
          <w:bCs/>
          <w:iCs/>
        </w:rPr>
      </w:pPr>
    </w:p>
    <w:p w14:paraId="06435D93" w14:textId="77777777" w:rsidR="0031294D" w:rsidRDefault="0031294D" w:rsidP="008559F6">
      <w:pPr>
        <w:spacing w:after="120" w:line="240" w:lineRule="auto"/>
        <w:rPr>
          <w:rFonts w:ascii="Georgia" w:hAnsi="Georgia"/>
          <w:bCs/>
          <w:iCs/>
        </w:rPr>
      </w:pPr>
    </w:p>
    <w:p w14:paraId="61699329" w14:textId="77777777" w:rsidR="0031294D" w:rsidRPr="00807045" w:rsidRDefault="0031294D" w:rsidP="008559F6">
      <w:pPr>
        <w:spacing w:after="120" w:line="240" w:lineRule="auto"/>
        <w:rPr>
          <w:rFonts w:ascii="Georgia" w:hAnsi="Georgia"/>
          <w:bCs/>
          <w:iCs/>
        </w:rPr>
      </w:pPr>
    </w:p>
    <w:p w14:paraId="2A3F8608" w14:textId="77777777" w:rsidR="008559F6" w:rsidRPr="00807045" w:rsidRDefault="008559F6" w:rsidP="008559F6">
      <w:pPr>
        <w:spacing w:after="120" w:line="240" w:lineRule="auto"/>
        <w:rPr>
          <w:rFonts w:ascii="Georgia" w:hAnsi="Georgia"/>
          <w:bCs/>
          <w:iCs/>
        </w:rPr>
      </w:pPr>
      <w:r w:rsidRPr="00807045">
        <w:rPr>
          <w:rFonts w:ascii="Georgia" w:hAnsi="Georgia"/>
          <w:bCs/>
          <w:iCs/>
        </w:rPr>
        <w:t xml:space="preserve">                                                         </w:t>
      </w:r>
      <w:r w:rsidR="00306F87">
        <w:rPr>
          <w:rFonts w:ascii="Georgia" w:hAnsi="Georgia"/>
          <w:bCs/>
          <w:iCs/>
        </w:rPr>
        <w:tab/>
      </w:r>
      <w:r w:rsidR="00306F87">
        <w:rPr>
          <w:rFonts w:ascii="Georgia" w:hAnsi="Georgia"/>
          <w:bCs/>
          <w:iCs/>
        </w:rPr>
        <w:tab/>
      </w:r>
      <w:r w:rsidRPr="00807045">
        <w:rPr>
          <w:rFonts w:ascii="Georgia" w:hAnsi="Georgia"/>
          <w:bCs/>
          <w:iCs/>
        </w:rPr>
        <w:t>.........................................................................</w:t>
      </w:r>
    </w:p>
    <w:p w14:paraId="6205973A" w14:textId="77777777" w:rsidR="008559F6" w:rsidRPr="00807045" w:rsidRDefault="008559F6" w:rsidP="008559F6">
      <w:pPr>
        <w:spacing w:after="120" w:line="240" w:lineRule="auto"/>
        <w:rPr>
          <w:rFonts w:ascii="Georgia" w:hAnsi="Georgia"/>
          <w:bCs/>
          <w:iCs/>
        </w:rPr>
      </w:pPr>
      <w:r w:rsidRPr="00807045">
        <w:rPr>
          <w:rFonts w:ascii="Georgia" w:hAnsi="Georgia"/>
          <w:bCs/>
          <w:iCs/>
        </w:rPr>
        <w:t xml:space="preserve">                                                                                     </w:t>
      </w:r>
      <w:r w:rsidR="007B488F" w:rsidRPr="00807045">
        <w:rPr>
          <w:rFonts w:ascii="Georgia" w:hAnsi="Georgia"/>
          <w:bCs/>
          <w:iCs/>
        </w:rPr>
        <w:t xml:space="preserve">jméno, příjmení, </w:t>
      </w:r>
      <w:r w:rsidR="00060D8B" w:rsidRPr="00807045">
        <w:rPr>
          <w:rFonts w:ascii="Georgia" w:hAnsi="Georgia"/>
          <w:bCs/>
          <w:iCs/>
        </w:rPr>
        <w:t xml:space="preserve">datum, </w:t>
      </w:r>
      <w:r w:rsidR="00306F87">
        <w:rPr>
          <w:rFonts w:ascii="Georgia" w:hAnsi="Georgia"/>
          <w:bCs/>
          <w:iCs/>
        </w:rPr>
        <w:t xml:space="preserve">razítko, </w:t>
      </w:r>
      <w:r w:rsidRPr="00807045">
        <w:rPr>
          <w:rFonts w:ascii="Georgia" w:hAnsi="Georgia"/>
          <w:bCs/>
          <w:iCs/>
        </w:rPr>
        <w:t>podpis</w:t>
      </w:r>
    </w:p>
    <w:p w14:paraId="0B87805D" w14:textId="77777777" w:rsidR="0068004C" w:rsidRPr="00807045" w:rsidRDefault="0068004C" w:rsidP="008559F6">
      <w:pPr>
        <w:spacing w:after="120" w:line="240" w:lineRule="auto"/>
        <w:rPr>
          <w:rFonts w:ascii="Georgia" w:hAnsi="Georgia"/>
          <w:bCs/>
          <w:iCs/>
        </w:rPr>
      </w:pPr>
    </w:p>
    <w:sectPr w:rsidR="0068004C" w:rsidRPr="00807045" w:rsidSect="00930AA5">
      <w:headerReference w:type="default" r:id="rId9"/>
      <w:footerReference w:type="default" r:id="rId10"/>
      <w:headerReference w:type="first" r:id="rId11"/>
      <w:pgSz w:w="11906" w:h="16838" w:code="9"/>
      <w:pgMar w:top="1531" w:right="1106" w:bottom="1247" w:left="12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9C6CB" w14:textId="77777777" w:rsidR="00AE0E31" w:rsidRDefault="00AE0E31">
      <w:r>
        <w:separator/>
      </w:r>
    </w:p>
  </w:endnote>
  <w:endnote w:type="continuationSeparator" w:id="0">
    <w:p w14:paraId="02718AB5" w14:textId="77777777" w:rsidR="00AE0E31" w:rsidRDefault="00AE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55B9A" w14:textId="77777777" w:rsidR="00ED44B0" w:rsidRPr="00CD2721" w:rsidRDefault="00ED44B0">
    <w:pPr>
      <w:pStyle w:val="Zpat"/>
      <w:jc w:val="center"/>
      <w:rPr>
        <w:rFonts w:ascii="Georgia" w:hAnsi="Georgia"/>
      </w:rPr>
    </w:pPr>
    <w:r w:rsidRPr="00CD2721">
      <w:rPr>
        <w:rFonts w:ascii="Georgia" w:hAnsi="Georgia"/>
      </w:rPr>
      <w:fldChar w:fldCharType="begin"/>
    </w:r>
    <w:r w:rsidRPr="00CD2721">
      <w:rPr>
        <w:rFonts w:ascii="Georgia" w:hAnsi="Georgia"/>
      </w:rPr>
      <w:instrText>PAGE   \* MERGEFORMAT</w:instrText>
    </w:r>
    <w:r w:rsidRPr="00CD2721">
      <w:rPr>
        <w:rFonts w:ascii="Georgia" w:hAnsi="Georgia"/>
      </w:rPr>
      <w:fldChar w:fldCharType="separate"/>
    </w:r>
    <w:r w:rsidR="002E524C">
      <w:rPr>
        <w:rFonts w:ascii="Georgia" w:hAnsi="Georgia"/>
        <w:noProof/>
      </w:rPr>
      <w:t>3</w:t>
    </w:r>
    <w:r w:rsidRPr="00CD2721">
      <w:rPr>
        <w:rFonts w:ascii="Georgia" w:hAnsi="Georgia"/>
      </w:rPr>
      <w:fldChar w:fldCharType="end"/>
    </w:r>
  </w:p>
  <w:p w14:paraId="32480D0C" w14:textId="77777777" w:rsidR="00ED44B0" w:rsidRDefault="00ED44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2B4E6" w14:textId="77777777" w:rsidR="00AE0E31" w:rsidRDefault="00AE0E31">
      <w:r>
        <w:separator/>
      </w:r>
    </w:p>
  </w:footnote>
  <w:footnote w:type="continuationSeparator" w:id="0">
    <w:p w14:paraId="081C2326" w14:textId="77777777" w:rsidR="00AE0E31" w:rsidRDefault="00AE0E31">
      <w:r>
        <w:continuationSeparator/>
      </w:r>
    </w:p>
  </w:footnote>
  <w:footnote w:id="1">
    <w:p w14:paraId="59ACBDFB" w14:textId="77777777" w:rsidR="00A640D0" w:rsidRPr="00F53C2D" w:rsidRDefault="008559F6" w:rsidP="008559F6">
      <w:pPr>
        <w:pStyle w:val="Textpoznpodarou"/>
        <w:rPr>
          <w:rFonts w:ascii="Georgia" w:hAnsi="Georgia"/>
        </w:rPr>
      </w:pPr>
      <w:r w:rsidRPr="00F53C2D">
        <w:rPr>
          <w:rStyle w:val="Znakapoznpodarou"/>
          <w:rFonts w:ascii="Georgia" w:hAnsi="Georgia"/>
          <w:bCs/>
        </w:rPr>
        <w:footnoteRef/>
      </w:r>
      <w:r w:rsidRPr="00F53C2D">
        <w:rPr>
          <w:rFonts w:ascii="Georgia" w:hAnsi="Georgia"/>
          <w:bCs/>
        </w:rPr>
        <w:t xml:space="preserve"> Žádost obsahuje povinné údaje pro informační systém CEDR Ministerstva financí a údaje požadované § 14 odst. 3 zákona č. 218/2000 Sb., o rozpočtových pravidlech a o změně některých souvisejících zákonů (rozpočtová pravidla),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BA62D" w14:textId="77777777" w:rsidR="00930AA5" w:rsidRDefault="00930AA5">
    <w:pPr>
      <w:pStyle w:val="Zhlav"/>
    </w:pPr>
  </w:p>
  <w:p w14:paraId="3722BDBA" w14:textId="77777777" w:rsidR="00930AA5" w:rsidRDefault="00930A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1" w:type="dxa"/>
      <w:tblLayout w:type="fixed"/>
      <w:tblCellMar>
        <w:left w:w="369" w:type="dxa"/>
        <w:right w:w="0" w:type="dxa"/>
      </w:tblCellMar>
      <w:tblLook w:val="0000" w:firstRow="0" w:lastRow="0" w:firstColumn="0" w:lastColumn="0" w:noHBand="0" w:noVBand="0"/>
    </w:tblPr>
    <w:tblGrid>
      <w:gridCol w:w="1417"/>
      <w:gridCol w:w="4277"/>
      <w:gridCol w:w="3867"/>
    </w:tblGrid>
    <w:tr w:rsidR="001A4D14" w14:paraId="30DDD834" w14:textId="77777777" w:rsidTr="00074B76">
      <w:trPr>
        <w:trHeight w:hRule="exact" w:val="1139"/>
      </w:trPr>
      <w:tc>
        <w:tcPr>
          <w:tcW w:w="1417" w:type="dxa"/>
          <w:vAlign w:val="center"/>
        </w:tcPr>
        <w:p w14:paraId="76A12DF6" w14:textId="01F75A82" w:rsidR="00930AA5" w:rsidRPr="00930AA5" w:rsidRDefault="00FB24B6" w:rsidP="00930AA5">
          <w:pPr>
            <w:suppressAutoHyphens/>
            <w:spacing w:after="0" w:line="240" w:lineRule="auto"/>
            <w:jc w:val="right"/>
            <w:rPr>
              <w:rFonts w:cs="RePublicStd"/>
              <w:sz w:val="26"/>
              <w:szCs w:val="26"/>
              <w:lang w:eastAsia="zh-CN"/>
            </w:rPr>
          </w:pPr>
          <w:r>
            <w:rPr>
              <w:rFonts w:cs="Calibri"/>
              <w:noProof/>
              <w:lang w:eastAsia="cs-CZ"/>
            </w:rPr>
            <w:drawing>
              <wp:inline distT="0" distB="0" distL="0" distR="0" wp14:anchorId="2ABD4E3A" wp14:editId="03E84DA5">
                <wp:extent cx="628650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  <w:tcBorders>
            <w:left w:val="single" w:sz="18" w:space="0" w:color="FF0000"/>
          </w:tcBorders>
        </w:tcPr>
        <w:p w14:paraId="206D2F87" w14:textId="77777777" w:rsidR="00930AA5" w:rsidRPr="00290E00" w:rsidRDefault="00930AA5" w:rsidP="00930AA5">
          <w:pPr>
            <w:suppressAutoHyphens/>
            <w:autoSpaceDE w:val="0"/>
            <w:spacing w:before="226" w:after="0"/>
            <w:ind w:right="369"/>
            <w:rPr>
              <w:rFonts w:ascii="Georgia" w:hAnsi="Georgia" w:cs="Georgia"/>
              <w:sz w:val="16"/>
              <w:szCs w:val="16"/>
              <w:lang w:eastAsia="zh-TW"/>
            </w:rPr>
          </w:pPr>
          <w:r w:rsidRPr="00930AA5">
            <w:rPr>
              <w:rFonts w:ascii="Georgia" w:hAnsi="Georgia" w:cs="RePublicStd"/>
              <w:sz w:val="26"/>
              <w:szCs w:val="26"/>
              <w:lang w:eastAsia="zh-CN"/>
            </w:rPr>
            <w:t>Ministerstvo zahraničních věcí České republiky</w:t>
          </w:r>
        </w:p>
      </w:tc>
      <w:tc>
        <w:tcPr>
          <w:tcW w:w="3867" w:type="dxa"/>
          <w:tcBorders>
            <w:left w:val="single" w:sz="18" w:space="0" w:color="000080"/>
          </w:tcBorders>
          <w:vAlign w:val="center"/>
        </w:tcPr>
        <w:p w14:paraId="17C51CF2" w14:textId="77777777" w:rsidR="00930AA5" w:rsidRPr="00930AA5" w:rsidRDefault="00930AA5" w:rsidP="00930AA5">
          <w:pPr>
            <w:suppressAutoHyphens/>
            <w:spacing w:after="0"/>
            <w:rPr>
              <w:rFonts w:cs="RePublicStd"/>
              <w:szCs w:val="16"/>
              <w:lang w:eastAsia="zh-CN"/>
            </w:rPr>
          </w:pPr>
          <w:r w:rsidRPr="00930AA5">
            <w:rPr>
              <w:rFonts w:ascii="Georgia" w:hAnsi="Georgia" w:cs="Georgia"/>
              <w:sz w:val="16"/>
              <w:szCs w:val="16"/>
              <w:lang w:eastAsia="zh-TW"/>
            </w:rPr>
            <w:t>Odbor států střední Evropy</w:t>
          </w:r>
        </w:p>
        <w:p w14:paraId="7FF42DA7" w14:textId="77777777" w:rsidR="00930AA5" w:rsidRPr="00930AA5" w:rsidRDefault="00930AA5" w:rsidP="00930AA5">
          <w:pPr>
            <w:suppressAutoHyphens/>
            <w:autoSpaceDE w:val="0"/>
            <w:spacing w:after="0"/>
            <w:ind w:right="2"/>
            <w:rPr>
              <w:rFonts w:ascii="Georgia" w:hAnsi="Georgia" w:cs="RePublicStd"/>
              <w:sz w:val="16"/>
              <w:szCs w:val="16"/>
              <w:lang w:eastAsia="zh-CN"/>
            </w:rPr>
          </w:pPr>
          <w:r w:rsidRPr="00930AA5">
            <w:rPr>
              <w:rFonts w:ascii="Georgia" w:hAnsi="Georgia" w:cs="RePublicStd"/>
              <w:sz w:val="16"/>
              <w:szCs w:val="16"/>
              <w:lang w:eastAsia="zh-CN"/>
            </w:rPr>
            <w:t>Loretánské nám. 5, 118 00 Praha 1</w:t>
          </w:r>
        </w:p>
        <w:p w14:paraId="55885348" w14:textId="77777777" w:rsidR="00930AA5" w:rsidRPr="00930AA5" w:rsidRDefault="00930AA5" w:rsidP="00930AA5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r w:rsidRPr="00930AA5">
            <w:rPr>
              <w:rFonts w:ascii="Georgia" w:hAnsi="Georgia" w:cs="RePublicStd"/>
              <w:sz w:val="16"/>
              <w:szCs w:val="16"/>
              <w:lang w:eastAsia="zh-CN"/>
            </w:rPr>
            <w:t>tel.: +420 224 182 263</w:t>
          </w:r>
        </w:p>
        <w:p w14:paraId="69EFD57C" w14:textId="31266DFA" w:rsidR="006047DF" w:rsidRPr="00930AA5" w:rsidRDefault="002E524C" w:rsidP="006047DF">
          <w:pPr>
            <w:suppressAutoHyphens/>
            <w:autoSpaceDE w:val="0"/>
            <w:spacing w:after="0"/>
            <w:ind w:right="2"/>
            <w:rPr>
              <w:rFonts w:ascii="Georgia" w:hAnsi="Georgia" w:cs="Georgia"/>
              <w:sz w:val="16"/>
              <w:szCs w:val="20"/>
              <w:lang w:eastAsia="zh-CN"/>
            </w:rPr>
          </w:pPr>
          <w:hyperlink r:id="rId2" w:history="1">
            <w:r w:rsidR="006047DF" w:rsidRPr="00FA4C45">
              <w:rPr>
                <w:rStyle w:val="Hypertextovodkaz"/>
                <w:rFonts w:ascii="Georgia" w:hAnsi="Georgia" w:cs="RePublicStd"/>
                <w:sz w:val="16"/>
                <w:szCs w:val="16"/>
              </w:rPr>
              <w:t>www.mzv.gov.cz</w:t>
            </w:r>
          </w:hyperlink>
        </w:p>
      </w:tc>
    </w:tr>
  </w:tbl>
  <w:p w14:paraId="49BC1AC8" w14:textId="77777777" w:rsidR="002F3113" w:rsidRDefault="002F31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3B6"/>
    <w:multiLevelType w:val="hybridMultilevel"/>
    <w:tmpl w:val="647670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44C8E"/>
    <w:multiLevelType w:val="singleLevel"/>
    <w:tmpl w:val="1C183E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2">
    <w:nsid w:val="14AE1AE1"/>
    <w:multiLevelType w:val="hybridMultilevel"/>
    <w:tmpl w:val="495CDAE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>
      <w:start w:val="8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59A6CC3"/>
    <w:multiLevelType w:val="singleLevel"/>
    <w:tmpl w:val="D8BC55C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ascii="Georgia" w:hAnsi="Georgia" w:cs="Times New Roman" w:hint="default"/>
      </w:rPr>
    </w:lvl>
  </w:abstractNum>
  <w:abstractNum w:abstractNumId="4">
    <w:nsid w:val="19592B21"/>
    <w:multiLevelType w:val="hybridMultilevel"/>
    <w:tmpl w:val="99C8292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1D3E7FC5"/>
    <w:multiLevelType w:val="multilevel"/>
    <w:tmpl w:val="D2802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C4A3330"/>
    <w:multiLevelType w:val="singleLevel"/>
    <w:tmpl w:val="3F2A78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7">
    <w:nsid w:val="3CDE4A37"/>
    <w:multiLevelType w:val="hybridMultilevel"/>
    <w:tmpl w:val="04ACA7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F902CA5"/>
    <w:multiLevelType w:val="singleLevel"/>
    <w:tmpl w:val="28A6ABB6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ascii="Georgia" w:hAnsi="Georgia" w:cs="Times New Roman" w:hint="default"/>
      </w:rPr>
    </w:lvl>
  </w:abstractNum>
  <w:abstractNum w:abstractNumId="9">
    <w:nsid w:val="43DD434F"/>
    <w:multiLevelType w:val="hybridMultilevel"/>
    <w:tmpl w:val="CB225E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486AB5"/>
    <w:multiLevelType w:val="hybridMultilevel"/>
    <w:tmpl w:val="87FAFB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231F3F"/>
    <w:multiLevelType w:val="multilevel"/>
    <w:tmpl w:val="47A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12">
    <w:nsid w:val="5C1A2CEE"/>
    <w:multiLevelType w:val="hybridMultilevel"/>
    <w:tmpl w:val="AB986B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1C6DBE"/>
    <w:multiLevelType w:val="singleLevel"/>
    <w:tmpl w:val="1368F3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Georgia" w:hAnsi="Georgia" w:cs="Times New Roman" w:hint="default"/>
      </w:rPr>
    </w:lvl>
  </w:abstractNum>
  <w:abstractNum w:abstractNumId="14">
    <w:nsid w:val="65FA6DDB"/>
    <w:multiLevelType w:val="hybridMultilevel"/>
    <w:tmpl w:val="0532B3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70709"/>
    <w:multiLevelType w:val="multilevel"/>
    <w:tmpl w:val="E0F6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DA2FCA"/>
    <w:multiLevelType w:val="hybridMultilevel"/>
    <w:tmpl w:val="AAD09C9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8855D52"/>
    <w:multiLevelType w:val="singleLevel"/>
    <w:tmpl w:val="BC34A294"/>
    <w:lvl w:ilvl="0">
      <w:start w:val="1"/>
      <w:numFmt w:val="lowerLetter"/>
      <w:lvlText w:val="%1)"/>
      <w:legacy w:legacy="1" w:legacySpace="0" w:legacyIndent="360"/>
      <w:lvlJc w:val="left"/>
      <w:pPr>
        <w:ind w:left="1068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13"/>
  </w:num>
  <w:num w:numId="10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Georgia" w:hAnsi="Georgia" w:cs="Times New Roman" w:hint="default"/>
        </w:rPr>
      </w:lvl>
    </w:lvlOverride>
  </w:num>
  <w:num w:numId="11">
    <w:abstractNumId w:val="9"/>
  </w:num>
  <w:num w:numId="12">
    <w:abstractNumId w:val="16"/>
  </w:num>
  <w:num w:numId="13">
    <w:abstractNumId w:val="10"/>
  </w:num>
  <w:num w:numId="14">
    <w:abstractNumId w:val="5"/>
  </w:num>
  <w:num w:numId="15">
    <w:abstractNumId w:val="15"/>
  </w:num>
  <w:num w:numId="16">
    <w:abstractNumId w:val="1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7E"/>
    <w:rsid w:val="000055AB"/>
    <w:rsid w:val="00023D2A"/>
    <w:rsid w:val="00026688"/>
    <w:rsid w:val="0004161F"/>
    <w:rsid w:val="0004281B"/>
    <w:rsid w:val="0004337E"/>
    <w:rsid w:val="00053744"/>
    <w:rsid w:val="00055A39"/>
    <w:rsid w:val="00060D8B"/>
    <w:rsid w:val="0006524E"/>
    <w:rsid w:val="00065821"/>
    <w:rsid w:val="00067112"/>
    <w:rsid w:val="00072D0B"/>
    <w:rsid w:val="00074B76"/>
    <w:rsid w:val="00085AEB"/>
    <w:rsid w:val="000A29AF"/>
    <w:rsid w:val="000A4A1C"/>
    <w:rsid w:val="000B36EB"/>
    <w:rsid w:val="000F3595"/>
    <w:rsid w:val="00110042"/>
    <w:rsid w:val="00112CAE"/>
    <w:rsid w:val="00117899"/>
    <w:rsid w:val="00117DA6"/>
    <w:rsid w:val="00121B5E"/>
    <w:rsid w:val="00125FCE"/>
    <w:rsid w:val="00132C2D"/>
    <w:rsid w:val="00142ADE"/>
    <w:rsid w:val="001620B0"/>
    <w:rsid w:val="00166E6D"/>
    <w:rsid w:val="00174D54"/>
    <w:rsid w:val="00194C07"/>
    <w:rsid w:val="001957F1"/>
    <w:rsid w:val="001A4D14"/>
    <w:rsid w:val="001B7357"/>
    <w:rsid w:val="001B756A"/>
    <w:rsid w:val="001C1E5E"/>
    <w:rsid w:val="001C3D3A"/>
    <w:rsid w:val="001D02B6"/>
    <w:rsid w:val="001D4260"/>
    <w:rsid w:val="001E57B4"/>
    <w:rsid w:val="001E62E5"/>
    <w:rsid w:val="00204FA3"/>
    <w:rsid w:val="002073DC"/>
    <w:rsid w:val="00227604"/>
    <w:rsid w:val="00240F41"/>
    <w:rsid w:val="002423F2"/>
    <w:rsid w:val="00251AE6"/>
    <w:rsid w:val="00252A07"/>
    <w:rsid w:val="00254E5C"/>
    <w:rsid w:val="00263908"/>
    <w:rsid w:val="002760AD"/>
    <w:rsid w:val="00277573"/>
    <w:rsid w:val="002831F9"/>
    <w:rsid w:val="002855F0"/>
    <w:rsid w:val="00285667"/>
    <w:rsid w:val="00287D74"/>
    <w:rsid w:val="0029094C"/>
    <w:rsid w:val="00290E00"/>
    <w:rsid w:val="002A3538"/>
    <w:rsid w:val="002C1E96"/>
    <w:rsid w:val="002C285C"/>
    <w:rsid w:val="002C65D3"/>
    <w:rsid w:val="002D068D"/>
    <w:rsid w:val="002E3935"/>
    <w:rsid w:val="002E524C"/>
    <w:rsid w:val="002F3113"/>
    <w:rsid w:val="003042E9"/>
    <w:rsid w:val="00306F87"/>
    <w:rsid w:val="0031294D"/>
    <w:rsid w:val="00323153"/>
    <w:rsid w:val="00334163"/>
    <w:rsid w:val="00341150"/>
    <w:rsid w:val="0034532D"/>
    <w:rsid w:val="00355CB2"/>
    <w:rsid w:val="00377922"/>
    <w:rsid w:val="003870F6"/>
    <w:rsid w:val="003A14DF"/>
    <w:rsid w:val="003A70F3"/>
    <w:rsid w:val="003B21AA"/>
    <w:rsid w:val="003B37C8"/>
    <w:rsid w:val="003C688F"/>
    <w:rsid w:val="003C6B5A"/>
    <w:rsid w:val="003D1D46"/>
    <w:rsid w:val="003D4BCA"/>
    <w:rsid w:val="003D5C5D"/>
    <w:rsid w:val="003F394D"/>
    <w:rsid w:val="00401F31"/>
    <w:rsid w:val="00412B4C"/>
    <w:rsid w:val="00416E8D"/>
    <w:rsid w:val="004252DF"/>
    <w:rsid w:val="00456AA0"/>
    <w:rsid w:val="00470842"/>
    <w:rsid w:val="00471F96"/>
    <w:rsid w:val="00475EC4"/>
    <w:rsid w:val="00494849"/>
    <w:rsid w:val="00494FFE"/>
    <w:rsid w:val="004A0471"/>
    <w:rsid w:val="004A443E"/>
    <w:rsid w:val="004A64EC"/>
    <w:rsid w:val="004B0012"/>
    <w:rsid w:val="004B2749"/>
    <w:rsid w:val="004C3C8C"/>
    <w:rsid w:val="004C69BC"/>
    <w:rsid w:val="004F246C"/>
    <w:rsid w:val="004F78D0"/>
    <w:rsid w:val="00502D96"/>
    <w:rsid w:val="0051209D"/>
    <w:rsid w:val="00512C4A"/>
    <w:rsid w:val="005351B4"/>
    <w:rsid w:val="00541C44"/>
    <w:rsid w:val="005436D7"/>
    <w:rsid w:val="005447D6"/>
    <w:rsid w:val="005574DF"/>
    <w:rsid w:val="0058288C"/>
    <w:rsid w:val="0059067C"/>
    <w:rsid w:val="00592E25"/>
    <w:rsid w:val="00593031"/>
    <w:rsid w:val="00594849"/>
    <w:rsid w:val="00594B0A"/>
    <w:rsid w:val="00597DC7"/>
    <w:rsid w:val="005A0396"/>
    <w:rsid w:val="005B5959"/>
    <w:rsid w:val="005C0C9A"/>
    <w:rsid w:val="005C5150"/>
    <w:rsid w:val="005D2682"/>
    <w:rsid w:val="005F5DF2"/>
    <w:rsid w:val="005F6D41"/>
    <w:rsid w:val="005F7AB0"/>
    <w:rsid w:val="006047DF"/>
    <w:rsid w:val="00614952"/>
    <w:rsid w:val="006504D0"/>
    <w:rsid w:val="00651838"/>
    <w:rsid w:val="006533EA"/>
    <w:rsid w:val="00653D55"/>
    <w:rsid w:val="00655862"/>
    <w:rsid w:val="00662457"/>
    <w:rsid w:val="00667A94"/>
    <w:rsid w:val="00670B94"/>
    <w:rsid w:val="006729CC"/>
    <w:rsid w:val="0068004C"/>
    <w:rsid w:val="00693BD3"/>
    <w:rsid w:val="006A1C7A"/>
    <w:rsid w:val="006A520F"/>
    <w:rsid w:val="006B70DB"/>
    <w:rsid w:val="006C73DA"/>
    <w:rsid w:val="006D1D3C"/>
    <w:rsid w:val="006E63EC"/>
    <w:rsid w:val="006F0AD6"/>
    <w:rsid w:val="006F3303"/>
    <w:rsid w:val="007128A3"/>
    <w:rsid w:val="00712977"/>
    <w:rsid w:val="00714356"/>
    <w:rsid w:val="00724188"/>
    <w:rsid w:val="0072453D"/>
    <w:rsid w:val="0073347E"/>
    <w:rsid w:val="0073572E"/>
    <w:rsid w:val="007519FD"/>
    <w:rsid w:val="007606E6"/>
    <w:rsid w:val="00777430"/>
    <w:rsid w:val="00783248"/>
    <w:rsid w:val="00790CF6"/>
    <w:rsid w:val="00792DA9"/>
    <w:rsid w:val="00795FC6"/>
    <w:rsid w:val="007A07AD"/>
    <w:rsid w:val="007A60EA"/>
    <w:rsid w:val="007B488F"/>
    <w:rsid w:val="007C0716"/>
    <w:rsid w:val="007C0E79"/>
    <w:rsid w:val="007C2EC3"/>
    <w:rsid w:val="007C5048"/>
    <w:rsid w:val="007E08E4"/>
    <w:rsid w:val="007F2670"/>
    <w:rsid w:val="007F5C72"/>
    <w:rsid w:val="00801F81"/>
    <w:rsid w:val="00807045"/>
    <w:rsid w:val="00827F89"/>
    <w:rsid w:val="00840A43"/>
    <w:rsid w:val="0084133C"/>
    <w:rsid w:val="0084390D"/>
    <w:rsid w:val="00844D82"/>
    <w:rsid w:val="00850B3C"/>
    <w:rsid w:val="00854752"/>
    <w:rsid w:val="008559F6"/>
    <w:rsid w:val="008645FB"/>
    <w:rsid w:val="00866C32"/>
    <w:rsid w:val="00870E23"/>
    <w:rsid w:val="00873CFE"/>
    <w:rsid w:val="00880B67"/>
    <w:rsid w:val="00881C12"/>
    <w:rsid w:val="00897511"/>
    <w:rsid w:val="008C6DA8"/>
    <w:rsid w:val="008D747F"/>
    <w:rsid w:val="008F60EF"/>
    <w:rsid w:val="00911360"/>
    <w:rsid w:val="009114B3"/>
    <w:rsid w:val="00930AA5"/>
    <w:rsid w:val="00951F22"/>
    <w:rsid w:val="00953244"/>
    <w:rsid w:val="009814DC"/>
    <w:rsid w:val="00984B83"/>
    <w:rsid w:val="0098732D"/>
    <w:rsid w:val="00987FCB"/>
    <w:rsid w:val="00991627"/>
    <w:rsid w:val="00996FDC"/>
    <w:rsid w:val="009A5544"/>
    <w:rsid w:val="009B356C"/>
    <w:rsid w:val="009B693C"/>
    <w:rsid w:val="009B6C3E"/>
    <w:rsid w:val="009B797D"/>
    <w:rsid w:val="009C19AD"/>
    <w:rsid w:val="009D09B4"/>
    <w:rsid w:val="009D0D97"/>
    <w:rsid w:val="009D2C85"/>
    <w:rsid w:val="009E00D2"/>
    <w:rsid w:val="009F1CCB"/>
    <w:rsid w:val="00A02452"/>
    <w:rsid w:val="00A052B4"/>
    <w:rsid w:val="00A1158E"/>
    <w:rsid w:val="00A15316"/>
    <w:rsid w:val="00A21B85"/>
    <w:rsid w:val="00A226D4"/>
    <w:rsid w:val="00A263E9"/>
    <w:rsid w:val="00A33EE6"/>
    <w:rsid w:val="00A352C9"/>
    <w:rsid w:val="00A37C13"/>
    <w:rsid w:val="00A44AC9"/>
    <w:rsid w:val="00A640D0"/>
    <w:rsid w:val="00A651BC"/>
    <w:rsid w:val="00A6776C"/>
    <w:rsid w:val="00A75389"/>
    <w:rsid w:val="00A803B0"/>
    <w:rsid w:val="00AA1148"/>
    <w:rsid w:val="00AA29F9"/>
    <w:rsid w:val="00AA6E9C"/>
    <w:rsid w:val="00AC4D55"/>
    <w:rsid w:val="00AD24EE"/>
    <w:rsid w:val="00AE0C8C"/>
    <w:rsid w:val="00AE0E31"/>
    <w:rsid w:val="00AE234C"/>
    <w:rsid w:val="00B23D37"/>
    <w:rsid w:val="00B311E8"/>
    <w:rsid w:val="00B401CF"/>
    <w:rsid w:val="00B433EB"/>
    <w:rsid w:val="00B45223"/>
    <w:rsid w:val="00B45764"/>
    <w:rsid w:val="00B512D6"/>
    <w:rsid w:val="00B567EE"/>
    <w:rsid w:val="00B63F26"/>
    <w:rsid w:val="00B75532"/>
    <w:rsid w:val="00B830EE"/>
    <w:rsid w:val="00B91240"/>
    <w:rsid w:val="00B92CBB"/>
    <w:rsid w:val="00B93FEF"/>
    <w:rsid w:val="00B95B61"/>
    <w:rsid w:val="00BA0980"/>
    <w:rsid w:val="00BB4BC7"/>
    <w:rsid w:val="00BC1431"/>
    <w:rsid w:val="00BC1E70"/>
    <w:rsid w:val="00BC4B7A"/>
    <w:rsid w:val="00BE1BC8"/>
    <w:rsid w:val="00C0279C"/>
    <w:rsid w:val="00C070C2"/>
    <w:rsid w:val="00C2266D"/>
    <w:rsid w:val="00C3130D"/>
    <w:rsid w:val="00C34CF7"/>
    <w:rsid w:val="00C57046"/>
    <w:rsid w:val="00C62215"/>
    <w:rsid w:val="00C6414D"/>
    <w:rsid w:val="00C70995"/>
    <w:rsid w:val="00C76504"/>
    <w:rsid w:val="00C76A16"/>
    <w:rsid w:val="00C775C8"/>
    <w:rsid w:val="00C941DE"/>
    <w:rsid w:val="00CA06F2"/>
    <w:rsid w:val="00CB0175"/>
    <w:rsid w:val="00CB4E0F"/>
    <w:rsid w:val="00CB5316"/>
    <w:rsid w:val="00CC5B98"/>
    <w:rsid w:val="00CD2721"/>
    <w:rsid w:val="00CD396D"/>
    <w:rsid w:val="00CD4F43"/>
    <w:rsid w:val="00CD6B5E"/>
    <w:rsid w:val="00CD7807"/>
    <w:rsid w:val="00CE0709"/>
    <w:rsid w:val="00CE1464"/>
    <w:rsid w:val="00CF2561"/>
    <w:rsid w:val="00CF3C1B"/>
    <w:rsid w:val="00D265C7"/>
    <w:rsid w:val="00D31E72"/>
    <w:rsid w:val="00D46C39"/>
    <w:rsid w:val="00D5686C"/>
    <w:rsid w:val="00D62720"/>
    <w:rsid w:val="00D75F14"/>
    <w:rsid w:val="00D826BB"/>
    <w:rsid w:val="00D8646E"/>
    <w:rsid w:val="00D928D6"/>
    <w:rsid w:val="00D94340"/>
    <w:rsid w:val="00DB4F30"/>
    <w:rsid w:val="00DD66CC"/>
    <w:rsid w:val="00DE4D60"/>
    <w:rsid w:val="00DE63DD"/>
    <w:rsid w:val="00DF191F"/>
    <w:rsid w:val="00DF6254"/>
    <w:rsid w:val="00E04A32"/>
    <w:rsid w:val="00E1254E"/>
    <w:rsid w:val="00E1327F"/>
    <w:rsid w:val="00E17A85"/>
    <w:rsid w:val="00E333A6"/>
    <w:rsid w:val="00E45B9D"/>
    <w:rsid w:val="00E57F33"/>
    <w:rsid w:val="00E636F5"/>
    <w:rsid w:val="00E718F7"/>
    <w:rsid w:val="00E73910"/>
    <w:rsid w:val="00E740E2"/>
    <w:rsid w:val="00E75C5D"/>
    <w:rsid w:val="00E8121B"/>
    <w:rsid w:val="00EA6F7E"/>
    <w:rsid w:val="00EB4C01"/>
    <w:rsid w:val="00EB64FD"/>
    <w:rsid w:val="00ED44B0"/>
    <w:rsid w:val="00F04061"/>
    <w:rsid w:val="00F06B79"/>
    <w:rsid w:val="00F15B78"/>
    <w:rsid w:val="00F26CE7"/>
    <w:rsid w:val="00F47DBE"/>
    <w:rsid w:val="00F53C2D"/>
    <w:rsid w:val="00F6359A"/>
    <w:rsid w:val="00F67601"/>
    <w:rsid w:val="00F711C0"/>
    <w:rsid w:val="00F77D14"/>
    <w:rsid w:val="00F82A21"/>
    <w:rsid w:val="00FA0F1D"/>
    <w:rsid w:val="00FB24B6"/>
    <w:rsid w:val="00FB2D75"/>
    <w:rsid w:val="00FB3B8A"/>
    <w:rsid w:val="00FB3FB4"/>
    <w:rsid w:val="00FE1947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221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C73DA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047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4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73347E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73347E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uiPriority w:val="99"/>
    <w:locked/>
    <w:rsid w:val="0073347E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73347E"/>
    <w:rPr>
      <w:rFonts w:ascii="Georgia" w:hAnsi="Georgia"/>
      <w:sz w:val="16"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73347E"/>
    <w:pPr>
      <w:spacing w:after="0" w:line="240" w:lineRule="auto"/>
    </w:pPr>
    <w:rPr>
      <w:rFonts w:ascii="Georgia" w:hAnsi="Georgia"/>
      <w:b/>
      <w:sz w:val="26"/>
      <w:szCs w:val="26"/>
    </w:rPr>
  </w:style>
  <w:style w:type="paragraph" w:customStyle="1" w:styleId="funkcetitulka">
    <w:name w:val="funkce titulka"/>
    <w:basedOn w:val="Normln"/>
    <w:link w:val="funkcetitulkaChar"/>
    <w:uiPriority w:val="99"/>
    <w:rsid w:val="0073347E"/>
    <w:pPr>
      <w:spacing w:after="0" w:line="240" w:lineRule="auto"/>
    </w:pPr>
    <w:rPr>
      <w:rFonts w:ascii="Georgia" w:hAnsi="Georgia"/>
      <w:sz w:val="26"/>
      <w:szCs w:val="26"/>
    </w:rPr>
  </w:style>
  <w:style w:type="character" w:customStyle="1" w:styleId="JmenotitulkaChar">
    <w:name w:val="Jmeno titulka Char"/>
    <w:link w:val="Jmenotitulka"/>
    <w:uiPriority w:val="99"/>
    <w:locked/>
    <w:rsid w:val="0073347E"/>
    <w:rPr>
      <w:rFonts w:ascii="Georgia" w:hAnsi="Georgia"/>
      <w:b/>
      <w:sz w:val="2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73347E"/>
    <w:rPr>
      <w:rFonts w:ascii="Georgia" w:hAnsi="Georgia"/>
      <w:noProof/>
      <w:sz w:val="20"/>
      <w:szCs w:val="20"/>
    </w:rPr>
  </w:style>
  <w:style w:type="character" w:customStyle="1" w:styleId="funkcetitulkaChar">
    <w:name w:val="funkce titulka Char"/>
    <w:link w:val="funkcetitulka"/>
    <w:uiPriority w:val="99"/>
    <w:locked/>
    <w:rsid w:val="0073347E"/>
    <w:rPr>
      <w:rFonts w:ascii="Georgia" w:hAnsi="Georgia"/>
      <w:sz w:val="26"/>
      <w:lang w:val="cs-CZ" w:eastAsia="en-US"/>
    </w:rPr>
  </w:style>
  <w:style w:type="paragraph" w:styleId="Zhlav">
    <w:name w:val="header"/>
    <w:basedOn w:val="Normln"/>
    <w:link w:val="ZhlavChar"/>
    <w:uiPriority w:val="99"/>
    <w:rsid w:val="0073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73347E"/>
    <w:rPr>
      <w:rFonts w:ascii="Calibri" w:hAnsi="Calibri" w:cs="Times New Roman"/>
      <w:sz w:val="22"/>
      <w:szCs w:val="22"/>
      <w:lang w:val="cs-CZ" w:eastAsia="en-US" w:bidi="ar-SA"/>
    </w:rPr>
  </w:style>
  <w:style w:type="paragraph" w:customStyle="1" w:styleId="Zaznam">
    <w:name w:val="Zaznam"/>
    <w:basedOn w:val="Normln"/>
    <w:uiPriority w:val="99"/>
    <w:rsid w:val="0073347E"/>
    <w:pPr>
      <w:spacing w:before="20" w:after="4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TEXTChar">
    <w:name w:val="TEXT Char"/>
    <w:link w:val="TEXT"/>
    <w:uiPriority w:val="99"/>
    <w:locked/>
    <w:rsid w:val="0073347E"/>
    <w:rPr>
      <w:rFonts w:ascii="Georgia" w:hAnsi="Georgia"/>
      <w:noProof/>
      <w:lang w:val="cs-CZ" w:eastAsia="en-US"/>
    </w:rPr>
  </w:style>
  <w:style w:type="paragraph" w:customStyle="1" w:styleId="OsobniDopisTxt2">
    <w:name w:val="OsobniDopisTxt2"/>
    <w:basedOn w:val="Normln"/>
    <w:uiPriority w:val="99"/>
    <w:rsid w:val="0073347E"/>
    <w:pPr>
      <w:spacing w:after="120" w:line="360" w:lineRule="auto"/>
      <w:ind w:firstLine="680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504D0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6504D0"/>
    <w:rPr>
      <w:rFonts w:cs="Times New Roman"/>
      <w:lang w:val="cs-CZ" w:eastAsia="cs-CZ"/>
    </w:rPr>
  </w:style>
  <w:style w:type="character" w:styleId="Znakapoznpodarou">
    <w:name w:val="footnote reference"/>
    <w:uiPriority w:val="99"/>
    <w:rsid w:val="006504D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6504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04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ascii="Calibri" w:hAnsi="Calibri" w:cs="Times New Roman"/>
      <w:sz w:val="20"/>
      <w:szCs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6504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C0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unhideWhenUsed/>
    <w:rsid w:val="00ED44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D44B0"/>
    <w:rPr>
      <w:rFonts w:ascii="Calibri" w:hAnsi="Calibri" w:cs="Times New Roman"/>
      <w:lang w:val="x-none" w:eastAsia="en-US"/>
    </w:rPr>
  </w:style>
  <w:style w:type="paragraph" w:styleId="Revize">
    <w:name w:val="Revision"/>
    <w:hidden/>
    <w:uiPriority w:val="99"/>
    <w:semiHidden/>
    <w:rsid w:val="00870E23"/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02452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C73DA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0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6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grantys.cz" TargetMode="External" /><Relationship Id="rId13" Type="http://schemas.openxmlformats.org/officeDocument/2006/relationships/theme" Target="theme/theme1.xml" /><Relationship Id="rId3" Type="http://schemas.microsoft.com/office/2007/relationships/stylesWithEffects" Target="stylesWithEffect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v.g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CE1E04A8.dotm</Template>
  <TotalTime>1</TotalTime>
  <Pages>3</Pages>
  <Words>467</Words>
  <Characters>5034</Characters>
  <Application>Microsoft Office Word</Application>
  <DocSecurity>0</DocSecurity>
  <Lines>41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gmadrova</dc:creator>
  <cp:keywords/>
  <dc:description/>
  <cp:lastModifiedBy>Zdeněk LYČKA</cp:lastModifiedBy>
  <cp:revision>2</cp:revision>
  <cp:lastPrinted>2019-09-17T08:21:00Z</cp:lastPrinted>
  <dcterms:created xsi:type="dcterms:W3CDTF">2026-04-08T10:06:00Z</dcterms:created>
  <dcterms:modified xsi:type="dcterms:W3CDTF">2026-04-08T10:06:00Z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2024-09-10T08:36:25Z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0943d6f3-3481-4869-8276-9a8783f61de4</vt:lpwstr>
  </property>
  <property fmtid="{D5CDD505-2E9C-101B-9397-08002B2CF9AE}" pid="8" name="MSIP_Label_b3564849-fbfc-4795-ad59-055bb350645f_ContentBits">
    <vt:lpwstr>0</vt:lpwstr>
  </property>
</Properties>
</file>