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B7D0" w14:textId="77777777" w:rsidR="00121B5E" w:rsidRPr="00506F62" w:rsidRDefault="00121B5E" w:rsidP="00EF50A6">
      <w:pPr>
        <w:spacing w:after="120" w:line="240" w:lineRule="auto"/>
        <w:rPr>
          <w:rFonts w:ascii="Georgia" w:hAnsi="Georgia"/>
          <w:szCs w:val="24"/>
          <w:lang w:eastAsia="cs-CZ"/>
        </w:rPr>
      </w:pPr>
    </w:p>
    <w:p w14:paraId="56F36739" w14:textId="2E116220" w:rsidR="002F3113" w:rsidRPr="00506F62" w:rsidRDefault="00C530B1" w:rsidP="00EF50A6">
      <w:pPr>
        <w:spacing w:after="120" w:line="240" w:lineRule="auto"/>
        <w:jc w:val="center"/>
        <w:rPr>
          <w:rFonts w:ascii="Georgia" w:hAnsi="Georgia"/>
          <w:b/>
        </w:rPr>
      </w:pPr>
      <w:r w:rsidRPr="00506F62">
        <w:rPr>
          <w:rFonts w:ascii="Georgia" w:hAnsi="Georgia"/>
          <w:b/>
        </w:rPr>
        <w:t xml:space="preserve">Česko-polské fórum </w:t>
      </w:r>
      <w:r w:rsidR="00EF50A6">
        <w:rPr>
          <w:rFonts w:ascii="Georgia" w:hAnsi="Georgia"/>
          <w:b/>
        </w:rPr>
        <w:t>–</w:t>
      </w:r>
      <w:r w:rsidRPr="00506F62">
        <w:rPr>
          <w:rFonts w:ascii="Georgia" w:hAnsi="Georgia"/>
          <w:b/>
        </w:rPr>
        <w:t xml:space="preserve"> rok 202</w:t>
      </w:r>
      <w:r w:rsidR="00E33687">
        <w:rPr>
          <w:rFonts w:ascii="Georgia" w:hAnsi="Georgia"/>
          <w:b/>
        </w:rPr>
        <w:t>6</w:t>
      </w:r>
    </w:p>
    <w:p w14:paraId="52CBEC8B" w14:textId="77777777" w:rsidR="00C530B1" w:rsidRPr="00506F62" w:rsidRDefault="00C530B1" w:rsidP="002F3113">
      <w:pPr>
        <w:spacing w:after="120" w:line="240" w:lineRule="auto"/>
        <w:jc w:val="center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0"/>
      </w:tblGrid>
      <w:tr w:rsidR="008A1B1E" w14:paraId="19FAF17C" w14:textId="77777777" w:rsidTr="00B75532">
        <w:tc>
          <w:tcPr>
            <w:tcW w:w="14142" w:type="dxa"/>
            <w:shd w:val="clear" w:color="auto" w:fill="CCCCCC"/>
          </w:tcPr>
          <w:p w14:paraId="743E6D7B" w14:textId="5BCCA75C" w:rsidR="002F3113" w:rsidRPr="00506F62" w:rsidRDefault="002F3113" w:rsidP="002F31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506F62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Příloha </w:t>
            </w:r>
            <w:r w:rsidR="0078363E" w:rsidRPr="00506F62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č. </w:t>
            </w:r>
            <w:r w:rsidR="0047792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</w:t>
            </w:r>
            <w:bookmarkStart w:id="0" w:name="_GoBack"/>
            <w:bookmarkEnd w:id="0"/>
            <w:r w:rsidR="002E7CF8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506F62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– </w:t>
            </w:r>
            <w:r w:rsidR="00F52B4E" w:rsidRPr="00F52B4E">
              <w:rPr>
                <w:rFonts w:ascii="Times New Roman" w:hAnsi="Times New Roman"/>
                <w:b/>
                <w:bCs/>
                <w:sz w:val="24"/>
                <w:szCs w:val="28"/>
                <w:lang w:eastAsia="cs-CZ"/>
              </w:rPr>
              <w:t>Čestné prohlášení žadatele o skutečném majiteli</w:t>
            </w:r>
          </w:p>
        </w:tc>
      </w:tr>
    </w:tbl>
    <w:p w14:paraId="4B0EE7CE" w14:textId="77777777" w:rsidR="002F3113" w:rsidRDefault="002F3113" w:rsidP="002F3113">
      <w:pPr>
        <w:spacing w:after="120" w:line="240" w:lineRule="auto"/>
        <w:jc w:val="center"/>
        <w:rPr>
          <w:rFonts w:ascii="Georgia" w:hAnsi="Georgia"/>
          <w:b/>
        </w:rPr>
      </w:pPr>
    </w:p>
    <w:p w14:paraId="03DB15E1" w14:textId="77777777" w:rsidR="00B04850" w:rsidRPr="00506F62" w:rsidRDefault="00B04850" w:rsidP="002F3113">
      <w:pPr>
        <w:spacing w:after="120" w:line="240" w:lineRule="auto"/>
        <w:jc w:val="center"/>
        <w:rPr>
          <w:rFonts w:ascii="Georgia" w:hAnsi="Georgia"/>
          <w:b/>
        </w:rPr>
      </w:pPr>
    </w:p>
    <w:p w14:paraId="40350E68" w14:textId="2A281336" w:rsidR="002F3113" w:rsidRDefault="00617ADD" w:rsidP="002F3113">
      <w:pPr>
        <w:spacing w:after="120" w:line="240" w:lineRule="auto"/>
        <w:rPr>
          <w:rFonts w:ascii="Georgia" w:hAnsi="Georgia"/>
        </w:rPr>
      </w:pPr>
      <w:r w:rsidRPr="00617ADD">
        <w:rPr>
          <w:rFonts w:ascii="Georgia" w:hAnsi="Georgia"/>
        </w:rPr>
        <w:t>Žadatel [název, právní forma</w:t>
      </w:r>
      <w:r w:rsidR="0098660C">
        <w:rPr>
          <w:rFonts w:ascii="Georgia" w:hAnsi="Georgia"/>
        </w:rPr>
        <w:t>,</w:t>
      </w:r>
      <w:r w:rsidR="0098660C" w:rsidRPr="0098660C">
        <w:rPr>
          <w:rFonts w:ascii="Georgia" w:hAnsi="Georgia"/>
        </w:rPr>
        <w:t xml:space="preserve"> </w:t>
      </w:r>
      <w:r w:rsidR="0098660C" w:rsidRPr="00617ADD">
        <w:rPr>
          <w:rFonts w:ascii="Georgia" w:hAnsi="Georgia"/>
        </w:rPr>
        <w:t>IČO</w:t>
      </w:r>
      <w:r w:rsidRPr="00617ADD">
        <w:rPr>
          <w:rFonts w:ascii="Georgia" w:hAnsi="Georgia"/>
        </w:rPr>
        <w:t>], se sídlem [</w:t>
      </w:r>
      <w:r w:rsidR="00503894" w:rsidRPr="00503894">
        <w:rPr>
          <w:rFonts w:ascii="Georgia" w:hAnsi="Georgia"/>
        </w:rPr>
        <w:t>zastoupený [jméno a příjmení, funkce]</w:t>
      </w:r>
      <w:r w:rsidR="0098660C" w:rsidRPr="00503894">
        <w:rPr>
          <w:rFonts w:ascii="Georgia" w:hAnsi="Georgia"/>
        </w:rPr>
        <w:t>]</w:t>
      </w:r>
      <w:r w:rsidR="004D024A">
        <w:rPr>
          <w:rFonts w:ascii="Georgia" w:hAnsi="Georgia"/>
        </w:rPr>
        <w:t>,</w:t>
      </w:r>
      <w:r w:rsidR="00503894" w:rsidRPr="00503894">
        <w:rPr>
          <w:rFonts w:ascii="Georgia" w:hAnsi="Georgia"/>
        </w:rPr>
        <w:t xml:space="preserve"> v souvislosti s podáním žádosti o dotaci v dotační výzvě </w:t>
      </w:r>
      <w:r w:rsidR="004D024A">
        <w:rPr>
          <w:rFonts w:ascii="Georgia" w:hAnsi="Georgia"/>
        </w:rPr>
        <w:t>„Česko-polské fórum“ pro r. 2026</w:t>
      </w:r>
      <w:r w:rsidR="00503894" w:rsidRPr="00503894">
        <w:rPr>
          <w:rFonts w:ascii="Georgia" w:hAnsi="Georgia"/>
        </w:rPr>
        <w:t>, tímto:</w:t>
      </w:r>
    </w:p>
    <w:p w14:paraId="6C66489C" w14:textId="77777777" w:rsidR="00B04850" w:rsidRPr="00506F62" w:rsidRDefault="00B04850" w:rsidP="002F3113">
      <w:pPr>
        <w:spacing w:after="120" w:line="240" w:lineRule="auto"/>
        <w:rPr>
          <w:rFonts w:ascii="Georgia" w:hAnsi="Georgia"/>
        </w:rPr>
      </w:pPr>
    </w:p>
    <w:p w14:paraId="1EFC5F66" w14:textId="77777777" w:rsidR="00AF515E" w:rsidRPr="00AF515E" w:rsidRDefault="00AF515E" w:rsidP="00AF515E">
      <w:pPr>
        <w:spacing w:after="120" w:line="240" w:lineRule="auto"/>
        <w:rPr>
          <w:rFonts w:ascii="Georgia" w:hAnsi="Georgia"/>
        </w:rPr>
      </w:pPr>
      <w:r w:rsidRPr="00AF515E">
        <w:rPr>
          <w:rFonts w:ascii="Georgia" w:hAnsi="Georgia"/>
          <w:b/>
          <w:bCs/>
        </w:rPr>
        <w:t>čestně prohlašuje, že</w:t>
      </w:r>
    </w:p>
    <w:p w14:paraId="52E48034" w14:textId="77777777" w:rsidR="00AF515E" w:rsidRPr="00AF515E" w:rsidRDefault="00AF515E" w:rsidP="00AF515E">
      <w:pPr>
        <w:numPr>
          <w:ilvl w:val="0"/>
          <w:numId w:val="17"/>
        </w:numPr>
        <w:spacing w:after="120" w:line="240" w:lineRule="auto"/>
        <w:rPr>
          <w:rFonts w:ascii="Georgia" w:hAnsi="Georgia"/>
        </w:rPr>
      </w:pPr>
      <w:r w:rsidRPr="00AF515E">
        <w:rPr>
          <w:rFonts w:ascii="Georgia" w:hAnsi="Georgia"/>
        </w:rPr>
        <w:t>jeho skutečný majitel není občanem státu nebo nemá bydliště ve státě nebo jurisdikci uvedených na unijním seznamu jurisdikcí nespolupracujících v daňové oblasti schváleném Radou Evropské unie.</w:t>
      </w:r>
    </w:p>
    <w:p w14:paraId="231734EB" w14:textId="77777777" w:rsidR="00AF515E" w:rsidRPr="00AF515E" w:rsidRDefault="00AF515E" w:rsidP="00AF515E">
      <w:pPr>
        <w:spacing w:after="120" w:line="240" w:lineRule="auto"/>
        <w:rPr>
          <w:rFonts w:ascii="Georgia" w:hAnsi="Georgia"/>
        </w:rPr>
      </w:pPr>
    </w:p>
    <w:p w14:paraId="4C55CFAC" w14:textId="77777777" w:rsidR="00AF515E" w:rsidRPr="00AF515E" w:rsidRDefault="00AF515E" w:rsidP="00AF515E">
      <w:pPr>
        <w:spacing w:after="120" w:line="240" w:lineRule="auto"/>
        <w:rPr>
          <w:rFonts w:ascii="Georgia" w:hAnsi="Georgia"/>
        </w:rPr>
      </w:pPr>
      <w:r w:rsidRPr="00AF515E">
        <w:rPr>
          <w:rFonts w:ascii="Georgia" w:hAnsi="Georgia"/>
        </w:rPr>
        <w:t xml:space="preserve">V případě žadatele o dotaci, u kterého existuje struktura vztahů podle zákona upravujícího evidenci skutečných majitelů, ve které vystupují zahraniční právnické osoby nebo zahraniční právní uspořádání, </w:t>
      </w:r>
      <w:r w:rsidRPr="00AF515E">
        <w:rPr>
          <w:rFonts w:ascii="Georgia" w:hAnsi="Georgia"/>
          <w:b/>
        </w:rPr>
        <w:t>dále čestně prohlašuje, že</w:t>
      </w:r>
      <w:r w:rsidRPr="00AF515E">
        <w:rPr>
          <w:rFonts w:ascii="Georgia" w:hAnsi="Georgia"/>
        </w:rPr>
        <w:t xml:space="preserve"> </w:t>
      </w:r>
    </w:p>
    <w:p w14:paraId="130CCB16" w14:textId="77777777" w:rsidR="00AF515E" w:rsidRPr="00AF515E" w:rsidRDefault="00AF515E" w:rsidP="00AF515E">
      <w:pPr>
        <w:numPr>
          <w:ilvl w:val="0"/>
          <w:numId w:val="17"/>
        </w:numPr>
        <w:spacing w:after="120" w:line="240" w:lineRule="auto"/>
        <w:rPr>
          <w:rFonts w:ascii="Georgia" w:hAnsi="Georgia"/>
        </w:rPr>
      </w:pPr>
      <w:r w:rsidRPr="00AF515E">
        <w:rPr>
          <w:rFonts w:ascii="Georgia" w:hAnsi="Georgia"/>
        </w:rPr>
        <w:t>právnické osoby nebo právní uspořádání ve struktuře vztahů nesídlí nebo v případě právních uspořádání nejsou spravovány ve státě či v jurisdikci uvedených na unijním seznamu jurisdikcí nespolupracujících v daňové oblasti schváleném Radou Evropské unie.</w:t>
      </w:r>
    </w:p>
    <w:p w14:paraId="6CD7B70C" w14:textId="77777777" w:rsidR="00AF515E" w:rsidRDefault="00AF515E" w:rsidP="00AF515E">
      <w:pPr>
        <w:spacing w:after="120" w:line="240" w:lineRule="auto"/>
        <w:rPr>
          <w:rFonts w:ascii="Georgia" w:hAnsi="Georgia"/>
        </w:rPr>
      </w:pPr>
    </w:p>
    <w:p w14:paraId="5907DB08" w14:textId="77777777" w:rsidR="00F353F7" w:rsidRPr="00AF515E" w:rsidRDefault="00F353F7" w:rsidP="00AF515E">
      <w:pPr>
        <w:spacing w:after="120" w:line="240" w:lineRule="auto"/>
        <w:rPr>
          <w:rFonts w:ascii="Georgia" w:hAnsi="Georgia"/>
        </w:rPr>
      </w:pPr>
    </w:p>
    <w:p w14:paraId="2A964012" w14:textId="196B59CD" w:rsidR="00AF515E" w:rsidRPr="00AF515E" w:rsidRDefault="00AF515E" w:rsidP="00AF515E">
      <w:pPr>
        <w:spacing w:after="120" w:line="240" w:lineRule="auto"/>
        <w:rPr>
          <w:rFonts w:ascii="Georgia" w:hAnsi="Georgia"/>
        </w:rPr>
      </w:pPr>
      <w:r w:rsidRPr="00AF515E">
        <w:rPr>
          <w:rFonts w:ascii="Georgia" w:hAnsi="Georgia"/>
        </w:rPr>
        <w:t xml:space="preserve">V </w:t>
      </w:r>
      <w:r w:rsidR="00B04850">
        <w:rPr>
          <w:rFonts w:ascii="Georgia" w:hAnsi="Georgia"/>
        </w:rPr>
        <w:t>……………….</w:t>
      </w:r>
      <w:r w:rsidRPr="00AF515E">
        <w:rPr>
          <w:rFonts w:ascii="Georgia" w:hAnsi="Georgia"/>
        </w:rPr>
        <w:t xml:space="preserve"> dne </w:t>
      </w:r>
      <w:r w:rsidR="00B04850">
        <w:rPr>
          <w:rFonts w:ascii="Georgia" w:hAnsi="Georgia"/>
        </w:rPr>
        <w:t>…..</w:t>
      </w:r>
    </w:p>
    <w:p w14:paraId="6124BDFD" w14:textId="77777777" w:rsidR="00AF515E" w:rsidRPr="00AF515E" w:rsidRDefault="00AF515E" w:rsidP="00AF515E">
      <w:pPr>
        <w:spacing w:after="120" w:line="240" w:lineRule="auto"/>
        <w:rPr>
          <w:rFonts w:ascii="Georgia" w:hAnsi="Georgia"/>
        </w:rPr>
      </w:pPr>
    </w:p>
    <w:p w14:paraId="59998FBD" w14:textId="77777777" w:rsidR="00AF515E" w:rsidRDefault="00AF515E" w:rsidP="00AF515E">
      <w:pPr>
        <w:spacing w:after="120" w:line="240" w:lineRule="auto"/>
        <w:rPr>
          <w:rFonts w:ascii="Georgia" w:hAnsi="Georgia"/>
        </w:rPr>
      </w:pPr>
    </w:p>
    <w:p w14:paraId="200227BF" w14:textId="77777777" w:rsidR="00F353F7" w:rsidRDefault="00F353F7" w:rsidP="00AF515E">
      <w:pPr>
        <w:spacing w:after="120" w:line="240" w:lineRule="auto"/>
        <w:rPr>
          <w:rFonts w:ascii="Georgia" w:hAnsi="Georgia"/>
        </w:rPr>
      </w:pPr>
    </w:p>
    <w:p w14:paraId="09BFD17A" w14:textId="77777777" w:rsidR="00B04850" w:rsidRPr="00AF515E" w:rsidRDefault="00B04850" w:rsidP="00AF515E">
      <w:pPr>
        <w:spacing w:after="120" w:line="240" w:lineRule="auto"/>
        <w:rPr>
          <w:rFonts w:ascii="Georgia" w:hAnsi="Georgia"/>
        </w:rPr>
      </w:pPr>
    </w:p>
    <w:p w14:paraId="732C3706" w14:textId="77777777" w:rsidR="00AF515E" w:rsidRPr="00AF515E" w:rsidRDefault="00AF515E" w:rsidP="00AF515E">
      <w:pPr>
        <w:spacing w:after="120" w:line="240" w:lineRule="auto"/>
        <w:rPr>
          <w:rFonts w:ascii="Georgia" w:hAnsi="Georgia"/>
        </w:rPr>
      </w:pPr>
      <w:r w:rsidRPr="00AF515E">
        <w:rPr>
          <w:rFonts w:ascii="Georgia" w:hAnsi="Georgia"/>
        </w:rPr>
        <w:t>………………………………………………</w:t>
      </w:r>
    </w:p>
    <w:p w14:paraId="0247DA91" w14:textId="77777777" w:rsidR="00AF515E" w:rsidRPr="00AF515E" w:rsidRDefault="00AF515E" w:rsidP="00AF515E">
      <w:pPr>
        <w:spacing w:after="120" w:line="240" w:lineRule="auto"/>
        <w:rPr>
          <w:rFonts w:ascii="Georgia" w:hAnsi="Georgia"/>
        </w:rPr>
      </w:pPr>
      <w:r w:rsidRPr="00AF515E">
        <w:rPr>
          <w:rFonts w:ascii="Georgia" w:hAnsi="Georgia"/>
        </w:rPr>
        <w:t>[</w:t>
      </w:r>
      <w:r w:rsidRPr="00AF515E">
        <w:rPr>
          <w:rFonts w:ascii="Georgia" w:hAnsi="Georgia"/>
          <w:i/>
        </w:rPr>
        <w:t>Jméno, příjmení a podpis oprávněné osoby</w:t>
      </w:r>
      <w:r w:rsidRPr="00AF515E">
        <w:rPr>
          <w:rFonts w:ascii="Georgia" w:hAnsi="Georgia"/>
        </w:rPr>
        <w:t>]</w:t>
      </w:r>
    </w:p>
    <w:p w14:paraId="4E7688B1" w14:textId="77777777" w:rsidR="002F3113" w:rsidRPr="00506F62" w:rsidRDefault="002F3113" w:rsidP="002F3113">
      <w:pPr>
        <w:spacing w:after="120" w:line="240" w:lineRule="auto"/>
        <w:rPr>
          <w:rFonts w:ascii="Georgia" w:hAnsi="Georgia"/>
        </w:rPr>
      </w:pPr>
    </w:p>
    <w:sectPr w:rsidR="002F3113" w:rsidRPr="00506F62" w:rsidSect="00A75389">
      <w:footerReference w:type="default" r:id="rId8"/>
      <w:headerReference w:type="first" r:id="rId9"/>
      <w:pgSz w:w="11906" w:h="16838" w:code="9"/>
      <w:pgMar w:top="1531" w:right="1106" w:bottom="1247" w:left="12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7B929" w14:textId="77777777" w:rsidR="00A351E6" w:rsidRDefault="00A351E6">
      <w:r>
        <w:separator/>
      </w:r>
    </w:p>
  </w:endnote>
  <w:endnote w:type="continuationSeparator" w:id="0">
    <w:p w14:paraId="6130151E" w14:textId="77777777" w:rsidR="00A351E6" w:rsidRDefault="00A3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094B" w14:textId="77777777" w:rsidR="00ED44B0" w:rsidRDefault="00ED44B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3113">
      <w:rPr>
        <w:noProof/>
      </w:rPr>
      <w:t>3</w:t>
    </w:r>
    <w:r>
      <w:fldChar w:fldCharType="end"/>
    </w:r>
  </w:p>
  <w:p w14:paraId="7A6D75B5" w14:textId="77777777" w:rsidR="00ED44B0" w:rsidRDefault="00ED44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0D044" w14:textId="77777777" w:rsidR="00A351E6" w:rsidRDefault="00A351E6">
      <w:r>
        <w:separator/>
      </w:r>
    </w:p>
  </w:footnote>
  <w:footnote w:type="continuationSeparator" w:id="0">
    <w:p w14:paraId="293655FB" w14:textId="77777777" w:rsidR="00A351E6" w:rsidRDefault="00A35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1" w:type="dxa"/>
      <w:tblLayout w:type="fixed"/>
      <w:tblCellMar>
        <w:left w:w="369" w:type="dxa"/>
        <w:right w:w="0" w:type="dxa"/>
      </w:tblCellMar>
      <w:tblLook w:val="0000" w:firstRow="0" w:lastRow="0" w:firstColumn="0" w:lastColumn="0" w:noHBand="0" w:noVBand="0"/>
    </w:tblPr>
    <w:tblGrid>
      <w:gridCol w:w="1417"/>
      <w:gridCol w:w="4277"/>
      <w:gridCol w:w="3867"/>
    </w:tblGrid>
    <w:tr w:rsidR="008A1B1E" w14:paraId="23FF4429" w14:textId="77777777" w:rsidTr="00945B37">
      <w:trPr>
        <w:trHeight w:hRule="exact" w:val="1139"/>
      </w:trPr>
      <w:tc>
        <w:tcPr>
          <w:tcW w:w="1417" w:type="dxa"/>
          <w:vAlign w:val="center"/>
        </w:tcPr>
        <w:p w14:paraId="272C6EB4" w14:textId="5EAEEF35" w:rsidR="00EF50A6" w:rsidRPr="00EF50A6" w:rsidRDefault="00F35368" w:rsidP="00EF50A6">
          <w:pPr>
            <w:suppressAutoHyphens/>
            <w:spacing w:after="0" w:line="240" w:lineRule="auto"/>
            <w:jc w:val="right"/>
            <w:rPr>
              <w:rFonts w:cs="RePublicStd"/>
              <w:sz w:val="26"/>
              <w:szCs w:val="26"/>
              <w:lang w:eastAsia="zh-CN"/>
            </w:rPr>
          </w:pPr>
          <w:r>
            <w:rPr>
              <w:rFonts w:cs="Calibri"/>
              <w:noProof/>
              <w:lang w:eastAsia="cs-CZ"/>
            </w:rPr>
            <w:drawing>
              <wp:inline distT="0" distB="0" distL="0" distR="0" wp14:anchorId="426FB1B8" wp14:editId="085C7987">
                <wp:extent cx="628650" cy="6286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7" w:type="dxa"/>
          <w:tcBorders>
            <w:left w:val="single" w:sz="18" w:space="0" w:color="FF0000"/>
          </w:tcBorders>
        </w:tcPr>
        <w:p w14:paraId="6E9FA722" w14:textId="77777777" w:rsidR="00EF50A6" w:rsidRPr="00EF50A6" w:rsidRDefault="00EF50A6" w:rsidP="00EF50A6">
          <w:pPr>
            <w:suppressAutoHyphens/>
            <w:autoSpaceDE w:val="0"/>
            <w:spacing w:before="226" w:after="0"/>
            <w:ind w:right="369"/>
            <w:rPr>
              <w:rFonts w:ascii="Georgia" w:hAnsi="Georgia" w:cs="Georgia"/>
              <w:sz w:val="16"/>
              <w:szCs w:val="16"/>
              <w:lang w:val="en-US" w:eastAsia="zh-TW"/>
            </w:rPr>
          </w:pPr>
          <w:r w:rsidRPr="00EF50A6">
            <w:rPr>
              <w:rFonts w:ascii="Georgia" w:hAnsi="Georgia" w:cs="RePublicStd"/>
              <w:sz w:val="26"/>
              <w:szCs w:val="26"/>
              <w:lang w:eastAsia="zh-CN"/>
            </w:rPr>
            <w:t>Ministerstvo zahraničních věcí České republiky</w:t>
          </w:r>
        </w:p>
      </w:tc>
      <w:tc>
        <w:tcPr>
          <w:tcW w:w="3867" w:type="dxa"/>
          <w:tcBorders>
            <w:left w:val="single" w:sz="18" w:space="0" w:color="000080"/>
          </w:tcBorders>
          <w:vAlign w:val="center"/>
        </w:tcPr>
        <w:p w14:paraId="7DDBC8F2" w14:textId="77777777" w:rsidR="00EF50A6" w:rsidRPr="00EF50A6" w:rsidRDefault="00EF50A6" w:rsidP="00EF50A6">
          <w:pPr>
            <w:suppressAutoHyphens/>
            <w:spacing w:after="0"/>
            <w:rPr>
              <w:rFonts w:cs="RePublicStd"/>
              <w:szCs w:val="16"/>
              <w:lang w:eastAsia="zh-CN"/>
            </w:rPr>
          </w:pPr>
          <w:r w:rsidRPr="00EF50A6">
            <w:rPr>
              <w:rFonts w:ascii="Georgia" w:hAnsi="Georgia" w:cs="Georgia"/>
              <w:sz w:val="16"/>
              <w:szCs w:val="16"/>
              <w:lang w:eastAsia="zh-TW"/>
            </w:rPr>
            <w:t>Odbor států střední Evropy</w:t>
          </w:r>
        </w:p>
        <w:p w14:paraId="73B8E705" w14:textId="77777777" w:rsidR="00EF50A6" w:rsidRPr="00EF50A6" w:rsidRDefault="00EF50A6" w:rsidP="00EF50A6">
          <w:pPr>
            <w:suppressAutoHyphens/>
            <w:autoSpaceDE w:val="0"/>
            <w:spacing w:after="0"/>
            <w:ind w:right="2"/>
            <w:rPr>
              <w:rFonts w:ascii="Georgia" w:hAnsi="Georgia" w:cs="RePublicStd"/>
              <w:sz w:val="16"/>
              <w:szCs w:val="16"/>
              <w:lang w:eastAsia="zh-CN"/>
            </w:rPr>
          </w:pPr>
          <w:r w:rsidRPr="00EF50A6">
            <w:rPr>
              <w:rFonts w:ascii="Georgia" w:hAnsi="Georgia" w:cs="RePublicStd"/>
              <w:sz w:val="16"/>
              <w:szCs w:val="16"/>
              <w:lang w:eastAsia="zh-CN"/>
            </w:rPr>
            <w:t>Loretánské nám. 5, 118 00 Praha 1</w:t>
          </w:r>
        </w:p>
        <w:p w14:paraId="17839571" w14:textId="77777777" w:rsidR="00EF50A6" w:rsidRPr="00EF50A6" w:rsidRDefault="00EF50A6" w:rsidP="00EF50A6">
          <w:pPr>
            <w:suppressAutoHyphens/>
            <w:autoSpaceDE w:val="0"/>
            <w:spacing w:after="0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EF50A6">
            <w:rPr>
              <w:rFonts w:ascii="Georgia" w:hAnsi="Georgia" w:cs="RePublicStd"/>
              <w:sz w:val="16"/>
              <w:szCs w:val="16"/>
              <w:lang w:eastAsia="zh-CN"/>
            </w:rPr>
            <w:t>tel.: +420 224 182 263</w:t>
          </w:r>
        </w:p>
        <w:p w14:paraId="2E08D5CF" w14:textId="6170D0D3" w:rsidR="00EF50A6" w:rsidRPr="00EF50A6" w:rsidRDefault="00EF50A6" w:rsidP="00EF50A6">
          <w:pPr>
            <w:suppressAutoHyphens/>
            <w:autoSpaceDE w:val="0"/>
            <w:spacing w:after="0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EF50A6">
            <w:rPr>
              <w:rFonts w:ascii="Georgia" w:hAnsi="Georgia" w:cs="RePublicStd"/>
              <w:sz w:val="16"/>
              <w:szCs w:val="16"/>
            </w:rPr>
            <w:t>www.mzv.</w:t>
          </w:r>
          <w:r w:rsidR="00E33687">
            <w:rPr>
              <w:rFonts w:ascii="Georgia" w:hAnsi="Georgia" w:cs="RePublicStd"/>
              <w:sz w:val="16"/>
              <w:szCs w:val="16"/>
            </w:rPr>
            <w:t>gov.</w:t>
          </w:r>
          <w:r w:rsidRPr="00EF50A6">
            <w:rPr>
              <w:rFonts w:ascii="Georgia" w:hAnsi="Georgia" w:cs="RePublicStd"/>
              <w:sz w:val="16"/>
              <w:szCs w:val="16"/>
            </w:rPr>
            <w:t>cz</w:t>
          </w:r>
        </w:p>
      </w:tc>
    </w:tr>
  </w:tbl>
  <w:p w14:paraId="12E6AA32" w14:textId="77777777" w:rsidR="00EF50A6" w:rsidRDefault="00EF50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3B6"/>
    <w:multiLevelType w:val="hybridMultilevel"/>
    <w:tmpl w:val="647670A8"/>
    <w:lvl w:ilvl="0" w:tplc="82E4E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32A4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68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67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A6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320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2A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DC8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F06F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44C8E"/>
    <w:multiLevelType w:val="singleLevel"/>
    <w:tmpl w:val="1C183E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2">
    <w:nsid w:val="159A6CC3"/>
    <w:multiLevelType w:val="singleLevel"/>
    <w:tmpl w:val="D8BC55C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ascii="Georgia" w:hAnsi="Georgia" w:cs="Times New Roman" w:hint="default"/>
      </w:rPr>
    </w:lvl>
  </w:abstractNum>
  <w:abstractNum w:abstractNumId="3">
    <w:nsid w:val="19592B21"/>
    <w:multiLevelType w:val="hybridMultilevel"/>
    <w:tmpl w:val="99C8292A"/>
    <w:lvl w:ilvl="0" w:tplc="133892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22B006A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C0306E5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3D6820C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249A9D2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104CA5D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32D45DB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D682E08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30A862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D3E7FC5"/>
    <w:multiLevelType w:val="multilevel"/>
    <w:tmpl w:val="D280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BBE18A2"/>
    <w:multiLevelType w:val="hybridMultilevel"/>
    <w:tmpl w:val="6CA46AA4"/>
    <w:lvl w:ilvl="0" w:tplc="0405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1" w:hanging="360"/>
      </w:pPr>
    </w:lvl>
    <w:lvl w:ilvl="2" w:tplc="0405001B">
      <w:start w:val="1"/>
      <w:numFmt w:val="lowerRoman"/>
      <w:lvlText w:val="%3."/>
      <w:lvlJc w:val="right"/>
      <w:pPr>
        <w:ind w:left="3211" w:hanging="180"/>
      </w:pPr>
    </w:lvl>
    <w:lvl w:ilvl="3" w:tplc="0405000F">
      <w:start w:val="1"/>
      <w:numFmt w:val="decimal"/>
      <w:lvlText w:val="%4."/>
      <w:lvlJc w:val="left"/>
      <w:pPr>
        <w:ind w:left="3931" w:hanging="360"/>
      </w:pPr>
    </w:lvl>
    <w:lvl w:ilvl="4" w:tplc="04050019">
      <w:start w:val="1"/>
      <w:numFmt w:val="lowerLetter"/>
      <w:lvlText w:val="%5."/>
      <w:lvlJc w:val="left"/>
      <w:pPr>
        <w:ind w:left="4651" w:hanging="360"/>
      </w:pPr>
    </w:lvl>
    <w:lvl w:ilvl="5" w:tplc="0405001B">
      <w:start w:val="1"/>
      <w:numFmt w:val="lowerRoman"/>
      <w:lvlText w:val="%6."/>
      <w:lvlJc w:val="right"/>
      <w:pPr>
        <w:ind w:left="5371" w:hanging="180"/>
      </w:pPr>
    </w:lvl>
    <w:lvl w:ilvl="6" w:tplc="0405000F">
      <w:start w:val="1"/>
      <w:numFmt w:val="decimal"/>
      <w:lvlText w:val="%7."/>
      <w:lvlJc w:val="left"/>
      <w:pPr>
        <w:ind w:left="6091" w:hanging="360"/>
      </w:pPr>
    </w:lvl>
    <w:lvl w:ilvl="7" w:tplc="04050019">
      <w:start w:val="1"/>
      <w:numFmt w:val="lowerLetter"/>
      <w:lvlText w:val="%8."/>
      <w:lvlJc w:val="left"/>
      <w:pPr>
        <w:ind w:left="6811" w:hanging="360"/>
      </w:pPr>
    </w:lvl>
    <w:lvl w:ilvl="8" w:tplc="0405001B">
      <w:start w:val="1"/>
      <w:numFmt w:val="lowerRoman"/>
      <w:lvlText w:val="%9."/>
      <w:lvlJc w:val="right"/>
      <w:pPr>
        <w:ind w:left="7531" w:hanging="180"/>
      </w:pPr>
    </w:lvl>
  </w:abstractNum>
  <w:abstractNum w:abstractNumId="6">
    <w:nsid w:val="3C4A3330"/>
    <w:multiLevelType w:val="singleLevel"/>
    <w:tmpl w:val="3F2A7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7">
    <w:nsid w:val="3CDE4A37"/>
    <w:multiLevelType w:val="hybridMultilevel"/>
    <w:tmpl w:val="04ACA706"/>
    <w:lvl w:ilvl="0" w:tplc="F1D05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CFEF2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DCC02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67A2B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7CE7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F3A0B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1DA21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C408A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B38F2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F902CA5"/>
    <w:multiLevelType w:val="singleLevel"/>
    <w:tmpl w:val="28A6ABB6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ascii="Georgia" w:hAnsi="Georgia" w:cs="Times New Roman" w:hint="default"/>
      </w:rPr>
    </w:lvl>
  </w:abstractNum>
  <w:abstractNum w:abstractNumId="9">
    <w:nsid w:val="43DD434F"/>
    <w:multiLevelType w:val="hybridMultilevel"/>
    <w:tmpl w:val="CB225E44"/>
    <w:lvl w:ilvl="0" w:tplc="B8923F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C43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A4B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4CF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B8D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E2B8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748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7E2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7EA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486AB5"/>
    <w:multiLevelType w:val="hybridMultilevel"/>
    <w:tmpl w:val="87FAFB00"/>
    <w:lvl w:ilvl="0" w:tplc="A2FC2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AE1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46C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ECE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888C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40D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1A2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60D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868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C1A2CEE"/>
    <w:multiLevelType w:val="hybridMultilevel"/>
    <w:tmpl w:val="AB986B86"/>
    <w:lvl w:ilvl="0" w:tplc="3F726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4C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20B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08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26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AB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38D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0A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1AE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1C6DBE"/>
    <w:multiLevelType w:val="singleLevel"/>
    <w:tmpl w:val="1368F3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13">
    <w:nsid w:val="66470709"/>
    <w:multiLevelType w:val="multilevel"/>
    <w:tmpl w:val="E0F6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CDA2FCA"/>
    <w:multiLevelType w:val="hybridMultilevel"/>
    <w:tmpl w:val="AAD09C98"/>
    <w:lvl w:ilvl="0" w:tplc="BD060E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E1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5E6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F267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4C3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D6B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B09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C20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8E0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8855D52"/>
    <w:multiLevelType w:val="singleLevel"/>
    <w:tmpl w:val="BC34A294"/>
    <w:lvl w:ilvl="0">
      <w:start w:val="1"/>
      <w:numFmt w:val="lowerLetter"/>
      <w:lvlText w:val="%1)"/>
      <w:legacy w:legacy="1" w:legacySpace="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Georgia" w:hAnsi="Georgia" w:cs="Times New Roman" w:hint="default"/>
        </w:rPr>
      </w:lvl>
    </w:lvlOverride>
  </w:num>
  <w:num w:numId="11">
    <w:abstractNumId w:val="9"/>
  </w:num>
  <w:num w:numId="12">
    <w:abstractNumId w:val="14"/>
  </w:num>
  <w:num w:numId="13">
    <w:abstractNumId w:val="10"/>
  </w:num>
  <w:num w:numId="14">
    <w:abstractNumId w:val="4"/>
  </w:num>
  <w:num w:numId="15">
    <w:abstractNumId w:val="13"/>
  </w:num>
  <w:num w:numId="16">
    <w:abstractNumId w:val="11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7E"/>
    <w:rsid w:val="000055AB"/>
    <w:rsid w:val="00023D2A"/>
    <w:rsid w:val="00026688"/>
    <w:rsid w:val="000451B5"/>
    <w:rsid w:val="00053744"/>
    <w:rsid w:val="00055A39"/>
    <w:rsid w:val="0006524E"/>
    <w:rsid w:val="00065821"/>
    <w:rsid w:val="00072D0B"/>
    <w:rsid w:val="00084064"/>
    <w:rsid w:val="00085AEB"/>
    <w:rsid w:val="000A29AF"/>
    <w:rsid w:val="000A4A1C"/>
    <w:rsid w:val="000B36EB"/>
    <w:rsid w:val="000F27AC"/>
    <w:rsid w:val="000F3595"/>
    <w:rsid w:val="00110042"/>
    <w:rsid w:val="00112CAE"/>
    <w:rsid w:val="00117899"/>
    <w:rsid w:val="00117DA6"/>
    <w:rsid w:val="00121B5E"/>
    <w:rsid w:val="00123EAF"/>
    <w:rsid w:val="00125FCE"/>
    <w:rsid w:val="00132C2D"/>
    <w:rsid w:val="001620B0"/>
    <w:rsid w:val="00166E6D"/>
    <w:rsid w:val="00174D54"/>
    <w:rsid w:val="00181DB9"/>
    <w:rsid w:val="001957F1"/>
    <w:rsid w:val="001A778B"/>
    <w:rsid w:val="001C1E5E"/>
    <w:rsid w:val="001C3F29"/>
    <w:rsid w:val="001D02B6"/>
    <w:rsid w:val="001D4260"/>
    <w:rsid w:val="001D4A24"/>
    <w:rsid w:val="001E365A"/>
    <w:rsid w:val="001E62E5"/>
    <w:rsid w:val="002073DC"/>
    <w:rsid w:val="002077CF"/>
    <w:rsid w:val="00227604"/>
    <w:rsid w:val="00240F41"/>
    <w:rsid w:val="002423F2"/>
    <w:rsid w:val="00252A07"/>
    <w:rsid w:val="00254E5C"/>
    <w:rsid w:val="00277573"/>
    <w:rsid w:val="002855F0"/>
    <w:rsid w:val="00287D74"/>
    <w:rsid w:val="0029094C"/>
    <w:rsid w:val="002A3538"/>
    <w:rsid w:val="002B4456"/>
    <w:rsid w:val="002C65D3"/>
    <w:rsid w:val="002D068D"/>
    <w:rsid w:val="002D1F5A"/>
    <w:rsid w:val="002D5F66"/>
    <w:rsid w:val="002E3935"/>
    <w:rsid w:val="002E7CF8"/>
    <w:rsid w:val="002F3113"/>
    <w:rsid w:val="003042E9"/>
    <w:rsid w:val="00316E16"/>
    <w:rsid w:val="00334163"/>
    <w:rsid w:val="0034532D"/>
    <w:rsid w:val="00355CB2"/>
    <w:rsid w:val="003870F6"/>
    <w:rsid w:val="003A14DF"/>
    <w:rsid w:val="003B21AA"/>
    <w:rsid w:val="003C688F"/>
    <w:rsid w:val="003C6B5A"/>
    <w:rsid w:val="003D1D46"/>
    <w:rsid w:val="003D5C5D"/>
    <w:rsid w:val="003F394D"/>
    <w:rsid w:val="00411A74"/>
    <w:rsid w:val="00430787"/>
    <w:rsid w:val="00470842"/>
    <w:rsid w:val="00477739"/>
    <w:rsid w:val="00477928"/>
    <w:rsid w:val="00494849"/>
    <w:rsid w:val="00494FFE"/>
    <w:rsid w:val="004A0471"/>
    <w:rsid w:val="004A64EC"/>
    <w:rsid w:val="004B3735"/>
    <w:rsid w:val="004B4B87"/>
    <w:rsid w:val="004C3C8C"/>
    <w:rsid w:val="004D024A"/>
    <w:rsid w:val="004F246C"/>
    <w:rsid w:val="00502D96"/>
    <w:rsid w:val="00503894"/>
    <w:rsid w:val="00506F62"/>
    <w:rsid w:val="00512C4A"/>
    <w:rsid w:val="005351B4"/>
    <w:rsid w:val="00541C44"/>
    <w:rsid w:val="0058288C"/>
    <w:rsid w:val="0059067C"/>
    <w:rsid w:val="00592510"/>
    <w:rsid w:val="00593031"/>
    <w:rsid w:val="00594849"/>
    <w:rsid w:val="00594B0A"/>
    <w:rsid w:val="00597DC7"/>
    <w:rsid w:val="005C0C9A"/>
    <w:rsid w:val="005C5150"/>
    <w:rsid w:val="005D2682"/>
    <w:rsid w:val="005E5135"/>
    <w:rsid w:val="005F6D41"/>
    <w:rsid w:val="006172AC"/>
    <w:rsid w:val="00617ADD"/>
    <w:rsid w:val="006504D0"/>
    <w:rsid w:val="00651838"/>
    <w:rsid w:val="006533EA"/>
    <w:rsid w:val="00653D55"/>
    <w:rsid w:val="00655862"/>
    <w:rsid w:val="00662457"/>
    <w:rsid w:val="00667A94"/>
    <w:rsid w:val="00691501"/>
    <w:rsid w:val="00693BD3"/>
    <w:rsid w:val="006A520F"/>
    <w:rsid w:val="006E63EC"/>
    <w:rsid w:val="006F0AD6"/>
    <w:rsid w:val="00712977"/>
    <w:rsid w:val="00714356"/>
    <w:rsid w:val="00724188"/>
    <w:rsid w:val="0072453D"/>
    <w:rsid w:val="0073347E"/>
    <w:rsid w:val="007519FD"/>
    <w:rsid w:val="007606E6"/>
    <w:rsid w:val="00772A89"/>
    <w:rsid w:val="00783248"/>
    <w:rsid w:val="0078363E"/>
    <w:rsid w:val="00783F73"/>
    <w:rsid w:val="00790CF6"/>
    <w:rsid w:val="007A07AD"/>
    <w:rsid w:val="007A60EA"/>
    <w:rsid w:val="007C0716"/>
    <w:rsid w:val="007C0E79"/>
    <w:rsid w:val="007C2EC3"/>
    <w:rsid w:val="007C5048"/>
    <w:rsid w:val="007F2670"/>
    <w:rsid w:val="00827F89"/>
    <w:rsid w:val="00840A43"/>
    <w:rsid w:val="0084133C"/>
    <w:rsid w:val="0084390D"/>
    <w:rsid w:val="00850B3C"/>
    <w:rsid w:val="00854752"/>
    <w:rsid w:val="008645FB"/>
    <w:rsid w:val="00866C32"/>
    <w:rsid w:val="00870E23"/>
    <w:rsid w:val="00873CFE"/>
    <w:rsid w:val="00877276"/>
    <w:rsid w:val="00881C12"/>
    <w:rsid w:val="008A1B1E"/>
    <w:rsid w:val="008C6DA8"/>
    <w:rsid w:val="008E5B85"/>
    <w:rsid w:val="008F60EF"/>
    <w:rsid w:val="00911360"/>
    <w:rsid w:val="009114B3"/>
    <w:rsid w:val="00945B37"/>
    <w:rsid w:val="00951F22"/>
    <w:rsid w:val="00953244"/>
    <w:rsid w:val="00984B83"/>
    <w:rsid w:val="0098660C"/>
    <w:rsid w:val="0098732D"/>
    <w:rsid w:val="00987FCB"/>
    <w:rsid w:val="00991627"/>
    <w:rsid w:val="00996FDC"/>
    <w:rsid w:val="009A5544"/>
    <w:rsid w:val="009B356C"/>
    <w:rsid w:val="009B632B"/>
    <w:rsid w:val="009B693C"/>
    <w:rsid w:val="009B6C3E"/>
    <w:rsid w:val="009B797D"/>
    <w:rsid w:val="009C19AD"/>
    <w:rsid w:val="009E00D2"/>
    <w:rsid w:val="009F1CCB"/>
    <w:rsid w:val="00A02452"/>
    <w:rsid w:val="00A07EBC"/>
    <w:rsid w:val="00A15316"/>
    <w:rsid w:val="00A21B85"/>
    <w:rsid w:val="00A226D4"/>
    <w:rsid w:val="00A33EE6"/>
    <w:rsid w:val="00A351E6"/>
    <w:rsid w:val="00A352C9"/>
    <w:rsid w:val="00A37C13"/>
    <w:rsid w:val="00A44AC9"/>
    <w:rsid w:val="00A651BC"/>
    <w:rsid w:val="00A6776C"/>
    <w:rsid w:val="00A75389"/>
    <w:rsid w:val="00A803B0"/>
    <w:rsid w:val="00AA1148"/>
    <w:rsid w:val="00AC4D55"/>
    <w:rsid w:val="00AD24EE"/>
    <w:rsid w:val="00AE234C"/>
    <w:rsid w:val="00AF515E"/>
    <w:rsid w:val="00B04850"/>
    <w:rsid w:val="00B10B3D"/>
    <w:rsid w:val="00B222CF"/>
    <w:rsid w:val="00B23D37"/>
    <w:rsid w:val="00B251F8"/>
    <w:rsid w:val="00B27501"/>
    <w:rsid w:val="00B311E8"/>
    <w:rsid w:val="00B401CF"/>
    <w:rsid w:val="00B433EB"/>
    <w:rsid w:val="00B45764"/>
    <w:rsid w:val="00B512D6"/>
    <w:rsid w:val="00B53F1B"/>
    <w:rsid w:val="00B567EE"/>
    <w:rsid w:val="00B63F26"/>
    <w:rsid w:val="00B75532"/>
    <w:rsid w:val="00B830EE"/>
    <w:rsid w:val="00B91240"/>
    <w:rsid w:val="00B93FEF"/>
    <w:rsid w:val="00B95B61"/>
    <w:rsid w:val="00BB4BC7"/>
    <w:rsid w:val="00BC1431"/>
    <w:rsid w:val="00BC1E70"/>
    <w:rsid w:val="00BC4B7A"/>
    <w:rsid w:val="00BE1BC8"/>
    <w:rsid w:val="00BE1C34"/>
    <w:rsid w:val="00BE3F8C"/>
    <w:rsid w:val="00C2266D"/>
    <w:rsid w:val="00C30639"/>
    <w:rsid w:val="00C3130D"/>
    <w:rsid w:val="00C530B1"/>
    <w:rsid w:val="00C62215"/>
    <w:rsid w:val="00C6414D"/>
    <w:rsid w:val="00C6443C"/>
    <w:rsid w:val="00C76504"/>
    <w:rsid w:val="00C76A16"/>
    <w:rsid w:val="00C76BEB"/>
    <w:rsid w:val="00CB0175"/>
    <w:rsid w:val="00CB4E0F"/>
    <w:rsid w:val="00CB5316"/>
    <w:rsid w:val="00CD396D"/>
    <w:rsid w:val="00CD6B5E"/>
    <w:rsid w:val="00CE0709"/>
    <w:rsid w:val="00CE1464"/>
    <w:rsid w:val="00D079D8"/>
    <w:rsid w:val="00D20A66"/>
    <w:rsid w:val="00D265C7"/>
    <w:rsid w:val="00D31E72"/>
    <w:rsid w:val="00D46C39"/>
    <w:rsid w:val="00D46C5F"/>
    <w:rsid w:val="00D62720"/>
    <w:rsid w:val="00D75F14"/>
    <w:rsid w:val="00D826BB"/>
    <w:rsid w:val="00D94340"/>
    <w:rsid w:val="00DC2FC9"/>
    <w:rsid w:val="00DD0765"/>
    <w:rsid w:val="00DE4D60"/>
    <w:rsid w:val="00DF6254"/>
    <w:rsid w:val="00E013C4"/>
    <w:rsid w:val="00E04A32"/>
    <w:rsid w:val="00E1327F"/>
    <w:rsid w:val="00E17A85"/>
    <w:rsid w:val="00E33687"/>
    <w:rsid w:val="00E57F33"/>
    <w:rsid w:val="00E740E2"/>
    <w:rsid w:val="00E75C5D"/>
    <w:rsid w:val="00EA6F7E"/>
    <w:rsid w:val="00EB4C01"/>
    <w:rsid w:val="00EB64FD"/>
    <w:rsid w:val="00ED44B0"/>
    <w:rsid w:val="00EF50A6"/>
    <w:rsid w:val="00F04061"/>
    <w:rsid w:val="00F104B5"/>
    <w:rsid w:val="00F14C35"/>
    <w:rsid w:val="00F35368"/>
    <w:rsid w:val="00F353F7"/>
    <w:rsid w:val="00F47DBE"/>
    <w:rsid w:val="00F52B4E"/>
    <w:rsid w:val="00F600CC"/>
    <w:rsid w:val="00F67601"/>
    <w:rsid w:val="00F711C0"/>
    <w:rsid w:val="00F77AB1"/>
    <w:rsid w:val="00F77B11"/>
    <w:rsid w:val="00F77D14"/>
    <w:rsid w:val="00F82A21"/>
    <w:rsid w:val="00FA0F1D"/>
    <w:rsid w:val="00FB2D75"/>
    <w:rsid w:val="00FB3B8A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275F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val="cs-CZ"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val="cs-CZ"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FD0B410.dotm</Template>
  <TotalTime>0</TotalTime>
  <Pages>1</Pages>
  <Words>145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gmadrova</dc:creator>
  <cp:keywords/>
  <dc:description/>
  <cp:lastModifiedBy>Zdeněk LYČKA</cp:lastModifiedBy>
  <cp:revision>2</cp:revision>
  <cp:lastPrinted>2019-09-17T08:24:00Z</cp:lastPrinted>
  <dcterms:created xsi:type="dcterms:W3CDTF">2026-04-08T10:11:00Z</dcterms:created>
  <dcterms:modified xsi:type="dcterms:W3CDTF">2026-04-08T10:11:00Z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2024-09-10T08:50:27Z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bcd0cab2-7527-4dac-822f-d2b7bdd97778</vt:lpwstr>
  </property>
  <property fmtid="{D5CDD505-2E9C-101B-9397-08002B2CF9AE}" pid="8" name="MSIP_Label_b3564849-fbfc-4795-ad59-055bb350645f_ContentBits">
    <vt:lpwstr>0</vt:lpwstr>
  </property>
</Properties>
</file>