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E60" w14:textId="77777777" w:rsidR="00F42298" w:rsidRPr="007E2D6D" w:rsidRDefault="00F42298" w:rsidP="00F42298">
      <w:pPr>
        <w:pStyle w:val="TEXT"/>
        <w:rPr>
          <w:b/>
          <w:sz w:val="2"/>
          <w:szCs w:val="36"/>
        </w:rPr>
      </w:pPr>
    </w:p>
    <w:p w14:paraId="230A4B14" w14:textId="77777777" w:rsidR="00E069DA" w:rsidRPr="007E2D6D" w:rsidRDefault="00E069DA" w:rsidP="00E069DA">
      <w:pPr>
        <w:pStyle w:val="TEXT"/>
        <w:rPr>
          <w:b/>
          <w:sz w:val="2"/>
          <w:szCs w:val="36"/>
        </w:rPr>
      </w:pPr>
    </w:p>
    <w:p w14:paraId="5CEF0C90" w14:textId="77777777" w:rsidR="00E069DA" w:rsidRPr="00846138" w:rsidRDefault="00E069DA" w:rsidP="00E069DA">
      <w:pPr>
        <w:pStyle w:val="ind11"/>
        <w:spacing w:before="0" w:beforeAutospacing="0" w:after="0" w:line="240" w:lineRule="auto"/>
        <w:ind w:firstLine="0"/>
        <w:rPr>
          <w:rFonts w:ascii="Georgia" w:hAnsi="Georgia" w:cs="Arial"/>
          <w:sz w:val="22"/>
          <w:szCs w:val="22"/>
        </w:rPr>
      </w:pPr>
    </w:p>
    <w:tbl>
      <w:tblPr>
        <w:tblpPr w:leftFromText="1928" w:rightFromText="142" w:vertAnchor="page" w:horzAnchor="page" w:tblpX="967" w:tblpY="1958"/>
        <w:tblW w:w="91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3"/>
        <w:gridCol w:w="4511"/>
        <w:gridCol w:w="3518"/>
      </w:tblGrid>
      <w:tr w:rsidR="00F92163" w14:paraId="2429A676" w14:textId="77777777" w:rsidTr="00B507C2">
        <w:trPr>
          <w:trHeight w:hRule="exact" w:val="1134"/>
        </w:trPr>
        <w:tc>
          <w:tcPr>
            <w:tcW w:w="1159" w:type="dxa"/>
            <w:tcBorders>
              <w:top w:val="nil"/>
              <w:bottom w:val="nil"/>
              <w:right w:val="single" w:sz="18" w:space="0" w:color="FF0000"/>
            </w:tcBorders>
            <w:vAlign w:val="center"/>
          </w:tcPr>
          <w:p w14:paraId="59C1E965" w14:textId="77777777" w:rsidR="00E069DA" w:rsidRPr="00846138" w:rsidRDefault="008643AB" w:rsidP="00E069DA">
            <w:pPr>
              <w:jc w:val="right"/>
              <w:rPr>
                <w:rFonts w:ascii="Georgia" w:hAnsi="Georgia" w:cs="Arial"/>
              </w:rPr>
            </w:pPr>
            <w:r w:rsidRPr="00846138">
              <w:rPr>
                <w:rFonts w:ascii="Georgia" w:hAnsi="Georgia" w:cs="Arial"/>
                <w:noProof/>
              </w:rPr>
              <w:drawing>
                <wp:inline distT="0" distB="0" distL="0" distR="0" wp14:anchorId="1FCB93D4" wp14:editId="5FF2F0F3">
                  <wp:extent cx="723900" cy="723900"/>
                  <wp:effectExtent l="0" t="0" r="0" b="0"/>
                  <wp:docPr id="1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</w:tcPr>
          <w:p w14:paraId="7F23B5E8" w14:textId="77777777" w:rsidR="00E069DA" w:rsidRPr="00537B3A" w:rsidRDefault="00E069DA" w:rsidP="00E069DA">
            <w:pPr>
              <w:pStyle w:val="Nzevuradu"/>
              <w:spacing w:before="0"/>
              <w:ind w:left="-88"/>
              <w:rPr>
                <w:rFonts w:cs="Arial"/>
                <w:sz w:val="26"/>
                <w:szCs w:val="26"/>
              </w:rPr>
            </w:pPr>
            <w:r w:rsidRPr="00537B3A">
              <w:rPr>
                <w:rFonts w:cs="Arial"/>
                <w:sz w:val="26"/>
                <w:szCs w:val="26"/>
              </w:rPr>
              <w:t>Ministerstvo zahraničních věcí</w:t>
            </w:r>
            <w:r w:rsidRPr="00537B3A">
              <w:rPr>
                <w:rFonts w:cs="Arial"/>
                <w:sz w:val="26"/>
                <w:szCs w:val="26"/>
              </w:rPr>
              <w:br/>
              <w:t>České republiky</w:t>
            </w:r>
          </w:p>
        </w:tc>
        <w:tc>
          <w:tcPr>
            <w:tcW w:w="3510" w:type="dxa"/>
            <w:tcBorders>
              <w:top w:val="nil"/>
              <w:left w:val="single" w:sz="18" w:space="0" w:color="000080"/>
              <w:bottom w:val="nil"/>
            </w:tcBorders>
            <w:noWrap/>
            <w:tcMar>
              <w:left w:w="369" w:type="dxa"/>
            </w:tcMar>
            <w:vAlign w:val="center"/>
          </w:tcPr>
          <w:p w14:paraId="18068CE7" w14:textId="77777777" w:rsidR="00E069DA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</w:p>
          <w:p w14:paraId="4E584B11" w14:textId="77777777" w:rsidR="00E069DA" w:rsidRPr="00537B3A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r w:rsidRPr="00537B3A">
              <w:rPr>
                <w:rFonts w:cs="Arial"/>
                <w:color w:val="323232"/>
              </w:rPr>
              <w:t>Odbor ekonomické diplomacie</w:t>
            </w:r>
          </w:p>
          <w:p w14:paraId="2C449A27" w14:textId="77777777" w:rsidR="00E069DA" w:rsidRPr="00537B3A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r w:rsidRPr="00537B3A">
              <w:rPr>
                <w:rFonts w:cs="Arial"/>
                <w:color w:val="323232"/>
              </w:rPr>
              <w:t>Loretánské náměstí 5</w:t>
            </w:r>
          </w:p>
          <w:p w14:paraId="5EDA8EE0" w14:textId="77777777" w:rsidR="00E069DA" w:rsidRPr="00537B3A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r w:rsidRPr="00537B3A">
              <w:rPr>
                <w:rFonts w:cs="Arial"/>
                <w:color w:val="323232"/>
              </w:rPr>
              <w:t>118 00 Praha 1</w:t>
            </w:r>
          </w:p>
          <w:p w14:paraId="01A816DF" w14:textId="77777777" w:rsidR="00E069DA" w:rsidRPr="00537B3A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</w:rPr>
            </w:pPr>
            <w:hyperlink r:id="rId8" w:history="1">
              <w:r w:rsidRPr="00537B3A">
                <w:rPr>
                  <w:rStyle w:val="Hyperlink"/>
                  <w:rFonts w:cs="Arial"/>
                </w:rPr>
                <w:t>www.mzv.cz/ekonomika</w:t>
              </w:r>
            </w:hyperlink>
          </w:p>
          <w:p w14:paraId="28822747" w14:textId="77777777" w:rsidR="00E069DA" w:rsidRPr="00846138" w:rsidRDefault="00E069DA" w:rsidP="00E069DA">
            <w:pPr>
              <w:pStyle w:val="Adresa"/>
              <w:tabs>
                <w:tab w:val="left" w:pos="57"/>
              </w:tabs>
              <w:ind w:left="57"/>
              <w:rPr>
                <w:rFonts w:cs="Arial"/>
                <w:sz w:val="22"/>
                <w:szCs w:val="22"/>
              </w:rPr>
            </w:pPr>
          </w:p>
        </w:tc>
      </w:tr>
    </w:tbl>
    <w:p w14:paraId="6CE3CFC6" w14:textId="77777777" w:rsidR="00E069DA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</w:rPr>
      </w:pPr>
    </w:p>
    <w:p w14:paraId="7AA6CB63" w14:textId="77777777" w:rsidR="00E069DA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</w:rPr>
      </w:pPr>
    </w:p>
    <w:p w14:paraId="6BD57F23" w14:textId="77777777" w:rsidR="00E069DA" w:rsidRDefault="00E069DA" w:rsidP="00E069DA">
      <w:pPr>
        <w:pStyle w:val="TEXT"/>
        <w:spacing w:after="120" w:line="240" w:lineRule="auto"/>
        <w:ind w:left="-425"/>
        <w:jc w:val="center"/>
        <w:rPr>
          <w:rFonts w:ascii="Arial" w:hAnsi="Arial" w:cs="Arial"/>
          <w:b/>
          <w:sz w:val="28"/>
          <w:szCs w:val="28"/>
        </w:rPr>
      </w:pPr>
    </w:p>
    <w:p w14:paraId="787B4A63" w14:textId="77777777" w:rsidR="00236BBC" w:rsidRPr="00C56355" w:rsidRDefault="00236BBC" w:rsidP="00236BBC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2CE1AEBA" w14:textId="77777777" w:rsidR="00C01725" w:rsidRPr="00F4231D" w:rsidRDefault="00C12CA8" w:rsidP="00F4231D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IDENTIFIKAČNÍ FORMULÁŘ</w:t>
      </w:r>
      <w:r w:rsidR="00F4231D">
        <w:rPr>
          <w:rFonts w:ascii="Arial" w:hAnsi="Arial" w:cs="Arial"/>
          <w:sz w:val="28"/>
          <w:szCs w:val="28"/>
        </w:rPr>
        <w:t xml:space="preserve"> PROJEKTU </w:t>
      </w:r>
    </w:p>
    <w:p w14:paraId="68F8EBA9" w14:textId="77777777" w:rsidR="00236BBC" w:rsidRDefault="00236BBC" w:rsidP="00236BBC">
      <w:pPr>
        <w:pStyle w:val="TEXT"/>
        <w:spacing w:line="240" w:lineRule="auto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5"/>
        <w:gridCol w:w="4445"/>
      </w:tblGrid>
      <w:tr w:rsidR="00F92163" w14:paraId="78B74682" w14:textId="77777777" w:rsidTr="00627508">
        <w:tc>
          <w:tcPr>
            <w:tcW w:w="4535" w:type="dxa"/>
            <w:shd w:val="pct5" w:color="auto" w:fill="auto"/>
            <w:vAlign w:val="center"/>
          </w:tcPr>
          <w:p w14:paraId="3075A749" w14:textId="77777777" w:rsidR="00C01725" w:rsidRPr="005E12C3" w:rsidRDefault="00C01725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Garant projektu </w:t>
            </w:r>
            <w:r w:rsidRPr="003C16C0">
              <w:rPr>
                <w:rFonts w:ascii="Arial" w:hAnsi="Arial" w:cs="Arial"/>
                <w:szCs w:val="22"/>
              </w:rPr>
              <w:t>(ZÚ)</w:t>
            </w:r>
          </w:p>
        </w:tc>
        <w:tc>
          <w:tcPr>
            <w:tcW w:w="4535" w:type="dxa"/>
          </w:tcPr>
          <w:p w14:paraId="2C9F5CC9" w14:textId="77777777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92163" w14:paraId="322A11A6" w14:textId="77777777" w:rsidTr="00627508">
        <w:tc>
          <w:tcPr>
            <w:tcW w:w="4535" w:type="dxa"/>
            <w:shd w:val="pct5" w:color="auto" w:fill="auto"/>
            <w:vAlign w:val="center"/>
          </w:tcPr>
          <w:p w14:paraId="2A18F1F9" w14:textId="77777777" w:rsidR="00C01725" w:rsidRPr="005E12C3" w:rsidRDefault="00C01725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Realizátor projektu </w:t>
            </w:r>
          </w:p>
        </w:tc>
        <w:tc>
          <w:tcPr>
            <w:tcW w:w="4535" w:type="dxa"/>
          </w:tcPr>
          <w:p w14:paraId="1A07A3F8" w14:textId="77777777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92163" w14:paraId="7CC77A8A" w14:textId="77777777" w:rsidTr="00627508">
        <w:tc>
          <w:tcPr>
            <w:tcW w:w="4535" w:type="dxa"/>
            <w:shd w:val="pct5" w:color="auto" w:fill="auto"/>
            <w:vAlign w:val="center"/>
          </w:tcPr>
          <w:p w14:paraId="12F3DBC2" w14:textId="77777777" w:rsidR="00C01725" w:rsidRPr="005E12C3" w:rsidRDefault="00C01725" w:rsidP="00D03EE8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Administrátor ZÚ</w:t>
            </w:r>
          </w:p>
        </w:tc>
        <w:tc>
          <w:tcPr>
            <w:tcW w:w="4535" w:type="dxa"/>
          </w:tcPr>
          <w:p w14:paraId="30425BC6" w14:textId="77777777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92163" w14:paraId="0A56647C" w14:textId="77777777" w:rsidTr="00627508">
        <w:tc>
          <w:tcPr>
            <w:tcW w:w="4535" w:type="dxa"/>
            <w:shd w:val="pct5" w:color="auto" w:fill="auto"/>
            <w:vAlign w:val="center"/>
          </w:tcPr>
          <w:p w14:paraId="0BB50881" w14:textId="77777777" w:rsidR="00C01725" w:rsidRPr="005E12C3" w:rsidRDefault="0059275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12C3">
              <w:rPr>
                <w:rFonts w:ascii="Arial" w:hAnsi="Arial" w:cs="Arial"/>
                <w:b/>
                <w:szCs w:val="22"/>
              </w:rPr>
              <w:t>Název projektu</w:t>
            </w:r>
          </w:p>
        </w:tc>
        <w:tc>
          <w:tcPr>
            <w:tcW w:w="4535" w:type="dxa"/>
          </w:tcPr>
          <w:p w14:paraId="3B1406D1" w14:textId="77777777" w:rsidR="00C01725" w:rsidRPr="00EA74B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92163" w14:paraId="042AE96E" w14:textId="77777777" w:rsidTr="00627508">
        <w:tc>
          <w:tcPr>
            <w:tcW w:w="4535" w:type="dxa"/>
            <w:shd w:val="pct5" w:color="auto" w:fill="auto"/>
            <w:vAlign w:val="center"/>
          </w:tcPr>
          <w:p w14:paraId="2F599362" w14:textId="77777777" w:rsidR="00236BBC" w:rsidRPr="005E12C3" w:rsidRDefault="0059275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12C3">
              <w:rPr>
                <w:rFonts w:ascii="Arial" w:hAnsi="Arial" w:cs="Arial"/>
                <w:b/>
                <w:szCs w:val="22"/>
              </w:rPr>
              <w:t>Termín realizace projektu</w:t>
            </w:r>
          </w:p>
        </w:tc>
        <w:tc>
          <w:tcPr>
            <w:tcW w:w="4535" w:type="dxa"/>
          </w:tcPr>
          <w:p w14:paraId="1A77E222" w14:textId="77777777" w:rsidR="00236BBC" w:rsidRPr="00EA74B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92163" w14:paraId="0C7D7E5D" w14:textId="77777777" w:rsidTr="00627508">
        <w:tc>
          <w:tcPr>
            <w:tcW w:w="4535" w:type="dxa"/>
            <w:shd w:val="pct5" w:color="auto" w:fill="auto"/>
            <w:vAlign w:val="center"/>
          </w:tcPr>
          <w:p w14:paraId="7D49C17A" w14:textId="77777777" w:rsidR="00236BBC" w:rsidRDefault="00753BEB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Místo realizace projektu</w:t>
            </w:r>
          </w:p>
          <w:p w14:paraId="11905F15" w14:textId="77777777" w:rsidR="006562D4" w:rsidRPr="006562D4" w:rsidRDefault="006562D4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szCs w:val="22"/>
              </w:rPr>
            </w:pPr>
            <w:r w:rsidRPr="006562D4">
              <w:rPr>
                <w:rFonts w:ascii="Arial" w:hAnsi="Arial" w:cs="Arial"/>
                <w:szCs w:val="22"/>
              </w:rPr>
              <w:t>(země, popř. region/oblast)</w:t>
            </w:r>
          </w:p>
        </w:tc>
        <w:tc>
          <w:tcPr>
            <w:tcW w:w="4535" w:type="dxa"/>
          </w:tcPr>
          <w:p w14:paraId="6A9C628C" w14:textId="77777777" w:rsidR="00236BBC" w:rsidRPr="00EA74B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92163" w14:paraId="65F2B779" w14:textId="77777777" w:rsidTr="00627508">
        <w:tc>
          <w:tcPr>
            <w:tcW w:w="4535" w:type="dxa"/>
            <w:shd w:val="pct5" w:color="auto" w:fill="auto"/>
            <w:vAlign w:val="center"/>
          </w:tcPr>
          <w:p w14:paraId="45655FAC" w14:textId="77777777" w:rsidR="00406E99" w:rsidRDefault="00406E99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Poznámka ZÚ</w:t>
            </w:r>
          </w:p>
        </w:tc>
        <w:tc>
          <w:tcPr>
            <w:tcW w:w="4535" w:type="dxa"/>
          </w:tcPr>
          <w:p w14:paraId="5D141190" w14:textId="77777777" w:rsidR="00406E99" w:rsidRPr="00EA74B8" w:rsidRDefault="00406E99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2B7587F5" w14:textId="77777777" w:rsidR="00753BEB" w:rsidRDefault="00753BEB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</w:rPr>
      </w:pPr>
    </w:p>
    <w:p w14:paraId="56ED842A" w14:textId="77777777" w:rsidR="00FA75AA" w:rsidRPr="00EE313F" w:rsidRDefault="00FA75AA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</w:rPr>
      </w:pPr>
    </w:p>
    <w:p w14:paraId="70F42801" w14:textId="77777777" w:rsidR="007A25F1" w:rsidRPr="00EE313F" w:rsidRDefault="007A25F1" w:rsidP="007A25F1">
      <w:pPr>
        <w:rPr>
          <w:rFonts w:ascii="Arial" w:hAnsi="Arial" w:cs="Arial"/>
          <w:b/>
          <w:szCs w:val="20"/>
        </w:rPr>
      </w:pPr>
      <w:r w:rsidRPr="00EE313F">
        <w:rPr>
          <w:rFonts w:ascii="Arial" w:hAnsi="Arial" w:cs="Arial"/>
          <w:b/>
          <w:szCs w:val="20"/>
        </w:rPr>
        <w:t>1. Cíle a přínosnost projektu (max. 1500 znaků)</w:t>
      </w:r>
    </w:p>
    <w:p w14:paraId="61AFAC04" w14:textId="77777777" w:rsidR="007A25F1" w:rsidRPr="00EE313F" w:rsidRDefault="007A25F1" w:rsidP="007A25F1">
      <w:pPr>
        <w:jc w:val="both"/>
        <w:rPr>
          <w:rFonts w:ascii="Arial" w:hAnsi="Arial" w:cs="Arial"/>
          <w:i/>
          <w:szCs w:val="20"/>
        </w:rPr>
      </w:pPr>
      <w:r w:rsidRPr="00EE313F">
        <w:rPr>
          <w:rFonts w:ascii="Arial" w:hAnsi="Arial" w:cs="Arial"/>
          <w:i/>
          <w:szCs w:val="20"/>
        </w:rPr>
        <w:t xml:space="preserve">Popište konkrétní cíle a předpokládané dopady navrženého projektu pro české obchodní a politicko-ekonomické zájmy v cílové zemi. Popište, jaké </w:t>
      </w:r>
      <w:r w:rsidR="00FB42F8">
        <w:rPr>
          <w:rFonts w:ascii="Arial" w:hAnsi="Arial" w:cs="Arial"/>
          <w:i/>
          <w:szCs w:val="20"/>
        </w:rPr>
        <w:t>přínosy</w:t>
      </w:r>
      <w:r w:rsidR="00FB42F8" w:rsidRPr="00EE313F">
        <w:rPr>
          <w:rFonts w:ascii="Arial" w:hAnsi="Arial" w:cs="Arial"/>
          <w:i/>
          <w:szCs w:val="20"/>
        </w:rPr>
        <w:t xml:space="preserve"> </w:t>
      </w:r>
      <w:r w:rsidRPr="00EE313F">
        <w:rPr>
          <w:rFonts w:ascii="Arial" w:hAnsi="Arial" w:cs="Arial"/>
          <w:i/>
          <w:szCs w:val="20"/>
        </w:rPr>
        <w:t>projekt přinese českým firmám, případně zda zlepší vnímání ČR jako obchodního partnera v místě realizace projektu.</w:t>
      </w:r>
    </w:p>
    <w:p w14:paraId="2B6706D2" w14:textId="77777777" w:rsidR="00EE313F" w:rsidRDefault="008643AB" w:rsidP="007A25F1">
      <w:pPr>
        <w:rPr>
          <w:rFonts w:ascii="Arial" w:hAnsi="Arial" w:cs="Arial"/>
          <w:i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127851" wp14:editId="0D9E6D55">
                <wp:simplePos x="0" y="0"/>
                <wp:positionH relativeFrom="column">
                  <wp:posOffset>-65405</wp:posOffset>
                </wp:positionH>
                <wp:positionV relativeFrom="paragraph">
                  <wp:posOffset>73025</wp:posOffset>
                </wp:positionV>
                <wp:extent cx="5724525" cy="742950"/>
                <wp:effectExtent l="9525" t="13970" r="9525" b="5080"/>
                <wp:wrapSquare wrapText="bothSides"/>
                <wp:docPr id="62291448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F4D37" w14:textId="77777777" w:rsidR="00EE313F" w:rsidRDefault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2785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15pt;margin-top:5.75pt;width:450.75pt;height:58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">
                <v:textbox>
                  <w:txbxContent>
                    <w:p w14:paraId="673F4D37" w14:textId="77777777" w:rsidR="00EE313F" w:rsidRDefault="00EE313F"/>
                  </w:txbxContent>
                </v:textbox>
                <w10:wrap type="square"/>
              </v:shape>
            </w:pict>
          </mc:Fallback>
        </mc:AlternateContent>
      </w:r>
    </w:p>
    <w:p w14:paraId="2A7D7950" w14:textId="77777777" w:rsidR="007A25F1" w:rsidRPr="00EE313F" w:rsidRDefault="007A25F1" w:rsidP="007A25F1">
      <w:pPr>
        <w:rPr>
          <w:rFonts w:ascii="Arial" w:hAnsi="Arial" w:cs="Arial"/>
          <w:b/>
          <w:szCs w:val="20"/>
        </w:rPr>
      </w:pPr>
      <w:r w:rsidRPr="00EE313F">
        <w:rPr>
          <w:rFonts w:ascii="Arial" w:hAnsi="Arial" w:cs="Arial"/>
          <w:b/>
          <w:szCs w:val="20"/>
        </w:rPr>
        <w:t>2. Popis nástrojů projektu (max. 2000 znaků)</w:t>
      </w:r>
    </w:p>
    <w:p w14:paraId="2AA3AF6E" w14:textId="77777777" w:rsidR="007A25F1" w:rsidRPr="00EE313F" w:rsidRDefault="008643AB" w:rsidP="007A25F1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noProof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1D5084F" wp14:editId="34AC7B8B">
                <wp:simplePos x="0" y="0"/>
                <wp:positionH relativeFrom="column">
                  <wp:posOffset>10795</wp:posOffset>
                </wp:positionH>
                <wp:positionV relativeFrom="paragraph">
                  <wp:posOffset>740410</wp:posOffset>
                </wp:positionV>
                <wp:extent cx="5648325" cy="781050"/>
                <wp:effectExtent l="9525" t="7620" r="9525" b="11430"/>
                <wp:wrapSquare wrapText="bothSides"/>
                <wp:docPr id="16267135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60D9A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084F" id="_x0000_s1027" type="#_x0000_t202" style="position:absolute;left:0;text-align:left;margin-left:.85pt;margin-top:58.3pt;width:444.75pt;height:6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">
                <v:textbox>
                  <w:txbxContent>
                    <w:p w14:paraId="56A60D9A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7A25F1" w:rsidRPr="00EE313F">
        <w:rPr>
          <w:rFonts w:ascii="Arial" w:hAnsi="Arial" w:cs="Arial"/>
          <w:i/>
          <w:szCs w:val="20"/>
        </w:rPr>
        <w:t xml:space="preserve">Popište </w:t>
      </w:r>
      <w:r w:rsidR="00EE313F" w:rsidRPr="00EE313F">
        <w:rPr>
          <w:rFonts w:ascii="Arial" w:hAnsi="Arial" w:cs="Arial"/>
          <w:i/>
          <w:szCs w:val="20"/>
        </w:rPr>
        <w:t xml:space="preserve">plánovaný </w:t>
      </w:r>
      <w:r w:rsidR="007A25F1" w:rsidRPr="00EE313F">
        <w:rPr>
          <w:rFonts w:ascii="Arial" w:hAnsi="Arial" w:cs="Arial"/>
          <w:i/>
          <w:szCs w:val="20"/>
        </w:rPr>
        <w:t>způsob realizace projektu</w:t>
      </w:r>
      <w:r w:rsidR="00EE313F" w:rsidRPr="00EE313F">
        <w:rPr>
          <w:rFonts w:ascii="Arial" w:hAnsi="Arial" w:cs="Arial"/>
          <w:i/>
          <w:szCs w:val="20"/>
        </w:rPr>
        <w:t>. U</w:t>
      </w:r>
      <w:r w:rsidR="007A25F1" w:rsidRPr="00EE313F">
        <w:rPr>
          <w:rFonts w:ascii="Arial" w:hAnsi="Arial" w:cs="Arial"/>
          <w:i/>
          <w:szCs w:val="20"/>
        </w:rPr>
        <w:t>veďte způsob výběru cílové skupiny</w:t>
      </w:r>
      <w:r w:rsidR="00FB42F8">
        <w:rPr>
          <w:rFonts w:ascii="Arial" w:hAnsi="Arial" w:cs="Arial"/>
          <w:i/>
          <w:szCs w:val="20"/>
        </w:rPr>
        <w:t xml:space="preserve"> (českých firem)</w:t>
      </w:r>
      <w:r w:rsidR="007A25F1" w:rsidRPr="00EE313F">
        <w:rPr>
          <w:rFonts w:ascii="Arial" w:hAnsi="Arial" w:cs="Arial"/>
          <w:i/>
          <w:szCs w:val="20"/>
        </w:rPr>
        <w:t xml:space="preserve">, pro kterou budou v rámci projektu realizované </w:t>
      </w:r>
      <w:r w:rsidR="00EE313F" w:rsidRPr="00EE313F">
        <w:rPr>
          <w:rFonts w:ascii="Arial" w:hAnsi="Arial" w:cs="Arial"/>
          <w:i/>
          <w:szCs w:val="20"/>
        </w:rPr>
        <w:t xml:space="preserve">jednotlivé </w:t>
      </w:r>
      <w:r w:rsidR="007A25F1" w:rsidRPr="00EE313F">
        <w:rPr>
          <w:rFonts w:ascii="Arial" w:hAnsi="Arial" w:cs="Arial"/>
          <w:i/>
          <w:szCs w:val="20"/>
        </w:rPr>
        <w:t xml:space="preserve">aktivity a předpokládaný počet účastníků (s ohledem na požadované finanční zajištění projektu). </w:t>
      </w:r>
    </w:p>
    <w:p w14:paraId="648DDFBB" w14:textId="77777777" w:rsidR="00EE313F" w:rsidRPr="00EE313F" w:rsidRDefault="00EE313F" w:rsidP="007A25F1">
      <w:pPr>
        <w:jc w:val="both"/>
        <w:rPr>
          <w:rFonts w:ascii="Arial" w:hAnsi="Arial" w:cs="Arial"/>
          <w:i/>
          <w:szCs w:val="20"/>
        </w:rPr>
      </w:pPr>
    </w:p>
    <w:p w14:paraId="31CD01CB" w14:textId="77777777" w:rsidR="007A25F1" w:rsidRPr="00EE313F" w:rsidRDefault="007A25F1" w:rsidP="007A25F1">
      <w:pPr>
        <w:rPr>
          <w:rFonts w:ascii="Arial" w:hAnsi="Arial" w:cs="Arial"/>
          <w:b/>
          <w:szCs w:val="20"/>
        </w:rPr>
      </w:pPr>
      <w:r w:rsidRPr="00EE313F">
        <w:rPr>
          <w:rFonts w:ascii="Arial" w:hAnsi="Arial" w:cs="Arial"/>
          <w:b/>
          <w:szCs w:val="20"/>
        </w:rPr>
        <w:t>3. Očekávaný rozpočet projektu (max. 1500 znaků)</w:t>
      </w:r>
    </w:p>
    <w:p w14:paraId="20CAA210" w14:textId="77777777" w:rsidR="007A25F1" w:rsidRPr="00393A36" w:rsidRDefault="008643AB" w:rsidP="007A25F1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0C49DA" wp14:editId="6A7A1F89">
                <wp:simplePos x="0" y="0"/>
                <wp:positionH relativeFrom="column">
                  <wp:posOffset>10795</wp:posOffset>
                </wp:positionH>
                <wp:positionV relativeFrom="paragraph">
                  <wp:posOffset>1332865</wp:posOffset>
                </wp:positionV>
                <wp:extent cx="5577205" cy="781050"/>
                <wp:effectExtent l="9525" t="8890" r="13970" b="10160"/>
                <wp:wrapSquare wrapText="bothSides"/>
                <wp:docPr id="1978874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12C41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C49DA" id="_x0000_s1028" type="#_x0000_t202" style="position:absolute;left:0;text-align:left;margin-left:.85pt;margin-top:104.95pt;width:439.15pt;height:6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">
                <v:textbox>
                  <w:txbxContent>
                    <w:p w14:paraId="20312C41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7A25F1" w:rsidRPr="00EE313F">
        <w:rPr>
          <w:rFonts w:ascii="Arial" w:hAnsi="Arial" w:cs="Arial"/>
          <w:i/>
          <w:szCs w:val="20"/>
        </w:rPr>
        <w:t xml:space="preserve">Popište přehledně rozpočet projektu a plán </w:t>
      </w:r>
      <w:r w:rsidR="00EE313F" w:rsidRPr="00EE313F">
        <w:rPr>
          <w:rFonts w:ascii="Arial" w:hAnsi="Arial" w:cs="Arial"/>
          <w:i/>
          <w:szCs w:val="20"/>
        </w:rPr>
        <w:t xml:space="preserve">jeho </w:t>
      </w:r>
      <w:r w:rsidR="007A25F1" w:rsidRPr="00EE313F">
        <w:rPr>
          <w:rFonts w:ascii="Arial" w:hAnsi="Arial" w:cs="Arial"/>
          <w:i/>
          <w:szCs w:val="20"/>
        </w:rPr>
        <w:t>čerpání zahrnující všechny konkrétní výdaje včetně</w:t>
      </w:r>
      <w:r w:rsidR="00FB42F8">
        <w:rPr>
          <w:rFonts w:ascii="Arial" w:hAnsi="Arial" w:cs="Arial"/>
          <w:i/>
          <w:szCs w:val="20"/>
        </w:rPr>
        <w:t xml:space="preserve"> případného</w:t>
      </w:r>
      <w:r w:rsidR="007A25F1" w:rsidRPr="00EE313F">
        <w:rPr>
          <w:rFonts w:ascii="Arial" w:hAnsi="Arial" w:cs="Arial"/>
          <w:i/>
          <w:szCs w:val="20"/>
        </w:rPr>
        <w:t xml:space="preserve"> způsobu a míry spolufinancování. Zdůvodněte přiměřenost rozpočtu projektu (jak jsou respektována pravidla 3E, zda ceny lze považovat za obvyklé, zda parametry případných dodávek a služeb jsou odpovídající atd.). Popište provázanost jednotlivých položek rozpočtu s plánovanými aktivitami. Popište, v čem spočívá finanční spoluúčast partnera/firem.</w:t>
      </w:r>
    </w:p>
    <w:p w14:paraId="18B80712" w14:textId="77777777" w:rsidR="0059275E" w:rsidRDefault="0059275E" w:rsidP="00FB42F8">
      <w:pPr>
        <w:pStyle w:val="TEXT"/>
        <w:spacing w:line="240" w:lineRule="auto"/>
        <w:jc w:val="center"/>
        <w:rPr>
          <w:rFonts w:ascii="Arial" w:hAnsi="Arial" w:cs="Arial"/>
          <w:b/>
          <w:szCs w:val="22"/>
        </w:rPr>
      </w:pPr>
    </w:p>
    <w:p w14:paraId="66F40D69" w14:textId="77777777" w:rsidR="00D26893" w:rsidRPr="00F06A69" w:rsidRDefault="008643AB" w:rsidP="009401B4">
      <w:pPr>
        <w:rPr>
          <w:rFonts w:ascii="Arial" w:hAnsi="Arial" w:cs="Arial"/>
          <w:b/>
          <w:szCs w:val="20"/>
        </w:rPr>
      </w:pPr>
      <w:r w:rsidRPr="00F06A69">
        <w:rPr>
          <w:rFonts w:ascii="Arial" w:hAnsi="Arial" w:cs="Arial"/>
          <w:b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A18C7D3" wp14:editId="53B6C98F">
                <wp:simplePos x="0" y="0"/>
                <wp:positionH relativeFrom="column">
                  <wp:posOffset>15240</wp:posOffset>
                </wp:positionH>
                <wp:positionV relativeFrom="paragraph">
                  <wp:posOffset>409575</wp:posOffset>
                </wp:positionV>
                <wp:extent cx="5572760" cy="1302385"/>
                <wp:effectExtent l="13970" t="9525" r="13970" b="12065"/>
                <wp:wrapSquare wrapText="bothSides"/>
                <wp:docPr id="64339497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060C3" w14:textId="77777777" w:rsidR="000D66CA" w:rsidRDefault="000D66CA" w:rsidP="00D26893"/>
                          <w:p w14:paraId="0A9CEFFC" w14:textId="77777777" w:rsidR="00F943A8" w:rsidRDefault="00F943A8" w:rsidP="00D26893"/>
                          <w:p w14:paraId="41AF538A" w14:textId="77777777" w:rsidR="00F943A8" w:rsidRDefault="00F943A8" w:rsidP="00D26893"/>
                          <w:p w14:paraId="7E24A96C" w14:textId="77777777" w:rsidR="00F943A8" w:rsidRDefault="00F943A8" w:rsidP="00F943A8">
                            <w:r w:rsidRPr="00FB42F8"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Jméno:</w:t>
                            </w:r>
                          </w:p>
                          <w:p w14:paraId="5F84A1B3" w14:textId="77777777" w:rsidR="00F943A8" w:rsidRDefault="00F943A8" w:rsidP="00D26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C7D3" id="_x0000_s1029" type="#_x0000_t202" style="position:absolute;margin-left:1.2pt;margin-top:32.25pt;width:438.8pt;height:102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">
                <v:textbox>
                  <w:txbxContent>
                    <w:p w14:paraId="345060C3" w14:textId="77777777" w:rsidR="000D66CA" w:rsidRDefault="000D66CA" w:rsidP="00D26893"/>
                    <w:p w14:paraId="0A9CEFFC" w14:textId="77777777" w:rsidR="00F943A8" w:rsidRDefault="00F943A8" w:rsidP="00D26893"/>
                    <w:p w14:paraId="41AF538A" w14:textId="77777777" w:rsidR="00F943A8" w:rsidRDefault="00F943A8" w:rsidP="00D26893"/>
                    <w:p w14:paraId="7E24A96C" w14:textId="77777777" w:rsidR="00F943A8" w:rsidRDefault="00F943A8" w:rsidP="00F943A8">
                      <w:r w:rsidRPr="00FB42F8">
                        <w:rPr>
                          <w:rFonts w:ascii="Arial" w:hAnsi="Arial" w:cs="Arial"/>
                          <w:i/>
                          <w:szCs w:val="20"/>
                        </w:rPr>
                        <w:t>Jméno:</w:t>
                      </w:r>
                    </w:p>
                    <w:p w14:paraId="5F84A1B3" w14:textId="77777777" w:rsidR="00F943A8" w:rsidRDefault="00F943A8" w:rsidP="00D26893"/>
                  </w:txbxContent>
                </v:textbox>
                <w10:wrap type="square"/>
              </v:shape>
            </w:pict>
          </mc:Fallback>
        </mc:AlternateContent>
      </w:r>
      <w:r w:rsidR="00F06A69">
        <w:rPr>
          <w:rFonts w:ascii="Arial" w:hAnsi="Arial" w:cs="Arial"/>
          <w:b/>
          <w:szCs w:val="20"/>
        </w:rPr>
        <w:t xml:space="preserve">4. </w:t>
      </w:r>
      <w:r w:rsidR="004E41CE">
        <w:rPr>
          <w:rFonts w:ascii="Arial" w:hAnsi="Arial" w:cs="Arial"/>
          <w:b/>
          <w:szCs w:val="20"/>
        </w:rPr>
        <w:t>Stanovisko</w:t>
      </w:r>
      <w:r w:rsidR="000D66CA" w:rsidRPr="00F06A69">
        <w:rPr>
          <w:rFonts w:ascii="Arial" w:hAnsi="Arial" w:cs="Arial"/>
          <w:b/>
          <w:szCs w:val="20"/>
        </w:rPr>
        <w:t xml:space="preserve"> </w:t>
      </w:r>
      <w:r w:rsidR="006562D4" w:rsidRPr="00F06A69">
        <w:rPr>
          <w:rFonts w:ascii="Arial" w:hAnsi="Arial" w:cs="Arial"/>
          <w:b/>
          <w:szCs w:val="20"/>
        </w:rPr>
        <w:t xml:space="preserve">a komentář </w:t>
      </w:r>
      <w:r w:rsidR="00D26893" w:rsidRPr="00F06A69">
        <w:rPr>
          <w:rFonts w:ascii="Arial" w:hAnsi="Arial" w:cs="Arial"/>
          <w:b/>
          <w:szCs w:val="20"/>
        </w:rPr>
        <w:t>ZÚ</w:t>
      </w:r>
    </w:p>
    <w:p w14:paraId="3BB3671C" w14:textId="77777777" w:rsidR="00D26893" w:rsidRDefault="00D26893" w:rsidP="0059275E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6C878193" w14:textId="77777777" w:rsidR="001C40D3" w:rsidRDefault="008643AB" w:rsidP="009401B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65F5FF9" wp14:editId="33F191F3">
                <wp:simplePos x="0" y="0"/>
                <wp:positionH relativeFrom="column">
                  <wp:posOffset>10795</wp:posOffset>
                </wp:positionH>
                <wp:positionV relativeFrom="paragraph">
                  <wp:posOffset>438150</wp:posOffset>
                </wp:positionV>
                <wp:extent cx="5572760" cy="1302385"/>
                <wp:effectExtent l="9525" t="9525" r="8890" b="12065"/>
                <wp:wrapSquare wrapText="bothSides"/>
                <wp:docPr id="139844996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2FF75" w14:textId="77777777" w:rsidR="001A2C9A" w:rsidRDefault="001A2C9A" w:rsidP="001A2C9A"/>
                          <w:p w14:paraId="27CF15D4" w14:textId="77777777" w:rsidR="001A2C9A" w:rsidRDefault="001A2C9A" w:rsidP="001A2C9A"/>
                          <w:p w14:paraId="4E853630" w14:textId="77777777" w:rsidR="001A2C9A" w:rsidRDefault="001A2C9A" w:rsidP="001A2C9A"/>
                          <w:p w14:paraId="677CB6E9" w14:textId="77777777" w:rsidR="001A2C9A" w:rsidRDefault="001A2C9A" w:rsidP="001A2C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5FF9" id="_x0000_s1030" type="#_x0000_t202" style="position:absolute;margin-left:.85pt;margin-top:34.5pt;width:438.8pt;height:102.5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">
                <v:textbox>
                  <w:txbxContent>
                    <w:p w14:paraId="64C2FF75" w14:textId="77777777" w:rsidR="001A2C9A" w:rsidRDefault="001A2C9A" w:rsidP="001A2C9A"/>
                    <w:p w14:paraId="27CF15D4" w14:textId="77777777" w:rsidR="001A2C9A" w:rsidRDefault="001A2C9A" w:rsidP="001A2C9A"/>
                    <w:p w14:paraId="4E853630" w14:textId="77777777" w:rsidR="001A2C9A" w:rsidRDefault="001A2C9A" w:rsidP="001A2C9A"/>
                    <w:p w14:paraId="677CB6E9" w14:textId="77777777" w:rsidR="001A2C9A" w:rsidRDefault="001A2C9A" w:rsidP="001A2C9A"/>
                  </w:txbxContent>
                </v:textbox>
                <w10:wrap type="square"/>
              </v:shape>
            </w:pict>
          </mc:Fallback>
        </mc:AlternateContent>
      </w:r>
      <w:r w:rsidR="004E41CE" w:rsidRPr="009401B4">
        <w:rPr>
          <w:rFonts w:ascii="Arial" w:hAnsi="Arial" w:cs="Arial"/>
          <w:b/>
          <w:szCs w:val="20"/>
        </w:rPr>
        <w:t xml:space="preserve">5. Reference realizátora </w:t>
      </w:r>
      <w:r w:rsidR="00CF7A21" w:rsidRPr="009401B4">
        <w:rPr>
          <w:rFonts w:ascii="Arial" w:hAnsi="Arial" w:cs="Arial"/>
          <w:b/>
          <w:szCs w:val="20"/>
        </w:rPr>
        <w:t xml:space="preserve">v oblasti poskytování </w:t>
      </w:r>
      <w:r w:rsidR="00DA1C01">
        <w:rPr>
          <w:rFonts w:ascii="Arial" w:hAnsi="Arial" w:cs="Arial"/>
          <w:b/>
          <w:szCs w:val="20"/>
        </w:rPr>
        <w:t>individuálních</w:t>
      </w:r>
      <w:r w:rsidR="00CF7A21" w:rsidRPr="009401B4">
        <w:rPr>
          <w:rFonts w:ascii="Arial" w:hAnsi="Arial" w:cs="Arial"/>
          <w:b/>
          <w:szCs w:val="20"/>
        </w:rPr>
        <w:t xml:space="preserve"> služeb</w:t>
      </w:r>
      <w:r w:rsidR="00DA1C01">
        <w:rPr>
          <w:rFonts w:ascii="Arial" w:hAnsi="Arial" w:cs="Arial"/>
          <w:b/>
          <w:szCs w:val="20"/>
        </w:rPr>
        <w:t xml:space="preserve"> firmám</w:t>
      </w:r>
    </w:p>
    <w:p w14:paraId="2582CD87" w14:textId="77777777" w:rsidR="00FA75AA" w:rsidRDefault="00FA75AA" w:rsidP="00603664">
      <w:pPr>
        <w:pStyle w:val="TEXT"/>
        <w:spacing w:line="240" w:lineRule="auto"/>
        <w:rPr>
          <w:rFonts w:ascii="Arial" w:hAnsi="Arial" w:cs="Arial"/>
          <w:szCs w:val="22"/>
        </w:rPr>
      </w:pPr>
    </w:p>
    <w:p w14:paraId="261387E4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5650F31E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7A8BB610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5CD480CB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5F5DC4AF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2B4F5EB8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1EF176F6" w14:textId="77777777" w:rsidR="001A2C9A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</w:rPr>
      </w:pPr>
    </w:p>
    <w:p w14:paraId="306D8519" w14:textId="77777777" w:rsidR="007F3BC3" w:rsidRPr="007F3BC3" w:rsidRDefault="007F3BC3" w:rsidP="007F3BC3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 xml:space="preserve">6. </w:t>
      </w:r>
      <w:r w:rsidRPr="007F3BC3">
        <w:rPr>
          <w:rFonts w:ascii="Arial" w:hAnsi="Arial" w:cs="Arial"/>
          <w:b/>
          <w:szCs w:val="20"/>
        </w:rPr>
        <w:t>Sazebník služeb poskytovaných v rámci projektu PROPEA/Czech Business Support (CBS)</w:t>
      </w:r>
    </w:p>
    <w:p w14:paraId="7497DFBA" w14:textId="77777777" w:rsidR="007F3BC3" w:rsidRPr="002D71A8" w:rsidRDefault="007F3BC3" w:rsidP="007F3BC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7"/>
      </w:tblGrid>
      <w:tr w:rsidR="00F92163" w14:paraId="68E45160" w14:textId="77777777" w:rsidTr="004B2639">
        <w:tc>
          <w:tcPr>
            <w:tcW w:w="4535" w:type="dxa"/>
            <w:shd w:val="pct5" w:color="auto" w:fill="auto"/>
            <w:vAlign w:val="center"/>
          </w:tcPr>
          <w:p w14:paraId="016EE600" w14:textId="77777777" w:rsidR="007F3BC3" w:rsidRPr="005E12C3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12C3">
              <w:rPr>
                <w:rFonts w:ascii="Arial" w:hAnsi="Arial" w:cs="Arial"/>
                <w:b/>
                <w:szCs w:val="22"/>
              </w:rPr>
              <w:t>Název projektu</w:t>
            </w:r>
            <w:r>
              <w:rPr>
                <w:rFonts w:ascii="Arial" w:hAnsi="Arial" w:cs="Arial"/>
                <w:b/>
                <w:szCs w:val="22"/>
              </w:rPr>
              <w:t xml:space="preserve"> PROPEA</w:t>
            </w:r>
          </w:p>
        </w:tc>
        <w:tc>
          <w:tcPr>
            <w:tcW w:w="4787" w:type="dxa"/>
          </w:tcPr>
          <w:p w14:paraId="167A3231" w14:textId="77777777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92163" w14:paraId="5DCA282D" w14:textId="77777777" w:rsidTr="004B2639">
        <w:tc>
          <w:tcPr>
            <w:tcW w:w="4535" w:type="dxa"/>
            <w:shd w:val="pct5" w:color="auto" w:fill="auto"/>
            <w:vAlign w:val="center"/>
          </w:tcPr>
          <w:p w14:paraId="1A12B179" w14:textId="77777777" w:rsidR="007F3BC3" w:rsidRPr="005E12C3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Realizátor projektu </w:t>
            </w:r>
          </w:p>
        </w:tc>
        <w:tc>
          <w:tcPr>
            <w:tcW w:w="4787" w:type="dxa"/>
          </w:tcPr>
          <w:p w14:paraId="5A2F25CE" w14:textId="77777777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92163" w14:paraId="4F4FEFEC" w14:textId="77777777" w:rsidTr="004B2639">
        <w:tc>
          <w:tcPr>
            <w:tcW w:w="4535" w:type="dxa"/>
            <w:shd w:val="pct5" w:color="auto" w:fill="auto"/>
            <w:vAlign w:val="center"/>
          </w:tcPr>
          <w:p w14:paraId="2F74261B" w14:textId="77777777" w:rsidR="007F3BC3" w:rsidRPr="005E12C3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Garant projektu </w:t>
            </w:r>
            <w:r w:rsidRPr="003C16C0">
              <w:rPr>
                <w:rFonts w:ascii="Arial" w:hAnsi="Arial" w:cs="Arial"/>
                <w:szCs w:val="22"/>
              </w:rPr>
              <w:t>(ZÚ)</w:t>
            </w:r>
          </w:p>
        </w:tc>
        <w:tc>
          <w:tcPr>
            <w:tcW w:w="4787" w:type="dxa"/>
          </w:tcPr>
          <w:p w14:paraId="15E6B8E5" w14:textId="77777777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F92163" w14:paraId="7BAFA70C" w14:textId="77777777" w:rsidTr="004B2639">
        <w:tc>
          <w:tcPr>
            <w:tcW w:w="4535" w:type="dxa"/>
            <w:shd w:val="pct5" w:color="auto" w:fill="auto"/>
            <w:vAlign w:val="center"/>
          </w:tcPr>
          <w:p w14:paraId="48B41C8E" w14:textId="77777777" w:rsidR="007F3BC3" w:rsidRPr="00A874C5" w:rsidRDefault="007F3BC3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Místo realizace projektu</w:t>
            </w:r>
          </w:p>
        </w:tc>
        <w:tc>
          <w:tcPr>
            <w:tcW w:w="4787" w:type="dxa"/>
          </w:tcPr>
          <w:p w14:paraId="40B85C09" w14:textId="77777777" w:rsidR="007F3BC3" w:rsidRPr="00EA74B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CA87923" w14:textId="77777777" w:rsidR="007F3BC3" w:rsidRPr="007F3BC3" w:rsidRDefault="007F3BC3" w:rsidP="007F3BC3">
      <w:pPr>
        <w:rPr>
          <w:rFonts w:cs="Calibri"/>
          <w:b/>
          <w:sz w:val="24"/>
          <w:szCs w:val="24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F92163" w14:paraId="132A8603" w14:textId="77777777" w:rsidTr="004B2639">
        <w:tc>
          <w:tcPr>
            <w:tcW w:w="4786" w:type="dxa"/>
            <w:shd w:val="clear" w:color="auto" w:fill="F2F2F2"/>
            <w:vAlign w:val="center"/>
          </w:tcPr>
          <w:p w14:paraId="063BFE46" w14:textId="77777777" w:rsidR="007F3BC3" w:rsidRPr="004B2639" w:rsidRDefault="007F3BC3" w:rsidP="004B2639">
            <w:pPr>
              <w:pStyle w:val="ListParagraph"/>
              <w:spacing w:before="120" w:after="120" w:line="240" w:lineRule="auto"/>
              <w:contextualSpacing w:val="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B2639">
              <w:rPr>
                <w:rFonts w:ascii="Arial" w:hAnsi="Arial" w:cs="Arial"/>
                <w:b/>
              </w:rPr>
              <w:t>Typ služby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6966CA4" w14:textId="77777777" w:rsidR="007F3BC3" w:rsidRPr="004B2639" w:rsidRDefault="007F3BC3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B2639">
              <w:rPr>
                <w:rFonts w:ascii="Arial" w:hAnsi="Arial" w:cs="Arial"/>
                <w:b/>
              </w:rPr>
              <w:t>Hodinová (příp. jiná) sazba v CZK</w:t>
            </w:r>
            <w:r w:rsidRPr="004B2639">
              <w:rPr>
                <w:rStyle w:val="FootnoteReference"/>
                <w:rFonts w:ascii="Arial" w:hAnsi="Arial" w:cs="Arial"/>
                <w:b/>
              </w:rPr>
              <w:footnoteReference w:id="1"/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3D2A5AC" w14:textId="77777777" w:rsidR="007F3BC3" w:rsidRPr="004B2639" w:rsidRDefault="007F3BC3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B2639">
              <w:rPr>
                <w:rFonts w:ascii="Arial" w:hAnsi="Arial" w:cs="Arial"/>
                <w:b/>
              </w:rPr>
              <w:t>Hodinová (příp. jiná) sazba v místní měně</w:t>
            </w:r>
            <w:r w:rsidRPr="004B2639">
              <w:rPr>
                <w:rStyle w:val="FootnoteReference"/>
                <w:rFonts w:ascii="Arial" w:hAnsi="Arial" w:cs="Arial"/>
                <w:b/>
              </w:rPr>
              <w:footnoteReference w:id="2"/>
            </w:r>
          </w:p>
        </w:tc>
      </w:tr>
      <w:tr w:rsidR="00F92163" w14:paraId="198E4FBE" w14:textId="77777777" w:rsidTr="004B2639">
        <w:tc>
          <w:tcPr>
            <w:tcW w:w="4786" w:type="dxa"/>
          </w:tcPr>
          <w:p w14:paraId="6163E25A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zpracování obchodního plánu pro vstup na trh nebo investici</w:t>
            </w:r>
          </w:p>
        </w:tc>
        <w:tc>
          <w:tcPr>
            <w:tcW w:w="2410" w:type="dxa"/>
          </w:tcPr>
          <w:p w14:paraId="4FEF788D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F09B9B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2163" w14:paraId="1A7DA627" w14:textId="77777777" w:rsidTr="004B2639">
        <w:tc>
          <w:tcPr>
            <w:tcW w:w="4786" w:type="dxa"/>
          </w:tcPr>
          <w:p w14:paraId="0395FBFA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zpracování právní, daňové, finanční a legislativní analýzy</w:t>
            </w:r>
          </w:p>
        </w:tc>
        <w:tc>
          <w:tcPr>
            <w:tcW w:w="2410" w:type="dxa"/>
          </w:tcPr>
          <w:p w14:paraId="2BF05208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7B6D4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2163" w14:paraId="1078B1B0" w14:textId="77777777" w:rsidTr="004B2639">
        <w:tc>
          <w:tcPr>
            <w:tcW w:w="4786" w:type="dxa"/>
          </w:tcPr>
          <w:p w14:paraId="615BF66A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uvedení produktů na trh (pomoc při jednání s finančními institucemi, podpora při zřizování účtu a zajištění financování, založení firmy apod.)</w:t>
            </w:r>
            <w:r w:rsidRPr="004B263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</w:tcPr>
          <w:p w14:paraId="20092EF4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5B1671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2163" w14:paraId="05A660E1" w14:textId="77777777" w:rsidTr="004B2639">
        <w:tc>
          <w:tcPr>
            <w:tcW w:w="4786" w:type="dxa"/>
          </w:tcPr>
          <w:p w14:paraId="01456F1A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zajištění licencí, certifikací, registrací produktů a ochranných známek</w:t>
            </w:r>
          </w:p>
        </w:tc>
        <w:tc>
          <w:tcPr>
            <w:tcW w:w="2410" w:type="dxa"/>
          </w:tcPr>
          <w:p w14:paraId="5FC3FAD5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7A94AB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2163" w14:paraId="7DCF38AF" w14:textId="77777777" w:rsidTr="004B2639">
        <w:tc>
          <w:tcPr>
            <w:tcW w:w="4786" w:type="dxa"/>
          </w:tcPr>
          <w:p w14:paraId="5ADF5BD9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zajištění a ověření dokumentace pro import/export a logistiku</w:t>
            </w:r>
          </w:p>
        </w:tc>
        <w:tc>
          <w:tcPr>
            <w:tcW w:w="2410" w:type="dxa"/>
          </w:tcPr>
          <w:p w14:paraId="45D371F1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C709C9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2163" w14:paraId="26D5B0BD" w14:textId="77777777" w:rsidTr="004B2639">
        <w:tc>
          <w:tcPr>
            <w:tcW w:w="4786" w:type="dxa"/>
          </w:tcPr>
          <w:p w14:paraId="11BE9B85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vytváření a koordinace dodavatelských a partnerských sítí</w:t>
            </w:r>
          </w:p>
        </w:tc>
        <w:tc>
          <w:tcPr>
            <w:tcW w:w="2410" w:type="dxa"/>
          </w:tcPr>
          <w:p w14:paraId="5861003A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292C8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2163" w14:paraId="791BFBC1" w14:textId="77777777" w:rsidTr="004B2639">
        <w:tc>
          <w:tcPr>
            <w:tcW w:w="4786" w:type="dxa"/>
          </w:tcPr>
          <w:p w14:paraId="6EEA1155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zajištění propagačních, marketingových a PR služeb</w:t>
            </w:r>
          </w:p>
        </w:tc>
        <w:tc>
          <w:tcPr>
            <w:tcW w:w="2410" w:type="dxa"/>
          </w:tcPr>
          <w:p w14:paraId="24A7DF72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33CBBD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2163" w14:paraId="787D0B28" w14:textId="77777777" w:rsidTr="004B2639">
        <w:tc>
          <w:tcPr>
            <w:tcW w:w="4786" w:type="dxa"/>
          </w:tcPr>
          <w:p w14:paraId="4196231C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podpora při spouštění výroby/zahájení činnosti v případě firem z oboru služeb</w:t>
            </w:r>
          </w:p>
        </w:tc>
        <w:tc>
          <w:tcPr>
            <w:tcW w:w="2410" w:type="dxa"/>
          </w:tcPr>
          <w:p w14:paraId="37CDB6B9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E7B0F8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2163" w14:paraId="28A44A14" w14:textId="77777777" w:rsidTr="004B2639">
        <w:tc>
          <w:tcPr>
            <w:tcW w:w="4786" w:type="dxa"/>
          </w:tcPr>
          <w:p w14:paraId="70220167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využití technického zázemí</w:t>
            </w:r>
          </w:p>
        </w:tc>
        <w:tc>
          <w:tcPr>
            <w:tcW w:w="2410" w:type="dxa"/>
          </w:tcPr>
          <w:p w14:paraId="639CC0A1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96D634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92163" w14:paraId="2A6D5DF8" w14:textId="77777777" w:rsidTr="004B2639">
        <w:tc>
          <w:tcPr>
            <w:tcW w:w="4786" w:type="dxa"/>
          </w:tcPr>
          <w:p w14:paraId="41BABC27" w14:textId="77777777" w:rsidR="007F3BC3" w:rsidRPr="004B2639" w:rsidRDefault="007F3BC3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color w:val="000000"/>
                <w:szCs w:val="24"/>
              </w:rPr>
            </w:pPr>
            <w:r w:rsidRPr="004B2639">
              <w:rPr>
                <w:rFonts w:ascii="Arial" w:hAnsi="Arial" w:cs="Arial"/>
                <w:color w:val="000000"/>
                <w:szCs w:val="24"/>
              </w:rPr>
              <w:t>zastupování firmy v místě</w:t>
            </w:r>
            <w:r w:rsidRPr="004B2639">
              <w:rPr>
                <w:rStyle w:val="FootnoteReference"/>
                <w:rFonts w:ascii="Arial" w:hAnsi="Arial" w:cs="Arial"/>
                <w:color w:val="000000"/>
              </w:rPr>
              <w:footnoteReference w:id="3"/>
            </w:r>
          </w:p>
        </w:tc>
        <w:tc>
          <w:tcPr>
            <w:tcW w:w="2410" w:type="dxa"/>
          </w:tcPr>
          <w:p w14:paraId="33D10AAC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932E8A" w14:textId="77777777" w:rsidR="007F3BC3" w:rsidRPr="004B2639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40BAB40F" w14:textId="77777777" w:rsidR="00583E8A" w:rsidRDefault="00583E8A" w:rsidP="007F3BC3">
      <w:pPr>
        <w:pStyle w:val="TEXT"/>
        <w:spacing w:line="240" w:lineRule="auto"/>
        <w:rPr>
          <w:rFonts w:ascii="Arial" w:hAnsi="Arial" w:cs="Arial"/>
          <w:szCs w:val="22"/>
          <w:u w:val="single"/>
        </w:rPr>
      </w:pPr>
    </w:p>
    <w:p w14:paraId="559A696E" w14:textId="77777777" w:rsidR="00583E8A" w:rsidRPr="00FA75AA" w:rsidRDefault="00583E8A" w:rsidP="007F3BC3">
      <w:pPr>
        <w:pStyle w:val="TEXT"/>
        <w:spacing w:line="240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lastRenderedPageBreak/>
        <w:t>Zpracoval/a (realizátor), datum, podpis, razítko:</w:t>
      </w:r>
    </w:p>
    <w:sectPr w:rsidR="00583E8A" w:rsidRPr="00FA75AA" w:rsidSect="000C6C5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78" w:right="1133" w:bottom="993" w:left="1843" w:header="680" w:footer="1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BC4B" w14:textId="77777777" w:rsidR="000974D2" w:rsidRDefault="000974D2" w:rsidP="00F42298">
      <w:pPr>
        <w:spacing w:after="0" w:line="240" w:lineRule="auto"/>
      </w:pPr>
      <w:r>
        <w:separator/>
      </w:r>
    </w:p>
  </w:endnote>
  <w:endnote w:type="continuationSeparator" w:id="0">
    <w:p w14:paraId="3A393D04" w14:textId="77777777" w:rsidR="000974D2" w:rsidRDefault="000974D2" w:rsidP="00F4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13F2" w14:textId="77777777" w:rsidR="00B507C2" w:rsidRDefault="000C6C5A" w:rsidP="00F9197C">
    <w:pPr>
      <w:pStyle w:val="Footer"/>
      <w:tabs>
        <w:tab w:val="clear" w:pos="4536"/>
        <w:tab w:val="center" w:pos="3828"/>
      </w:tabs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  <w:r w:rsidR="00B507C2">
      <w:tab/>
    </w:r>
    <w:r w:rsidR="00B507C2">
      <w:fldChar w:fldCharType="begin"/>
    </w:r>
    <w:r w:rsidR="00B507C2">
      <w:instrText>PAGE   \* MERGEFORMAT</w:instrText>
    </w:r>
    <w:r w:rsidR="00B507C2">
      <w:fldChar w:fldCharType="separate"/>
    </w:r>
    <w:r w:rsidR="0088577A">
      <w:rPr>
        <w:noProof/>
      </w:rPr>
      <w:t>1</w:t>
    </w:r>
    <w:r w:rsidR="00B507C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E57F" w14:textId="77777777" w:rsidR="00C651E1" w:rsidRDefault="00C651E1">
    <w:pPr>
      <w:pStyle w:val="Footer"/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BF75" w14:textId="77777777" w:rsidR="000974D2" w:rsidRDefault="000974D2" w:rsidP="00F42298">
      <w:pPr>
        <w:spacing w:after="0" w:line="240" w:lineRule="auto"/>
      </w:pPr>
      <w:r>
        <w:separator/>
      </w:r>
    </w:p>
  </w:footnote>
  <w:footnote w:type="continuationSeparator" w:id="0">
    <w:p w14:paraId="41894C10" w14:textId="77777777" w:rsidR="000974D2" w:rsidRDefault="000974D2" w:rsidP="00F42298">
      <w:pPr>
        <w:spacing w:after="0" w:line="240" w:lineRule="auto"/>
      </w:pPr>
      <w:r>
        <w:continuationSeparator/>
      </w:r>
    </w:p>
  </w:footnote>
  <w:footnote w:id="1">
    <w:p w14:paraId="3619E6FF" w14:textId="77777777" w:rsidR="007F3BC3" w:rsidRDefault="007F3BC3" w:rsidP="009A28E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Vycházející z obvyklé hodinové (příp. jiné) sazby v teritoriu.</w:t>
      </w:r>
    </w:p>
  </w:footnote>
  <w:footnote w:id="2">
    <w:p w14:paraId="1ABF8454" w14:textId="77777777" w:rsidR="007F3BC3" w:rsidRDefault="007F3BC3" w:rsidP="009A28E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Dle aktuálního kurzu.</w:t>
      </w:r>
    </w:p>
  </w:footnote>
  <w:footnote w:id="3">
    <w:p w14:paraId="40444D21" w14:textId="77777777" w:rsidR="007F3BC3" w:rsidRDefault="007F3BC3" w:rsidP="009A28EF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Na komerční smluvní bázi mezi českou firmou a zahraničním zástupcem, bez finanční podpory z rozpočtu PROPEA.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5B82" w14:textId="77777777" w:rsidR="00A501AE" w:rsidRDefault="00A501AE" w:rsidP="00A501AE">
    <w:pPr>
      <w:pStyle w:val="Header"/>
      <w:spacing w:after="0"/>
      <w:jc w:val="right"/>
    </w:pPr>
    <w:r>
      <w:t>Příloha č. 2a k metodickému pokynu čj. 122942/2021-OED</w:t>
    </w:r>
  </w:p>
  <w:p w14:paraId="11ED6651" w14:textId="77777777" w:rsidR="00A501AE" w:rsidRDefault="00A501AE" w:rsidP="00A501AE">
    <w:pPr>
      <w:pStyle w:val="Header"/>
      <w:spacing w:after="0"/>
      <w:jc w:val="right"/>
      <w:rPr>
        <w:b/>
      </w:rPr>
    </w:pPr>
    <w:r>
      <w:rPr>
        <w:b/>
      </w:rPr>
      <w:t>Identifikační formulář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14A6" w14:textId="77777777" w:rsidR="00B507C2" w:rsidRPr="00537B3A" w:rsidRDefault="00B507C2" w:rsidP="00E069DA">
    <w:pPr>
      <w:pStyle w:val="Header"/>
      <w:spacing w:after="0"/>
      <w:jc w:val="right"/>
      <w:rPr>
        <w:rFonts w:ascii="Arial" w:hAnsi="Arial" w:cs="Arial"/>
      </w:rPr>
    </w:pPr>
    <w:r w:rsidRPr="00537B3A">
      <w:rPr>
        <w:rFonts w:ascii="Arial" w:hAnsi="Arial" w:cs="Arial"/>
      </w:rPr>
      <w:t xml:space="preserve">Příloha č. </w:t>
    </w:r>
    <w:r w:rsidR="00F03DDF">
      <w:rPr>
        <w:rFonts w:ascii="Arial" w:hAnsi="Arial" w:cs="Arial"/>
      </w:rPr>
      <w:t>2</w:t>
    </w:r>
    <w:r w:rsidRPr="00537B3A">
      <w:rPr>
        <w:rFonts w:ascii="Arial" w:hAnsi="Arial" w:cs="Arial"/>
      </w:rPr>
      <w:t xml:space="preserve"> k metodickému pokynu čj. </w:t>
    </w:r>
    <w:r w:rsidR="00250D6B">
      <w:rPr>
        <w:rFonts w:ascii="Arial" w:hAnsi="Arial" w:cs="Arial"/>
      </w:rPr>
      <w:t>122942/2021-OED</w:t>
    </w:r>
  </w:p>
  <w:p w14:paraId="1C27EBF0" w14:textId="77777777" w:rsidR="00B507C2" w:rsidRPr="00D128D5" w:rsidRDefault="00C12CA8" w:rsidP="00E069DA">
    <w:pPr>
      <w:pStyle w:val="Header"/>
      <w:jc w:val="right"/>
      <w:rPr>
        <w:rFonts w:cs="Arial"/>
        <w:color w:val="323232"/>
        <w:sz w:val="20"/>
        <w:szCs w:val="20"/>
      </w:rPr>
    </w:pPr>
    <w:r>
      <w:rPr>
        <w:rFonts w:ascii="Arial" w:hAnsi="Arial" w:cs="Arial"/>
        <w:b/>
      </w:rPr>
      <w:t>Identifikační f</w:t>
    </w:r>
    <w:r w:rsidR="00BE17CC">
      <w:rPr>
        <w:rFonts w:ascii="Arial" w:hAnsi="Arial" w:cs="Arial"/>
        <w:b/>
      </w:rPr>
      <w:t xml:space="preserve">ormulář </w:t>
    </w:r>
    <w:r w:rsidR="00236BBC">
      <w:rPr>
        <w:rFonts w:ascii="Arial" w:hAnsi="Arial" w:cs="Arial"/>
        <w:b/>
      </w:rPr>
      <w:t>projektu</w:t>
    </w:r>
    <w:r w:rsidR="00F744DC">
      <w:rPr>
        <w:rFonts w:ascii="Arial" w:hAnsi="Arial" w:cs="Arial"/>
        <w:b/>
      </w:rPr>
      <w:t xml:space="preserve"> </w:t>
    </w:r>
    <w:r w:rsidR="00F744DC" w:rsidRPr="009A28EF">
      <w:rPr>
        <w:rFonts w:ascii="Arial" w:hAnsi="Arial" w:cs="Arial"/>
        <w:b/>
      </w:rPr>
      <w:t>a sazebník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A44"/>
    <w:multiLevelType w:val="hybridMultilevel"/>
    <w:tmpl w:val="92CAB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776"/>
    <w:multiLevelType w:val="hybridMultilevel"/>
    <w:tmpl w:val="989E88F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C61"/>
    <w:multiLevelType w:val="hybridMultilevel"/>
    <w:tmpl w:val="81DC67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043431">
    <w:abstractNumId w:val="0"/>
  </w:num>
  <w:num w:numId="2" w16cid:durableId="268856656">
    <w:abstractNumId w:val="1"/>
  </w:num>
  <w:num w:numId="3" w16cid:durableId="152805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D2"/>
    <w:rsid w:val="00013DBC"/>
    <w:rsid w:val="00014535"/>
    <w:rsid w:val="00045B99"/>
    <w:rsid w:val="000974D2"/>
    <w:rsid w:val="000C6C5A"/>
    <w:rsid w:val="000D66CA"/>
    <w:rsid w:val="000F7C6A"/>
    <w:rsid w:val="0010726E"/>
    <w:rsid w:val="00120CA2"/>
    <w:rsid w:val="00123B98"/>
    <w:rsid w:val="001529EE"/>
    <w:rsid w:val="001940DF"/>
    <w:rsid w:val="001968B2"/>
    <w:rsid w:val="001A2C9A"/>
    <w:rsid w:val="001C40D3"/>
    <w:rsid w:val="001E0E66"/>
    <w:rsid w:val="002100A4"/>
    <w:rsid w:val="00220671"/>
    <w:rsid w:val="00236BBC"/>
    <w:rsid w:val="00250A6B"/>
    <w:rsid w:val="00250D6B"/>
    <w:rsid w:val="00276935"/>
    <w:rsid w:val="002862E7"/>
    <w:rsid w:val="00295673"/>
    <w:rsid w:val="002D65CC"/>
    <w:rsid w:val="002D71A8"/>
    <w:rsid w:val="00353273"/>
    <w:rsid w:val="00373A43"/>
    <w:rsid w:val="00393A36"/>
    <w:rsid w:val="0039472B"/>
    <w:rsid w:val="003C16C0"/>
    <w:rsid w:val="003D44F9"/>
    <w:rsid w:val="00401E7F"/>
    <w:rsid w:val="00403580"/>
    <w:rsid w:val="00406E99"/>
    <w:rsid w:val="0041620B"/>
    <w:rsid w:val="0046132D"/>
    <w:rsid w:val="00466282"/>
    <w:rsid w:val="00493CB8"/>
    <w:rsid w:val="004B2639"/>
    <w:rsid w:val="004C356A"/>
    <w:rsid w:val="004D77BF"/>
    <w:rsid w:val="004E0DB0"/>
    <w:rsid w:val="004E41CE"/>
    <w:rsid w:val="004F152C"/>
    <w:rsid w:val="004F62A5"/>
    <w:rsid w:val="00512E0E"/>
    <w:rsid w:val="00513053"/>
    <w:rsid w:val="0053352D"/>
    <w:rsid w:val="00537B3A"/>
    <w:rsid w:val="00562773"/>
    <w:rsid w:val="00583E8A"/>
    <w:rsid w:val="0059275E"/>
    <w:rsid w:val="005C37C2"/>
    <w:rsid w:val="005C4221"/>
    <w:rsid w:val="005E12C3"/>
    <w:rsid w:val="005F6CA9"/>
    <w:rsid w:val="00603664"/>
    <w:rsid w:val="00627508"/>
    <w:rsid w:val="006361F7"/>
    <w:rsid w:val="006467E2"/>
    <w:rsid w:val="00652929"/>
    <w:rsid w:val="006562D4"/>
    <w:rsid w:val="0066722D"/>
    <w:rsid w:val="006A24AB"/>
    <w:rsid w:val="0071365C"/>
    <w:rsid w:val="00753BEB"/>
    <w:rsid w:val="007A25F1"/>
    <w:rsid w:val="007D30A4"/>
    <w:rsid w:val="007E2D6D"/>
    <w:rsid w:val="007F3BC3"/>
    <w:rsid w:val="00803EC0"/>
    <w:rsid w:val="00826385"/>
    <w:rsid w:val="00843391"/>
    <w:rsid w:val="00846138"/>
    <w:rsid w:val="008643AB"/>
    <w:rsid w:val="00865782"/>
    <w:rsid w:val="0088577A"/>
    <w:rsid w:val="008A0379"/>
    <w:rsid w:val="008A7420"/>
    <w:rsid w:val="008D218D"/>
    <w:rsid w:val="00936B5E"/>
    <w:rsid w:val="009401B4"/>
    <w:rsid w:val="00951458"/>
    <w:rsid w:val="00977C4C"/>
    <w:rsid w:val="009950C0"/>
    <w:rsid w:val="009A0C63"/>
    <w:rsid w:val="009A28EF"/>
    <w:rsid w:val="009C6172"/>
    <w:rsid w:val="009D1DDA"/>
    <w:rsid w:val="009E6917"/>
    <w:rsid w:val="00A15EAA"/>
    <w:rsid w:val="00A15FFD"/>
    <w:rsid w:val="00A32EE9"/>
    <w:rsid w:val="00A501AE"/>
    <w:rsid w:val="00A57F20"/>
    <w:rsid w:val="00A613FC"/>
    <w:rsid w:val="00A70390"/>
    <w:rsid w:val="00A73844"/>
    <w:rsid w:val="00A874C5"/>
    <w:rsid w:val="00AD5EB8"/>
    <w:rsid w:val="00B1040E"/>
    <w:rsid w:val="00B308F0"/>
    <w:rsid w:val="00B507C2"/>
    <w:rsid w:val="00B63A1F"/>
    <w:rsid w:val="00B82D10"/>
    <w:rsid w:val="00BB3722"/>
    <w:rsid w:val="00BC51A0"/>
    <w:rsid w:val="00BC5309"/>
    <w:rsid w:val="00BD1142"/>
    <w:rsid w:val="00BD2BF8"/>
    <w:rsid w:val="00BE0F2B"/>
    <w:rsid w:val="00BE17CC"/>
    <w:rsid w:val="00BE3F31"/>
    <w:rsid w:val="00C01725"/>
    <w:rsid w:val="00C07C0E"/>
    <w:rsid w:val="00C111A3"/>
    <w:rsid w:val="00C12CA8"/>
    <w:rsid w:val="00C3483B"/>
    <w:rsid w:val="00C41239"/>
    <w:rsid w:val="00C413B6"/>
    <w:rsid w:val="00C431D1"/>
    <w:rsid w:val="00C528D6"/>
    <w:rsid w:val="00C56355"/>
    <w:rsid w:val="00C651E1"/>
    <w:rsid w:val="00C70244"/>
    <w:rsid w:val="00C85A21"/>
    <w:rsid w:val="00CA7C0D"/>
    <w:rsid w:val="00CD7615"/>
    <w:rsid w:val="00CE1FA8"/>
    <w:rsid w:val="00CE2EFF"/>
    <w:rsid w:val="00CE64E0"/>
    <w:rsid w:val="00CF7A21"/>
    <w:rsid w:val="00D03EE8"/>
    <w:rsid w:val="00D128D5"/>
    <w:rsid w:val="00D20393"/>
    <w:rsid w:val="00D26893"/>
    <w:rsid w:val="00D33E94"/>
    <w:rsid w:val="00D702C9"/>
    <w:rsid w:val="00D85857"/>
    <w:rsid w:val="00D94DC1"/>
    <w:rsid w:val="00DA1C01"/>
    <w:rsid w:val="00DF7E56"/>
    <w:rsid w:val="00E069DA"/>
    <w:rsid w:val="00E25C1B"/>
    <w:rsid w:val="00E80974"/>
    <w:rsid w:val="00E81132"/>
    <w:rsid w:val="00E973AE"/>
    <w:rsid w:val="00EA74B8"/>
    <w:rsid w:val="00ED6CA6"/>
    <w:rsid w:val="00EE313F"/>
    <w:rsid w:val="00F03DDF"/>
    <w:rsid w:val="00F06A69"/>
    <w:rsid w:val="00F23151"/>
    <w:rsid w:val="00F42298"/>
    <w:rsid w:val="00F4231D"/>
    <w:rsid w:val="00F7422F"/>
    <w:rsid w:val="00F744DC"/>
    <w:rsid w:val="00F777C8"/>
    <w:rsid w:val="00F81AAE"/>
    <w:rsid w:val="00F9197C"/>
    <w:rsid w:val="00F92163"/>
    <w:rsid w:val="00F943A8"/>
    <w:rsid w:val="00FA5FF0"/>
    <w:rsid w:val="00FA75AA"/>
    <w:rsid w:val="00FB3693"/>
    <w:rsid w:val="00FB42F8"/>
    <w:rsid w:val="00FB7E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F2FD1"/>
  <w15:chartTrackingRefBased/>
  <w15:docId w15:val="{52A7A935-E21C-49F2-90CB-8F2D8BE4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22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422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422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42298"/>
    <w:rPr>
      <w:sz w:val="22"/>
      <w:szCs w:val="22"/>
      <w:lang w:eastAsia="en-US"/>
    </w:rPr>
  </w:style>
  <w:style w:type="paragraph" w:customStyle="1" w:styleId="Nzevuradu">
    <w:name w:val="Název uradu"/>
    <w:basedOn w:val="Normal"/>
    <w:link w:val="NzevuraduChar"/>
    <w:qFormat/>
    <w:rsid w:val="00F42298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al"/>
    <w:link w:val="AdresaChar"/>
    <w:qFormat/>
    <w:rsid w:val="00F42298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rsid w:val="00F42298"/>
    <w:rPr>
      <w:rFonts w:ascii="Georgia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F42298"/>
    <w:rPr>
      <w:rFonts w:ascii="Georgia" w:hAnsi="Georgia" w:cs="RePublicStd"/>
      <w:sz w:val="16"/>
      <w:szCs w:val="16"/>
      <w:lang w:eastAsia="en-US"/>
    </w:rPr>
  </w:style>
  <w:style w:type="paragraph" w:customStyle="1" w:styleId="TEXT">
    <w:name w:val="TEXT"/>
    <w:basedOn w:val="Normal"/>
    <w:link w:val="TEXTChar"/>
    <w:qFormat/>
    <w:rsid w:val="00F42298"/>
    <w:rPr>
      <w:rFonts w:ascii="Georgia" w:hAnsi="Georgia"/>
      <w:noProof/>
      <w:szCs w:val="20"/>
    </w:rPr>
  </w:style>
  <w:style w:type="character" w:customStyle="1" w:styleId="TEXTChar">
    <w:name w:val="TEXT Char"/>
    <w:link w:val="TEXT"/>
    <w:rsid w:val="00F42298"/>
    <w:rPr>
      <w:rFonts w:ascii="Georgia" w:hAnsi="Georgia"/>
      <w:noProof/>
      <w:sz w:val="22"/>
      <w:lang w:eastAsia="en-US"/>
    </w:rPr>
  </w:style>
  <w:style w:type="character" w:styleId="Hyperlink">
    <w:name w:val="Hyperlink"/>
    <w:uiPriority w:val="99"/>
    <w:unhideWhenUsed/>
    <w:rsid w:val="00F42298"/>
    <w:rPr>
      <w:color w:val="0000FF"/>
      <w:u w:val="single"/>
    </w:rPr>
  </w:style>
  <w:style w:type="table" w:styleId="TableGrid">
    <w:name w:val="Table Grid"/>
    <w:basedOn w:val="TableNormal"/>
    <w:uiPriority w:val="39"/>
    <w:rsid w:val="001C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C40D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C40D3"/>
    <w:rPr>
      <w:lang w:eastAsia="en-US"/>
    </w:rPr>
  </w:style>
  <w:style w:type="character" w:styleId="FootnoteReference">
    <w:name w:val="footnote reference"/>
    <w:uiPriority w:val="99"/>
    <w:semiHidden/>
    <w:unhideWhenUsed/>
    <w:rsid w:val="001C40D3"/>
    <w:rPr>
      <w:vertAlign w:val="superscript"/>
    </w:rPr>
  </w:style>
  <w:style w:type="paragraph" w:customStyle="1" w:styleId="ind11">
    <w:name w:val="ind11"/>
    <w:basedOn w:val="Normal"/>
    <w:rsid w:val="00E069DA"/>
    <w:pPr>
      <w:spacing w:before="100" w:beforeAutospacing="1" w:after="144" w:line="240" w:lineRule="atLeast"/>
      <w:ind w:firstLine="28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5B99"/>
    <w:rPr>
      <w:rFonts w:ascii="Tahoma" w:hAnsi="Tahoma" w:cs="Tahoma"/>
      <w:sz w:val="16"/>
      <w:szCs w:val="16"/>
      <w:lang w:eastAsia="en-US"/>
    </w:rPr>
  </w:style>
  <w:style w:type="paragraph" w:customStyle="1" w:styleId="OdstavecCOPS1">
    <w:name w:val="Odstavec COPS_1"/>
    <w:basedOn w:val="Normal"/>
    <w:next w:val="Normal"/>
    <w:rsid w:val="00236BBC"/>
    <w:pPr>
      <w:spacing w:before="160"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styleId="CommentReference">
    <w:name w:val="annotation reference"/>
    <w:uiPriority w:val="99"/>
    <w:semiHidden/>
    <w:unhideWhenUsed/>
    <w:rsid w:val="00592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7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27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7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275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F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/ekonomi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nk\OneDrive%20-%20Ministerstvo%20zahrani&#269;n&#237;ch%20v&#283;c&#237;%20&#268;R\Desktop\Identifika&#269;n&#237;%20formul&#225;&#345;%20PROP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Identifikační formulář PROPEA</Template>
  <TotalTime>2</TotalTime>
  <Pages>4</Pages>
  <Words>335</Words>
  <Characters>2194</Characters>
  <Application>Microsoft Office Word</Application>
  <DocSecurity>0</DocSecurity>
  <Lines>125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DENK</dc:creator>
  <cp:keywords/>
  <cp:lastModifiedBy>Matěj DENK</cp:lastModifiedBy>
  <cp:revision>1</cp:revision>
  <cp:lastPrinted>2019-08-13T14:11:00Z</cp:lastPrinted>
  <dcterms:created xsi:type="dcterms:W3CDTF">2026-03-04T09:45:00Z</dcterms:created>
  <dcterms:modified xsi:type="dcterms:W3CDTF">2026-03-04T09:47:00Z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2026-03-04T09:47:39Z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e5536c17-d2d2-49b6-b0ab-5c4d53eea081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