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A767" w14:textId="77777777" w:rsidR="00632D37" w:rsidRPr="006B76DF" w:rsidRDefault="00632D37" w:rsidP="00632D37">
      <w:pPr>
        <w:pStyle w:val="Heading6"/>
        <w:numPr>
          <w:ilvl w:val="5"/>
          <w:numId w:val="0"/>
        </w:numPr>
        <w:tabs>
          <w:tab w:val="num" w:pos="0"/>
        </w:tabs>
        <w:spacing w:line="276" w:lineRule="auto"/>
        <w:jc w:val="center"/>
        <w:rPr>
          <w:rFonts w:ascii="Arial" w:hAnsi="Arial" w:cs="Arial"/>
          <w:u w:val="single"/>
        </w:rPr>
      </w:pPr>
      <w:r w:rsidRPr="006B76DF">
        <w:rPr>
          <w:rFonts w:ascii="Arial" w:hAnsi="Arial" w:cs="Arial"/>
          <w:u w:val="single"/>
        </w:rPr>
        <w:t>PROHLÁŠENÍ FYZICKÉ OSOBY O SVÉPRÁVNOSTI</w:t>
      </w:r>
      <w:r w:rsidR="00EC3477">
        <w:rPr>
          <w:rStyle w:val="FootnoteReference"/>
          <w:rFonts w:ascii="Arial" w:hAnsi="Arial" w:cs="Arial"/>
          <w:u w:val="single"/>
        </w:rPr>
        <w:footnoteReference w:id="1"/>
      </w:r>
    </w:p>
    <w:p w14:paraId="7E15DA54" w14:textId="77777777" w:rsidR="001E00D7" w:rsidRPr="001E00D7" w:rsidRDefault="001E00D7" w:rsidP="001E00D7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E00D7">
        <w:rPr>
          <w:rFonts w:ascii="Arial" w:hAnsi="Arial" w:cs="Arial"/>
          <w:sz w:val="20"/>
          <w:szCs w:val="20"/>
        </w:rPr>
        <w:t>(po</w:t>
      </w:r>
      <w:r w:rsidR="00632D37" w:rsidRPr="001E00D7">
        <w:rPr>
          <w:rFonts w:ascii="Arial" w:hAnsi="Arial" w:cs="Arial"/>
          <w:sz w:val="20"/>
          <w:szCs w:val="20"/>
        </w:rPr>
        <w:t>dle § 7 zákona č. 412/2005 Sb</w:t>
      </w:r>
      <w:r w:rsidRPr="001E00D7">
        <w:rPr>
          <w:rFonts w:ascii="Arial" w:hAnsi="Arial" w:cs="Arial"/>
          <w:iCs/>
          <w:sz w:val="20"/>
          <w:szCs w:val="20"/>
        </w:rPr>
        <w:t>., o ochraně utajovaných informací a o bezpečnostní způsobilosti)</w:t>
      </w:r>
    </w:p>
    <w:p w14:paraId="2765C666" w14:textId="77777777" w:rsidR="00EC3477" w:rsidRDefault="00EC3477" w:rsidP="001E00D7">
      <w:pPr>
        <w:pStyle w:val="BodyTextIndent"/>
        <w:spacing w:after="100" w:afterAutospacing="1" w:line="480" w:lineRule="auto"/>
        <w:ind w:left="0"/>
        <w:rPr>
          <w:rFonts w:ascii="Arial" w:hAnsi="Arial" w:cs="Arial"/>
          <w:sz w:val="22"/>
          <w:szCs w:val="22"/>
        </w:rPr>
      </w:pPr>
    </w:p>
    <w:p w14:paraId="0678F087" w14:textId="77777777" w:rsidR="00632D37" w:rsidRPr="006B76DF" w:rsidRDefault="00632D37" w:rsidP="001E00D7">
      <w:pPr>
        <w:pStyle w:val="BodyTextIndent"/>
        <w:spacing w:after="100" w:afterAutospacing="1" w:line="480" w:lineRule="auto"/>
        <w:ind w:left="0"/>
        <w:rPr>
          <w:rFonts w:ascii="Arial" w:hAnsi="Arial" w:cs="Arial"/>
          <w:sz w:val="22"/>
          <w:szCs w:val="22"/>
        </w:rPr>
      </w:pPr>
      <w:r w:rsidRPr="006B76DF">
        <w:rPr>
          <w:rFonts w:ascii="Arial" w:hAnsi="Arial" w:cs="Arial"/>
          <w:sz w:val="22"/>
          <w:szCs w:val="22"/>
        </w:rPr>
        <w:t>Jméno a příjmení:</w:t>
      </w:r>
    </w:p>
    <w:p w14:paraId="68B02ABB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Datum narození:</w:t>
      </w:r>
    </w:p>
    <w:p w14:paraId="496430E8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 xml:space="preserve">Adresa místa trvalého pobytu: </w:t>
      </w:r>
    </w:p>
    <w:p w14:paraId="23B5207B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 xml:space="preserve">1. Prohlašuji, že </w:t>
      </w:r>
      <w:r w:rsidR="006B76DF">
        <w:rPr>
          <w:rFonts w:ascii="Arial" w:hAnsi="Arial" w:cs="Arial"/>
          <w:bCs/>
        </w:rPr>
        <w:t>jsem – nejsem</w:t>
      </w:r>
      <w:r w:rsidR="00EC3477">
        <w:rPr>
          <w:rStyle w:val="FootnoteReference"/>
          <w:rFonts w:ascii="Arial" w:hAnsi="Arial" w:cs="Arial"/>
          <w:bCs/>
        </w:rPr>
        <w:footnoteReference w:id="2"/>
      </w:r>
      <w:r w:rsidRPr="006B76DF">
        <w:rPr>
          <w:rFonts w:ascii="Arial" w:hAnsi="Arial" w:cs="Arial"/>
        </w:rPr>
        <w:t xml:space="preserve"> plně svéprávný</w:t>
      </w:r>
      <w:r w:rsidRPr="006B76DF">
        <w:rPr>
          <w:rFonts w:ascii="Arial" w:hAnsi="Arial" w:cs="Arial"/>
          <w:bCs/>
        </w:rPr>
        <w:t>/</w:t>
      </w:r>
      <w:r w:rsidRPr="006B76DF">
        <w:rPr>
          <w:rFonts w:ascii="Arial" w:hAnsi="Arial" w:cs="Arial"/>
        </w:rPr>
        <w:t>á.</w:t>
      </w:r>
    </w:p>
    <w:p w14:paraId="76ABCD3F" w14:textId="77777777" w:rsidR="00632D37" w:rsidRPr="006B76DF" w:rsidRDefault="00632D37" w:rsidP="001E00D7">
      <w:pPr>
        <w:spacing w:after="100" w:afterAutospacing="1" w:line="36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2. Prohlašuji, že jsem v minulosti</w:t>
      </w:r>
      <w:r w:rsidR="006B76DF">
        <w:rPr>
          <w:rFonts w:ascii="Arial" w:hAnsi="Arial" w:cs="Arial"/>
          <w:bCs/>
        </w:rPr>
        <w:t xml:space="preserve"> byl/a – nebyl/a</w:t>
      </w:r>
      <w:r w:rsidR="00EC3477" w:rsidRPr="00EC3477">
        <w:rPr>
          <w:rFonts w:ascii="Arial" w:hAnsi="Arial" w:cs="Arial"/>
          <w:bCs/>
          <w:vertAlign w:val="superscript"/>
        </w:rPr>
        <w:t>2</w:t>
      </w:r>
      <w:r w:rsidRPr="006B76DF">
        <w:rPr>
          <w:rFonts w:ascii="Arial" w:hAnsi="Arial" w:cs="Arial"/>
        </w:rPr>
        <w:t xml:space="preserve"> omezen/a ve svéprávnosti.</w:t>
      </w:r>
    </w:p>
    <w:p w14:paraId="37EDDD6D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3. V případě, že jste se v bodě 1 vyjádřil/a záporně nebo v bodě 2 kladně, uveďte:</w:t>
      </w:r>
    </w:p>
    <w:p w14:paraId="3B547C09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a) Název soudu, který příslušné rozhodnutí vydal:</w:t>
      </w:r>
    </w:p>
    <w:p w14:paraId="33272C27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………………………………………………………………………………………….</w:t>
      </w:r>
    </w:p>
    <w:p w14:paraId="00D5A791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………………………………………………………………………………………….</w:t>
      </w:r>
    </w:p>
    <w:p w14:paraId="1F8A1F86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b) Číslo jednací rozhodnutí soudu:</w:t>
      </w:r>
    </w:p>
    <w:p w14:paraId="10E813DA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…………………………………………………………………………………………..</w:t>
      </w:r>
    </w:p>
    <w:p w14:paraId="324E4BB4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…………………………………………………………………………………………..</w:t>
      </w:r>
    </w:p>
    <w:p w14:paraId="00BB0EC0" w14:textId="77777777" w:rsidR="00632D37" w:rsidRPr="006B76DF" w:rsidRDefault="00632D37" w:rsidP="001E00D7">
      <w:pPr>
        <w:pStyle w:val="Zkladntextodsazen21"/>
        <w:spacing w:after="100" w:afterAutospacing="1" w:line="360" w:lineRule="auto"/>
        <w:ind w:left="0"/>
        <w:rPr>
          <w:rFonts w:ascii="Arial" w:hAnsi="Arial" w:cs="Arial"/>
          <w:sz w:val="22"/>
          <w:szCs w:val="22"/>
        </w:rPr>
      </w:pPr>
      <w:r w:rsidRPr="006B76DF">
        <w:rPr>
          <w:rFonts w:ascii="Arial" w:hAnsi="Arial" w:cs="Arial"/>
          <w:sz w:val="22"/>
          <w:szCs w:val="22"/>
        </w:rPr>
        <w:t>c) Časové období, po které jste byl/a omezen/a ve svéprávnosti:</w:t>
      </w:r>
    </w:p>
    <w:p w14:paraId="2331891F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…………………………………………………………………………………………..</w:t>
      </w:r>
    </w:p>
    <w:p w14:paraId="3E663049" w14:textId="77777777" w:rsidR="00632D37" w:rsidRPr="006B76DF" w:rsidRDefault="00632D37" w:rsidP="001E00D7">
      <w:pPr>
        <w:spacing w:after="100" w:afterAutospacing="1" w:line="480" w:lineRule="auto"/>
        <w:rPr>
          <w:rFonts w:ascii="Arial" w:hAnsi="Arial" w:cs="Arial"/>
        </w:rPr>
      </w:pPr>
      <w:r w:rsidRPr="006B76DF">
        <w:rPr>
          <w:rFonts w:ascii="Arial" w:hAnsi="Arial" w:cs="Arial"/>
        </w:rPr>
        <w:t>…………………………………………………………………………………………..</w:t>
      </w:r>
    </w:p>
    <w:p w14:paraId="715728D3" w14:textId="77777777" w:rsidR="00632D37" w:rsidRPr="006B76DF" w:rsidRDefault="00632D37" w:rsidP="001E00D7">
      <w:pPr>
        <w:spacing w:after="100" w:afterAutospacing="1"/>
        <w:rPr>
          <w:rFonts w:ascii="Arial" w:hAnsi="Arial" w:cs="Arial"/>
        </w:rPr>
      </w:pPr>
      <w:r w:rsidRPr="006B76DF">
        <w:rPr>
          <w:rFonts w:ascii="Arial" w:hAnsi="Arial" w:cs="Arial"/>
        </w:rPr>
        <w:t>V ………………… dne ………</w:t>
      </w:r>
      <w:proofErr w:type="gramStart"/>
      <w:r w:rsidRPr="006B76DF">
        <w:rPr>
          <w:rFonts w:ascii="Arial" w:hAnsi="Arial" w:cs="Arial"/>
        </w:rPr>
        <w:t>…....</w:t>
      </w:r>
      <w:proofErr w:type="gramEnd"/>
      <w:r w:rsidRPr="006B76DF">
        <w:rPr>
          <w:rFonts w:ascii="Arial" w:hAnsi="Arial" w:cs="Arial"/>
        </w:rPr>
        <w:t>.</w:t>
      </w:r>
    </w:p>
    <w:p w14:paraId="37C60B5B" w14:textId="77777777" w:rsidR="00632D37" w:rsidRPr="006B76DF" w:rsidRDefault="00632D37" w:rsidP="001E00D7">
      <w:pPr>
        <w:spacing w:after="100" w:afterAutospacing="1"/>
        <w:ind w:left="6237"/>
        <w:rPr>
          <w:rFonts w:ascii="Arial" w:hAnsi="Arial" w:cs="Arial"/>
        </w:rPr>
      </w:pPr>
      <w:r w:rsidRPr="006B76DF">
        <w:rPr>
          <w:rFonts w:ascii="Arial" w:hAnsi="Arial" w:cs="Arial"/>
        </w:rPr>
        <w:t>……………………………</w:t>
      </w:r>
    </w:p>
    <w:p w14:paraId="43AE80B1" w14:textId="77777777" w:rsidR="00632D37" w:rsidRPr="006B76DF" w:rsidRDefault="00632D37" w:rsidP="00632D37">
      <w:pPr>
        <w:ind w:left="6237"/>
        <w:rPr>
          <w:rFonts w:ascii="Arial" w:hAnsi="Arial" w:cs="Arial"/>
          <w:bCs/>
        </w:rPr>
      </w:pPr>
      <w:r w:rsidRPr="006B76DF">
        <w:rPr>
          <w:rFonts w:ascii="Arial" w:hAnsi="Arial" w:cs="Arial"/>
        </w:rPr>
        <w:tab/>
      </w:r>
      <w:r w:rsidRPr="006B76DF">
        <w:rPr>
          <w:rFonts w:ascii="Arial" w:hAnsi="Arial" w:cs="Arial"/>
        </w:rPr>
        <w:tab/>
        <w:t>Podpis</w:t>
      </w:r>
    </w:p>
    <w:sectPr w:rsidR="00632D37" w:rsidRPr="006B76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0B97" w14:textId="77777777" w:rsidR="009A7D72" w:rsidRDefault="009A7D72">
      <w:r>
        <w:separator/>
      </w:r>
    </w:p>
  </w:endnote>
  <w:endnote w:type="continuationSeparator" w:id="0">
    <w:p w14:paraId="3B803322" w14:textId="77777777" w:rsidR="009A7D72" w:rsidRDefault="009A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AE92" w14:textId="77777777" w:rsidR="006B76DF" w:rsidRDefault="006B76DF" w:rsidP="006B76DF">
    <w:pPr>
      <w:pStyle w:val="Footer"/>
      <w:tabs>
        <w:tab w:val="clear" w:pos="4536"/>
        <w:tab w:val="clear" w:pos="9072"/>
        <w:tab w:val="right" w:pos="9071"/>
        <w:tab w:val="right" w:pos="14034"/>
      </w:tabs>
      <w:spacing w:after="0" w:line="240" w:lineRule="auto"/>
      <w:ind w:right="-30"/>
      <w:jc w:val="both"/>
      <w:rPr>
        <w:rFonts w:ascii="Arial" w:hAnsi="Arial" w:cs="Arial"/>
        <w:sz w:val="16"/>
        <w:szCs w:val="16"/>
      </w:rPr>
    </w:pPr>
    <w:r w:rsidRPr="006C7F6E">
      <w:rPr>
        <w:rFonts w:ascii="Arial" w:hAnsi="Arial" w:cs="Arial"/>
        <w:bCs/>
        <w:sz w:val="16"/>
        <w:szCs w:val="16"/>
      </w:rPr>
      <w:tab/>
    </w:r>
    <w:r w:rsidRPr="006C7F6E">
      <w:rPr>
        <w:rFonts w:ascii="Arial" w:hAnsi="Arial" w:cs="Arial"/>
        <w:bCs/>
        <w:sz w:val="16"/>
        <w:szCs w:val="16"/>
      </w:rPr>
      <w:fldChar w:fldCharType="begin"/>
    </w:r>
    <w:r w:rsidRPr="006C7F6E">
      <w:rPr>
        <w:rFonts w:ascii="Arial" w:hAnsi="Arial" w:cs="Arial"/>
        <w:bCs/>
        <w:sz w:val="16"/>
        <w:szCs w:val="16"/>
      </w:rPr>
      <w:instrText>PAGE</w:instrText>
    </w:r>
    <w:r w:rsidRPr="006C7F6E">
      <w:rPr>
        <w:rFonts w:ascii="Arial" w:hAnsi="Arial" w:cs="Arial"/>
        <w:bCs/>
        <w:sz w:val="16"/>
        <w:szCs w:val="16"/>
      </w:rPr>
      <w:fldChar w:fldCharType="separate"/>
    </w:r>
    <w:r w:rsidR="002A6AA7">
      <w:rPr>
        <w:rFonts w:ascii="Arial" w:hAnsi="Arial" w:cs="Arial"/>
        <w:bCs/>
        <w:noProof/>
        <w:sz w:val="16"/>
        <w:szCs w:val="16"/>
      </w:rPr>
      <w:t>1</w:t>
    </w:r>
    <w:r w:rsidRPr="006C7F6E">
      <w:rPr>
        <w:rFonts w:ascii="Arial" w:hAnsi="Arial" w:cs="Arial"/>
        <w:bCs/>
        <w:sz w:val="16"/>
        <w:szCs w:val="16"/>
      </w:rPr>
      <w:fldChar w:fldCharType="end"/>
    </w:r>
    <w:r w:rsidRPr="006C7F6E"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t>1</w:t>
    </w:r>
  </w:p>
  <w:p w14:paraId="5476C1E6" w14:textId="77777777" w:rsidR="006B76DF" w:rsidRDefault="006B7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1B76" w14:textId="77777777" w:rsidR="009A7D72" w:rsidRDefault="009A7D72">
      <w:r>
        <w:separator/>
      </w:r>
    </w:p>
  </w:footnote>
  <w:footnote w:type="continuationSeparator" w:id="0">
    <w:p w14:paraId="3D96D716" w14:textId="77777777" w:rsidR="009A7D72" w:rsidRDefault="009A7D72">
      <w:r>
        <w:continuationSeparator/>
      </w:r>
    </w:p>
  </w:footnote>
  <w:footnote w:id="1">
    <w:p w14:paraId="6A3A4902" w14:textId="77777777" w:rsidR="00EC3477" w:rsidRPr="00497074" w:rsidRDefault="00EC3477">
      <w:pPr>
        <w:pStyle w:val="FootnoteText"/>
        <w:rPr>
          <w:rFonts w:ascii="Arial" w:hAnsi="Arial" w:cs="Arial"/>
        </w:rPr>
      </w:pPr>
      <w:r w:rsidRPr="00497074">
        <w:rPr>
          <w:rStyle w:val="FootnoteReference"/>
          <w:rFonts w:ascii="Arial" w:hAnsi="Arial" w:cs="Arial"/>
        </w:rPr>
        <w:footnoteRef/>
      </w:r>
      <w:r w:rsidRPr="00497074">
        <w:rPr>
          <w:rFonts w:ascii="Arial" w:hAnsi="Arial" w:cs="Arial"/>
        </w:rPr>
        <w:t xml:space="preserve"> </w:t>
      </w:r>
      <w:r w:rsidR="00A60D7A" w:rsidRPr="00497074">
        <w:rPr>
          <w:rFonts w:ascii="Arial" w:hAnsi="Arial" w:cs="Arial"/>
        </w:rPr>
        <w:t>Pro účely vydání oznámení o splnění podmínek pro přístup k utajované informaci stupně utajení Vyhrazené podle § 6 podle zákona č. 412/2005 Sb., o ochraně utajovaných informací a o bezpečnostní způsobilosti.</w:t>
      </w:r>
    </w:p>
  </w:footnote>
  <w:footnote w:id="2">
    <w:p w14:paraId="590FC0D8" w14:textId="77777777" w:rsidR="00EC3477" w:rsidRPr="00D3262E" w:rsidRDefault="00EC3477">
      <w:pPr>
        <w:pStyle w:val="FootnoteText"/>
        <w:rPr>
          <w:rFonts w:cs="Calibri"/>
        </w:rPr>
      </w:pPr>
      <w:r w:rsidRPr="00497074">
        <w:rPr>
          <w:rStyle w:val="FootnoteReference"/>
          <w:rFonts w:ascii="Arial" w:hAnsi="Arial" w:cs="Arial"/>
        </w:rPr>
        <w:footnoteRef/>
      </w:r>
      <w:r w:rsidRPr="00497074">
        <w:rPr>
          <w:rFonts w:ascii="Arial" w:hAnsi="Arial" w:cs="Arial"/>
        </w:rPr>
        <w:t xml:space="preserve"> </w:t>
      </w:r>
      <w:r w:rsidRPr="00497074">
        <w:rPr>
          <w:rFonts w:ascii="Arial" w:hAnsi="Arial" w:cs="Arial"/>
          <w:bCs/>
        </w:rPr>
        <w:t>Nehodící se škrtněte.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72"/>
    <w:rsid w:val="0001355F"/>
    <w:rsid w:val="00043BC1"/>
    <w:rsid w:val="000C590D"/>
    <w:rsid w:val="000F0223"/>
    <w:rsid w:val="000F29F1"/>
    <w:rsid w:val="001023E0"/>
    <w:rsid w:val="00193CDF"/>
    <w:rsid w:val="001C57DE"/>
    <w:rsid w:val="001E00D7"/>
    <w:rsid w:val="002A6AA7"/>
    <w:rsid w:val="0030034A"/>
    <w:rsid w:val="00312E50"/>
    <w:rsid w:val="003556E8"/>
    <w:rsid w:val="00415CC7"/>
    <w:rsid w:val="004333B6"/>
    <w:rsid w:val="00447DB7"/>
    <w:rsid w:val="00497074"/>
    <w:rsid w:val="00632D37"/>
    <w:rsid w:val="006545F4"/>
    <w:rsid w:val="0066651B"/>
    <w:rsid w:val="006B76DF"/>
    <w:rsid w:val="006C7F6E"/>
    <w:rsid w:val="007C40D4"/>
    <w:rsid w:val="008A1FE3"/>
    <w:rsid w:val="008C5C02"/>
    <w:rsid w:val="008F1329"/>
    <w:rsid w:val="009A7D72"/>
    <w:rsid w:val="00A0143E"/>
    <w:rsid w:val="00A1226B"/>
    <w:rsid w:val="00A60D7A"/>
    <w:rsid w:val="00A84300"/>
    <w:rsid w:val="00B56482"/>
    <w:rsid w:val="00B93680"/>
    <w:rsid w:val="00BA1FA7"/>
    <w:rsid w:val="00C46187"/>
    <w:rsid w:val="00D3262E"/>
    <w:rsid w:val="00D9251F"/>
    <w:rsid w:val="00E83746"/>
    <w:rsid w:val="00E97CCB"/>
    <w:rsid w:val="00EC3477"/>
    <w:rsid w:val="00F70EB7"/>
    <w:rsid w:val="00F86970"/>
    <w:rsid w:val="00FA00DA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0D705"/>
  <w15:chartTrackingRefBased/>
  <w15:docId w15:val="{6B0C6034-1E37-4492-A380-9D90E9E3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Heading6">
    <w:name w:val="heading 6"/>
    <w:basedOn w:val="Normal"/>
    <w:next w:val="Normal"/>
    <w:link w:val="Heading6Char"/>
    <w:qFormat/>
    <w:rsid w:val="00632D3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32D37"/>
    <w:rPr>
      <w:rFonts w:ascii="Times New Roman" w:eastAsia="Times New Roman" w:hAnsi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632D3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IndentChar">
    <w:name w:val="Body Text Indent Char"/>
    <w:link w:val="BodyTextIndent"/>
    <w:rsid w:val="00632D37"/>
    <w:rPr>
      <w:rFonts w:ascii="Times New Roman" w:eastAsia="Times New Roman" w:hAnsi="Times New Roman"/>
      <w:sz w:val="24"/>
      <w:szCs w:val="24"/>
    </w:rPr>
  </w:style>
  <w:style w:type="character" w:customStyle="1" w:styleId="Znakyprovysvtlivky">
    <w:name w:val="Znaky pro vysvětlivky"/>
    <w:rsid w:val="00632D37"/>
    <w:rPr>
      <w:vertAlign w:val="superscript"/>
    </w:rPr>
  </w:style>
  <w:style w:type="paragraph" w:customStyle="1" w:styleId="Zkladntextodsazen21">
    <w:name w:val="Základní text odsazený 21"/>
    <w:basedOn w:val="Normal"/>
    <w:rsid w:val="00632D37"/>
    <w:pPr>
      <w:suppressAutoHyphens/>
      <w:spacing w:after="0" w:line="480" w:lineRule="auto"/>
      <w:ind w:left="18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er">
    <w:name w:val="header"/>
    <w:basedOn w:val="Normal"/>
    <w:rsid w:val="006B76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B76D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6B76DF"/>
    <w:rPr>
      <w:rFonts w:ascii="Calibri" w:eastAsia="Calibri" w:hAnsi="Calibri"/>
      <w:sz w:val="22"/>
      <w:szCs w:val="22"/>
      <w:lang w:val="cs-CZ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347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C3477"/>
    <w:rPr>
      <w:lang w:eastAsia="en-US"/>
    </w:rPr>
  </w:style>
  <w:style w:type="character" w:styleId="FootnoteReference">
    <w:name w:val="footnote reference"/>
    <w:uiPriority w:val="99"/>
    <w:semiHidden/>
    <w:unhideWhenUsed/>
    <w:rsid w:val="00EC3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rasov\OneDrive%20-%20Ministerstvo%20zahrani&#269;n&#237;ch%20v&#283;c&#237;%20&#268;R\Desktop\St&#225;&#382;e\Dokumenty%20pro%20uchaze&#269;e\Prohl&#225;&#353;en&#237;fyzick&#233;osobyosv&#233;pr&#225;vnosti_Z&#218;Pek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9101D36138A4EBBE26082FDD4F1A9" ma:contentTypeVersion="10" ma:contentTypeDescription="Create a new document." ma:contentTypeScope="" ma:versionID="5a3cd68479b6b6bcbcc655ce0994da49">
  <xsd:schema xmlns:xsd="http://www.w3.org/2001/XMLSchema" xmlns:xs="http://www.w3.org/2001/XMLSchema" xmlns:p="http://schemas.microsoft.com/office/2006/metadata/properties" xmlns:ns3="1272e8b9-5732-4f11-bd1b-16ba4065803b" targetNamespace="http://schemas.microsoft.com/office/2006/metadata/properties" ma:root="true" ma:fieldsID="149f1776c4f0412a427182f4c4edb86a" ns3:_="">
    <xsd:import namespace="1272e8b9-5732-4f11-bd1b-16ba406580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2e8b9-5732-4f11-bd1b-16ba406580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72e8b9-5732-4f11-bd1b-16ba4065803b" xsi:nil="true"/>
  </documentManagement>
</p:properties>
</file>

<file path=customXml/itemProps1.xml><?xml version="1.0" encoding="utf-8"?>
<ds:datastoreItem xmlns:ds="http://schemas.openxmlformats.org/officeDocument/2006/customXml" ds:itemID="{FD98EE9D-A051-4046-8317-24427D15E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EAEE6-3939-4D5C-BA5C-CB2CD74B9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2e8b9-5732-4f11-bd1b-16ba4065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1F945-5143-4D1B-8797-F5EDB4A774B0}">
  <ds:schemaRefs>
    <ds:schemaRef ds:uri="http://schemas.microsoft.com/office/2006/metadata/properties"/>
    <ds:schemaRef ds:uri="http://schemas.microsoft.com/office/infopath/2007/PartnerControls"/>
    <ds:schemaRef ds:uri="1272e8b9-5732-4f11-bd1b-16ba40658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Prohlášenífyzickéosobyosvéprávnosti_ZÚPeking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MZV CR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Michaela KARASOVÁ</dc:creator>
  <cp:keywords/>
  <cp:lastModifiedBy>Michaela KOLAŘÍK KARASOVÁ</cp:lastModifiedBy>
  <cp:revision>1</cp:revision>
  <cp:lastPrinted>1899-12-31T16:00:00Z</cp:lastPrinted>
  <dcterms:created xsi:type="dcterms:W3CDTF">2026-02-19T03:59:00Z</dcterms:created>
  <dcterms:modified xsi:type="dcterms:W3CDTF">2026-02-19T04:00:00Z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0x0101009949101D36138A4EBBE26082FDD4F1A9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2026-02-19T04:00:06Z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f14deb00-dbaf-481e-9f17-41367fc93b44</vt:lpwstr>
  </property>
  <property fmtid="{D5CDD505-2E9C-101B-9397-08002B2CF9AE}" pid="9" name="MSIP_Label_b3564849-fbfc-4795-ad59-055bb350645f_ContentBits">
    <vt:lpwstr>0</vt:lpwstr>
  </property>
  <property fmtid="{D5CDD505-2E9C-101B-9397-08002B2CF9AE}" pid="10" name="MSIP_Label_b3564849-fbfc-4795-ad59-055bb350645f_Tag">
    <vt:lpwstr>10, 3, 0, 1</vt:lpwstr>
  </property>
</Properties>
</file>