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32B3" w14:textId="77777777" w:rsidR="00D46173" w:rsidRPr="00D46173" w:rsidRDefault="00D46173" w:rsidP="00D46173">
      <w:pPr>
        <w:spacing w:after="120" w:line="240" w:lineRule="auto"/>
        <w:jc w:val="both"/>
        <w:rPr>
          <w:rFonts w:ascii="Arial" w:hAnsi="Arial" w:cs="Arial"/>
          <w:b/>
        </w:rPr>
      </w:pPr>
      <w:r w:rsidRPr="00D46173">
        <w:rPr>
          <w:rFonts w:ascii="Arial" w:hAnsi="Arial" w:cs="Arial"/>
          <w:b/>
        </w:rPr>
        <w:t>Velvyslanectví České republiky v Pekingu</w:t>
      </w:r>
    </w:p>
    <w:p w14:paraId="2781C329" w14:textId="77777777" w:rsidR="00D46173" w:rsidRPr="00D46173" w:rsidRDefault="00D46173" w:rsidP="00D461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D46173">
        <w:rPr>
          <w:rFonts w:ascii="Arial" w:hAnsi="Arial" w:cs="Arial"/>
          <w:b/>
          <w:bCs/>
        </w:rPr>
        <w:t>2 Ritan Lu, Jianguomenwai</w:t>
      </w:r>
    </w:p>
    <w:p w14:paraId="3828D655" w14:textId="77777777" w:rsidR="00D46173" w:rsidRPr="00D46173" w:rsidRDefault="00D46173" w:rsidP="00D461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D46173">
        <w:rPr>
          <w:rFonts w:ascii="Arial" w:hAnsi="Arial" w:cs="Arial"/>
          <w:b/>
          <w:bCs/>
        </w:rPr>
        <w:t>100600, Beijing</w:t>
      </w:r>
    </w:p>
    <w:p w14:paraId="11B35DF0" w14:textId="77777777" w:rsidR="00D46173" w:rsidRPr="00D46173" w:rsidRDefault="00D46173" w:rsidP="00D461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D46173">
        <w:rPr>
          <w:rFonts w:ascii="Arial" w:hAnsi="Arial" w:cs="Arial"/>
          <w:b/>
          <w:bCs/>
        </w:rPr>
        <w:t>beijing@mzv.gov.cz</w:t>
      </w:r>
    </w:p>
    <w:p w14:paraId="2927789C" w14:textId="77777777" w:rsidR="00714187" w:rsidRPr="00D31478" w:rsidRDefault="00714187" w:rsidP="00BB691A">
      <w:pPr>
        <w:spacing w:after="120" w:line="240" w:lineRule="auto"/>
        <w:jc w:val="both"/>
        <w:rPr>
          <w:rFonts w:ascii="Arial" w:hAnsi="Arial" w:cs="Arial"/>
          <w:b/>
        </w:rPr>
      </w:pPr>
    </w:p>
    <w:p w14:paraId="6A4AC9E4" w14:textId="77777777" w:rsidR="00D31478" w:rsidRPr="00D31478" w:rsidRDefault="00D31478" w:rsidP="00D31478">
      <w:pPr>
        <w:jc w:val="center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>ŽÁDOST</w:t>
      </w:r>
    </w:p>
    <w:p w14:paraId="52302C22" w14:textId="77777777" w:rsidR="00D31478" w:rsidRDefault="00D31478" w:rsidP="00D31478">
      <w:pPr>
        <w:jc w:val="center"/>
        <w:rPr>
          <w:rFonts w:ascii="Arial" w:hAnsi="Arial" w:cs="Arial"/>
          <w:b/>
          <w:vertAlign w:val="superscript"/>
        </w:rPr>
      </w:pPr>
      <w:r w:rsidRPr="00D31478">
        <w:rPr>
          <w:rFonts w:ascii="Arial" w:hAnsi="Arial" w:cs="Arial"/>
          <w:b/>
        </w:rPr>
        <w:t>o studijní</w:t>
      </w:r>
      <w:r w:rsidR="00D46173">
        <w:rPr>
          <w:rFonts w:ascii="Arial" w:hAnsi="Arial" w:cs="Arial"/>
          <w:b/>
        </w:rPr>
        <w:t xml:space="preserve"> stáž</w:t>
      </w:r>
      <w:r w:rsidRPr="00D31478">
        <w:rPr>
          <w:rFonts w:ascii="Arial" w:hAnsi="Arial" w:cs="Arial"/>
          <w:b/>
        </w:rPr>
        <w:t xml:space="preserve"> na Z</w:t>
      </w:r>
      <w:r w:rsidR="00D46173">
        <w:rPr>
          <w:rFonts w:ascii="Arial" w:hAnsi="Arial" w:cs="Arial"/>
          <w:b/>
        </w:rPr>
        <w:t>Ú České republiky v Pekingu</w:t>
      </w:r>
    </w:p>
    <w:p w14:paraId="1D19FB4E" w14:textId="77777777" w:rsidR="006B1EC9" w:rsidRPr="00D31478" w:rsidRDefault="006B1EC9" w:rsidP="00D314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„žádost o stáž“)</w:t>
      </w:r>
    </w:p>
    <w:p w14:paraId="08CAA8D8" w14:textId="77777777" w:rsidR="00D31478" w:rsidRPr="00D31478" w:rsidRDefault="00D31478" w:rsidP="00D31478">
      <w:pPr>
        <w:jc w:val="center"/>
        <w:rPr>
          <w:rFonts w:ascii="Arial" w:hAnsi="Arial" w:cs="Arial"/>
          <w:b/>
        </w:rPr>
      </w:pPr>
    </w:p>
    <w:p w14:paraId="61BC2136" w14:textId="77777777" w:rsidR="005D2F74" w:rsidRDefault="005D2F74" w:rsidP="00D31478">
      <w:pPr>
        <w:jc w:val="both"/>
        <w:rPr>
          <w:rFonts w:ascii="Arial" w:hAnsi="Arial" w:cs="Arial"/>
          <w:b/>
        </w:rPr>
      </w:pPr>
    </w:p>
    <w:p w14:paraId="0952FE0C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 xml:space="preserve">Jméno: </w:t>
      </w:r>
      <w:r w:rsidRPr="00D31478">
        <w:rPr>
          <w:rFonts w:ascii="Arial" w:hAnsi="Arial" w:cs="Arial"/>
        </w:rPr>
        <w:t>……………………….…….</w:t>
      </w:r>
      <w:r w:rsidRPr="00D31478">
        <w:rPr>
          <w:rFonts w:ascii="Arial" w:hAnsi="Arial" w:cs="Arial"/>
          <w:b/>
        </w:rPr>
        <w:t xml:space="preserve"> Příjmení: </w:t>
      </w:r>
      <w:r w:rsidRPr="00D31478">
        <w:rPr>
          <w:rFonts w:ascii="Arial" w:hAnsi="Arial" w:cs="Arial"/>
        </w:rPr>
        <w:t>...………………………………</w:t>
      </w:r>
      <w:r w:rsidRPr="00D31478">
        <w:rPr>
          <w:rFonts w:ascii="Arial" w:hAnsi="Arial" w:cs="Arial"/>
          <w:b/>
        </w:rPr>
        <w:t xml:space="preserve">.Titul: </w:t>
      </w:r>
      <w:r w:rsidRPr="00D31478">
        <w:rPr>
          <w:rFonts w:ascii="Arial" w:hAnsi="Arial" w:cs="Arial"/>
        </w:rPr>
        <w:t>……..…….</w:t>
      </w:r>
      <w:r w:rsidRPr="00D31478">
        <w:rPr>
          <w:rFonts w:ascii="Arial" w:hAnsi="Arial" w:cs="Arial"/>
          <w:b/>
        </w:rPr>
        <w:t xml:space="preserve">. </w:t>
      </w:r>
    </w:p>
    <w:p w14:paraId="4FE8B546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</w:p>
    <w:p w14:paraId="2D7F30FF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 xml:space="preserve">Datum narození: </w:t>
      </w:r>
      <w:r w:rsidRPr="00D31478">
        <w:rPr>
          <w:rFonts w:ascii="Arial" w:hAnsi="Arial" w:cs="Arial"/>
        </w:rPr>
        <w:t xml:space="preserve">………………………………… </w:t>
      </w:r>
      <w:r w:rsidRPr="00D31478">
        <w:rPr>
          <w:rFonts w:ascii="Arial" w:hAnsi="Arial" w:cs="Arial"/>
          <w:b/>
        </w:rPr>
        <w:t xml:space="preserve">Místo narození: </w:t>
      </w:r>
      <w:r w:rsidRPr="00D31478">
        <w:rPr>
          <w:rFonts w:ascii="Arial" w:hAnsi="Arial" w:cs="Arial"/>
        </w:rPr>
        <w:t>…………………...…………</w:t>
      </w:r>
    </w:p>
    <w:p w14:paraId="03877611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</w:p>
    <w:p w14:paraId="7EC90BF7" w14:textId="77777777" w:rsidR="00D31478" w:rsidRPr="00D31478" w:rsidRDefault="00D31478" w:rsidP="00D31478">
      <w:pPr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Státní občanství</w:t>
      </w:r>
      <w:r w:rsidRPr="00D31478">
        <w:rPr>
          <w:rFonts w:ascii="Arial" w:hAnsi="Arial" w:cs="Arial"/>
        </w:rPr>
        <w:t>: ……………………………………</w:t>
      </w:r>
      <w:r w:rsidR="00D52143">
        <w:rPr>
          <w:rFonts w:ascii="Arial" w:hAnsi="Arial" w:cs="Arial"/>
        </w:rPr>
        <w:t>…………………………………………........</w:t>
      </w:r>
    </w:p>
    <w:p w14:paraId="01DCFFDD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</w:p>
    <w:p w14:paraId="165081F3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 xml:space="preserve">Trvalé bydliště: </w:t>
      </w:r>
      <w:r w:rsidRPr="00D31478">
        <w:rPr>
          <w:rFonts w:ascii="Arial" w:hAnsi="Arial" w:cs="Arial"/>
        </w:rPr>
        <w:t>..…………………………………………………………………………………….</w:t>
      </w:r>
    </w:p>
    <w:p w14:paraId="299617C1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</w:p>
    <w:p w14:paraId="7E1A14BC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>Doručovací adresa: ..</w:t>
      </w:r>
      <w:r w:rsidRPr="00D31478">
        <w:rPr>
          <w:rFonts w:ascii="Arial" w:hAnsi="Arial" w:cs="Arial"/>
        </w:rPr>
        <w:t>……………………...………………………………………………………….</w:t>
      </w:r>
    </w:p>
    <w:p w14:paraId="499A7764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</w:p>
    <w:p w14:paraId="45E32459" w14:textId="77777777" w:rsidR="00D31478" w:rsidRPr="00D31478" w:rsidRDefault="00D31478" w:rsidP="00D31478">
      <w:pPr>
        <w:jc w:val="both"/>
        <w:rPr>
          <w:rFonts w:ascii="Arial" w:hAnsi="Arial" w:cs="Arial"/>
          <w:b/>
        </w:rPr>
      </w:pPr>
      <w:r w:rsidRPr="00D31478">
        <w:rPr>
          <w:rFonts w:ascii="Arial" w:hAnsi="Arial" w:cs="Arial"/>
          <w:b/>
        </w:rPr>
        <w:t xml:space="preserve">Telefon </w:t>
      </w:r>
      <w:r w:rsidRPr="00D31478">
        <w:rPr>
          <w:rFonts w:ascii="Arial" w:hAnsi="Arial" w:cs="Arial"/>
        </w:rPr>
        <w:t>………………………….</w:t>
      </w:r>
      <w:r w:rsidRPr="00D31478">
        <w:rPr>
          <w:rFonts w:ascii="Arial" w:hAnsi="Arial" w:cs="Arial"/>
          <w:b/>
        </w:rPr>
        <w:t xml:space="preserve"> e-mail: </w:t>
      </w:r>
      <w:r w:rsidRPr="00D31478">
        <w:rPr>
          <w:rFonts w:ascii="Arial" w:hAnsi="Arial" w:cs="Arial"/>
        </w:rPr>
        <w:t>……………………………………………………………</w:t>
      </w:r>
    </w:p>
    <w:p w14:paraId="35F64F30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 xml:space="preserve">Nejvyšší dosažené vzdělání, název školy, studijní obor, rok ukončení: </w:t>
      </w:r>
      <w:r w:rsidRPr="00D31478">
        <w:rPr>
          <w:rFonts w:ascii="Arial" w:hAnsi="Arial" w:cs="Arial"/>
        </w:rPr>
        <w:t>……………..…...</w:t>
      </w:r>
    </w:p>
    <w:p w14:paraId="4548AAA5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>…………………………………………………….……………………………………………………</w:t>
      </w:r>
    </w:p>
    <w:p w14:paraId="0FC75D5A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6E54FE44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Název a adresa zaměstnavatele, pracovní zařazení (jen u expertních stáží):</w:t>
      </w:r>
      <w:r w:rsidRPr="00D31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D3147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DAB55DD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………………………………………………………………………………..</w:t>
      </w:r>
      <w:r w:rsidRPr="00D31478">
        <w:rPr>
          <w:rFonts w:ascii="Arial" w:hAnsi="Arial" w:cs="Arial"/>
        </w:rPr>
        <w:t>…</w:t>
      </w:r>
    </w:p>
    <w:p w14:paraId="4109CD23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Název a adresa navštěvované školy, fakulta, obor (jen u studijních stáží):</w:t>
      </w:r>
      <w:r>
        <w:rPr>
          <w:rFonts w:ascii="Arial" w:hAnsi="Arial" w:cs="Arial"/>
        </w:rPr>
        <w:t xml:space="preserve"> </w:t>
      </w:r>
      <w:r w:rsidRPr="00D31478">
        <w:rPr>
          <w:rFonts w:ascii="Arial" w:hAnsi="Arial" w:cs="Arial"/>
        </w:rPr>
        <w:t>…………….</w:t>
      </w:r>
    </w:p>
    <w:p w14:paraId="300F86FE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>.…………………………………………………………………………………………………………</w:t>
      </w:r>
    </w:p>
    <w:p w14:paraId="5EBA787E" w14:textId="77777777" w:rsidR="00D31478" w:rsidRDefault="00D31478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32AD58C9" w14:textId="77777777" w:rsidR="00082684" w:rsidRPr="00D31478" w:rsidRDefault="00082684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3F33D6C9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 xml:space="preserve">Znalost cizích jazyků: </w:t>
      </w:r>
      <w:r w:rsidRPr="00D31478">
        <w:rPr>
          <w:rFonts w:ascii="Arial" w:hAnsi="Arial" w:cs="Arial"/>
        </w:rPr>
        <w:t>…………………….………………………………</w:t>
      </w:r>
      <w:r w:rsidR="00680233">
        <w:rPr>
          <w:rFonts w:ascii="Arial" w:hAnsi="Arial" w:cs="Arial"/>
        </w:rPr>
        <w:t>…</w:t>
      </w:r>
      <w:r w:rsidRPr="00D31478">
        <w:rPr>
          <w:rFonts w:ascii="Arial" w:hAnsi="Arial" w:cs="Arial"/>
        </w:rPr>
        <w:t>………………………</w:t>
      </w:r>
    </w:p>
    <w:p w14:paraId="42C3A699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>…………………………………………………………………………………………</w:t>
      </w:r>
      <w:r w:rsidR="00680233">
        <w:rPr>
          <w:rFonts w:ascii="Arial" w:hAnsi="Arial" w:cs="Arial"/>
        </w:rPr>
        <w:t>…</w:t>
      </w:r>
      <w:r w:rsidRPr="00D31478">
        <w:rPr>
          <w:rFonts w:ascii="Arial" w:hAnsi="Arial" w:cs="Arial"/>
        </w:rPr>
        <w:t>…</w:t>
      </w:r>
      <w:r w:rsidR="00680233">
        <w:rPr>
          <w:rFonts w:ascii="Arial" w:hAnsi="Arial" w:cs="Arial"/>
        </w:rPr>
        <w:t>…..</w:t>
      </w:r>
      <w:r w:rsidRPr="00D31478">
        <w:rPr>
          <w:rFonts w:ascii="Arial" w:hAnsi="Arial" w:cs="Arial"/>
        </w:rPr>
        <w:t>……….</w:t>
      </w:r>
    </w:p>
    <w:p w14:paraId="66DB23A8" w14:textId="77777777" w:rsidR="005D2F74" w:rsidRDefault="005D2F74" w:rsidP="00D31478">
      <w:pPr>
        <w:tabs>
          <w:tab w:val="left" w:pos="4680"/>
        </w:tabs>
        <w:rPr>
          <w:rFonts w:ascii="Arial" w:hAnsi="Arial" w:cs="Arial"/>
          <w:b/>
        </w:rPr>
      </w:pPr>
    </w:p>
    <w:p w14:paraId="7FF3C955" w14:textId="77777777" w:rsidR="00D31478" w:rsidRPr="00D31478" w:rsidRDefault="00D31478" w:rsidP="00D31478">
      <w:pPr>
        <w:tabs>
          <w:tab w:val="left" w:pos="4680"/>
        </w:tabs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Stáž na MZV</w:t>
      </w:r>
      <w:r w:rsidR="009F07BC">
        <w:rPr>
          <w:rStyle w:val="FootnoteReference"/>
          <w:rFonts w:ascii="Arial" w:hAnsi="Arial"/>
          <w:b/>
        </w:rPr>
        <w:footnoteReference w:id="1"/>
      </w:r>
      <w:r w:rsidRPr="00D31478">
        <w:rPr>
          <w:rFonts w:ascii="Arial" w:hAnsi="Arial" w:cs="Arial"/>
          <w:b/>
        </w:rPr>
        <w:t xml:space="preserve"> v minulosti (útvar MZV v ČR/ ZÚ</w:t>
      </w:r>
      <w:r w:rsidR="009F07BC">
        <w:rPr>
          <w:rStyle w:val="FootnoteReference"/>
          <w:rFonts w:ascii="Arial" w:hAnsi="Arial"/>
          <w:b/>
        </w:rPr>
        <w:footnoteReference w:id="2"/>
      </w:r>
      <w:r w:rsidRPr="00D31478">
        <w:rPr>
          <w:rFonts w:ascii="Arial" w:hAnsi="Arial" w:cs="Arial"/>
          <w:b/>
        </w:rPr>
        <w:t xml:space="preserve">, termín): </w:t>
      </w:r>
      <w:r w:rsidRPr="00D31478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  <w:r w:rsidR="00680233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D31478">
        <w:rPr>
          <w:rFonts w:ascii="Arial" w:hAnsi="Arial" w:cs="Arial"/>
        </w:rPr>
        <w:t>……………</w:t>
      </w:r>
    </w:p>
    <w:p w14:paraId="467FB1E6" w14:textId="77777777" w:rsidR="00D31478" w:rsidRPr="00D31478" w:rsidRDefault="00D31478" w:rsidP="00D31478">
      <w:pPr>
        <w:tabs>
          <w:tab w:val="left" w:pos="4680"/>
        </w:tabs>
        <w:rPr>
          <w:rFonts w:ascii="Arial" w:hAnsi="Arial" w:cs="Arial"/>
        </w:rPr>
      </w:pPr>
      <w:r w:rsidRPr="00D3147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BD88D50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2DB1F7DA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 xml:space="preserve">Účel navrhované stáže: </w:t>
      </w:r>
      <w:r w:rsidRPr="00D31478">
        <w:rPr>
          <w:rFonts w:ascii="Arial" w:hAnsi="Arial" w:cs="Arial"/>
        </w:rPr>
        <w:t>…………………………………………………………………………</w:t>
      </w:r>
    </w:p>
    <w:p w14:paraId="1F7E2C1B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466ECD58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Navrhovaná doba trvání stáže:</w:t>
      </w:r>
      <w:r w:rsidRPr="00D31478">
        <w:rPr>
          <w:rFonts w:ascii="Arial" w:hAnsi="Arial" w:cs="Arial"/>
        </w:rPr>
        <w:t xml:space="preserve"> ..…………………………………………………………………</w:t>
      </w:r>
    </w:p>
    <w:p w14:paraId="23C87207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5BCB2DD7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 xml:space="preserve">Případné náklady na stáž ponese: </w:t>
      </w:r>
      <w:r w:rsidRPr="00D31478">
        <w:rPr>
          <w:rFonts w:ascii="Arial" w:hAnsi="Arial" w:cs="Arial"/>
        </w:rPr>
        <w:t>……………………………………………………………….</w:t>
      </w:r>
    </w:p>
    <w:p w14:paraId="1CAA6CE5" w14:textId="77777777" w:rsidR="00D31478" w:rsidRPr="00D31478" w:rsidRDefault="00D31478" w:rsidP="00D31478">
      <w:pPr>
        <w:tabs>
          <w:tab w:val="left" w:pos="4680"/>
        </w:tabs>
        <w:jc w:val="both"/>
        <w:rPr>
          <w:rFonts w:ascii="Arial" w:hAnsi="Arial" w:cs="Arial"/>
        </w:rPr>
      </w:pPr>
    </w:p>
    <w:p w14:paraId="51205439" w14:textId="77777777" w:rsidR="00D31478" w:rsidRPr="00D31478" w:rsidRDefault="00D31478" w:rsidP="00D3147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Zdravotní pojištění po dobu stáže u</w:t>
      </w:r>
      <w:r w:rsidR="00D26DDE">
        <w:rPr>
          <w:rStyle w:val="FootnoteReference"/>
          <w:rFonts w:ascii="Arial" w:hAnsi="Arial"/>
          <w:b/>
        </w:rPr>
        <w:footnoteReference w:id="3"/>
      </w:r>
      <w:r w:rsidRPr="00D31478">
        <w:rPr>
          <w:rFonts w:ascii="Arial" w:hAnsi="Arial" w:cs="Arial"/>
          <w:b/>
        </w:rPr>
        <w:t xml:space="preserve">: </w:t>
      </w:r>
      <w:r w:rsidRPr="00D31478">
        <w:rPr>
          <w:rFonts w:ascii="Arial" w:hAnsi="Arial" w:cs="Arial"/>
        </w:rPr>
        <w:t>…………………………………………………………….</w:t>
      </w:r>
    </w:p>
    <w:p w14:paraId="604BF00A" w14:textId="77777777" w:rsidR="00D31478" w:rsidRPr="00D31478" w:rsidRDefault="00D31478" w:rsidP="00D3147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</w:p>
    <w:p w14:paraId="5C448799" w14:textId="77777777" w:rsidR="00D31478" w:rsidRPr="00D31478" w:rsidRDefault="00D31478" w:rsidP="00D3147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  <w:b/>
        </w:rPr>
        <w:t>Úrazové pojištění po dobu stáže u</w:t>
      </w:r>
      <w:r w:rsidR="00D26DDE" w:rsidRPr="00D26DDE">
        <w:rPr>
          <w:rFonts w:ascii="Arial" w:hAnsi="Arial"/>
          <w:b/>
          <w:vertAlign w:val="superscript"/>
        </w:rPr>
        <w:footnoteReference w:id="4"/>
      </w:r>
      <w:r w:rsidRPr="00D31478">
        <w:rPr>
          <w:rFonts w:ascii="Arial" w:hAnsi="Arial" w:cs="Arial"/>
          <w:b/>
        </w:rPr>
        <w:t xml:space="preserve">: </w:t>
      </w:r>
      <w:r w:rsidRPr="00D31478">
        <w:rPr>
          <w:rFonts w:ascii="Arial" w:hAnsi="Arial" w:cs="Arial"/>
        </w:rPr>
        <w:t xml:space="preserve">……………………………………………………………… </w:t>
      </w:r>
    </w:p>
    <w:p w14:paraId="4C12DBDD" w14:textId="77777777" w:rsidR="00D31478" w:rsidRPr="00D31478" w:rsidRDefault="00D31478" w:rsidP="00D3147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</w:p>
    <w:p w14:paraId="0A897A9D" w14:textId="77777777" w:rsidR="00581F8B" w:rsidRDefault="00581F8B" w:rsidP="00581F8B">
      <w:pPr>
        <w:tabs>
          <w:tab w:val="center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</w:p>
    <w:p w14:paraId="57319DE5" w14:textId="77777777" w:rsidR="00581F8B" w:rsidRPr="00D31478" w:rsidRDefault="00581F8B" w:rsidP="00581F8B">
      <w:pPr>
        <w:tabs>
          <w:tab w:val="center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1478">
        <w:rPr>
          <w:rFonts w:ascii="Arial" w:hAnsi="Arial" w:cs="Arial"/>
        </w:rPr>
        <w:t>podpis žadatele/-ky</w:t>
      </w:r>
    </w:p>
    <w:p w14:paraId="25833143" w14:textId="77777777" w:rsidR="006E4F28" w:rsidRDefault="006E4F28" w:rsidP="006E4F2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</w:p>
    <w:p w14:paraId="35058D5D" w14:textId="77777777" w:rsidR="006E4F28" w:rsidRPr="00D31478" w:rsidRDefault="006E4F28" w:rsidP="006E4F28">
      <w:pPr>
        <w:tabs>
          <w:tab w:val="left" w:leader="dot" w:pos="4680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Totožnost žadatele/-ky ověřena podle dokladu:……………………………………….</w:t>
      </w:r>
    </w:p>
    <w:p w14:paraId="310D0134" w14:textId="77777777" w:rsidR="005D2F74" w:rsidRDefault="005D2F74" w:rsidP="00081C67">
      <w:pPr>
        <w:spacing w:after="160" w:line="259" w:lineRule="auto"/>
        <w:jc w:val="both"/>
        <w:rPr>
          <w:rFonts w:ascii="Arial" w:hAnsi="Arial" w:cs="Arial"/>
          <w:b/>
        </w:rPr>
      </w:pPr>
    </w:p>
    <w:p w14:paraId="5AF3E841" w14:textId="77777777" w:rsidR="005D2F74" w:rsidRDefault="005D2F74" w:rsidP="00081C67">
      <w:pPr>
        <w:spacing w:after="160" w:line="259" w:lineRule="auto"/>
        <w:jc w:val="both"/>
        <w:rPr>
          <w:rFonts w:ascii="Arial" w:hAnsi="Arial" w:cs="Arial"/>
          <w:b/>
        </w:rPr>
      </w:pPr>
    </w:p>
    <w:p w14:paraId="5A21E093" w14:textId="77777777" w:rsidR="00702BED" w:rsidRPr="00D31478" w:rsidRDefault="00702BED" w:rsidP="00702BED">
      <w:pPr>
        <w:tabs>
          <w:tab w:val="center" w:pos="6840"/>
        </w:tabs>
        <w:rPr>
          <w:rFonts w:ascii="Arial" w:hAnsi="Arial" w:cs="Arial"/>
        </w:rPr>
      </w:pPr>
      <w:r w:rsidRPr="00D31478">
        <w:rPr>
          <w:rFonts w:ascii="Arial" w:hAnsi="Arial" w:cs="Arial"/>
        </w:rPr>
        <w:t>Přílohy žádosti:</w:t>
      </w:r>
    </w:p>
    <w:p w14:paraId="60B154DF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</w:t>
      </w:r>
      <w:r w:rsidR="00AA4038">
        <w:rPr>
          <w:rFonts w:ascii="Arial" w:hAnsi="Arial" w:cs="Arial"/>
          <w:b/>
        </w:rPr>
        <w:t xml:space="preserve">opie </w:t>
      </w:r>
      <w:r w:rsidR="00733825">
        <w:rPr>
          <w:rFonts w:ascii="Arial" w:hAnsi="Arial" w:cs="Arial"/>
          <w:b/>
        </w:rPr>
        <w:t>dokladu totožnosti</w:t>
      </w:r>
      <w:r w:rsidR="00702BED" w:rsidRPr="00D31478">
        <w:rPr>
          <w:rFonts w:ascii="Arial" w:hAnsi="Arial" w:cs="Arial"/>
          <w:b/>
        </w:rPr>
        <w:t xml:space="preserve"> </w:t>
      </w:r>
      <w:r w:rsidR="00A053AA">
        <w:rPr>
          <w:rFonts w:ascii="Arial" w:hAnsi="Arial" w:cs="Arial"/>
          <w:b/>
        </w:rPr>
        <w:t xml:space="preserve">s uděleným souhlasem </w:t>
      </w:r>
      <w:r w:rsidR="00702BED" w:rsidRPr="00D31478">
        <w:rPr>
          <w:rFonts w:ascii="Arial" w:hAnsi="Arial" w:cs="Arial"/>
          <w:b/>
        </w:rPr>
        <w:t>s pořízením kopie</w:t>
      </w:r>
      <w:r w:rsidR="009504F3">
        <w:rPr>
          <w:rStyle w:val="FootnoteReference"/>
          <w:rFonts w:ascii="Arial" w:hAnsi="Arial"/>
          <w:b/>
        </w:rPr>
        <w:footnoteReference w:id="5"/>
      </w:r>
    </w:p>
    <w:p w14:paraId="0E11D751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702BED" w:rsidRPr="00D31478">
        <w:rPr>
          <w:rFonts w:ascii="Arial" w:hAnsi="Arial" w:cs="Arial"/>
          <w:b/>
        </w:rPr>
        <w:t xml:space="preserve">ýpis z Rejstříku trestů (nesmí být starší </w:t>
      </w:r>
      <w:r>
        <w:rPr>
          <w:rFonts w:ascii="Arial" w:hAnsi="Arial" w:cs="Arial"/>
          <w:b/>
        </w:rPr>
        <w:t xml:space="preserve">než </w:t>
      </w:r>
      <w:r w:rsidR="00702BED" w:rsidRPr="00D31478">
        <w:rPr>
          <w:rFonts w:ascii="Arial" w:hAnsi="Arial" w:cs="Arial"/>
          <w:b/>
        </w:rPr>
        <w:t>3 měsíc</w:t>
      </w:r>
      <w:r>
        <w:rPr>
          <w:rFonts w:ascii="Arial" w:hAnsi="Arial" w:cs="Arial"/>
          <w:b/>
        </w:rPr>
        <w:t>e</w:t>
      </w:r>
      <w:r w:rsidR="00702BED" w:rsidRPr="00D31478">
        <w:rPr>
          <w:rFonts w:ascii="Arial" w:hAnsi="Arial" w:cs="Arial"/>
          <w:b/>
        </w:rPr>
        <w:t xml:space="preserve">) </w:t>
      </w:r>
    </w:p>
    <w:p w14:paraId="5D7DEBE8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02BED" w:rsidRPr="00D31478">
        <w:rPr>
          <w:rFonts w:ascii="Arial" w:hAnsi="Arial" w:cs="Arial"/>
          <w:b/>
        </w:rPr>
        <w:t xml:space="preserve">rohlášení fyzické osoby o svéprávnosti </w:t>
      </w:r>
    </w:p>
    <w:p w14:paraId="42D006F0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ind w:right="-4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02BED" w:rsidRPr="00D31478">
        <w:rPr>
          <w:rFonts w:ascii="Arial" w:hAnsi="Arial" w:cs="Arial"/>
          <w:b/>
        </w:rPr>
        <w:t>otvrzení o studiu nebo o jeho absolvování (u studijních stáží)/doporučení vysílající organizace (u expertních stáží)</w:t>
      </w:r>
    </w:p>
    <w:p w14:paraId="41A6EEFE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702BED" w:rsidRPr="00D31478">
        <w:rPr>
          <w:rFonts w:ascii="Arial" w:hAnsi="Arial" w:cs="Arial"/>
          <w:b/>
        </w:rPr>
        <w:t>otivační dopis (u studijních stáží)</w:t>
      </w:r>
    </w:p>
    <w:p w14:paraId="3C2B5CE4" w14:textId="77777777" w:rsidR="00702BED" w:rsidRPr="00D31478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ind w:right="-6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02BED" w:rsidRPr="00D31478">
        <w:rPr>
          <w:rFonts w:ascii="Arial" w:hAnsi="Arial" w:cs="Arial"/>
          <w:b/>
        </w:rPr>
        <w:t>trukturovaný životopis</w:t>
      </w:r>
    </w:p>
    <w:p w14:paraId="66976FC4" w14:textId="77777777" w:rsidR="00702BED" w:rsidRDefault="00DE5A6A" w:rsidP="00D46173">
      <w:pPr>
        <w:numPr>
          <w:ilvl w:val="0"/>
          <w:numId w:val="3"/>
        </w:numPr>
        <w:tabs>
          <w:tab w:val="center" w:pos="6840"/>
        </w:tabs>
        <w:spacing w:after="0" w:line="240" w:lineRule="auto"/>
        <w:ind w:right="-6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702BED">
        <w:rPr>
          <w:rFonts w:ascii="Arial" w:hAnsi="Arial" w:cs="Arial"/>
          <w:b/>
        </w:rPr>
        <w:t>opie o</w:t>
      </w:r>
      <w:r w:rsidR="00702BED" w:rsidRPr="00D31478">
        <w:rPr>
          <w:rFonts w:ascii="Arial" w:hAnsi="Arial" w:cs="Arial"/>
          <w:b/>
        </w:rPr>
        <w:t>svědčení fyzické osoby pro stupeň prověření „D“, „T“ nebo „PT“, je-li žadatel jeho držitelem</w:t>
      </w:r>
    </w:p>
    <w:p w14:paraId="5AA7A358" w14:textId="77777777" w:rsidR="00702BED" w:rsidRDefault="00702BED" w:rsidP="00702BED">
      <w:pPr>
        <w:tabs>
          <w:tab w:val="center" w:pos="6840"/>
        </w:tabs>
        <w:spacing w:after="0" w:line="240" w:lineRule="auto"/>
        <w:ind w:left="360"/>
        <w:rPr>
          <w:rFonts w:ascii="Arial" w:hAnsi="Arial" w:cs="Arial"/>
          <w:b/>
        </w:rPr>
      </w:pPr>
    </w:p>
    <w:p w14:paraId="6C324B72" w14:textId="77777777" w:rsidR="004B1EE2" w:rsidRDefault="004B1EE2" w:rsidP="00702BED">
      <w:pPr>
        <w:tabs>
          <w:tab w:val="center" w:pos="6840"/>
        </w:tabs>
        <w:spacing w:after="0" w:line="240" w:lineRule="auto"/>
        <w:ind w:left="360"/>
        <w:rPr>
          <w:rFonts w:ascii="Arial" w:hAnsi="Arial" w:cs="Arial"/>
          <w:b/>
        </w:rPr>
      </w:pPr>
    </w:p>
    <w:p w14:paraId="60854481" w14:textId="77777777" w:rsidR="006B1EC9" w:rsidRDefault="006B1EC9" w:rsidP="00702BED">
      <w:pPr>
        <w:tabs>
          <w:tab w:val="center" w:pos="6840"/>
        </w:tabs>
        <w:spacing w:after="0" w:line="240" w:lineRule="auto"/>
        <w:ind w:left="360"/>
        <w:rPr>
          <w:rFonts w:ascii="Arial" w:hAnsi="Arial" w:cs="Arial"/>
          <w:b/>
        </w:rPr>
      </w:pPr>
    </w:p>
    <w:p w14:paraId="73A1FEDF" w14:textId="77777777" w:rsidR="008B717C" w:rsidRPr="00CB6B91" w:rsidRDefault="005D2F74" w:rsidP="00CB6B91">
      <w:pPr>
        <w:spacing w:after="160" w:line="240" w:lineRule="auto"/>
        <w:jc w:val="both"/>
        <w:rPr>
          <w:rFonts w:ascii="Arial" w:hAnsi="Arial" w:cs="Arial"/>
          <w:b/>
        </w:rPr>
      </w:pPr>
      <w:r w:rsidRPr="00CB6B91">
        <w:rPr>
          <w:rFonts w:ascii="Arial" w:hAnsi="Arial" w:cs="Arial"/>
          <w:b/>
        </w:rPr>
        <w:t>In</w:t>
      </w:r>
      <w:r w:rsidR="008B717C" w:rsidRPr="00CB6B91">
        <w:rPr>
          <w:rFonts w:ascii="Arial" w:hAnsi="Arial" w:cs="Arial"/>
          <w:b/>
        </w:rPr>
        <w:t>formace o ochraně osobních údajů</w:t>
      </w:r>
    </w:p>
    <w:p w14:paraId="28BBB470" w14:textId="77777777" w:rsidR="00081C67" w:rsidRPr="00DE5A6A" w:rsidRDefault="00081C67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hAnsi="Arial" w:cs="Arial"/>
          <w:sz w:val="20"/>
          <w:szCs w:val="20"/>
        </w:rPr>
        <w:t xml:space="preserve">V </w:t>
      </w:r>
      <w:r w:rsidRPr="00DE5A6A">
        <w:rPr>
          <w:rFonts w:ascii="Arial" w:eastAsia="Times New Roman" w:hAnsi="Arial" w:cs="Arial"/>
          <w:sz w:val="20"/>
          <w:szCs w:val="20"/>
        </w:rPr>
        <w:t xml:space="preserve">souladu s čl. 13 </w:t>
      </w:r>
      <w:r w:rsidR="00263581" w:rsidRPr="00DE5A6A">
        <w:rPr>
          <w:rFonts w:ascii="Arial" w:eastAsia="Times New Roman" w:hAnsi="Arial" w:cs="Arial"/>
          <w:sz w:val="20"/>
          <w:szCs w:val="20"/>
        </w:rPr>
        <w:t>GDPR</w:t>
      </w:r>
      <w:r w:rsidR="00263581" w:rsidRPr="00DE5A6A">
        <w:rPr>
          <w:rStyle w:val="FootnoteReference"/>
          <w:rFonts w:ascii="Arial" w:eastAsia="Times New Roman" w:hAnsi="Arial"/>
          <w:sz w:val="20"/>
          <w:szCs w:val="20"/>
        </w:rPr>
        <w:footnoteReference w:id="6"/>
      </w:r>
      <w:r w:rsidRPr="00DE5A6A">
        <w:rPr>
          <w:rFonts w:ascii="Arial" w:eastAsia="Times New Roman" w:hAnsi="Arial" w:cs="Arial"/>
          <w:sz w:val="20"/>
          <w:szCs w:val="20"/>
        </w:rPr>
        <w:t xml:space="preserve"> se poskytují následující informace:</w:t>
      </w:r>
    </w:p>
    <w:p w14:paraId="4405F73E" w14:textId="77777777" w:rsidR="00C32974" w:rsidRPr="00CB6B91" w:rsidRDefault="00081C67" w:rsidP="00DE5A6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>I. M</w:t>
      </w:r>
      <w:r w:rsidR="00BA0BFA" w:rsidRPr="00CB6B91">
        <w:rPr>
          <w:rFonts w:ascii="Arial" w:eastAsia="Times New Roman" w:hAnsi="Arial" w:cs="Arial"/>
          <w:sz w:val="20"/>
          <w:szCs w:val="20"/>
        </w:rPr>
        <w:t>ZV</w:t>
      </w:r>
      <w:r w:rsidR="008B717C" w:rsidRPr="00DE5A6A">
        <w:rPr>
          <w:rFonts w:ascii="Arial" w:eastAsia="Times New Roman" w:hAnsi="Arial" w:cs="Arial"/>
          <w:sz w:val="20"/>
          <w:szCs w:val="20"/>
        </w:rPr>
        <w:t>,</w:t>
      </w:r>
      <w:r w:rsidRPr="00DE5A6A">
        <w:rPr>
          <w:rFonts w:ascii="Arial" w:eastAsia="Times New Roman" w:hAnsi="Arial" w:cs="Arial"/>
          <w:sz w:val="20"/>
          <w:szCs w:val="20"/>
        </w:rPr>
        <w:t xml:space="preserve"> </w:t>
      </w:r>
      <w:r w:rsidR="008B717C" w:rsidRPr="00DE5A6A">
        <w:rPr>
          <w:rFonts w:ascii="Arial" w:eastAsia="Times New Roman" w:hAnsi="Arial" w:cs="Arial"/>
          <w:sz w:val="20"/>
          <w:szCs w:val="20"/>
        </w:rPr>
        <w:t>jako</w:t>
      </w:r>
      <w:r w:rsidR="008B717C" w:rsidRPr="00CB6B91">
        <w:rPr>
          <w:rFonts w:ascii="Arial" w:eastAsia="Times New Roman" w:hAnsi="Arial" w:cs="Arial"/>
          <w:sz w:val="20"/>
          <w:szCs w:val="20"/>
        </w:rPr>
        <w:t xml:space="preserve"> správce osobních údajů, </w:t>
      </w:r>
      <w:r w:rsidRPr="00DE5A6A">
        <w:rPr>
          <w:rFonts w:ascii="Arial" w:eastAsia="Times New Roman" w:hAnsi="Arial" w:cs="Arial"/>
          <w:sz w:val="20"/>
          <w:szCs w:val="20"/>
        </w:rPr>
        <w:t xml:space="preserve">zpracovává pouze osobní údaje, které získá od </w:t>
      </w:r>
      <w:r w:rsidR="009400FB">
        <w:rPr>
          <w:rFonts w:ascii="Arial" w:eastAsia="Times New Roman" w:hAnsi="Arial" w:cs="Arial"/>
          <w:sz w:val="20"/>
          <w:szCs w:val="20"/>
        </w:rPr>
        <w:t>žadatele</w:t>
      </w:r>
      <w:r w:rsidR="00A3468D" w:rsidRPr="00CB6B91">
        <w:rPr>
          <w:rFonts w:ascii="Arial" w:eastAsia="Times New Roman" w:hAnsi="Arial" w:cs="Arial"/>
          <w:sz w:val="20"/>
          <w:szCs w:val="20"/>
        </w:rPr>
        <w:t>/-ky</w:t>
      </w:r>
      <w:r w:rsidRPr="00DE5A6A">
        <w:rPr>
          <w:rFonts w:ascii="Arial" w:eastAsia="Times New Roman" w:hAnsi="Arial" w:cs="Arial"/>
          <w:sz w:val="20"/>
          <w:szCs w:val="20"/>
        </w:rPr>
        <w:t xml:space="preserve"> o stáž, přičemž tyto osobní údaje zpracovává pouze za níže </w:t>
      </w:r>
      <w:r w:rsidR="00CB6B91" w:rsidRPr="00CB6B91">
        <w:rPr>
          <w:rFonts w:ascii="Arial" w:eastAsia="Times New Roman" w:hAnsi="Arial" w:cs="Arial"/>
          <w:sz w:val="20"/>
          <w:szCs w:val="20"/>
        </w:rPr>
        <w:t xml:space="preserve">uvedenými </w:t>
      </w:r>
      <w:r w:rsidR="00A3468D" w:rsidRPr="00CB6B91">
        <w:rPr>
          <w:rFonts w:ascii="Arial" w:eastAsia="Times New Roman" w:hAnsi="Arial" w:cs="Arial"/>
          <w:sz w:val="20"/>
          <w:szCs w:val="20"/>
        </w:rPr>
        <w:t xml:space="preserve"> </w:t>
      </w:r>
      <w:r w:rsidRPr="00DE5A6A">
        <w:rPr>
          <w:rFonts w:ascii="Arial" w:eastAsia="Times New Roman" w:hAnsi="Arial" w:cs="Arial"/>
          <w:sz w:val="20"/>
          <w:szCs w:val="20"/>
        </w:rPr>
        <w:t>účel</w:t>
      </w:r>
      <w:r w:rsidR="00CB6B91" w:rsidRPr="00CB6B91">
        <w:rPr>
          <w:rFonts w:ascii="Arial" w:eastAsia="Times New Roman" w:hAnsi="Arial" w:cs="Arial"/>
          <w:sz w:val="20"/>
          <w:szCs w:val="20"/>
        </w:rPr>
        <w:t>y</w:t>
      </w:r>
      <w:r w:rsidRPr="00DE5A6A">
        <w:rPr>
          <w:rFonts w:ascii="Arial" w:eastAsia="Times New Roman" w:hAnsi="Arial" w:cs="Arial"/>
          <w:sz w:val="20"/>
          <w:szCs w:val="20"/>
        </w:rPr>
        <w:t xml:space="preserve"> a v rozsahu poskytnutém ve formuláři </w:t>
      </w:r>
      <w:r w:rsidR="006B1EC9">
        <w:rPr>
          <w:rFonts w:ascii="Arial" w:eastAsia="Times New Roman" w:hAnsi="Arial" w:cs="Arial"/>
          <w:sz w:val="20"/>
          <w:szCs w:val="20"/>
        </w:rPr>
        <w:t>ž</w:t>
      </w:r>
      <w:r w:rsidRPr="00DE5A6A">
        <w:rPr>
          <w:rFonts w:ascii="Arial" w:eastAsia="Times New Roman" w:hAnsi="Arial" w:cs="Arial"/>
          <w:sz w:val="20"/>
          <w:szCs w:val="20"/>
        </w:rPr>
        <w:t xml:space="preserve">ádosti </w:t>
      </w:r>
      <w:r w:rsidR="005D2F74" w:rsidRPr="00CB6B91">
        <w:rPr>
          <w:rFonts w:ascii="Arial" w:eastAsia="Times New Roman" w:hAnsi="Arial" w:cs="Arial"/>
          <w:sz w:val="20"/>
          <w:szCs w:val="20"/>
        </w:rPr>
        <w:t xml:space="preserve">o stáž </w:t>
      </w:r>
      <w:r w:rsidRPr="00DE5A6A">
        <w:rPr>
          <w:rFonts w:ascii="Arial" w:eastAsia="Times New Roman" w:hAnsi="Arial" w:cs="Arial"/>
          <w:sz w:val="20"/>
          <w:szCs w:val="20"/>
        </w:rPr>
        <w:t xml:space="preserve">a v doprovodných listinách. </w:t>
      </w:r>
    </w:p>
    <w:p w14:paraId="33EAD519" w14:textId="77777777" w:rsidR="00C32974" w:rsidRPr="00CB6B91" w:rsidRDefault="00081C67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 xml:space="preserve">V případě, že </w:t>
      </w:r>
      <w:r w:rsidR="00AE73D5">
        <w:rPr>
          <w:rFonts w:ascii="Arial" w:eastAsia="Times New Roman" w:hAnsi="Arial" w:cs="Arial"/>
          <w:sz w:val="20"/>
          <w:szCs w:val="20"/>
        </w:rPr>
        <w:t xml:space="preserve">zájemce o stáž/žadatel (tj. </w:t>
      </w:r>
      <w:r w:rsidRPr="00DE5A6A">
        <w:rPr>
          <w:rFonts w:ascii="Arial" w:eastAsia="Times New Roman" w:hAnsi="Arial" w:cs="Arial"/>
          <w:sz w:val="20"/>
          <w:szCs w:val="20"/>
        </w:rPr>
        <w:t>subjekt údajů</w:t>
      </w:r>
      <w:r w:rsidR="00AE73D5">
        <w:rPr>
          <w:rFonts w:ascii="Arial" w:eastAsia="Times New Roman" w:hAnsi="Arial" w:cs="Arial"/>
          <w:sz w:val="20"/>
          <w:szCs w:val="20"/>
        </w:rPr>
        <w:t>)</w:t>
      </w:r>
      <w:r w:rsidRPr="00DE5A6A">
        <w:rPr>
          <w:rFonts w:ascii="Arial" w:eastAsia="Times New Roman" w:hAnsi="Arial" w:cs="Arial"/>
          <w:sz w:val="20"/>
          <w:szCs w:val="20"/>
        </w:rPr>
        <w:t xml:space="preserve"> své osobní údaje neposkytne, nebude možné uzavřít </w:t>
      </w:r>
      <w:r w:rsidR="00AE73D5">
        <w:rPr>
          <w:rFonts w:ascii="Arial" w:eastAsia="Times New Roman" w:hAnsi="Arial" w:cs="Arial"/>
          <w:sz w:val="20"/>
          <w:szCs w:val="20"/>
        </w:rPr>
        <w:t>d</w:t>
      </w:r>
      <w:r w:rsidRPr="00DE5A6A">
        <w:rPr>
          <w:rFonts w:ascii="Arial" w:eastAsia="Times New Roman" w:hAnsi="Arial" w:cs="Arial"/>
          <w:sz w:val="20"/>
          <w:szCs w:val="20"/>
        </w:rPr>
        <w:t>ohodu o stáži.</w:t>
      </w:r>
    </w:p>
    <w:p w14:paraId="52FDF62C" w14:textId="77777777" w:rsidR="00797E2D" w:rsidRPr="00CB6B91" w:rsidRDefault="00081C67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hAnsi="Arial" w:cs="Arial"/>
          <w:sz w:val="20"/>
          <w:szCs w:val="20"/>
        </w:rPr>
        <w:t>II. Ú</w:t>
      </w:r>
      <w:r w:rsidRPr="00DE5A6A">
        <w:rPr>
          <w:rFonts w:ascii="Arial" w:eastAsia="Times New Roman" w:hAnsi="Arial" w:cs="Arial"/>
          <w:sz w:val="20"/>
          <w:szCs w:val="20"/>
        </w:rPr>
        <w:t xml:space="preserve">čelem zpracování osobních údajů správcem je uzavření a plnění </w:t>
      </w:r>
      <w:r w:rsidR="00AE73D5">
        <w:rPr>
          <w:rFonts w:ascii="Arial" w:eastAsia="Times New Roman" w:hAnsi="Arial" w:cs="Arial"/>
          <w:sz w:val="20"/>
          <w:szCs w:val="20"/>
        </w:rPr>
        <w:t>d</w:t>
      </w:r>
      <w:r w:rsidRPr="00DE5A6A">
        <w:rPr>
          <w:rFonts w:ascii="Arial" w:eastAsia="Times New Roman" w:hAnsi="Arial" w:cs="Arial"/>
          <w:sz w:val="20"/>
          <w:szCs w:val="20"/>
        </w:rPr>
        <w:t>ohody o stáž</w:t>
      </w:r>
      <w:r w:rsidR="00714187" w:rsidRPr="00CB6B91">
        <w:rPr>
          <w:rFonts w:ascii="Arial" w:eastAsia="Times New Roman" w:hAnsi="Arial" w:cs="Arial"/>
          <w:sz w:val="20"/>
          <w:szCs w:val="20"/>
        </w:rPr>
        <w:t>i</w:t>
      </w:r>
      <w:r w:rsidRPr="00DE5A6A">
        <w:rPr>
          <w:rFonts w:ascii="Arial" w:eastAsia="Times New Roman" w:hAnsi="Arial" w:cs="Arial"/>
          <w:sz w:val="20"/>
          <w:szCs w:val="20"/>
        </w:rPr>
        <w:t>.</w:t>
      </w:r>
    </w:p>
    <w:p w14:paraId="73D9EADF" w14:textId="77777777" w:rsidR="00A32B66" w:rsidRPr="00CB6B91" w:rsidRDefault="00081C67" w:rsidP="00CB6B9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 xml:space="preserve">III. </w:t>
      </w:r>
      <w:r w:rsidR="005D2F74" w:rsidRPr="00CB6B91">
        <w:rPr>
          <w:rFonts w:ascii="Arial" w:eastAsia="Times New Roman" w:hAnsi="Arial" w:cs="Arial"/>
          <w:sz w:val="20"/>
          <w:szCs w:val="20"/>
        </w:rPr>
        <w:t xml:space="preserve"> Právní důvody zpracování osobních údajů:</w:t>
      </w:r>
    </w:p>
    <w:p w14:paraId="0A1454A4" w14:textId="77777777" w:rsidR="00A32B66" w:rsidRPr="00CB6B91" w:rsidRDefault="005D2F74" w:rsidP="00D46173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CB6B91">
        <w:rPr>
          <w:rFonts w:ascii="Arial" w:eastAsia="Times New Roman" w:hAnsi="Arial" w:cs="Arial"/>
          <w:sz w:val="20"/>
          <w:szCs w:val="20"/>
        </w:rPr>
        <w:t>V</w:t>
      </w:r>
      <w:r w:rsidR="00081C67" w:rsidRPr="00DE5A6A">
        <w:rPr>
          <w:rFonts w:ascii="Arial" w:eastAsia="Times New Roman" w:hAnsi="Arial" w:cs="Arial"/>
          <w:sz w:val="20"/>
          <w:szCs w:val="20"/>
        </w:rPr>
        <w:t xml:space="preserve"> souladu s čl. 6 odst. 1 písm. b) </w:t>
      </w:r>
      <w:r w:rsidR="008B717C" w:rsidRPr="00CB6B91">
        <w:rPr>
          <w:rFonts w:ascii="Arial" w:eastAsia="Times New Roman" w:hAnsi="Arial" w:cs="Arial"/>
          <w:sz w:val="20"/>
          <w:szCs w:val="20"/>
        </w:rPr>
        <w:t>GDPR</w:t>
      </w:r>
      <w:r w:rsidR="00081C67" w:rsidRPr="00DE5A6A">
        <w:rPr>
          <w:rFonts w:ascii="Arial" w:eastAsia="Times New Roman" w:hAnsi="Arial" w:cs="Arial"/>
          <w:sz w:val="20"/>
          <w:szCs w:val="20"/>
        </w:rPr>
        <w:t xml:space="preserve"> </w:t>
      </w:r>
      <w:r w:rsidRPr="00CB6B91">
        <w:rPr>
          <w:rFonts w:ascii="Arial" w:eastAsia="Times New Roman" w:hAnsi="Arial" w:cs="Arial"/>
          <w:sz w:val="20"/>
          <w:szCs w:val="20"/>
        </w:rPr>
        <w:t xml:space="preserve">zpracování osobních údajů je nezbytné pro provádění </w:t>
      </w:r>
      <w:r w:rsidR="00081C67" w:rsidRPr="00DE5A6A">
        <w:rPr>
          <w:rFonts w:ascii="Arial" w:eastAsia="Times New Roman" w:hAnsi="Arial" w:cs="Arial"/>
          <w:sz w:val="20"/>
          <w:szCs w:val="20"/>
        </w:rPr>
        <w:t xml:space="preserve">opatření </w:t>
      </w:r>
      <w:r w:rsidRPr="00CB6B91">
        <w:rPr>
          <w:rFonts w:ascii="Arial" w:eastAsia="Times New Roman" w:hAnsi="Arial" w:cs="Arial"/>
          <w:sz w:val="20"/>
          <w:szCs w:val="20"/>
        </w:rPr>
        <w:t>p</w:t>
      </w:r>
      <w:r w:rsidR="00081C67" w:rsidRPr="00DE5A6A">
        <w:rPr>
          <w:rFonts w:ascii="Arial" w:eastAsia="Times New Roman" w:hAnsi="Arial" w:cs="Arial"/>
          <w:sz w:val="20"/>
          <w:szCs w:val="20"/>
        </w:rPr>
        <w:t xml:space="preserve">řed uzavřením smlouvy a splnění smlouvy, jejíž smluvní stranou je subjekt údajů. </w:t>
      </w:r>
    </w:p>
    <w:p w14:paraId="48FFD325" w14:textId="77777777" w:rsidR="00797E2D" w:rsidRPr="009B6C83" w:rsidRDefault="00081C67" w:rsidP="00D46173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 xml:space="preserve">V souladu s čl. 6 odst. 1 písm. f) </w:t>
      </w:r>
      <w:r w:rsidR="005D2F74" w:rsidRPr="00CB6B91">
        <w:rPr>
          <w:rFonts w:ascii="Arial" w:eastAsia="Times New Roman" w:hAnsi="Arial" w:cs="Arial"/>
          <w:sz w:val="20"/>
          <w:szCs w:val="20"/>
        </w:rPr>
        <w:t>GDPR</w:t>
      </w:r>
      <w:r w:rsidRPr="00DE5A6A">
        <w:rPr>
          <w:rFonts w:ascii="Arial" w:eastAsia="Times New Roman" w:hAnsi="Arial" w:cs="Arial"/>
          <w:sz w:val="20"/>
          <w:szCs w:val="20"/>
        </w:rPr>
        <w:t xml:space="preserve"> zpracování je nezbytné pro účely oprávněných zájmů správce spočívajících v nerušeném výkonu zahraniční služby a ochraně bezpečnostních zájmů České republiky </w:t>
      </w:r>
      <w:r w:rsidR="005D2F74" w:rsidRPr="00CB6B91">
        <w:rPr>
          <w:rFonts w:ascii="Arial" w:eastAsia="Times New Roman" w:hAnsi="Arial" w:cs="Arial"/>
          <w:sz w:val="20"/>
          <w:szCs w:val="20"/>
        </w:rPr>
        <w:t xml:space="preserve">- </w:t>
      </w:r>
      <w:r w:rsidRPr="00DE5A6A">
        <w:rPr>
          <w:rFonts w:ascii="Arial" w:eastAsia="Times New Roman" w:hAnsi="Arial" w:cs="Arial"/>
          <w:sz w:val="20"/>
          <w:szCs w:val="20"/>
        </w:rPr>
        <w:t>os</w:t>
      </w:r>
      <w:r w:rsidR="00BA0BFA" w:rsidRPr="00CB6B91">
        <w:rPr>
          <w:rFonts w:ascii="Arial" w:eastAsia="Times New Roman" w:hAnsi="Arial" w:cs="Arial"/>
          <w:sz w:val="20"/>
          <w:szCs w:val="20"/>
        </w:rPr>
        <w:t>obní údaje vybrané</w:t>
      </w:r>
      <w:r w:rsidR="00CB6B91" w:rsidRPr="00CB6B91">
        <w:rPr>
          <w:rFonts w:ascii="Arial" w:eastAsia="Times New Roman" w:hAnsi="Arial" w:cs="Arial"/>
          <w:sz w:val="20"/>
          <w:szCs w:val="20"/>
        </w:rPr>
        <w:t>/</w:t>
      </w:r>
      <w:r w:rsidR="00BA0BFA" w:rsidRPr="00CB6B91">
        <w:rPr>
          <w:rFonts w:ascii="Arial" w:eastAsia="Times New Roman" w:hAnsi="Arial" w:cs="Arial"/>
          <w:sz w:val="20"/>
          <w:szCs w:val="20"/>
        </w:rPr>
        <w:t xml:space="preserve">ho </w:t>
      </w:r>
      <w:r w:rsidR="00EE780B">
        <w:rPr>
          <w:rFonts w:ascii="Arial" w:eastAsia="Times New Roman" w:hAnsi="Arial" w:cs="Arial"/>
          <w:sz w:val="20"/>
          <w:szCs w:val="20"/>
        </w:rPr>
        <w:t>žadatele</w:t>
      </w:r>
      <w:r w:rsidR="00EE780B" w:rsidRPr="00CB6B91">
        <w:rPr>
          <w:rFonts w:ascii="Arial" w:eastAsia="Times New Roman" w:hAnsi="Arial" w:cs="Arial"/>
          <w:sz w:val="20"/>
          <w:szCs w:val="20"/>
        </w:rPr>
        <w:t xml:space="preserve">/-ky </w:t>
      </w:r>
      <w:r w:rsidR="00C32974" w:rsidRPr="00CB6B91">
        <w:rPr>
          <w:rFonts w:ascii="Arial" w:eastAsia="Times New Roman" w:hAnsi="Arial" w:cs="Arial"/>
          <w:sz w:val="20"/>
          <w:szCs w:val="20"/>
        </w:rPr>
        <w:t xml:space="preserve">o stáž jsou zpracovávány pro </w:t>
      </w:r>
      <w:r w:rsidR="00214999" w:rsidRPr="00CB6B91">
        <w:rPr>
          <w:rFonts w:ascii="Arial" w:eastAsia="Times New Roman" w:hAnsi="Arial" w:cs="Arial"/>
          <w:sz w:val="20"/>
          <w:szCs w:val="20"/>
        </w:rPr>
        <w:t xml:space="preserve">účel </w:t>
      </w:r>
      <w:r w:rsidR="002E01B6" w:rsidRPr="00CB6B91">
        <w:rPr>
          <w:rFonts w:ascii="Arial" w:hAnsi="Arial" w:cs="Arial"/>
          <w:iCs/>
          <w:sz w:val="20"/>
          <w:szCs w:val="20"/>
        </w:rPr>
        <w:t>vydán</w:t>
      </w:r>
      <w:r w:rsidR="00214999" w:rsidRPr="00CB6B91">
        <w:rPr>
          <w:rFonts w:ascii="Arial" w:hAnsi="Arial" w:cs="Arial"/>
          <w:iCs/>
          <w:sz w:val="20"/>
          <w:szCs w:val="20"/>
        </w:rPr>
        <w:t>í</w:t>
      </w:r>
      <w:r w:rsidR="002E01B6" w:rsidRPr="00CB6B91">
        <w:rPr>
          <w:rFonts w:ascii="Arial" w:hAnsi="Arial" w:cs="Arial"/>
          <w:iCs/>
          <w:sz w:val="20"/>
          <w:szCs w:val="20"/>
        </w:rPr>
        <w:t xml:space="preserve"> o</w:t>
      </w:r>
      <w:r w:rsidR="002E01B6" w:rsidRPr="00DE5A6A">
        <w:rPr>
          <w:rFonts w:ascii="Arial" w:hAnsi="Arial" w:cs="Arial"/>
          <w:iCs/>
          <w:sz w:val="20"/>
          <w:szCs w:val="20"/>
        </w:rPr>
        <w:t>známení o splnění podmínek pro přístup k utajované informaci stupně utajení Vyhrazené podle</w:t>
      </w:r>
      <w:r w:rsidR="006A6A7B" w:rsidRPr="00CB6B91">
        <w:rPr>
          <w:rFonts w:ascii="Arial" w:hAnsi="Arial" w:cs="Arial"/>
          <w:iCs/>
          <w:sz w:val="20"/>
          <w:szCs w:val="20"/>
        </w:rPr>
        <w:t xml:space="preserve"> </w:t>
      </w:r>
      <w:r w:rsidR="003039F7" w:rsidRPr="00CB6B91">
        <w:rPr>
          <w:rFonts w:ascii="Arial" w:hAnsi="Arial" w:cs="Arial"/>
          <w:iCs/>
          <w:sz w:val="20"/>
          <w:szCs w:val="20"/>
        </w:rPr>
        <w:t>zák</w:t>
      </w:r>
      <w:r w:rsidR="006B1EC9">
        <w:rPr>
          <w:rFonts w:ascii="Arial" w:hAnsi="Arial" w:cs="Arial"/>
          <w:iCs/>
          <w:sz w:val="20"/>
          <w:szCs w:val="20"/>
        </w:rPr>
        <w:t>ona č.</w:t>
      </w:r>
      <w:r w:rsidR="003039F7" w:rsidRPr="00DE5A6A">
        <w:rPr>
          <w:rFonts w:ascii="Arial" w:hAnsi="Arial" w:cs="Arial"/>
          <w:iCs/>
          <w:sz w:val="20"/>
          <w:szCs w:val="20"/>
        </w:rPr>
        <w:t> 412/2005 Sb., o ochraně utajovaných informací a o bezpečnostní způsobilosti</w:t>
      </w:r>
      <w:r w:rsidR="006B1EC9">
        <w:rPr>
          <w:rFonts w:ascii="Arial" w:eastAsia="Times New Roman" w:hAnsi="Arial" w:cs="Arial"/>
          <w:sz w:val="20"/>
          <w:szCs w:val="20"/>
        </w:rPr>
        <w:t>, ve znění pozdějších předpisů</w:t>
      </w:r>
      <w:r w:rsidR="009B6C83">
        <w:rPr>
          <w:rFonts w:ascii="Arial" w:eastAsia="Times New Roman" w:hAnsi="Arial" w:cs="Arial"/>
          <w:sz w:val="20"/>
          <w:szCs w:val="20"/>
        </w:rPr>
        <w:t xml:space="preserve"> (</w:t>
      </w:r>
      <w:r w:rsidR="009B6C83" w:rsidRPr="00490483">
        <w:rPr>
          <w:rFonts w:ascii="Arial" w:eastAsia="Georgia" w:hAnsi="Arial" w:cs="Arial"/>
          <w:i/>
          <w:sz w:val="20"/>
          <w:szCs w:val="20"/>
        </w:rPr>
        <w:t>v případě žadatelů o stáž v útvarech v MZV v ČR a na vybraných ZÚ (Stálé zastoupení Brusel, ZÚ Vídeň, Stálá mise Vídeň).</w:t>
      </w:r>
    </w:p>
    <w:p w14:paraId="19541BCB" w14:textId="77777777" w:rsidR="00A32B66" w:rsidRPr="00CB6B91" w:rsidRDefault="00797E2D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B6B91">
        <w:rPr>
          <w:rFonts w:ascii="Arial" w:eastAsia="Times New Roman" w:hAnsi="Arial" w:cs="Arial"/>
          <w:sz w:val="20"/>
          <w:szCs w:val="20"/>
        </w:rPr>
        <w:t xml:space="preserve">     Proti tomuto zpracování lze </w:t>
      </w:r>
      <w:r w:rsidR="00A32B66" w:rsidRPr="00CB6B91">
        <w:rPr>
          <w:rFonts w:ascii="Arial" w:hAnsi="Arial" w:cs="Arial"/>
          <w:sz w:val="20"/>
          <w:szCs w:val="20"/>
        </w:rPr>
        <w:t xml:space="preserve">vznést námitku </w:t>
      </w:r>
      <w:r w:rsidRPr="00CB6B91">
        <w:rPr>
          <w:rFonts w:ascii="Arial" w:hAnsi="Arial" w:cs="Arial"/>
          <w:sz w:val="20"/>
          <w:szCs w:val="20"/>
        </w:rPr>
        <w:t xml:space="preserve">podle </w:t>
      </w:r>
      <w:r w:rsidR="00A32B66" w:rsidRPr="00CB6B91">
        <w:rPr>
          <w:rFonts w:ascii="Arial" w:eastAsia="Times New Roman" w:hAnsi="Arial" w:cs="Arial"/>
          <w:sz w:val="20"/>
          <w:szCs w:val="20"/>
        </w:rPr>
        <w:t>čl. 21 GDPR.</w:t>
      </w:r>
    </w:p>
    <w:p w14:paraId="4ABAFD0F" w14:textId="77777777" w:rsidR="00714187" w:rsidRPr="00CB6B91" w:rsidRDefault="00714187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B6B91">
        <w:rPr>
          <w:rFonts w:ascii="Arial" w:eastAsia="Times New Roman" w:hAnsi="Arial" w:cs="Arial"/>
          <w:sz w:val="20"/>
          <w:szCs w:val="20"/>
        </w:rPr>
        <w:t xml:space="preserve">IV. Příjemci osobních údajů </w:t>
      </w:r>
      <w:r w:rsidR="00214999" w:rsidRPr="00CB6B91">
        <w:rPr>
          <w:rFonts w:ascii="Arial" w:eastAsia="Times New Roman" w:hAnsi="Arial" w:cs="Arial"/>
          <w:sz w:val="20"/>
          <w:szCs w:val="20"/>
        </w:rPr>
        <w:t xml:space="preserve">jsou </w:t>
      </w:r>
      <w:r w:rsidRPr="00CB6B91">
        <w:rPr>
          <w:rFonts w:ascii="Arial" w:eastAsia="Times New Roman" w:hAnsi="Arial" w:cs="Arial"/>
          <w:sz w:val="20"/>
          <w:szCs w:val="20"/>
        </w:rPr>
        <w:t>v případě vybrané</w:t>
      </w:r>
      <w:r w:rsidR="00CB6B91" w:rsidRPr="00CB6B91">
        <w:rPr>
          <w:rFonts w:ascii="Arial" w:eastAsia="Times New Roman" w:hAnsi="Arial" w:cs="Arial"/>
          <w:sz w:val="20"/>
          <w:szCs w:val="20"/>
        </w:rPr>
        <w:t>/</w:t>
      </w:r>
      <w:r w:rsidRPr="00CB6B91">
        <w:rPr>
          <w:rFonts w:ascii="Arial" w:eastAsia="Times New Roman" w:hAnsi="Arial" w:cs="Arial"/>
          <w:sz w:val="20"/>
          <w:szCs w:val="20"/>
        </w:rPr>
        <w:t xml:space="preserve">ho </w:t>
      </w:r>
      <w:r w:rsidR="00EE780B">
        <w:rPr>
          <w:rFonts w:ascii="Arial" w:eastAsia="Times New Roman" w:hAnsi="Arial" w:cs="Arial"/>
          <w:sz w:val="20"/>
          <w:szCs w:val="20"/>
        </w:rPr>
        <w:t>žadatele</w:t>
      </w:r>
      <w:r w:rsidR="00EE780B" w:rsidRPr="00CB6B91">
        <w:rPr>
          <w:rFonts w:ascii="Arial" w:eastAsia="Times New Roman" w:hAnsi="Arial" w:cs="Arial"/>
          <w:sz w:val="20"/>
          <w:szCs w:val="20"/>
        </w:rPr>
        <w:t xml:space="preserve">/-ky </w:t>
      </w:r>
      <w:r w:rsidR="00C32974" w:rsidRPr="00CB6B91">
        <w:rPr>
          <w:rFonts w:ascii="Arial" w:eastAsia="Times New Roman" w:hAnsi="Arial" w:cs="Arial"/>
          <w:sz w:val="20"/>
          <w:szCs w:val="20"/>
        </w:rPr>
        <w:t xml:space="preserve">o stáž </w:t>
      </w:r>
      <w:r w:rsidR="000D1689">
        <w:rPr>
          <w:rFonts w:ascii="Arial" w:eastAsia="Times New Roman" w:hAnsi="Arial" w:cs="Arial"/>
          <w:sz w:val="20"/>
          <w:szCs w:val="20"/>
        </w:rPr>
        <w:t>zpravodajsk</w:t>
      </w:r>
      <w:r w:rsidR="006D1150">
        <w:rPr>
          <w:rFonts w:ascii="Arial" w:eastAsia="Times New Roman" w:hAnsi="Arial" w:cs="Arial"/>
          <w:sz w:val="20"/>
          <w:szCs w:val="20"/>
        </w:rPr>
        <w:t>é</w:t>
      </w:r>
      <w:r w:rsidR="000D1689">
        <w:rPr>
          <w:rFonts w:ascii="Arial" w:eastAsia="Times New Roman" w:hAnsi="Arial" w:cs="Arial"/>
          <w:sz w:val="20"/>
          <w:szCs w:val="20"/>
        </w:rPr>
        <w:t xml:space="preserve"> služb</w:t>
      </w:r>
      <w:r w:rsidR="006D1150">
        <w:rPr>
          <w:rFonts w:ascii="Arial" w:eastAsia="Times New Roman" w:hAnsi="Arial" w:cs="Arial"/>
          <w:sz w:val="20"/>
          <w:szCs w:val="20"/>
        </w:rPr>
        <w:t>y</w:t>
      </w:r>
      <w:r w:rsidR="00AE73D5">
        <w:rPr>
          <w:rFonts w:ascii="Arial" w:eastAsia="Times New Roman" w:hAnsi="Arial" w:cs="Arial"/>
          <w:sz w:val="20"/>
          <w:szCs w:val="20"/>
        </w:rPr>
        <w:t xml:space="preserve"> v souladu </w:t>
      </w:r>
      <w:r w:rsidR="000D1689">
        <w:rPr>
          <w:rFonts w:ascii="Arial" w:eastAsia="Times New Roman" w:hAnsi="Arial" w:cs="Arial"/>
          <w:sz w:val="20"/>
          <w:szCs w:val="20"/>
        </w:rPr>
        <w:t xml:space="preserve">se </w:t>
      </w:r>
      <w:r w:rsidR="006A6A7B" w:rsidRPr="00CB6B91">
        <w:rPr>
          <w:rFonts w:ascii="Arial" w:eastAsia="Times New Roman" w:hAnsi="Arial" w:cs="Arial"/>
          <w:sz w:val="20"/>
          <w:szCs w:val="20"/>
        </w:rPr>
        <w:t>zák</w:t>
      </w:r>
      <w:r w:rsidR="00AE73D5">
        <w:rPr>
          <w:rFonts w:ascii="Arial" w:eastAsia="Times New Roman" w:hAnsi="Arial" w:cs="Arial"/>
          <w:sz w:val="20"/>
          <w:szCs w:val="20"/>
        </w:rPr>
        <w:t>on</w:t>
      </w:r>
      <w:r w:rsidR="000D1689">
        <w:rPr>
          <w:rFonts w:ascii="Arial" w:eastAsia="Times New Roman" w:hAnsi="Arial" w:cs="Arial"/>
          <w:sz w:val="20"/>
          <w:szCs w:val="20"/>
        </w:rPr>
        <w:t>em</w:t>
      </w:r>
      <w:r w:rsidR="006A6A7B" w:rsidRPr="00CB6B91">
        <w:rPr>
          <w:rFonts w:ascii="Arial" w:eastAsia="Times New Roman" w:hAnsi="Arial" w:cs="Arial"/>
          <w:sz w:val="20"/>
          <w:szCs w:val="20"/>
        </w:rPr>
        <w:t xml:space="preserve"> </w:t>
      </w:r>
      <w:r w:rsidR="006A6A7B" w:rsidRPr="00CB6B91">
        <w:rPr>
          <w:rFonts w:ascii="Arial" w:hAnsi="Arial" w:cs="Arial"/>
          <w:iCs/>
          <w:sz w:val="20"/>
          <w:szCs w:val="20"/>
        </w:rPr>
        <w:t xml:space="preserve">č. 153/1994 Sb., o zpravodajských službách České </w:t>
      </w:r>
      <w:r w:rsidR="00AE73D5" w:rsidRPr="00CB6B91">
        <w:rPr>
          <w:rFonts w:ascii="Arial" w:hAnsi="Arial" w:cs="Arial"/>
          <w:iCs/>
          <w:sz w:val="20"/>
          <w:szCs w:val="20"/>
        </w:rPr>
        <w:t>republik</w:t>
      </w:r>
      <w:r w:rsidR="00AE73D5">
        <w:rPr>
          <w:rFonts w:ascii="Arial" w:hAnsi="Arial" w:cs="Arial"/>
          <w:iCs/>
          <w:sz w:val="20"/>
          <w:szCs w:val="20"/>
        </w:rPr>
        <w:t>y, ve znění pozdějších předpisů</w:t>
      </w:r>
      <w:r w:rsidRPr="00CB6B91">
        <w:rPr>
          <w:rFonts w:ascii="Arial" w:eastAsia="Times New Roman" w:hAnsi="Arial" w:cs="Arial"/>
          <w:sz w:val="20"/>
          <w:szCs w:val="20"/>
        </w:rPr>
        <w:t>.</w:t>
      </w:r>
    </w:p>
    <w:p w14:paraId="028AF8C7" w14:textId="77777777" w:rsidR="00714187" w:rsidRPr="00CB6B91" w:rsidRDefault="00714187" w:rsidP="00CB6B9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B6B91">
        <w:rPr>
          <w:rFonts w:ascii="Arial" w:eastAsia="Times New Roman" w:hAnsi="Arial" w:cs="Arial"/>
          <w:sz w:val="20"/>
          <w:szCs w:val="20"/>
        </w:rPr>
        <w:t>V. Osobní údaje se nepředávají do třetí země či mezinárodní organizace.</w:t>
      </w:r>
    </w:p>
    <w:p w14:paraId="287692FB" w14:textId="77777777" w:rsidR="00CB2B4A" w:rsidRPr="00CB6B91" w:rsidRDefault="00081C67" w:rsidP="00DE5A6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>V</w:t>
      </w:r>
      <w:r w:rsidR="00714187" w:rsidRPr="00CB6B91">
        <w:rPr>
          <w:rFonts w:ascii="Arial" w:eastAsia="Times New Roman" w:hAnsi="Arial" w:cs="Arial"/>
          <w:sz w:val="20"/>
          <w:szCs w:val="20"/>
        </w:rPr>
        <w:t>I</w:t>
      </w:r>
      <w:r w:rsidRPr="00DE5A6A">
        <w:rPr>
          <w:rFonts w:ascii="Arial" w:eastAsia="Times New Roman" w:hAnsi="Arial" w:cs="Arial"/>
          <w:sz w:val="20"/>
          <w:szCs w:val="20"/>
        </w:rPr>
        <w:t xml:space="preserve">. </w:t>
      </w:r>
      <w:r w:rsidR="00C161A1" w:rsidRPr="00EE780B">
        <w:rPr>
          <w:rFonts w:ascii="Arial" w:eastAsia="Times New Roman" w:hAnsi="Arial" w:cs="Arial"/>
          <w:sz w:val="20"/>
          <w:szCs w:val="20"/>
        </w:rPr>
        <w:t>Předpokládaná doba uložení osobních údajů je 5 let</w:t>
      </w:r>
      <w:r w:rsidR="00CB2B4A" w:rsidRPr="00EE780B">
        <w:rPr>
          <w:rFonts w:ascii="Arial" w:eastAsia="Times New Roman" w:hAnsi="Arial" w:cs="Arial"/>
          <w:sz w:val="20"/>
          <w:szCs w:val="20"/>
        </w:rPr>
        <w:t xml:space="preserve"> po roce, kdy došlo k ukončení stáže; u osob, s</w:t>
      </w:r>
      <w:r w:rsidR="0057302A" w:rsidRPr="00EE780B">
        <w:rPr>
          <w:rFonts w:ascii="Arial" w:eastAsia="Times New Roman" w:hAnsi="Arial" w:cs="Arial"/>
          <w:sz w:val="20"/>
          <w:szCs w:val="20"/>
        </w:rPr>
        <w:t xml:space="preserve"> </w:t>
      </w:r>
      <w:r w:rsidR="006B1EC9" w:rsidRPr="00EE780B">
        <w:rPr>
          <w:rFonts w:ascii="Arial" w:eastAsia="Times New Roman" w:hAnsi="Arial" w:cs="Arial"/>
          <w:sz w:val="20"/>
          <w:szCs w:val="20"/>
        </w:rPr>
        <w:t>nimiž</w:t>
      </w:r>
      <w:r w:rsidR="0057302A" w:rsidRPr="00EE780B">
        <w:rPr>
          <w:rFonts w:ascii="Arial" w:eastAsia="Times New Roman" w:hAnsi="Arial" w:cs="Arial"/>
          <w:sz w:val="20"/>
          <w:szCs w:val="20"/>
        </w:rPr>
        <w:t xml:space="preserve"> nebyla uzavřena </w:t>
      </w:r>
      <w:r w:rsidR="006B1EC9" w:rsidRPr="00EE780B">
        <w:rPr>
          <w:rFonts w:ascii="Arial" w:eastAsia="Times New Roman" w:hAnsi="Arial" w:cs="Arial"/>
          <w:sz w:val="20"/>
          <w:szCs w:val="20"/>
        </w:rPr>
        <w:t>d</w:t>
      </w:r>
      <w:r w:rsidR="0057302A" w:rsidRPr="00EE780B">
        <w:rPr>
          <w:rFonts w:ascii="Arial" w:eastAsia="Times New Roman" w:hAnsi="Arial" w:cs="Arial"/>
          <w:sz w:val="20"/>
          <w:szCs w:val="20"/>
        </w:rPr>
        <w:t>ohoda o stáži</w:t>
      </w:r>
      <w:r w:rsidR="00AE73D5" w:rsidRPr="00EE780B">
        <w:rPr>
          <w:rFonts w:ascii="Arial" w:eastAsia="Times New Roman" w:hAnsi="Arial" w:cs="Arial"/>
          <w:sz w:val="20"/>
          <w:szCs w:val="20"/>
        </w:rPr>
        <w:t xml:space="preserve">, tato doba činí </w:t>
      </w:r>
      <w:r w:rsidR="0057302A" w:rsidRPr="00EE780B">
        <w:rPr>
          <w:rFonts w:ascii="Arial" w:eastAsia="Times New Roman" w:hAnsi="Arial" w:cs="Arial"/>
          <w:sz w:val="20"/>
          <w:szCs w:val="20"/>
        </w:rPr>
        <w:t xml:space="preserve"> </w:t>
      </w:r>
      <w:r w:rsidRPr="00EE780B">
        <w:rPr>
          <w:rFonts w:ascii="Arial" w:eastAsia="Times New Roman" w:hAnsi="Arial" w:cs="Arial"/>
          <w:sz w:val="20"/>
          <w:szCs w:val="20"/>
        </w:rPr>
        <w:t>6 měsíců po obdržení žádosti o stáž</w:t>
      </w:r>
      <w:r w:rsidR="00CB2B4A" w:rsidRPr="00EE780B">
        <w:rPr>
          <w:rFonts w:ascii="Arial" w:eastAsia="Times New Roman" w:hAnsi="Arial" w:cs="Arial"/>
          <w:sz w:val="20"/>
          <w:szCs w:val="20"/>
        </w:rPr>
        <w:t>.</w:t>
      </w:r>
    </w:p>
    <w:p w14:paraId="67F172DD" w14:textId="77777777" w:rsidR="00081C67" w:rsidRPr="00DE5A6A" w:rsidRDefault="00081C67" w:rsidP="00DE5A6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 xml:space="preserve">V. Subjekt údajů </w:t>
      </w:r>
      <w:r w:rsidR="00714187" w:rsidRPr="00CB6B91">
        <w:rPr>
          <w:rFonts w:ascii="Arial" w:eastAsia="Times New Roman" w:hAnsi="Arial" w:cs="Arial"/>
          <w:sz w:val="20"/>
          <w:szCs w:val="20"/>
        </w:rPr>
        <w:t>může vůči správci osobních údajů uplatnit následující práva:</w:t>
      </w:r>
    </w:p>
    <w:p w14:paraId="34D0644C" w14:textId="77777777" w:rsidR="00081C67" w:rsidRPr="00DE5A6A" w:rsidRDefault="00FD43AA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81C67" w:rsidRPr="00DE5A6A">
        <w:rPr>
          <w:rFonts w:ascii="Arial" w:hAnsi="Arial" w:cs="Arial"/>
          <w:sz w:val="20"/>
          <w:szCs w:val="20"/>
        </w:rPr>
        <w:t>přístup ke svým osobním údajům</w:t>
      </w:r>
      <w:r w:rsidR="00CB6B91" w:rsidRPr="00CB6B91">
        <w:rPr>
          <w:rFonts w:ascii="Arial" w:hAnsi="Arial" w:cs="Arial"/>
          <w:sz w:val="20"/>
          <w:szCs w:val="20"/>
        </w:rPr>
        <w:t xml:space="preserve"> </w:t>
      </w:r>
      <w:r w:rsidR="00590642" w:rsidRPr="00CB6B91">
        <w:rPr>
          <w:rFonts w:ascii="Arial" w:hAnsi="Arial" w:cs="Arial"/>
          <w:sz w:val="20"/>
          <w:szCs w:val="20"/>
        </w:rPr>
        <w:t>(čl. 15 GDPR)</w:t>
      </w:r>
      <w:r w:rsidR="00081C67" w:rsidRPr="00DE5A6A">
        <w:rPr>
          <w:rFonts w:ascii="Arial" w:hAnsi="Arial" w:cs="Arial"/>
          <w:sz w:val="20"/>
          <w:szCs w:val="20"/>
        </w:rPr>
        <w:t>,</w:t>
      </w:r>
    </w:p>
    <w:p w14:paraId="39A4938C" w14:textId="77777777" w:rsidR="00081C67" w:rsidRPr="00DE5A6A" w:rsidRDefault="00FD43AA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81C67" w:rsidRPr="00DE5A6A">
        <w:rPr>
          <w:rFonts w:ascii="Arial" w:hAnsi="Arial" w:cs="Arial"/>
          <w:sz w:val="20"/>
          <w:szCs w:val="20"/>
        </w:rPr>
        <w:t xml:space="preserve">opravu </w:t>
      </w:r>
      <w:r w:rsidR="00590642" w:rsidRPr="00CB6B91">
        <w:rPr>
          <w:rFonts w:ascii="Arial" w:hAnsi="Arial" w:cs="Arial"/>
          <w:sz w:val="20"/>
          <w:szCs w:val="20"/>
        </w:rPr>
        <w:t>(čl. 16 GDPR)</w:t>
      </w:r>
      <w:r w:rsidR="00081C67" w:rsidRPr="00DE5A6A">
        <w:rPr>
          <w:rFonts w:ascii="Arial" w:hAnsi="Arial" w:cs="Arial"/>
          <w:sz w:val="20"/>
          <w:szCs w:val="20"/>
        </w:rPr>
        <w:t xml:space="preserve">, </w:t>
      </w:r>
    </w:p>
    <w:p w14:paraId="79BD36D3" w14:textId="77777777" w:rsidR="00081C67" w:rsidRPr="00DE5A6A" w:rsidRDefault="00FD43AA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81C67" w:rsidRPr="00DE5A6A">
        <w:rPr>
          <w:rFonts w:ascii="Arial" w:hAnsi="Arial" w:cs="Arial"/>
          <w:sz w:val="20"/>
          <w:szCs w:val="20"/>
        </w:rPr>
        <w:t xml:space="preserve">výmaz </w:t>
      </w:r>
      <w:r w:rsidR="00590642" w:rsidRPr="00CB6B91">
        <w:rPr>
          <w:rFonts w:ascii="Arial" w:hAnsi="Arial" w:cs="Arial"/>
          <w:sz w:val="20"/>
          <w:szCs w:val="20"/>
        </w:rPr>
        <w:t xml:space="preserve"> (čl. 17</w:t>
      </w:r>
      <w:r w:rsidR="00C32974" w:rsidRPr="00CB6B91">
        <w:rPr>
          <w:rFonts w:ascii="Arial" w:hAnsi="Arial" w:cs="Arial"/>
          <w:sz w:val="20"/>
          <w:szCs w:val="20"/>
        </w:rPr>
        <w:t xml:space="preserve"> GDPR</w:t>
      </w:r>
      <w:r w:rsidR="00590642" w:rsidRPr="00CB6B91">
        <w:rPr>
          <w:rFonts w:ascii="Arial" w:hAnsi="Arial" w:cs="Arial"/>
          <w:sz w:val="20"/>
          <w:szCs w:val="20"/>
        </w:rPr>
        <w:t>)</w:t>
      </w:r>
      <w:r w:rsidR="00081C67" w:rsidRPr="00DE5A6A">
        <w:rPr>
          <w:rFonts w:ascii="Arial" w:hAnsi="Arial" w:cs="Arial"/>
          <w:sz w:val="20"/>
          <w:szCs w:val="20"/>
        </w:rPr>
        <w:t>,</w:t>
      </w:r>
    </w:p>
    <w:p w14:paraId="6AED3C1A" w14:textId="77777777" w:rsidR="00081C67" w:rsidRPr="00CB6B91" w:rsidRDefault="00FD43AA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81C67" w:rsidRPr="00DE5A6A">
        <w:rPr>
          <w:rFonts w:ascii="Arial" w:hAnsi="Arial" w:cs="Arial"/>
          <w:sz w:val="20"/>
          <w:szCs w:val="20"/>
        </w:rPr>
        <w:t>omezení zpracování</w:t>
      </w:r>
      <w:r w:rsidR="00590642" w:rsidRPr="00CB6B91">
        <w:rPr>
          <w:rFonts w:ascii="Arial" w:hAnsi="Arial" w:cs="Arial"/>
          <w:sz w:val="20"/>
          <w:szCs w:val="20"/>
        </w:rPr>
        <w:t xml:space="preserve"> (čl. 18 GDPR)</w:t>
      </w:r>
      <w:r w:rsidR="00081C67" w:rsidRPr="00DE5A6A">
        <w:rPr>
          <w:rFonts w:ascii="Arial" w:hAnsi="Arial" w:cs="Arial"/>
          <w:sz w:val="20"/>
          <w:szCs w:val="20"/>
        </w:rPr>
        <w:t>,</w:t>
      </w:r>
    </w:p>
    <w:p w14:paraId="2A27B09A" w14:textId="77777777" w:rsidR="00590642" w:rsidRPr="00DE5A6A" w:rsidRDefault="00590642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6B91">
        <w:rPr>
          <w:rFonts w:ascii="Arial" w:hAnsi="Arial" w:cs="Arial"/>
          <w:sz w:val="20"/>
          <w:szCs w:val="20"/>
        </w:rPr>
        <w:t>požadovat informace o příjemcích, kteří byli informováni o ohledně opravy, výmazu nebo omezení zpracování (čl. 19 GDPR),</w:t>
      </w:r>
    </w:p>
    <w:p w14:paraId="4FAEC0DD" w14:textId="77777777" w:rsidR="00081C67" w:rsidRPr="00CB6B91" w:rsidRDefault="00FD43AA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81C67" w:rsidRPr="00DE5A6A">
        <w:rPr>
          <w:rFonts w:ascii="Arial" w:hAnsi="Arial" w:cs="Arial"/>
          <w:sz w:val="20"/>
          <w:szCs w:val="20"/>
        </w:rPr>
        <w:t>přenositelnost</w:t>
      </w:r>
      <w:r w:rsidR="00590642" w:rsidRPr="00CB6B91">
        <w:rPr>
          <w:rFonts w:ascii="Arial" w:hAnsi="Arial" w:cs="Arial"/>
          <w:sz w:val="20"/>
          <w:szCs w:val="20"/>
        </w:rPr>
        <w:t xml:space="preserve"> (čl. 20 GDPR).</w:t>
      </w:r>
      <w:r w:rsidR="00081C67" w:rsidRPr="00DE5A6A">
        <w:rPr>
          <w:rFonts w:ascii="Arial" w:hAnsi="Arial" w:cs="Arial"/>
          <w:sz w:val="20"/>
          <w:szCs w:val="20"/>
        </w:rPr>
        <w:t>.</w:t>
      </w:r>
    </w:p>
    <w:p w14:paraId="7E29AB9C" w14:textId="77777777" w:rsidR="00590642" w:rsidRPr="00DE5A6A" w:rsidRDefault="00590642" w:rsidP="00D4617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6B91">
        <w:rPr>
          <w:rFonts w:ascii="Arial" w:hAnsi="Arial" w:cs="Arial"/>
          <w:sz w:val="20"/>
          <w:szCs w:val="20"/>
        </w:rPr>
        <w:t xml:space="preserve">vznést námitku proti zpracování osobních údajů podle </w:t>
      </w:r>
      <w:r w:rsidRPr="00CB6B91">
        <w:rPr>
          <w:rFonts w:ascii="Arial" w:eastAsia="Times New Roman" w:hAnsi="Arial" w:cs="Arial"/>
          <w:sz w:val="20"/>
          <w:szCs w:val="20"/>
        </w:rPr>
        <w:t>čl. 6 odst. 1 písm. f) GDPR (čl. 21 GDPR).</w:t>
      </w:r>
    </w:p>
    <w:p w14:paraId="1FA96AE6" w14:textId="77777777" w:rsidR="00081C67" w:rsidRPr="00DE5A6A" w:rsidRDefault="00081C67" w:rsidP="00CB6B91">
      <w:pPr>
        <w:spacing w:after="120" w:line="240" w:lineRule="auto"/>
        <w:ind w:left="295"/>
        <w:contextualSpacing/>
        <w:jc w:val="both"/>
        <w:rPr>
          <w:rFonts w:ascii="Arial" w:hAnsi="Arial" w:cs="Arial"/>
          <w:sz w:val="20"/>
          <w:szCs w:val="20"/>
        </w:rPr>
      </w:pPr>
    </w:p>
    <w:p w14:paraId="4176AA55" w14:textId="77777777" w:rsidR="00081C67" w:rsidRPr="00DE5A6A" w:rsidRDefault="00081C67" w:rsidP="00CB6B91">
      <w:pPr>
        <w:spacing w:after="120" w:line="240" w:lineRule="auto"/>
        <w:ind w:left="-65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 xml:space="preserve">VI. </w:t>
      </w:r>
      <w:r w:rsidR="003A7D0A">
        <w:rPr>
          <w:rFonts w:ascii="Arial" w:eastAsia="Times New Roman" w:hAnsi="Arial" w:cs="Arial"/>
          <w:sz w:val="20"/>
          <w:szCs w:val="20"/>
        </w:rPr>
        <w:t>Kontaktní údaje p</w:t>
      </w:r>
      <w:r w:rsidRPr="00DE5A6A">
        <w:rPr>
          <w:rFonts w:ascii="Arial" w:eastAsia="Times New Roman" w:hAnsi="Arial" w:cs="Arial"/>
          <w:sz w:val="20"/>
          <w:szCs w:val="20"/>
        </w:rPr>
        <w:t>ověřenc</w:t>
      </w:r>
      <w:r w:rsidR="003A7D0A">
        <w:rPr>
          <w:rFonts w:ascii="Arial" w:eastAsia="Times New Roman" w:hAnsi="Arial" w:cs="Arial"/>
          <w:sz w:val="20"/>
          <w:szCs w:val="20"/>
        </w:rPr>
        <w:t>e</w:t>
      </w:r>
      <w:r w:rsidRPr="00DE5A6A">
        <w:rPr>
          <w:rFonts w:ascii="Arial" w:eastAsia="Times New Roman" w:hAnsi="Arial" w:cs="Arial"/>
          <w:sz w:val="20"/>
          <w:szCs w:val="20"/>
        </w:rPr>
        <w:t xml:space="preserve"> pro ochranu osobních údajů správce</w:t>
      </w:r>
      <w:r w:rsidR="003A7D0A">
        <w:rPr>
          <w:rFonts w:ascii="Arial" w:eastAsia="Times New Roman" w:hAnsi="Arial" w:cs="Arial"/>
          <w:sz w:val="20"/>
          <w:szCs w:val="20"/>
        </w:rPr>
        <w:t>:</w:t>
      </w:r>
      <w:r w:rsidRPr="00DE5A6A">
        <w:rPr>
          <w:rFonts w:ascii="Arial" w:eastAsia="Times New Roman" w:hAnsi="Arial" w:cs="Arial"/>
          <w:sz w:val="20"/>
          <w:szCs w:val="20"/>
        </w:rPr>
        <w:t xml:space="preserve"> </w:t>
      </w:r>
      <w:r w:rsidR="003A7D0A">
        <w:rPr>
          <w:rFonts w:ascii="Arial" w:eastAsia="Times New Roman" w:hAnsi="Arial" w:cs="Arial"/>
          <w:sz w:val="20"/>
          <w:szCs w:val="20"/>
        </w:rPr>
        <w:t xml:space="preserve">tel. </w:t>
      </w:r>
      <w:r w:rsidR="0005497F">
        <w:rPr>
          <w:rFonts w:ascii="Arial" w:eastAsia="Times New Roman" w:hAnsi="Arial" w:cs="Arial"/>
          <w:sz w:val="20"/>
          <w:szCs w:val="20"/>
        </w:rPr>
        <w:t xml:space="preserve">+420 </w:t>
      </w:r>
      <w:r w:rsidRPr="00DE5A6A">
        <w:rPr>
          <w:rFonts w:ascii="Arial" w:eastAsia="Times New Roman" w:hAnsi="Arial" w:cs="Arial"/>
          <w:sz w:val="20"/>
          <w:szCs w:val="20"/>
        </w:rPr>
        <w:t xml:space="preserve">224 18 2335, e-mail: </w:t>
      </w:r>
      <w:hyperlink r:id="rId10" w:history="1">
        <w:r w:rsidRPr="00DE5A6A">
          <w:rPr>
            <w:rFonts w:ascii="Arial" w:eastAsia="Times New Roman" w:hAnsi="Arial" w:cs="Arial"/>
            <w:sz w:val="20"/>
            <w:szCs w:val="20"/>
            <w:u w:val="single"/>
          </w:rPr>
          <w:t>poverenec@mzv.cz</w:t>
        </w:r>
      </w:hyperlink>
      <w:r w:rsidR="009F07BC" w:rsidRPr="00CB6B91">
        <w:rPr>
          <w:rFonts w:ascii="Arial" w:eastAsia="Times New Roman" w:hAnsi="Arial" w:cs="Arial"/>
          <w:sz w:val="20"/>
          <w:szCs w:val="20"/>
        </w:rPr>
        <w:t>.</w:t>
      </w:r>
    </w:p>
    <w:p w14:paraId="0071623D" w14:textId="77777777" w:rsidR="00081C67" w:rsidRPr="00DE5A6A" w:rsidRDefault="00081C67" w:rsidP="00CB6B91">
      <w:pPr>
        <w:spacing w:after="120" w:line="240" w:lineRule="auto"/>
        <w:ind w:left="-65"/>
        <w:jc w:val="both"/>
        <w:rPr>
          <w:rFonts w:ascii="Arial" w:eastAsia="Times New Roman" w:hAnsi="Arial" w:cs="Arial"/>
          <w:sz w:val="20"/>
          <w:szCs w:val="20"/>
        </w:rPr>
      </w:pPr>
      <w:r w:rsidRPr="00DE5A6A">
        <w:rPr>
          <w:rFonts w:ascii="Arial" w:eastAsia="Times New Roman" w:hAnsi="Arial" w:cs="Arial"/>
          <w:sz w:val="20"/>
          <w:szCs w:val="20"/>
        </w:rPr>
        <w:t>VII. Subjekt údajů má taktéž právo na podání stížnosti u dozorového úřadu, kterým je Úřad pro ochranu osobních údajů, má-li za to, že správce při zpracování osobních údajů postupuje v rozporu s</w:t>
      </w:r>
      <w:r w:rsidR="00702BED" w:rsidRPr="00CB6B91">
        <w:rPr>
          <w:rFonts w:ascii="Arial" w:eastAsia="Times New Roman" w:hAnsi="Arial" w:cs="Arial"/>
          <w:sz w:val="20"/>
          <w:szCs w:val="20"/>
        </w:rPr>
        <w:t> GDPR,</w:t>
      </w:r>
      <w:r w:rsidRPr="00DE5A6A">
        <w:rPr>
          <w:rFonts w:ascii="Arial" w:eastAsia="Times New Roman" w:hAnsi="Arial" w:cs="Arial"/>
          <w:sz w:val="20"/>
          <w:szCs w:val="20"/>
        </w:rPr>
        <w:t xml:space="preserve"> </w:t>
      </w:r>
      <w:hyperlink r:id="rId11" w:history="1">
        <w:r w:rsidRPr="00DE5A6A">
          <w:rPr>
            <w:rFonts w:ascii="Arial" w:eastAsia="Times New Roman" w:hAnsi="Arial" w:cs="Arial"/>
            <w:sz w:val="20"/>
            <w:szCs w:val="20"/>
            <w:u w:val="single"/>
          </w:rPr>
          <w:t>www.uoou.cz</w:t>
        </w:r>
      </w:hyperlink>
      <w:r w:rsidRPr="00DE5A6A">
        <w:rPr>
          <w:rFonts w:ascii="Arial" w:eastAsia="Times New Roman" w:hAnsi="Arial" w:cs="Arial"/>
          <w:sz w:val="20"/>
          <w:szCs w:val="20"/>
        </w:rPr>
        <w:t>.</w:t>
      </w:r>
    </w:p>
    <w:p w14:paraId="18D26C18" w14:textId="77777777" w:rsidR="00D31478" w:rsidRDefault="00D31478" w:rsidP="00D31478">
      <w:pPr>
        <w:tabs>
          <w:tab w:val="center" w:pos="684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</w:t>
      </w:r>
    </w:p>
    <w:p w14:paraId="5B899575" w14:textId="77777777" w:rsidR="001C555A" w:rsidRDefault="00D31478" w:rsidP="00DE5A6A">
      <w:pPr>
        <w:tabs>
          <w:tab w:val="center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1478">
        <w:rPr>
          <w:rFonts w:ascii="Arial" w:hAnsi="Arial" w:cs="Arial"/>
        </w:rPr>
        <w:t>podpis žadatele/-k</w:t>
      </w:r>
      <w:r w:rsidR="001C555A">
        <w:rPr>
          <w:rFonts w:ascii="Arial" w:hAnsi="Arial" w:cs="Arial"/>
        </w:rPr>
        <w:t>y</w:t>
      </w:r>
    </w:p>
    <w:p w14:paraId="48378C72" w14:textId="77777777" w:rsidR="00D31478" w:rsidRPr="00D31478" w:rsidRDefault="00D31478" w:rsidP="00DE5A6A">
      <w:pPr>
        <w:tabs>
          <w:tab w:val="center" w:pos="6840"/>
        </w:tabs>
        <w:jc w:val="both"/>
        <w:rPr>
          <w:rFonts w:ascii="Arial" w:hAnsi="Arial" w:cs="Arial"/>
        </w:rPr>
      </w:pPr>
      <w:r w:rsidRPr="00D31478">
        <w:rPr>
          <w:rFonts w:ascii="Arial" w:hAnsi="Arial" w:cs="Arial"/>
        </w:rPr>
        <w:t>Doručeno útvaru MZV</w:t>
      </w:r>
      <w:r w:rsidR="00BA0BFA">
        <w:rPr>
          <w:rFonts w:ascii="Arial" w:hAnsi="Arial" w:cs="Arial"/>
        </w:rPr>
        <w:t>/ZÚ</w:t>
      </w:r>
      <w:r w:rsidR="00702BED">
        <w:rPr>
          <w:rFonts w:ascii="Arial" w:hAnsi="Arial" w:cs="Arial"/>
        </w:rPr>
        <w:t xml:space="preserve"> ………..dne………....</w:t>
      </w:r>
    </w:p>
    <w:p w14:paraId="1613D8F8" w14:textId="77777777" w:rsidR="00B1736F" w:rsidRPr="00D31478" w:rsidRDefault="00B1736F" w:rsidP="00BD389F">
      <w:pPr>
        <w:tabs>
          <w:tab w:val="center" w:pos="1985"/>
          <w:tab w:val="right" w:pos="14040"/>
        </w:tabs>
        <w:spacing w:after="0" w:line="240" w:lineRule="auto"/>
        <w:jc w:val="center"/>
        <w:rPr>
          <w:rFonts w:ascii="Arial" w:hAnsi="Arial" w:cs="Arial"/>
        </w:rPr>
      </w:pPr>
    </w:p>
    <w:sectPr w:rsidR="00B1736F" w:rsidRPr="00D31478" w:rsidSect="00527A6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0DEF" w14:textId="77777777" w:rsidR="00683F93" w:rsidRDefault="00683F93" w:rsidP="00AD3A49">
      <w:pPr>
        <w:spacing w:after="0" w:line="240" w:lineRule="auto"/>
      </w:pPr>
      <w:r>
        <w:separator/>
      </w:r>
    </w:p>
  </w:endnote>
  <w:endnote w:type="continuationSeparator" w:id="0">
    <w:p w14:paraId="65441F32" w14:textId="77777777" w:rsidR="00683F93" w:rsidRDefault="00683F93" w:rsidP="00AD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F5B7" w14:textId="77777777" w:rsidR="00B305C5" w:rsidRDefault="00B305C5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spacing w:after="0" w:line="240" w:lineRule="auto"/>
      <w:ind w:right="-30"/>
      <w:jc w:val="both"/>
      <w:rPr>
        <w:rFonts w:ascii="Arial" w:hAnsi="Arial" w:cs="Arial"/>
        <w:sz w:val="16"/>
        <w:szCs w:val="16"/>
      </w:rPr>
    </w:pPr>
    <w:r w:rsidRPr="006C7F6E">
      <w:rPr>
        <w:rFonts w:ascii="Arial" w:hAnsi="Arial" w:cs="Arial"/>
        <w:bCs/>
        <w:sz w:val="16"/>
        <w:szCs w:val="16"/>
      </w:rPr>
      <w:tab/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PAGE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933BC1">
      <w:rPr>
        <w:rFonts w:ascii="Arial" w:hAnsi="Arial" w:cs="Arial"/>
        <w:bCs/>
        <w:noProof/>
        <w:sz w:val="16"/>
        <w:szCs w:val="16"/>
      </w:rPr>
      <w:t>3</w:t>
    </w:r>
    <w:r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NUMPAGES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933BC1">
      <w:rPr>
        <w:rFonts w:ascii="Arial" w:hAnsi="Arial" w:cs="Arial"/>
        <w:bCs/>
        <w:noProof/>
        <w:sz w:val="16"/>
        <w:szCs w:val="16"/>
      </w:rPr>
      <w:t>4</w:t>
    </w:r>
    <w:r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4AF3" w14:textId="77777777" w:rsidR="00527A63" w:rsidRDefault="00527A63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spacing w:after="0" w:line="240" w:lineRule="auto"/>
      <w:ind w:right="-30"/>
      <w:jc w:val="both"/>
      <w:rPr>
        <w:rFonts w:ascii="Arial" w:hAnsi="Arial" w:cs="Arial"/>
        <w:sz w:val="16"/>
        <w:szCs w:val="16"/>
      </w:rPr>
    </w:pPr>
    <w:r w:rsidRPr="006C7F6E">
      <w:rPr>
        <w:rFonts w:ascii="Arial" w:hAnsi="Arial" w:cs="Arial"/>
        <w:bCs/>
        <w:sz w:val="16"/>
        <w:szCs w:val="16"/>
      </w:rPr>
      <w:tab/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PAGE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933BC1">
      <w:rPr>
        <w:rFonts w:ascii="Arial" w:hAnsi="Arial" w:cs="Arial"/>
        <w:bCs/>
        <w:noProof/>
        <w:sz w:val="16"/>
        <w:szCs w:val="16"/>
      </w:rPr>
      <w:t>1</w:t>
    </w:r>
    <w:r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NUMPAGES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933BC1">
      <w:rPr>
        <w:rFonts w:ascii="Arial" w:hAnsi="Arial" w:cs="Arial"/>
        <w:bCs/>
        <w:noProof/>
        <w:sz w:val="16"/>
        <w:szCs w:val="16"/>
      </w:rPr>
      <w:t>4</w:t>
    </w:r>
    <w:r w:rsidRPr="006C7F6E">
      <w:rPr>
        <w:rFonts w:ascii="Arial" w:hAnsi="Arial" w:cs="Arial"/>
        <w:bCs/>
        <w:sz w:val="16"/>
        <w:szCs w:val="16"/>
      </w:rPr>
      <w:fldChar w:fldCharType="end"/>
    </w:r>
  </w:p>
  <w:p w14:paraId="6ED51D33" w14:textId="77777777" w:rsidR="00527A63" w:rsidRDefault="005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D1E7" w14:textId="77777777" w:rsidR="00683F93" w:rsidRDefault="00683F93" w:rsidP="00AD3A49">
      <w:pPr>
        <w:spacing w:after="0" w:line="240" w:lineRule="auto"/>
      </w:pPr>
      <w:r>
        <w:separator/>
      </w:r>
    </w:p>
  </w:footnote>
  <w:footnote w:type="continuationSeparator" w:id="0">
    <w:p w14:paraId="7ADE5A4A" w14:textId="77777777" w:rsidR="00683F93" w:rsidRDefault="00683F93" w:rsidP="00AD3A49">
      <w:pPr>
        <w:spacing w:after="0" w:line="240" w:lineRule="auto"/>
      </w:pPr>
      <w:r>
        <w:continuationSeparator/>
      </w:r>
    </w:p>
  </w:footnote>
  <w:footnote w:id="1">
    <w:p w14:paraId="506201EE" w14:textId="77777777" w:rsidR="009F07BC" w:rsidRPr="005D2F74" w:rsidRDefault="009F07BC">
      <w:pPr>
        <w:pStyle w:val="FootnoteText"/>
      </w:pPr>
      <w:r w:rsidRPr="009F07BC">
        <w:rPr>
          <w:rStyle w:val="FootnoteReference"/>
        </w:rPr>
        <w:footnoteRef/>
      </w:r>
      <w:r w:rsidRPr="009F07BC">
        <w:t xml:space="preserve"> M</w:t>
      </w:r>
      <w:r w:rsidRPr="005D2F74">
        <w:t>inisterstvo zahraničních věcí</w:t>
      </w:r>
      <w:r w:rsidR="005D2F74">
        <w:t>.</w:t>
      </w:r>
    </w:p>
  </w:footnote>
  <w:footnote w:id="2">
    <w:p w14:paraId="5AF0D7B5" w14:textId="77777777" w:rsidR="009F07BC" w:rsidRDefault="009F07BC">
      <w:pPr>
        <w:pStyle w:val="FootnoteText"/>
      </w:pPr>
      <w:r>
        <w:rPr>
          <w:rStyle w:val="FootnoteReference"/>
        </w:rPr>
        <w:footnoteRef/>
      </w:r>
      <w:r>
        <w:t xml:space="preserve"> Zastupitelský úřad v ČR v</w:t>
      </w:r>
      <w:r w:rsidR="005D2F74">
        <w:t> </w:t>
      </w:r>
      <w:r>
        <w:t>zahraničí</w:t>
      </w:r>
      <w:r w:rsidR="005D2F74">
        <w:t>.</w:t>
      </w:r>
    </w:p>
  </w:footnote>
  <w:footnote w:id="3">
    <w:p w14:paraId="64902932" w14:textId="77777777" w:rsidR="00D26DDE" w:rsidRPr="005D2F74" w:rsidRDefault="00D26D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7BC">
        <w:t>Stážista předloží fotokopii dokla</w:t>
      </w:r>
      <w:r w:rsidRPr="005D2F74">
        <w:t>du o zdravotním pojištění platném ve státě, kde se stáž uskuteční</w:t>
      </w:r>
      <w:r w:rsidR="00890E64" w:rsidRPr="005D2F74">
        <w:t xml:space="preserve">, před </w:t>
      </w:r>
      <w:r w:rsidRPr="005D2F74">
        <w:t>uzavření</w:t>
      </w:r>
      <w:r w:rsidR="00890E64" w:rsidRPr="005D2F74">
        <w:t>m</w:t>
      </w:r>
      <w:r w:rsidRPr="005D2F74">
        <w:t xml:space="preserve"> </w:t>
      </w:r>
      <w:r w:rsidR="00DE5A6A">
        <w:t>d</w:t>
      </w:r>
      <w:r w:rsidRPr="005D2F74">
        <w:t xml:space="preserve">ohody o </w:t>
      </w:r>
      <w:r w:rsidR="00890E64" w:rsidRPr="005D2F74">
        <w:t>stáži</w:t>
      </w:r>
      <w:r w:rsidR="009504F3">
        <w:t>.</w:t>
      </w:r>
    </w:p>
  </w:footnote>
  <w:footnote w:id="4">
    <w:p w14:paraId="09895954" w14:textId="77777777" w:rsidR="00D26DDE" w:rsidRPr="005D2F74" w:rsidRDefault="00D26DDE" w:rsidP="00D26DDE">
      <w:pPr>
        <w:pStyle w:val="FootnoteText"/>
      </w:pPr>
      <w:r w:rsidRPr="009F07BC">
        <w:rPr>
          <w:rStyle w:val="FootnoteReference"/>
        </w:rPr>
        <w:footnoteRef/>
      </w:r>
      <w:r w:rsidRPr="009F07BC">
        <w:t xml:space="preserve"> Stážista předloží</w:t>
      </w:r>
      <w:r w:rsidRPr="005D2F74">
        <w:t xml:space="preserve"> fotokopii dokladu o úrazovém pojištění platném ve státě, kde se stáž uskuteční</w:t>
      </w:r>
      <w:r w:rsidR="00890E64" w:rsidRPr="005D2F74">
        <w:t xml:space="preserve">, před uzavřením </w:t>
      </w:r>
      <w:r w:rsidR="00DE5A6A">
        <w:t>d</w:t>
      </w:r>
      <w:r w:rsidR="00890E64" w:rsidRPr="005D2F74">
        <w:t>ohody o stáži</w:t>
      </w:r>
      <w:r w:rsidR="009504F3">
        <w:t>.</w:t>
      </w:r>
    </w:p>
  </w:footnote>
  <w:footnote w:id="5">
    <w:p w14:paraId="7534B026" w14:textId="77777777" w:rsidR="009504F3" w:rsidRDefault="009504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5A6A">
        <w:t>V</w:t>
      </w:r>
      <w:r>
        <w:t xml:space="preserve">iz </w:t>
      </w:r>
      <w:r w:rsidR="00DE5A6A">
        <w:t>i</w:t>
      </w:r>
      <w:r>
        <w:t>nformace pro případ neudělení souhlasu s pořízením kopie občanského průkazu/pasu.</w:t>
      </w:r>
    </w:p>
  </w:footnote>
  <w:footnote w:id="6">
    <w:p w14:paraId="01568A55" w14:textId="77777777" w:rsidR="00263581" w:rsidRPr="009F07BC" w:rsidRDefault="00263581">
      <w:pPr>
        <w:pStyle w:val="FootnoteText"/>
      </w:pPr>
      <w:r w:rsidRPr="009F07BC">
        <w:rPr>
          <w:rStyle w:val="FootnoteReference"/>
        </w:rPr>
        <w:footnoteRef/>
      </w:r>
      <w:r w:rsidRPr="009F07BC">
        <w:t xml:space="preserve"> </w:t>
      </w:r>
      <w:r w:rsidR="008B717C" w:rsidRPr="009F07BC">
        <w:t>N</w:t>
      </w:r>
      <w:r w:rsidRPr="00DE5A6A">
        <w:rPr>
          <w:rFonts w:eastAsia="Times New Roman"/>
        </w:rPr>
        <w:t>ařízení Evropského parlamentu a Rady (EU) 2016/679 ze dne 27. dubna 2016 o ochraně fyzických osob v souvislosti se zpracováním osobních údajů a </w:t>
      </w:r>
      <w:r w:rsidR="002D4ECA">
        <w:rPr>
          <w:rFonts w:eastAsia="Times New Roman"/>
        </w:rPr>
        <w:t xml:space="preserve">o </w:t>
      </w:r>
      <w:r w:rsidRPr="00DE5A6A">
        <w:rPr>
          <w:rFonts w:eastAsia="Times New Roman"/>
        </w:rPr>
        <w:t>volném pohybu těchto údajů a o zrušení směr</w:t>
      </w:r>
      <w:r w:rsidR="008B717C" w:rsidRPr="009F07BC">
        <w:rPr>
          <w:rFonts w:eastAsia="Times New Roman"/>
        </w:rPr>
        <w:t xml:space="preserve">nice 95/46/ES (obecné nařízení </w:t>
      </w:r>
      <w:r w:rsidRPr="00DE5A6A">
        <w:rPr>
          <w:rFonts w:eastAsia="Times New Roman"/>
        </w:rPr>
        <w:t>o ochraně osobních údajů)</w:t>
      </w:r>
      <w:r w:rsidR="00C2438E">
        <w:rPr>
          <w:rFonts w:eastAsia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B2DC" w14:textId="77777777" w:rsidR="00BC5C0B" w:rsidRPr="00527A63" w:rsidRDefault="00D655F8" w:rsidP="00D46173">
    <w:pPr>
      <w:tabs>
        <w:tab w:val="right" w:pos="9072"/>
      </w:tabs>
      <w:spacing w:after="0" w:line="240" w:lineRule="auto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3F9B" w14:textId="77777777" w:rsidR="00D31478" w:rsidRPr="00082684" w:rsidRDefault="00D31478" w:rsidP="00D46173">
    <w:pPr>
      <w:tabs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 w:tplc="66CC3798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26A6341E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AF6EBA48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E0606DB8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A5CCF5B6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2200006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64BACFDC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A0A68E36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574ED216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6722C61"/>
    <w:multiLevelType w:val="hybridMultilevel"/>
    <w:tmpl w:val="5F4C57DC"/>
    <w:lvl w:ilvl="0" w:tplc="DFD0B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83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EE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6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05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E3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E3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B5FCD"/>
    <w:multiLevelType w:val="hybridMultilevel"/>
    <w:tmpl w:val="20860702"/>
    <w:lvl w:ilvl="0" w:tplc="286AC4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285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02C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74F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9A0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38F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A01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0C0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CCB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3573948">
    <w:abstractNumId w:val="1"/>
  </w:num>
  <w:num w:numId="2" w16cid:durableId="1447577152">
    <w:abstractNumId w:val="0"/>
  </w:num>
  <w:num w:numId="3" w16cid:durableId="1745907204">
    <w:abstractNumId w:val="3"/>
  </w:num>
  <w:num w:numId="4" w16cid:durableId="5634439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93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497F"/>
    <w:rsid w:val="000555A7"/>
    <w:rsid w:val="000625B9"/>
    <w:rsid w:val="000639AA"/>
    <w:rsid w:val="0006501F"/>
    <w:rsid w:val="000662F7"/>
    <w:rsid w:val="0007322A"/>
    <w:rsid w:val="00081C67"/>
    <w:rsid w:val="00082684"/>
    <w:rsid w:val="000877D1"/>
    <w:rsid w:val="00087CEB"/>
    <w:rsid w:val="0009218A"/>
    <w:rsid w:val="000A316B"/>
    <w:rsid w:val="000A64C4"/>
    <w:rsid w:val="000A6D25"/>
    <w:rsid w:val="000A781C"/>
    <w:rsid w:val="000B1972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689"/>
    <w:rsid w:val="000D1A8D"/>
    <w:rsid w:val="000D4BB6"/>
    <w:rsid w:val="000D71C3"/>
    <w:rsid w:val="000E44CA"/>
    <w:rsid w:val="000E5C30"/>
    <w:rsid w:val="000F084B"/>
    <w:rsid w:val="000F2621"/>
    <w:rsid w:val="000F6201"/>
    <w:rsid w:val="000F7B49"/>
    <w:rsid w:val="00102AE4"/>
    <w:rsid w:val="0010664C"/>
    <w:rsid w:val="001076D3"/>
    <w:rsid w:val="001105DA"/>
    <w:rsid w:val="00113D41"/>
    <w:rsid w:val="001175F7"/>
    <w:rsid w:val="00120B0C"/>
    <w:rsid w:val="00121276"/>
    <w:rsid w:val="00121E66"/>
    <w:rsid w:val="00123CE3"/>
    <w:rsid w:val="001254EC"/>
    <w:rsid w:val="00143D7D"/>
    <w:rsid w:val="0014510D"/>
    <w:rsid w:val="00151AE1"/>
    <w:rsid w:val="001527BD"/>
    <w:rsid w:val="00154717"/>
    <w:rsid w:val="00164812"/>
    <w:rsid w:val="00177C4D"/>
    <w:rsid w:val="001805AB"/>
    <w:rsid w:val="00180694"/>
    <w:rsid w:val="0018104A"/>
    <w:rsid w:val="00182F07"/>
    <w:rsid w:val="00183890"/>
    <w:rsid w:val="00187D2B"/>
    <w:rsid w:val="001901ED"/>
    <w:rsid w:val="00190C0D"/>
    <w:rsid w:val="00196066"/>
    <w:rsid w:val="00196098"/>
    <w:rsid w:val="001A1618"/>
    <w:rsid w:val="001A29D5"/>
    <w:rsid w:val="001A45E5"/>
    <w:rsid w:val="001B0F85"/>
    <w:rsid w:val="001B307E"/>
    <w:rsid w:val="001B55EF"/>
    <w:rsid w:val="001B7383"/>
    <w:rsid w:val="001C555A"/>
    <w:rsid w:val="001D5B1E"/>
    <w:rsid w:val="001D5FCE"/>
    <w:rsid w:val="001D7036"/>
    <w:rsid w:val="001E5186"/>
    <w:rsid w:val="001E5D76"/>
    <w:rsid w:val="001E7CCC"/>
    <w:rsid w:val="001F061C"/>
    <w:rsid w:val="00200059"/>
    <w:rsid w:val="002028BC"/>
    <w:rsid w:val="0020345A"/>
    <w:rsid w:val="00204821"/>
    <w:rsid w:val="00214999"/>
    <w:rsid w:val="00222323"/>
    <w:rsid w:val="00222DA9"/>
    <w:rsid w:val="00223C25"/>
    <w:rsid w:val="00227434"/>
    <w:rsid w:val="00232655"/>
    <w:rsid w:val="0023482F"/>
    <w:rsid w:val="0024009E"/>
    <w:rsid w:val="002424FB"/>
    <w:rsid w:val="002426BA"/>
    <w:rsid w:val="0025120A"/>
    <w:rsid w:val="002630B7"/>
    <w:rsid w:val="00263581"/>
    <w:rsid w:val="002638C3"/>
    <w:rsid w:val="00263B34"/>
    <w:rsid w:val="00276168"/>
    <w:rsid w:val="00276275"/>
    <w:rsid w:val="0028184D"/>
    <w:rsid w:val="00286456"/>
    <w:rsid w:val="00286B03"/>
    <w:rsid w:val="002912E7"/>
    <w:rsid w:val="002918CF"/>
    <w:rsid w:val="002921E2"/>
    <w:rsid w:val="002943D2"/>
    <w:rsid w:val="002A34C3"/>
    <w:rsid w:val="002A7659"/>
    <w:rsid w:val="002B17D4"/>
    <w:rsid w:val="002B2772"/>
    <w:rsid w:val="002B2842"/>
    <w:rsid w:val="002C7DCB"/>
    <w:rsid w:val="002D224C"/>
    <w:rsid w:val="002D4ECA"/>
    <w:rsid w:val="002E01B6"/>
    <w:rsid w:val="002E35B0"/>
    <w:rsid w:val="002F1264"/>
    <w:rsid w:val="002F5CE5"/>
    <w:rsid w:val="002F5D04"/>
    <w:rsid w:val="00300315"/>
    <w:rsid w:val="0030065D"/>
    <w:rsid w:val="00300A56"/>
    <w:rsid w:val="003015B3"/>
    <w:rsid w:val="0030363D"/>
    <w:rsid w:val="003039F7"/>
    <w:rsid w:val="00305017"/>
    <w:rsid w:val="0030584C"/>
    <w:rsid w:val="00306873"/>
    <w:rsid w:val="0030756A"/>
    <w:rsid w:val="00311183"/>
    <w:rsid w:val="00312363"/>
    <w:rsid w:val="00312B2F"/>
    <w:rsid w:val="003130D5"/>
    <w:rsid w:val="00325456"/>
    <w:rsid w:val="003405CD"/>
    <w:rsid w:val="003406DC"/>
    <w:rsid w:val="003424D8"/>
    <w:rsid w:val="0034261B"/>
    <w:rsid w:val="00345429"/>
    <w:rsid w:val="00345ECB"/>
    <w:rsid w:val="003460BE"/>
    <w:rsid w:val="0035240E"/>
    <w:rsid w:val="00353BAE"/>
    <w:rsid w:val="00354CE1"/>
    <w:rsid w:val="003645E7"/>
    <w:rsid w:val="00364FBD"/>
    <w:rsid w:val="003739E4"/>
    <w:rsid w:val="00380A65"/>
    <w:rsid w:val="003833D8"/>
    <w:rsid w:val="003849CF"/>
    <w:rsid w:val="00387434"/>
    <w:rsid w:val="00387DA9"/>
    <w:rsid w:val="00392E95"/>
    <w:rsid w:val="00393F3F"/>
    <w:rsid w:val="003971A2"/>
    <w:rsid w:val="003A7D0A"/>
    <w:rsid w:val="003B7A4D"/>
    <w:rsid w:val="003B7F6E"/>
    <w:rsid w:val="003C4DE0"/>
    <w:rsid w:val="003D653A"/>
    <w:rsid w:val="003E6E8D"/>
    <w:rsid w:val="003E6F2C"/>
    <w:rsid w:val="003F366C"/>
    <w:rsid w:val="003F5B1E"/>
    <w:rsid w:val="00410F93"/>
    <w:rsid w:val="0041268E"/>
    <w:rsid w:val="00413CCA"/>
    <w:rsid w:val="004178D2"/>
    <w:rsid w:val="00425C33"/>
    <w:rsid w:val="004269FE"/>
    <w:rsid w:val="00427BAC"/>
    <w:rsid w:val="00430DF3"/>
    <w:rsid w:val="00441147"/>
    <w:rsid w:val="00443191"/>
    <w:rsid w:val="004472B9"/>
    <w:rsid w:val="0045196B"/>
    <w:rsid w:val="00454725"/>
    <w:rsid w:val="004635CA"/>
    <w:rsid w:val="004705DF"/>
    <w:rsid w:val="004752B4"/>
    <w:rsid w:val="00476AA9"/>
    <w:rsid w:val="00476DC8"/>
    <w:rsid w:val="00482891"/>
    <w:rsid w:val="004856BD"/>
    <w:rsid w:val="00490483"/>
    <w:rsid w:val="00490C5E"/>
    <w:rsid w:val="00494910"/>
    <w:rsid w:val="004A2B20"/>
    <w:rsid w:val="004A4293"/>
    <w:rsid w:val="004B1EE2"/>
    <w:rsid w:val="004B3B16"/>
    <w:rsid w:val="004B6D69"/>
    <w:rsid w:val="004B743B"/>
    <w:rsid w:val="004D176D"/>
    <w:rsid w:val="004D380F"/>
    <w:rsid w:val="004D470C"/>
    <w:rsid w:val="004D4B27"/>
    <w:rsid w:val="004D4FE3"/>
    <w:rsid w:val="004E2D36"/>
    <w:rsid w:val="004E2DFF"/>
    <w:rsid w:val="004E3D7D"/>
    <w:rsid w:val="004E6B5E"/>
    <w:rsid w:val="004F1FD4"/>
    <w:rsid w:val="005065AC"/>
    <w:rsid w:val="00510D94"/>
    <w:rsid w:val="00511E07"/>
    <w:rsid w:val="005200A0"/>
    <w:rsid w:val="0052377E"/>
    <w:rsid w:val="00527A63"/>
    <w:rsid w:val="005358FB"/>
    <w:rsid w:val="00542D0C"/>
    <w:rsid w:val="005460F6"/>
    <w:rsid w:val="00546300"/>
    <w:rsid w:val="005475C8"/>
    <w:rsid w:val="005545EF"/>
    <w:rsid w:val="005638A1"/>
    <w:rsid w:val="00564749"/>
    <w:rsid w:val="005654A3"/>
    <w:rsid w:val="00565776"/>
    <w:rsid w:val="00565FDA"/>
    <w:rsid w:val="005669F2"/>
    <w:rsid w:val="0057302A"/>
    <w:rsid w:val="005732E7"/>
    <w:rsid w:val="0057333E"/>
    <w:rsid w:val="00581400"/>
    <w:rsid w:val="00581EF4"/>
    <w:rsid w:val="00581F8B"/>
    <w:rsid w:val="005832FE"/>
    <w:rsid w:val="00590642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D2F74"/>
    <w:rsid w:val="005E0B83"/>
    <w:rsid w:val="005E44E7"/>
    <w:rsid w:val="005E67CC"/>
    <w:rsid w:val="005E7D9B"/>
    <w:rsid w:val="005F0A14"/>
    <w:rsid w:val="005F6206"/>
    <w:rsid w:val="005F78CA"/>
    <w:rsid w:val="005F7EBF"/>
    <w:rsid w:val="00600259"/>
    <w:rsid w:val="006003F5"/>
    <w:rsid w:val="006026E8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0233"/>
    <w:rsid w:val="00683B86"/>
    <w:rsid w:val="00683F93"/>
    <w:rsid w:val="00686DB5"/>
    <w:rsid w:val="00690B40"/>
    <w:rsid w:val="00691900"/>
    <w:rsid w:val="0069477A"/>
    <w:rsid w:val="006975EB"/>
    <w:rsid w:val="006A00DB"/>
    <w:rsid w:val="006A0D70"/>
    <w:rsid w:val="006A2349"/>
    <w:rsid w:val="006A3309"/>
    <w:rsid w:val="006A3B99"/>
    <w:rsid w:val="006A6A7B"/>
    <w:rsid w:val="006B1EC9"/>
    <w:rsid w:val="006B40DC"/>
    <w:rsid w:val="006C2138"/>
    <w:rsid w:val="006C46D6"/>
    <w:rsid w:val="006C6E3D"/>
    <w:rsid w:val="006C7902"/>
    <w:rsid w:val="006C7F6E"/>
    <w:rsid w:val="006D0D5E"/>
    <w:rsid w:val="006D1150"/>
    <w:rsid w:val="006D36BD"/>
    <w:rsid w:val="006D3B1A"/>
    <w:rsid w:val="006D4200"/>
    <w:rsid w:val="006D4E80"/>
    <w:rsid w:val="006D5795"/>
    <w:rsid w:val="006D7835"/>
    <w:rsid w:val="006E4F28"/>
    <w:rsid w:val="006E76D0"/>
    <w:rsid w:val="006F0656"/>
    <w:rsid w:val="006F356E"/>
    <w:rsid w:val="00702BED"/>
    <w:rsid w:val="00704489"/>
    <w:rsid w:val="007048FC"/>
    <w:rsid w:val="00704E05"/>
    <w:rsid w:val="00713C0C"/>
    <w:rsid w:val="00714187"/>
    <w:rsid w:val="00714BC6"/>
    <w:rsid w:val="007161AB"/>
    <w:rsid w:val="00716E31"/>
    <w:rsid w:val="0072486E"/>
    <w:rsid w:val="00725447"/>
    <w:rsid w:val="00725826"/>
    <w:rsid w:val="00725C8F"/>
    <w:rsid w:val="00725F1A"/>
    <w:rsid w:val="00727941"/>
    <w:rsid w:val="00732CD9"/>
    <w:rsid w:val="00733825"/>
    <w:rsid w:val="00740C5F"/>
    <w:rsid w:val="00745DA7"/>
    <w:rsid w:val="00750A85"/>
    <w:rsid w:val="0076344E"/>
    <w:rsid w:val="0077513C"/>
    <w:rsid w:val="0078275D"/>
    <w:rsid w:val="00785915"/>
    <w:rsid w:val="007865A0"/>
    <w:rsid w:val="00786939"/>
    <w:rsid w:val="00791F5D"/>
    <w:rsid w:val="007923D7"/>
    <w:rsid w:val="00794B2E"/>
    <w:rsid w:val="00795B28"/>
    <w:rsid w:val="00795EC5"/>
    <w:rsid w:val="00797E2D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3E21"/>
    <w:rsid w:val="007C57B1"/>
    <w:rsid w:val="007D034B"/>
    <w:rsid w:val="007D2990"/>
    <w:rsid w:val="007D4696"/>
    <w:rsid w:val="007D6585"/>
    <w:rsid w:val="007D7983"/>
    <w:rsid w:val="007E0732"/>
    <w:rsid w:val="007E2A3C"/>
    <w:rsid w:val="007E446B"/>
    <w:rsid w:val="007E472C"/>
    <w:rsid w:val="007F1CB0"/>
    <w:rsid w:val="007F41C1"/>
    <w:rsid w:val="007F4B48"/>
    <w:rsid w:val="00804D08"/>
    <w:rsid w:val="0081200C"/>
    <w:rsid w:val="008174AB"/>
    <w:rsid w:val="00817F21"/>
    <w:rsid w:val="00822506"/>
    <w:rsid w:val="00823017"/>
    <w:rsid w:val="00826C56"/>
    <w:rsid w:val="00830DB3"/>
    <w:rsid w:val="00831852"/>
    <w:rsid w:val="00832C15"/>
    <w:rsid w:val="00835691"/>
    <w:rsid w:val="00837D25"/>
    <w:rsid w:val="00841A23"/>
    <w:rsid w:val="00841DFB"/>
    <w:rsid w:val="0084599F"/>
    <w:rsid w:val="00847E2C"/>
    <w:rsid w:val="0085101E"/>
    <w:rsid w:val="0085647C"/>
    <w:rsid w:val="00861EB7"/>
    <w:rsid w:val="00866202"/>
    <w:rsid w:val="00872E4C"/>
    <w:rsid w:val="00873D0F"/>
    <w:rsid w:val="008744C9"/>
    <w:rsid w:val="00876269"/>
    <w:rsid w:val="00877600"/>
    <w:rsid w:val="00885506"/>
    <w:rsid w:val="00890E64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17C"/>
    <w:rsid w:val="008B7D13"/>
    <w:rsid w:val="008C06D6"/>
    <w:rsid w:val="008C3136"/>
    <w:rsid w:val="008C3BE7"/>
    <w:rsid w:val="008C4DCB"/>
    <w:rsid w:val="008D2FEF"/>
    <w:rsid w:val="008D6E6D"/>
    <w:rsid w:val="008E09DF"/>
    <w:rsid w:val="008E4160"/>
    <w:rsid w:val="008E41AC"/>
    <w:rsid w:val="008E4A97"/>
    <w:rsid w:val="008F65E0"/>
    <w:rsid w:val="00900274"/>
    <w:rsid w:val="00903ED2"/>
    <w:rsid w:val="00905570"/>
    <w:rsid w:val="00905727"/>
    <w:rsid w:val="0091121F"/>
    <w:rsid w:val="00914F8F"/>
    <w:rsid w:val="009201CF"/>
    <w:rsid w:val="00923139"/>
    <w:rsid w:val="00926266"/>
    <w:rsid w:val="00927AD4"/>
    <w:rsid w:val="00932496"/>
    <w:rsid w:val="00933BC1"/>
    <w:rsid w:val="0093639E"/>
    <w:rsid w:val="0093649D"/>
    <w:rsid w:val="009365EC"/>
    <w:rsid w:val="009400FB"/>
    <w:rsid w:val="00942BFA"/>
    <w:rsid w:val="0094485F"/>
    <w:rsid w:val="009472E0"/>
    <w:rsid w:val="009504F3"/>
    <w:rsid w:val="00950DFB"/>
    <w:rsid w:val="0095527B"/>
    <w:rsid w:val="009568CE"/>
    <w:rsid w:val="009607C0"/>
    <w:rsid w:val="009623A2"/>
    <w:rsid w:val="00963AAC"/>
    <w:rsid w:val="00971284"/>
    <w:rsid w:val="00975F2C"/>
    <w:rsid w:val="00985651"/>
    <w:rsid w:val="00986623"/>
    <w:rsid w:val="00986EF4"/>
    <w:rsid w:val="0099092E"/>
    <w:rsid w:val="00990CD1"/>
    <w:rsid w:val="009915D8"/>
    <w:rsid w:val="00991B59"/>
    <w:rsid w:val="00997351"/>
    <w:rsid w:val="009A1537"/>
    <w:rsid w:val="009A3898"/>
    <w:rsid w:val="009B281E"/>
    <w:rsid w:val="009B4FA5"/>
    <w:rsid w:val="009B6C83"/>
    <w:rsid w:val="009C2B15"/>
    <w:rsid w:val="009C4005"/>
    <w:rsid w:val="009C69AF"/>
    <w:rsid w:val="009D37DB"/>
    <w:rsid w:val="009D5F32"/>
    <w:rsid w:val="009E309B"/>
    <w:rsid w:val="009E31F6"/>
    <w:rsid w:val="009E69D2"/>
    <w:rsid w:val="009F07BC"/>
    <w:rsid w:val="00A01334"/>
    <w:rsid w:val="00A053AA"/>
    <w:rsid w:val="00A07EEE"/>
    <w:rsid w:val="00A207C9"/>
    <w:rsid w:val="00A2650C"/>
    <w:rsid w:val="00A27866"/>
    <w:rsid w:val="00A32B66"/>
    <w:rsid w:val="00A3468D"/>
    <w:rsid w:val="00A355AF"/>
    <w:rsid w:val="00A4317C"/>
    <w:rsid w:val="00A54076"/>
    <w:rsid w:val="00A5450D"/>
    <w:rsid w:val="00A55F08"/>
    <w:rsid w:val="00A65C25"/>
    <w:rsid w:val="00A7026F"/>
    <w:rsid w:val="00A74DA3"/>
    <w:rsid w:val="00A76F84"/>
    <w:rsid w:val="00A809DE"/>
    <w:rsid w:val="00A818BF"/>
    <w:rsid w:val="00A82231"/>
    <w:rsid w:val="00A8349A"/>
    <w:rsid w:val="00A856D7"/>
    <w:rsid w:val="00A86293"/>
    <w:rsid w:val="00A90594"/>
    <w:rsid w:val="00A95E10"/>
    <w:rsid w:val="00A972D5"/>
    <w:rsid w:val="00AA1B28"/>
    <w:rsid w:val="00AA403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73D5"/>
    <w:rsid w:val="00B02488"/>
    <w:rsid w:val="00B04295"/>
    <w:rsid w:val="00B12344"/>
    <w:rsid w:val="00B1333E"/>
    <w:rsid w:val="00B1736F"/>
    <w:rsid w:val="00B21091"/>
    <w:rsid w:val="00B2423C"/>
    <w:rsid w:val="00B25170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72BEA"/>
    <w:rsid w:val="00B7396D"/>
    <w:rsid w:val="00B75080"/>
    <w:rsid w:val="00B75178"/>
    <w:rsid w:val="00B7617A"/>
    <w:rsid w:val="00B819CD"/>
    <w:rsid w:val="00B879CF"/>
    <w:rsid w:val="00B90D47"/>
    <w:rsid w:val="00B957AA"/>
    <w:rsid w:val="00BA077C"/>
    <w:rsid w:val="00BA0BFA"/>
    <w:rsid w:val="00BA15F1"/>
    <w:rsid w:val="00BA2974"/>
    <w:rsid w:val="00BA5363"/>
    <w:rsid w:val="00BB1115"/>
    <w:rsid w:val="00BB4702"/>
    <w:rsid w:val="00BB691A"/>
    <w:rsid w:val="00BC0B66"/>
    <w:rsid w:val="00BC0EE4"/>
    <w:rsid w:val="00BC11E9"/>
    <w:rsid w:val="00BC53FF"/>
    <w:rsid w:val="00BC5C0B"/>
    <w:rsid w:val="00BD389F"/>
    <w:rsid w:val="00BD40F7"/>
    <w:rsid w:val="00BE1228"/>
    <w:rsid w:val="00BE1842"/>
    <w:rsid w:val="00BE7A96"/>
    <w:rsid w:val="00BF1AA3"/>
    <w:rsid w:val="00BF2D52"/>
    <w:rsid w:val="00BF5297"/>
    <w:rsid w:val="00C050AC"/>
    <w:rsid w:val="00C141BB"/>
    <w:rsid w:val="00C161A1"/>
    <w:rsid w:val="00C1622B"/>
    <w:rsid w:val="00C1690F"/>
    <w:rsid w:val="00C1795B"/>
    <w:rsid w:val="00C22C5E"/>
    <w:rsid w:val="00C2438E"/>
    <w:rsid w:val="00C2580B"/>
    <w:rsid w:val="00C27CFE"/>
    <w:rsid w:val="00C32974"/>
    <w:rsid w:val="00C32C57"/>
    <w:rsid w:val="00C40FDD"/>
    <w:rsid w:val="00C441B3"/>
    <w:rsid w:val="00C45D07"/>
    <w:rsid w:val="00C508C1"/>
    <w:rsid w:val="00C53005"/>
    <w:rsid w:val="00C57DEF"/>
    <w:rsid w:val="00C61FBA"/>
    <w:rsid w:val="00C627B1"/>
    <w:rsid w:val="00C62E56"/>
    <w:rsid w:val="00C63742"/>
    <w:rsid w:val="00C701AB"/>
    <w:rsid w:val="00C72001"/>
    <w:rsid w:val="00C7596A"/>
    <w:rsid w:val="00C824A7"/>
    <w:rsid w:val="00C92E55"/>
    <w:rsid w:val="00CA0FB7"/>
    <w:rsid w:val="00CA4C9E"/>
    <w:rsid w:val="00CA59D6"/>
    <w:rsid w:val="00CA773B"/>
    <w:rsid w:val="00CB0B23"/>
    <w:rsid w:val="00CB2B4A"/>
    <w:rsid w:val="00CB42FA"/>
    <w:rsid w:val="00CB457A"/>
    <w:rsid w:val="00CB48B2"/>
    <w:rsid w:val="00CB65C7"/>
    <w:rsid w:val="00CB6B91"/>
    <w:rsid w:val="00CC1C40"/>
    <w:rsid w:val="00CC3EAE"/>
    <w:rsid w:val="00CC50A6"/>
    <w:rsid w:val="00CC579B"/>
    <w:rsid w:val="00CD0C80"/>
    <w:rsid w:val="00CD25B1"/>
    <w:rsid w:val="00CD5524"/>
    <w:rsid w:val="00CE03FE"/>
    <w:rsid w:val="00CE206C"/>
    <w:rsid w:val="00CE445F"/>
    <w:rsid w:val="00CE62B5"/>
    <w:rsid w:val="00CE6CDE"/>
    <w:rsid w:val="00CF742C"/>
    <w:rsid w:val="00D013E1"/>
    <w:rsid w:val="00D03F00"/>
    <w:rsid w:val="00D0462A"/>
    <w:rsid w:val="00D13A31"/>
    <w:rsid w:val="00D2003D"/>
    <w:rsid w:val="00D2643A"/>
    <w:rsid w:val="00D26DDE"/>
    <w:rsid w:val="00D303D4"/>
    <w:rsid w:val="00D31478"/>
    <w:rsid w:val="00D37D93"/>
    <w:rsid w:val="00D41485"/>
    <w:rsid w:val="00D42116"/>
    <w:rsid w:val="00D43A51"/>
    <w:rsid w:val="00D44B89"/>
    <w:rsid w:val="00D46173"/>
    <w:rsid w:val="00D52143"/>
    <w:rsid w:val="00D55C87"/>
    <w:rsid w:val="00D5660A"/>
    <w:rsid w:val="00D632EB"/>
    <w:rsid w:val="00D639D9"/>
    <w:rsid w:val="00D64056"/>
    <w:rsid w:val="00D655F8"/>
    <w:rsid w:val="00D6608F"/>
    <w:rsid w:val="00D72C09"/>
    <w:rsid w:val="00D73280"/>
    <w:rsid w:val="00D774B7"/>
    <w:rsid w:val="00D8026B"/>
    <w:rsid w:val="00D8141A"/>
    <w:rsid w:val="00D844FE"/>
    <w:rsid w:val="00D930F9"/>
    <w:rsid w:val="00D93F78"/>
    <w:rsid w:val="00DA169F"/>
    <w:rsid w:val="00DA3309"/>
    <w:rsid w:val="00DB29DA"/>
    <w:rsid w:val="00DC2873"/>
    <w:rsid w:val="00DD4FCC"/>
    <w:rsid w:val="00DD699D"/>
    <w:rsid w:val="00DE0AE1"/>
    <w:rsid w:val="00DE1620"/>
    <w:rsid w:val="00DE19C9"/>
    <w:rsid w:val="00DE36E3"/>
    <w:rsid w:val="00DE3E87"/>
    <w:rsid w:val="00DE5379"/>
    <w:rsid w:val="00DE5A6A"/>
    <w:rsid w:val="00DE7DC9"/>
    <w:rsid w:val="00E01A45"/>
    <w:rsid w:val="00E02F87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409D"/>
    <w:rsid w:val="00E26602"/>
    <w:rsid w:val="00E31875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2EDD"/>
    <w:rsid w:val="00E769AF"/>
    <w:rsid w:val="00E8004A"/>
    <w:rsid w:val="00E81187"/>
    <w:rsid w:val="00E82245"/>
    <w:rsid w:val="00E90D29"/>
    <w:rsid w:val="00E95B1D"/>
    <w:rsid w:val="00E97F8D"/>
    <w:rsid w:val="00EA073B"/>
    <w:rsid w:val="00EA086A"/>
    <w:rsid w:val="00EA2594"/>
    <w:rsid w:val="00EA47CA"/>
    <w:rsid w:val="00EA57A0"/>
    <w:rsid w:val="00EA61FB"/>
    <w:rsid w:val="00EA6A61"/>
    <w:rsid w:val="00EB2B40"/>
    <w:rsid w:val="00EB5EDD"/>
    <w:rsid w:val="00EC64D9"/>
    <w:rsid w:val="00ED1078"/>
    <w:rsid w:val="00ED3922"/>
    <w:rsid w:val="00ED4B5E"/>
    <w:rsid w:val="00ED741A"/>
    <w:rsid w:val="00ED7FAF"/>
    <w:rsid w:val="00EE0409"/>
    <w:rsid w:val="00EE18FB"/>
    <w:rsid w:val="00EE3101"/>
    <w:rsid w:val="00EE4BA2"/>
    <w:rsid w:val="00EE5060"/>
    <w:rsid w:val="00EE6BEA"/>
    <w:rsid w:val="00EE764B"/>
    <w:rsid w:val="00EE780B"/>
    <w:rsid w:val="00EF46AF"/>
    <w:rsid w:val="00EF46D1"/>
    <w:rsid w:val="00EF68D3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464AE"/>
    <w:rsid w:val="00F56750"/>
    <w:rsid w:val="00F66385"/>
    <w:rsid w:val="00F677F6"/>
    <w:rsid w:val="00F710CD"/>
    <w:rsid w:val="00F72599"/>
    <w:rsid w:val="00F77654"/>
    <w:rsid w:val="00F826DC"/>
    <w:rsid w:val="00F85314"/>
    <w:rsid w:val="00F85A58"/>
    <w:rsid w:val="00F90928"/>
    <w:rsid w:val="00F919DC"/>
    <w:rsid w:val="00F94246"/>
    <w:rsid w:val="00F9601F"/>
    <w:rsid w:val="00FA2C5D"/>
    <w:rsid w:val="00FA43F6"/>
    <w:rsid w:val="00FA53F3"/>
    <w:rsid w:val="00FB168C"/>
    <w:rsid w:val="00FB56C2"/>
    <w:rsid w:val="00FB6129"/>
    <w:rsid w:val="00FC79DC"/>
    <w:rsid w:val="00FC7A5A"/>
    <w:rsid w:val="00FD17F3"/>
    <w:rsid w:val="00FD43AA"/>
    <w:rsid w:val="00FD5FC0"/>
    <w:rsid w:val="00FE0A67"/>
    <w:rsid w:val="00FE1806"/>
    <w:rsid w:val="00FE27C8"/>
    <w:rsid w:val="00FE2A39"/>
    <w:rsid w:val="00FE453E"/>
    <w:rsid w:val="00FE4587"/>
    <w:rsid w:val="00FE5B66"/>
    <w:rsid w:val="00FE600A"/>
    <w:rsid w:val="00FE643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96B00"/>
  <w15:chartTrackingRefBased/>
  <w15:docId w15:val="{C312D644-02E6-43CB-BBEF-723D3D9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66"/>
    <w:pPr>
      <w:spacing w:after="200" w:line="276" w:lineRule="auto"/>
    </w:pPr>
    <w:rPr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spacing w:after="0" w:line="240" w:lineRule="auto"/>
      <w:jc w:val="center"/>
      <w:outlineLvl w:val="8"/>
    </w:pPr>
    <w:rPr>
      <w:rFonts w:ascii="Times New Roman" w:hAnsi="Times New Roman" w:cs="Arial"/>
      <w:b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link w:val="FootnoteText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1"/>
      </w:numPr>
    </w:pPr>
    <w:rPr>
      <w:rFonts w:eastAsia="Times New Roman"/>
    </w:rPr>
  </w:style>
  <w:style w:type="paragraph" w:customStyle="1" w:styleId="StyleHeading2">
    <w:name w:val="Style Heading 2"/>
    <w:basedOn w:val="Normal"/>
    <w:rsid w:val="000C33B8"/>
    <w:pPr>
      <w:numPr>
        <w:ilvl w:val="1"/>
        <w:numId w:val="1"/>
      </w:numPr>
    </w:pPr>
    <w:rPr>
      <w:rFonts w:eastAsia="Times New Roman"/>
    </w:rPr>
  </w:style>
  <w:style w:type="paragraph" w:customStyle="1" w:styleId="StyleHeading3">
    <w:name w:val="Style Heading 3"/>
    <w:basedOn w:val="Normal"/>
    <w:rsid w:val="000C33B8"/>
    <w:pPr>
      <w:numPr>
        <w:ilvl w:val="2"/>
        <w:numId w:val="1"/>
      </w:numPr>
    </w:pPr>
    <w:rPr>
      <w:rFonts w:eastAsia="Times New Roman"/>
    </w:rPr>
  </w:style>
  <w:style w:type="paragraph" w:customStyle="1" w:styleId="StyleHeading4">
    <w:name w:val="Style Heading 4"/>
    <w:basedOn w:val="Normal"/>
    <w:rsid w:val="000C33B8"/>
    <w:pPr>
      <w:numPr>
        <w:ilvl w:val="3"/>
        <w:numId w:val="1"/>
      </w:numPr>
    </w:pPr>
    <w:rPr>
      <w:rFonts w:eastAsia="Times New Roman"/>
    </w:r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spacing w:after="0"/>
      <w:ind w:left="440"/>
    </w:pPr>
    <w:rPr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 w:line="240" w:lineRule="auto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 w:line="240" w:lineRule="auto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 w:line="240" w:lineRule="auto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 w:line="240" w:lineRule="auto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 w:line="240" w:lineRule="auto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 w:line="240" w:lineRule="auto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 w:line="240" w:lineRule="auto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spacing w:after="0"/>
      <w:ind w:left="1760"/>
    </w:pPr>
    <w:rPr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spacing w:after="0" w:line="240" w:lineRule="auto"/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 w:line="240" w:lineRule="auto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oou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verenec@mz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rasov\OneDrive%20-%20Ministerstvo%20zahrani&#269;n&#237;ch%20v&#283;c&#237;%20&#268;R\Desktop\St&#225;&#382;e\Dokumenty%20pro%20uchaze&#269;e\&#381;&#225;dost%20o%20st&#225;&#382;_Z&#218;%20Pek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9101D36138A4EBBE26082FDD4F1A9" ma:contentTypeVersion="10" ma:contentTypeDescription="Create a new document." ma:contentTypeScope="" ma:versionID="5a3cd68479b6b6bcbcc655ce0994da49">
  <xsd:schema xmlns:xsd="http://www.w3.org/2001/XMLSchema" xmlns:xs="http://www.w3.org/2001/XMLSchema" xmlns:p="http://schemas.microsoft.com/office/2006/metadata/properties" xmlns:ns3="1272e8b9-5732-4f11-bd1b-16ba4065803b" targetNamespace="http://schemas.microsoft.com/office/2006/metadata/properties" ma:root="true" ma:fieldsID="149f1776c4f0412a427182f4c4edb86a" ns3:_="">
    <xsd:import namespace="1272e8b9-5732-4f11-bd1b-16ba406580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e8b9-5732-4f11-bd1b-16ba406580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72e8b9-5732-4f11-bd1b-16ba4065803b" xsi:nil="true"/>
  </documentManagement>
</p:properties>
</file>

<file path=customXml/itemProps1.xml><?xml version="1.0" encoding="utf-8"?>
<ds:datastoreItem xmlns:ds="http://schemas.openxmlformats.org/officeDocument/2006/customXml" ds:itemID="{DF8B05AD-38DF-43F8-81B2-3983748B7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FEA7E-4461-4A71-A806-D4BCD0DA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2e8b9-5732-4f11-bd1b-16ba4065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558B6-1BC0-4981-B8E4-69F7A9B21FA2}">
  <ds:schemaRefs>
    <ds:schemaRef ds:uri="http://schemas.microsoft.com/office/2006/metadata/properties"/>
    <ds:schemaRef ds:uri="http://schemas.microsoft.com/office/infopath/2007/PartnerControls"/>
    <ds:schemaRef ds:uri="1272e8b9-5732-4f11-bd1b-16ba40658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stáž_ZÚ Peking</Template>
  <TotalTime>0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Michaela KARASOVÁ</dc:creator>
  <cp:keywords/>
  <cp:lastModifiedBy>Michaela KOLAŘÍK KARASOVÁ</cp:lastModifiedBy>
  <cp:revision>1</cp:revision>
  <cp:lastPrinted>2022-01-04T20:15:00Z</cp:lastPrinted>
  <dcterms:created xsi:type="dcterms:W3CDTF">2026-02-19T04:12:00Z</dcterms:created>
  <dcterms:modified xsi:type="dcterms:W3CDTF">2026-02-19T04:12:00Z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0x0101009949101D36138A4EBBE26082FDD4F1A9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2026-02-19T03:55:23Z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bb2c9344-9ece-4d5f-91b3-95fed9727c7f</vt:lpwstr>
  </property>
  <property fmtid="{D5CDD505-2E9C-101B-9397-08002B2CF9AE}" pid="9" name="MSIP_Label_b3564849-fbfc-4795-ad59-055bb350645f_ContentBits">
    <vt:lpwstr>0</vt:lpwstr>
  </property>
  <property fmtid="{D5CDD505-2E9C-101B-9397-08002B2CF9AE}" pid="10" name="MSIP_Label_b3564849-fbfc-4795-ad59-055bb350645f_Tag">
    <vt:lpwstr>10, 3, 0, 1</vt:lpwstr>
  </property>
</Properties>
</file>