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FCE04" w14:textId="77777777" w:rsidR="0007422C" w:rsidRPr="000105CF" w:rsidRDefault="0007422C" w:rsidP="00B77CD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0105CF">
        <w:rPr>
          <w:rFonts w:ascii="Times New Roman" w:hAnsi="Times New Roman"/>
          <w:b/>
          <w:sz w:val="32"/>
          <w:szCs w:val="32"/>
        </w:rPr>
        <w:t>Ž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á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d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105CF">
        <w:rPr>
          <w:rFonts w:ascii="Times New Roman" w:hAnsi="Times New Roman"/>
          <w:b/>
          <w:sz w:val="32"/>
          <w:szCs w:val="32"/>
        </w:rPr>
        <w:t>t</w:t>
      </w:r>
    </w:p>
    <w:p w14:paraId="454FCE06" w14:textId="77777777" w:rsidR="0007422C" w:rsidRPr="00EF375B" w:rsidRDefault="0007422C" w:rsidP="008B1D4C">
      <w:pPr>
        <w:spacing w:after="240"/>
        <w:rPr>
          <w:rFonts w:ascii="Times New Roman" w:hAnsi="Times New Roman"/>
          <w:b/>
          <w:sz w:val="24"/>
          <w:szCs w:val="24"/>
        </w:rPr>
      </w:pPr>
      <w:r w:rsidRPr="00EF375B">
        <w:rPr>
          <w:rFonts w:ascii="Times New Roman" w:hAnsi="Times New Roman"/>
          <w:b/>
          <w:sz w:val="24"/>
          <w:szCs w:val="24"/>
        </w:rPr>
        <w:t xml:space="preserve">o přijetí do </w:t>
      </w:r>
      <w:r>
        <w:rPr>
          <w:rFonts w:ascii="Times New Roman" w:hAnsi="Times New Roman"/>
          <w:b/>
          <w:sz w:val="24"/>
          <w:szCs w:val="24"/>
        </w:rPr>
        <w:t xml:space="preserve">pracovního </w:t>
      </w:r>
      <w:r w:rsidRPr="00EF375B">
        <w:rPr>
          <w:rFonts w:ascii="Times New Roman" w:hAnsi="Times New Roman"/>
          <w:b/>
          <w:sz w:val="24"/>
          <w:szCs w:val="24"/>
        </w:rPr>
        <w:t xml:space="preserve">poměru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3313A9">
        <w:rPr>
          <w:rFonts w:ascii="Times New Roman" w:hAnsi="Times New Roman"/>
          <w:sz w:val="24"/>
          <w:szCs w:val="24"/>
        </w:rPr>
      </w:r>
      <w:r w:rsidR="003313A9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9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7" w14:textId="77777777" w:rsidR="0007422C" w:rsidRPr="00F20854" w:rsidRDefault="0007422C" w:rsidP="00E90C04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vAlign w:val="center"/>
          </w:tcPr>
          <w:p w14:paraId="454FCE08" w14:textId="77777777" w:rsidR="0007422C" w:rsidRPr="00F20854" w:rsidRDefault="00FB3BDB" w:rsidP="00FB3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tajemník v</w:t>
            </w:r>
            <w:r w:rsidR="0007422C" w:rsidRPr="00B01536">
              <w:rPr>
                <w:rFonts w:ascii="Times New Roman" w:hAnsi="Times New Roman"/>
              </w:rPr>
              <w:t xml:space="preserve"> Ministerstv</w:t>
            </w:r>
            <w:r>
              <w:rPr>
                <w:rFonts w:ascii="Times New Roman" w:hAnsi="Times New Roman"/>
              </w:rPr>
              <w:t>u</w:t>
            </w:r>
            <w:r w:rsidR="0007422C" w:rsidRPr="00B01536">
              <w:rPr>
                <w:rFonts w:ascii="Times New Roman" w:hAnsi="Times New Roman"/>
              </w:rPr>
              <w:t xml:space="preserve"> zahraničních věcí ČR, Loretánské nám. 5, 118 00 Praha 1</w:t>
            </w:r>
          </w:p>
        </w:tc>
      </w:tr>
    </w:tbl>
    <w:p w14:paraId="454FCE0A" w14:textId="3028CC83" w:rsidR="0007422C" w:rsidRPr="00447364" w:rsidRDefault="0007422C" w:rsidP="00447364">
      <w:pPr>
        <w:keepNext/>
        <w:spacing w:before="120"/>
        <w:outlineLvl w:val="0"/>
        <w:rPr>
          <w:rFonts w:ascii="Times New Roman" w:hAnsi="Times New Roman"/>
          <w:b/>
          <w:bCs/>
        </w:rPr>
      </w:pPr>
      <w:r w:rsidRPr="00447364">
        <w:rPr>
          <w:rFonts w:ascii="Times New Roman" w:hAnsi="Times New Roman"/>
          <w:b/>
          <w:bCs/>
        </w:rPr>
        <w:t>Údaje o žadateli</w:t>
      </w:r>
      <w:r w:rsidR="00601276">
        <w:rPr>
          <w:rFonts w:ascii="Times New Roman" w:hAnsi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7422C" w:rsidRPr="00F20854" w14:paraId="454FCE0D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B" w14:textId="77777777" w:rsidR="0007422C" w:rsidRPr="00F20854" w:rsidRDefault="00E81E07" w:rsidP="002D518A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Jméno</w:t>
            </w:r>
            <w:r w:rsidRPr="00F20854">
              <w:rPr>
                <w:rFonts w:ascii="Times New Roman" w:hAnsi="Times New Roman"/>
                <w:b/>
                <w:bCs/>
              </w:rPr>
              <w:t>(a) a příjmení</w:t>
            </w:r>
            <w:r w:rsidR="0007422C" w:rsidRPr="00F20854">
              <w:rPr>
                <w:rFonts w:ascii="Times New Roman" w:hAnsi="Times New Roman"/>
                <w:b/>
                <w:bCs/>
              </w:rPr>
              <w:t>, titul</w:t>
            </w:r>
          </w:p>
        </w:tc>
        <w:tc>
          <w:tcPr>
            <w:tcW w:w="5707" w:type="dxa"/>
            <w:vAlign w:val="center"/>
          </w:tcPr>
          <w:p w14:paraId="454FCE0C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0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0E" w14:textId="77777777" w:rsidR="0007422C" w:rsidRPr="00F20854" w:rsidRDefault="0007422C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454FCE0F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4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54FCE12" w14:textId="336EE39B" w:rsidR="0007422C" w:rsidRPr="00F20854" w:rsidRDefault="0007422C" w:rsidP="00D667E1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 xml:space="preserve">Adresa </w:t>
            </w:r>
            <w:r w:rsidR="00601276">
              <w:rPr>
                <w:rFonts w:ascii="Times New Roman" w:hAnsi="Times New Roman"/>
                <w:b/>
                <w:bCs/>
              </w:rPr>
              <w:t>trvalého</w:t>
            </w:r>
            <w:r w:rsidR="00D667E1">
              <w:rPr>
                <w:rFonts w:ascii="Times New Roman" w:hAnsi="Times New Roman"/>
                <w:b/>
                <w:bCs/>
              </w:rPr>
              <w:t xml:space="preserve"> pobytu</w:t>
            </w:r>
          </w:p>
        </w:tc>
        <w:tc>
          <w:tcPr>
            <w:tcW w:w="5707" w:type="dxa"/>
            <w:vAlign w:val="center"/>
          </w:tcPr>
          <w:p w14:paraId="454FCE13" w14:textId="77777777" w:rsidR="0007422C" w:rsidRPr="00A20D5C" w:rsidRDefault="0007422C" w:rsidP="002D518A">
            <w:pPr>
              <w:rPr>
                <w:rFonts w:ascii="Times New Roman" w:hAnsi="Times New Roman"/>
                <w:bCs/>
              </w:rPr>
            </w:pPr>
          </w:p>
        </w:tc>
      </w:tr>
      <w:tr w:rsidR="0007422C" w:rsidRPr="00F20854" w14:paraId="454FCE1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9" w14:textId="1ED4442E" w:rsidR="0007422C" w:rsidRPr="00C5577F" w:rsidRDefault="005766A5" w:rsidP="00C43C4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 d</w:t>
            </w:r>
            <w:r w:rsidR="0007422C">
              <w:rPr>
                <w:rFonts w:ascii="Times New Roman" w:hAnsi="Times New Roman"/>
                <w:b/>
                <w:bCs/>
              </w:rPr>
              <w:t>atov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="0007422C">
              <w:rPr>
                <w:rFonts w:ascii="Times New Roman" w:hAnsi="Times New Roman"/>
                <w:b/>
                <w:bCs/>
              </w:rPr>
              <w:t xml:space="preserve"> schránk</w:t>
            </w:r>
            <w:r>
              <w:rPr>
                <w:rFonts w:ascii="Times New Roman" w:hAnsi="Times New Roman"/>
                <w:b/>
                <w:bCs/>
              </w:rPr>
              <w:t>y</w:t>
            </w:r>
          </w:p>
        </w:tc>
        <w:tc>
          <w:tcPr>
            <w:tcW w:w="5707" w:type="dxa"/>
            <w:shd w:val="clear" w:color="auto" w:fill="D6E3BC"/>
          </w:tcPr>
          <w:p w14:paraId="454FCE1A" w14:textId="77777777" w:rsidR="0007422C" w:rsidRPr="00A20D5C" w:rsidRDefault="0007422C" w:rsidP="00C43C41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1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C" w14:textId="76DD3EF6" w:rsidR="0007422C" w:rsidRPr="00F20854" w:rsidRDefault="005766A5" w:rsidP="00E81E0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5707" w:type="dxa"/>
            <w:shd w:val="clear" w:color="auto" w:fill="D6E3BC"/>
          </w:tcPr>
          <w:p w14:paraId="454FCE1D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  <w:tr w:rsidR="0007422C" w:rsidRPr="00F20854" w14:paraId="454FCE21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D6E3BC"/>
          </w:tcPr>
          <w:p w14:paraId="454FCE1F" w14:textId="20C54D18" w:rsidR="0007422C" w:rsidRPr="00F20854" w:rsidRDefault="005766A5" w:rsidP="002D518A">
            <w:pPr>
              <w:rPr>
                <w:rFonts w:ascii="Times New Roman" w:hAnsi="Times New Roman"/>
                <w:b/>
                <w:bCs/>
              </w:rPr>
            </w:pPr>
            <w:r w:rsidRPr="00F20854">
              <w:rPr>
                <w:rFonts w:ascii="Times New Roman" w:hAnsi="Times New Roman"/>
                <w:b/>
                <w:bCs/>
              </w:rPr>
              <w:t>Telefonní číslo</w:t>
            </w:r>
          </w:p>
        </w:tc>
        <w:tc>
          <w:tcPr>
            <w:tcW w:w="5707" w:type="dxa"/>
            <w:shd w:val="clear" w:color="auto" w:fill="D6E3BC"/>
          </w:tcPr>
          <w:p w14:paraId="454FCE20" w14:textId="77777777" w:rsidR="0007422C" w:rsidRPr="00A20D5C" w:rsidRDefault="0007422C" w:rsidP="002D518A">
            <w:pPr>
              <w:rPr>
                <w:rFonts w:ascii="Times New Roman" w:hAnsi="Times New Roman"/>
              </w:rPr>
            </w:pPr>
          </w:p>
        </w:tc>
      </w:tr>
    </w:tbl>
    <w:p w14:paraId="454FCE26" w14:textId="77777777" w:rsidR="0007422C" w:rsidRPr="00EF375B" w:rsidRDefault="0007422C" w:rsidP="005923AA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Specifikace žádosti </w:t>
      </w:r>
    </w:p>
    <w:tbl>
      <w:tblPr>
        <w:tblW w:w="51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07422C" w:rsidRPr="00F20854" w14:paraId="454FCE28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7" w14:textId="77777777" w:rsidR="0007422C" w:rsidRPr="00F20854" w:rsidRDefault="0007422C" w:rsidP="00002C33">
            <w:pPr>
              <w:rPr>
                <w:rFonts w:ascii="Times New Roman" w:hAnsi="Times New Roman"/>
                <w:b/>
              </w:rPr>
            </w:pPr>
            <w:r w:rsidRPr="00F20854">
              <w:rPr>
                <w:rFonts w:ascii="Times New Roman" w:hAnsi="Times New Roman"/>
                <w:b/>
              </w:rPr>
              <w:t xml:space="preserve">Žádám o přijetí do </w:t>
            </w:r>
            <w:r>
              <w:rPr>
                <w:rFonts w:ascii="Times New Roman" w:hAnsi="Times New Roman"/>
                <w:b/>
              </w:rPr>
              <w:t>pracovního poměru</w:t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 w:rsidRPr="00F20854">
              <w:rPr>
                <w:rFonts w:ascii="Times New Roman" w:hAnsi="Times New Roman"/>
                <w:bCs/>
              </w:rPr>
              <w:tab/>
            </w:r>
            <w:r>
              <w:rPr>
                <w:rFonts w:ascii="Times New Roman" w:hAnsi="Times New Roman"/>
                <w:bCs/>
              </w:rPr>
              <w:t xml:space="preserve">                                                        </w:t>
            </w:r>
            <w:r w:rsidRPr="00F20854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854">
              <w:rPr>
                <w:rFonts w:ascii="Times New Roman" w:hAnsi="Times New Roman"/>
              </w:rPr>
              <w:instrText xml:space="preserve"> FORMCHECKBOX </w:instrText>
            </w:r>
            <w:r w:rsidR="003313A9">
              <w:rPr>
                <w:rFonts w:ascii="Times New Roman" w:hAnsi="Times New Roman"/>
              </w:rPr>
            </w:r>
            <w:r w:rsidR="003313A9">
              <w:rPr>
                <w:rFonts w:ascii="Times New Roman" w:hAnsi="Times New Roman"/>
              </w:rPr>
              <w:fldChar w:fldCharType="separate"/>
            </w:r>
            <w:r w:rsidRPr="00F20854">
              <w:rPr>
                <w:rFonts w:ascii="Times New Roman" w:hAnsi="Times New Roman"/>
              </w:rPr>
              <w:fldChar w:fldCharType="end"/>
            </w:r>
          </w:p>
        </w:tc>
      </w:tr>
      <w:tr w:rsidR="0007422C" w:rsidRPr="00F20854" w14:paraId="454FCE2A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9" w14:textId="77777777" w:rsidR="0007422C" w:rsidRPr="00F20854" w:rsidRDefault="00E001E3" w:rsidP="003237E5">
            <w:pPr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na místo</w:t>
            </w:r>
            <w:r w:rsidRPr="00F20854">
              <w:rPr>
                <w:rStyle w:val="Znakapoznpodarou"/>
                <w:rFonts w:ascii="Times New Roman" w:hAnsi="Times New Roman"/>
                <w:b/>
              </w:rPr>
              <w:footnoteReference w:id="1"/>
            </w:r>
            <w:r w:rsidR="0007422C" w:rsidRPr="00F20854">
              <w:rPr>
                <w:rFonts w:ascii="Times New Roman" w:hAnsi="Times New Roman"/>
                <w:bCs/>
                <w:color w:val="FF0000"/>
              </w:rPr>
              <w:tab/>
            </w:r>
          </w:p>
        </w:tc>
      </w:tr>
      <w:tr w:rsidR="009A37C1" w:rsidRPr="00F20854" w14:paraId="454FCE2C" w14:textId="77777777" w:rsidTr="005F338C">
        <w:trPr>
          <w:trHeight w:val="523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B" w14:textId="77777777" w:rsidR="009A37C1" w:rsidRDefault="009A37C1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 odboru / na ZÚ</w:t>
            </w:r>
          </w:p>
        </w:tc>
      </w:tr>
      <w:tr w:rsidR="0007422C" w:rsidRPr="00F20854" w14:paraId="454FCE2E" w14:textId="77777777" w:rsidTr="005F338C">
        <w:trPr>
          <w:trHeight w:val="314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54FCE2D" w14:textId="77777777" w:rsidR="0007422C" w:rsidRPr="003D7511" w:rsidRDefault="00E001E3" w:rsidP="003237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v </w:t>
            </w:r>
            <w:r w:rsidRPr="00626E47">
              <w:rPr>
                <w:rFonts w:ascii="Times New Roman" w:hAnsi="Times New Roman"/>
                <w:b/>
                <w:bCs/>
              </w:rPr>
              <w:t>Ministerstv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626E47">
              <w:rPr>
                <w:rFonts w:ascii="Times New Roman" w:hAnsi="Times New Roman"/>
                <w:b/>
                <w:bCs/>
              </w:rPr>
              <w:t xml:space="preserve"> zahraničních věcí České republiky</w:t>
            </w:r>
          </w:p>
        </w:tc>
      </w:tr>
    </w:tbl>
    <w:p w14:paraId="454FCE30" w14:textId="1C2DE2A9" w:rsidR="00A15399" w:rsidRDefault="00A15399" w:rsidP="00A15399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Čestné prohlášení</w:t>
      </w:r>
    </w:p>
    <w:p w14:paraId="454FCE31" w14:textId="27F8F68A" w:rsidR="00A1539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EC71F7">
        <w:rPr>
          <w:rFonts w:ascii="Times New Roman" w:hAnsi="Times New Roman"/>
          <w:bCs/>
        </w:rPr>
        <w:t xml:space="preserve">Pro účely výběrového řízení prohlašuji, že </w:t>
      </w:r>
      <w:r w:rsidRPr="00EC71F7">
        <w:rPr>
          <w:rFonts w:ascii="Times New Roman" w:hAnsi="Times New Roman"/>
        </w:rPr>
        <w:t>jsem plně svéprávný/á</w:t>
      </w:r>
      <w:r w:rsidR="00F452F7">
        <w:rPr>
          <w:rFonts w:ascii="Times New Roman" w:hAnsi="Times New Roman"/>
        </w:rPr>
        <w:t xml:space="preserve"> a </w:t>
      </w:r>
      <w:r w:rsidRPr="00EC71F7">
        <w:rPr>
          <w:rFonts w:ascii="Times New Roman" w:hAnsi="Times New Roman"/>
        </w:rPr>
        <w:t>má svéprávnost nebyla soudem omezena.</w:t>
      </w:r>
    </w:p>
    <w:p w14:paraId="454FCE32" w14:textId="5AB7D353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 w:rsidRPr="00624FD3">
        <w:rPr>
          <w:rFonts w:ascii="Times New Roman" w:hAnsi="Times New Roman"/>
        </w:rPr>
        <w:t xml:space="preserve">na základě znalosti svého zdravotního stavu </w:t>
      </w:r>
      <w:r>
        <w:rPr>
          <w:rFonts w:ascii="Times New Roman" w:hAnsi="Times New Roman"/>
        </w:rPr>
        <w:t xml:space="preserve">dále </w:t>
      </w:r>
      <w:r w:rsidRPr="00EC71F7">
        <w:rPr>
          <w:rFonts w:ascii="Times New Roman" w:hAnsi="Times New Roman"/>
          <w:bCs/>
        </w:rPr>
        <w:t>prohlašuji</w:t>
      </w:r>
      <w:r>
        <w:rPr>
          <w:rFonts w:ascii="Times New Roman" w:hAnsi="Times New Roman"/>
          <w:bCs/>
        </w:rPr>
        <w:t>, že</w:t>
      </w:r>
      <w:r>
        <w:rPr>
          <w:rFonts w:ascii="Times New Roman" w:hAnsi="Times New Roman"/>
        </w:rPr>
        <w:t xml:space="preserve"> </w:t>
      </w:r>
      <w:r w:rsidRPr="00624FD3">
        <w:rPr>
          <w:rFonts w:ascii="Times New Roman" w:hAnsi="Times New Roman"/>
        </w:rPr>
        <w:t>mám potřebnou zdravotní způsobilost k</w:t>
      </w:r>
      <w:r w:rsidR="006F7424">
        <w:rPr>
          <w:rFonts w:ascii="Times New Roman" w:hAnsi="Times New Roman"/>
        </w:rPr>
        <w:t> </w:t>
      </w:r>
      <w:r w:rsidRPr="00624FD3">
        <w:rPr>
          <w:rFonts w:ascii="Times New Roman" w:hAnsi="Times New Roman"/>
        </w:rPr>
        <w:t>výkonu</w:t>
      </w:r>
      <w:r w:rsidR="006F7424">
        <w:rPr>
          <w:rFonts w:ascii="Times New Roman" w:hAnsi="Times New Roman"/>
        </w:rPr>
        <w:t xml:space="preserve"> práce</w:t>
      </w:r>
      <w:r w:rsidRPr="00624FD3">
        <w:rPr>
          <w:rFonts w:ascii="Times New Roman" w:hAnsi="Times New Roman"/>
        </w:rPr>
        <w:t xml:space="preserve"> na předmětném</w:t>
      </w:r>
      <w:r w:rsidR="006F7424">
        <w:rPr>
          <w:rFonts w:ascii="Times New Roman" w:hAnsi="Times New Roman"/>
        </w:rPr>
        <w:t xml:space="preserve"> m</w:t>
      </w:r>
      <w:r w:rsidRPr="00624FD3">
        <w:rPr>
          <w:rFonts w:ascii="Times New Roman" w:hAnsi="Times New Roman"/>
        </w:rPr>
        <w:t>ístě</w:t>
      </w:r>
      <w:r>
        <w:rPr>
          <w:rFonts w:ascii="Times New Roman" w:hAnsi="Times New Roman"/>
        </w:rPr>
        <w:t>.</w:t>
      </w:r>
    </w:p>
    <w:p w14:paraId="454FCE33" w14:textId="77777777" w:rsidR="00A15399" w:rsidRPr="00EC71F7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Cs/>
        </w:rPr>
      </w:pPr>
      <w:r w:rsidRPr="00EC71F7">
        <w:rPr>
          <w:rFonts w:ascii="Times New Roman" w:hAnsi="Times New Roman"/>
          <w:bCs/>
        </w:rPr>
        <w:t xml:space="preserve">Pro účely výběrového řízení </w:t>
      </w:r>
      <w:r>
        <w:rPr>
          <w:rFonts w:ascii="Times New Roman" w:hAnsi="Times New Roman"/>
          <w:bCs/>
        </w:rPr>
        <w:t>také</w:t>
      </w:r>
      <w:r w:rsidRPr="00EC71F7">
        <w:rPr>
          <w:rFonts w:ascii="Times New Roman" w:hAnsi="Times New Roman"/>
          <w:bCs/>
        </w:rPr>
        <w:t xml:space="preserve"> prohlašuji, že</w:t>
      </w:r>
    </w:p>
    <w:p w14:paraId="454FCE34" w14:textId="1E93E6EE" w:rsidR="00A15399" w:rsidRPr="002B1C29" w:rsidRDefault="00A15399" w:rsidP="007F3C9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="003313A9">
        <w:rPr>
          <w:rFonts w:ascii="Times New Roman" w:hAnsi="Times New Roman"/>
          <w:b/>
          <w:bCs/>
        </w:rPr>
      </w:r>
      <w:r w:rsidR="003313A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>jsem státním občanem</w:t>
      </w:r>
      <w:r w:rsidR="00F77EC9">
        <w:rPr>
          <w:rFonts w:ascii="Times New Roman" w:hAnsi="Times New Roman"/>
        </w:rPr>
        <w:t xml:space="preserve"> České republiky</w:t>
      </w:r>
      <w:r w:rsidR="007F3C95">
        <w:rPr>
          <w:rFonts w:ascii="Times New Roman" w:hAnsi="Times New Roman"/>
        </w:rPr>
        <w:t>,</w:t>
      </w:r>
      <w:r w:rsidR="00F77EC9">
        <w:rPr>
          <w:rFonts w:ascii="Times New Roman" w:hAnsi="Times New Roman"/>
        </w:rPr>
        <w:t xml:space="preserve">   </w:t>
      </w:r>
    </w:p>
    <w:p w14:paraId="454FCE35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/>
          <w:b/>
          <w:bCs/>
        </w:rPr>
        <w:instrText xml:space="preserve"> FORMCHECKBOX </w:instrText>
      </w:r>
      <w:r w:rsidR="003313A9">
        <w:rPr>
          <w:rFonts w:ascii="Times New Roman" w:hAnsi="Times New Roman"/>
          <w:b/>
          <w:bCs/>
        </w:rPr>
      </w:r>
      <w:r w:rsidR="003313A9">
        <w:rPr>
          <w:rFonts w:ascii="Times New Roman" w:hAnsi="Times New Roman"/>
          <w:b/>
          <w:bCs/>
        </w:rPr>
        <w:fldChar w:fldCharType="separate"/>
      </w:r>
      <w:r w:rsidRPr="002B1C29">
        <w:rPr>
          <w:rFonts w:ascii="Times New Roman" w:hAnsi="Times New Roman"/>
          <w:b/>
          <w:bCs/>
        </w:rPr>
        <w:fldChar w:fldCharType="end"/>
      </w:r>
      <w:r w:rsidRPr="00EC71F7">
        <w:rPr>
          <w:rFonts w:ascii="Times New Roman" w:hAnsi="Times New Roman"/>
          <w:b/>
          <w:bCs/>
        </w:rPr>
        <w:t xml:space="preserve"> </w:t>
      </w:r>
      <w:r w:rsidRPr="002B1C29">
        <w:rPr>
          <w:rFonts w:ascii="Times New Roman" w:hAnsi="Times New Roman"/>
        </w:rPr>
        <w:t xml:space="preserve">jsem dosáhl/a vzdělání stanoveného </w:t>
      </w:r>
      <w:r w:rsidR="00E04859">
        <w:rPr>
          <w:rFonts w:ascii="Times New Roman" w:hAnsi="Times New Roman"/>
        </w:rPr>
        <w:t xml:space="preserve">vnitřním předpisem </w:t>
      </w:r>
      <w:r w:rsidRPr="002B1C29">
        <w:rPr>
          <w:rFonts w:ascii="Times New Roman" w:hAnsi="Times New Roman"/>
        </w:rPr>
        <w:t>pro předmětné místo, a to</w:t>
      </w:r>
    </w:p>
    <w:p w14:paraId="454FCE36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</w:t>
      </w:r>
      <w:r w:rsidRPr="002B1C29">
        <w:rPr>
          <w:rStyle w:val="Znakapoznpodarou"/>
          <w:rFonts w:ascii="Times New Roman" w:hAnsi="Times New Roman"/>
        </w:rPr>
        <w:footnoteReference w:id="2"/>
      </w:r>
      <w:r w:rsidRPr="002B1C29">
        <w:rPr>
          <w:rFonts w:ascii="Times New Roman" w:hAnsi="Times New Roman"/>
        </w:rPr>
        <w:t>,</w:t>
      </w:r>
    </w:p>
    <w:p w14:paraId="454FCE39" w14:textId="77777777" w:rsidR="00A15399" w:rsidRPr="002B1C29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</w:rPr>
      </w:pPr>
      <w:r w:rsidRPr="002B1C29">
        <w:rPr>
          <w:rFonts w:ascii="Times New Roman" w:hAnsi="Times New Roman"/>
        </w:rPr>
        <w:lastRenderedPageBreak/>
        <w:t>na _____________________________________________________________________</w:t>
      </w:r>
      <w:r>
        <w:rPr>
          <w:rFonts w:ascii="Times New Roman" w:hAnsi="Times New Roman"/>
        </w:rPr>
        <w:t>________</w:t>
      </w:r>
      <w:r w:rsidRPr="002B1C29">
        <w:rPr>
          <w:rStyle w:val="Znakapoznpodarou"/>
          <w:rFonts w:ascii="Times New Roman" w:hAnsi="Times New Roman"/>
        </w:rPr>
        <w:footnoteReference w:id="3"/>
      </w:r>
      <w:r w:rsidRPr="002B1C29">
        <w:rPr>
          <w:rFonts w:ascii="Times New Roman" w:hAnsi="Times New Roman"/>
        </w:rPr>
        <w:t>.</w:t>
      </w:r>
    </w:p>
    <w:p w14:paraId="454FCE3A" w14:textId="00A8FA0E" w:rsidR="00A15399" w:rsidRPr="00BF2970" w:rsidRDefault="00A15399" w:rsidP="00A1539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/>
          <w:bCs/>
        </w:rPr>
      </w:pPr>
      <w:r w:rsidRPr="00AB3809">
        <w:rPr>
          <w:rFonts w:ascii="Times New Roman" w:hAnsi="Times New Roman"/>
          <w:b/>
        </w:rPr>
        <w:t>Poučení:</w:t>
      </w:r>
      <w:r>
        <w:rPr>
          <w:rFonts w:ascii="Times New Roman" w:hAnsi="Times New Roman"/>
        </w:rPr>
        <w:t xml:space="preserve"> </w:t>
      </w:r>
      <w:r w:rsidRPr="002B1C29">
        <w:rPr>
          <w:rFonts w:ascii="Times New Roman" w:hAnsi="Times New Roman"/>
        </w:rPr>
        <w:t>výše uvedená čestná nahrazují listiny</w:t>
      </w:r>
      <w:r w:rsidR="00F67924">
        <w:rPr>
          <w:rFonts w:ascii="Times New Roman" w:hAnsi="Times New Roman"/>
        </w:rPr>
        <w:t>,</w:t>
      </w:r>
      <w:r w:rsidRPr="002B1C29">
        <w:rPr>
          <w:rFonts w:ascii="Times New Roman" w:hAnsi="Times New Roman"/>
        </w:rPr>
        <w:t xml:space="preserve"> prokazující splnění předpokladů </w:t>
      </w:r>
      <w:r w:rsidR="00B14818">
        <w:rPr>
          <w:rFonts w:ascii="Times New Roman" w:hAnsi="Times New Roman"/>
        </w:rPr>
        <w:t>a požadavků na místo pouze při podání</w:t>
      </w:r>
      <w:r w:rsidR="00220B8E">
        <w:rPr>
          <w:rFonts w:ascii="Times New Roman" w:hAnsi="Times New Roman"/>
        </w:rPr>
        <w:t xml:space="preserve"> žádosti</w:t>
      </w:r>
      <w:r w:rsidR="00220B8E" w:rsidRPr="005354D8">
        <w:rPr>
          <w:rFonts w:ascii="Times New Roman" w:hAnsi="Times New Roman"/>
          <w:b/>
          <w:bCs/>
        </w:rPr>
        <w:t>. Jste povinen /na listiny</w:t>
      </w:r>
      <w:r w:rsidR="00392D81">
        <w:rPr>
          <w:rFonts w:ascii="Times New Roman" w:hAnsi="Times New Roman"/>
          <w:b/>
          <w:bCs/>
        </w:rPr>
        <w:t>,</w:t>
      </w:r>
      <w:r w:rsidR="00220B8E">
        <w:rPr>
          <w:rFonts w:ascii="Times New Roman" w:hAnsi="Times New Roman"/>
        </w:rPr>
        <w:t xml:space="preserve"> prokazující splnění těchto </w:t>
      </w:r>
      <w:r w:rsidRPr="00EC71F7">
        <w:rPr>
          <w:rFonts w:ascii="Times New Roman" w:hAnsi="Times New Roman"/>
          <w:bCs/>
        </w:rPr>
        <w:t>předpokladů (v</w:t>
      </w:r>
      <w:r w:rsidRPr="002B1C29">
        <w:rPr>
          <w:rFonts w:ascii="Times New Roman" w:hAnsi="Times New Roman"/>
          <w:bCs/>
        </w:rPr>
        <w:t> </w:t>
      </w:r>
      <w:r w:rsidRPr="00EC71F7">
        <w:rPr>
          <w:rFonts w:ascii="Times New Roman" w:hAnsi="Times New Roman"/>
          <w:bCs/>
        </w:rPr>
        <w:t>originále nebo úředně ověřené kopii)</w:t>
      </w:r>
      <w:r w:rsidR="00392D81">
        <w:rPr>
          <w:rFonts w:ascii="Times New Roman" w:hAnsi="Times New Roman"/>
          <w:bCs/>
        </w:rPr>
        <w:t>,</w:t>
      </w:r>
      <w:r w:rsidRPr="00EC71F7">
        <w:rPr>
          <w:rFonts w:ascii="Times New Roman" w:hAnsi="Times New Roman"/>
          <w:bCs/>
        </w:rPr>
        <w:t xml:space="preserve"> </w:t>
      </w:r>
      <w:r w:rsidRPr="005354D8">
        <w:rPr>
          <w:rFonts w:ascii="Times New Roman" w:hAnsi="Times New Roman"/>
          <w:b/>
        </w:rPr>
        <w:t>doložit následně nejpozději před konáním pohovoru nebo písemné zkoušky</w:t>
      </w:r>
      <w:r>
        <w:rPr>
          <w:rFonts w:ascii="Times New Roman" w:hAnsi="Times New Roman"/>
          <w:bCs/>
        </w:rPr>
        <w:t>, je-li konána před pohovorem</w:t>
      </w:r>
      <w:r w:rsidRPr="00EC71F7">
        <w:rPr>
          <w:rFonts w:ascii="Times New Roman" w:hAnsi="Times New Roman"/>
          <w:bCs/>
        </w:rPr>
        <w:t>.</w:t>
      </w:r>
      <w:r w:rsidRPr="002B1C29">
        <w:rPr>
          <w:rFonts w:ascii="Times New Roman" w:hAnsi="Times New Roman"/>
          <w:bCs/>
          <w:sz w:val="24"/>
        </w:rPr>
        <w:t xml:space="preserve"> </w:t>
      </w:r>
      <w:r w:rsidRPr="002B1C29">
        <w:rPr>
          <w:rFonts w:ascii="Times New Roman" w:hAnsi="Times New Roman"/>
          <w:sz w:val="28"/>
          <w:szCs w:val="24"/>
        </w:rPr>
        <w:t xml:space="preserve">  </w:t>
      </w:r>
    </w:p>
    <w:p w14:paraId="454FCE3B" w14:textId="77777777" w:rsidR="0007422C" w:rsidRPr="00EF375B" w:rsidRDefault="0007422C" w:rsidP="00C23B07">
      <w:pPr>
        <w:keepNext/>
        <w:spacing w:before="12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Seznam příloh k žádosti o přijetí do pracovního poměru</w:t>
      </w:r>
    </w:p>
    <w:p w14:paraId="454FCE3E" w14:textId="5785DF73" w:rsidR="0007422C" w:rsidRDefault="0007422C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</w:rPr>
      </w:pPr>
      <w:r w:rsidRPr="006C33B4">
        <w:rPr>
          <w:rFonts w:ascii="Times New Roman" w:hAnsi="Times New Roman"/>
          <w:bCs/>
        </w:rPr>
        <w:t>1</w:t>
      </w:r>
      <w:r w:rsidR="00B35688">
        <w:rPr>
          <w:rFonts w:ascii="Times New Roman" w:hAnsi="Times New Roman"/>
          <w:bCs/>
        </w:rPr>
        <w:t>.</w:t>
      </w:r>
      <w:r w:rsidR="00B35688">
        <w:rPr>
          <w:rFonts w:ascii="Times New Roman" w:hAnsi="Times New Roman"/>
          <w:b/>
          <w:bCs/>
          <w:i/>
        </w:rPr>
        <w:t xml:space="preserve"> </w:t>
      </w:r>
      <w:r w:rsidR="0095305C">
        <w:rPr>
          <w:rFonts w:ascii="Times New Roman" w:hAnsi="Times New Roman"/>
        </w:rPr>
        <w:t>O</w:t>
      </w:r>
      <w:r w:rsidRPr="00D06EFF">
        <w:rPr>
          <w:rFonts w:ascii="Times New Roman" w:hAnsi="Times New Roman"/>
        </w:rPr>
        <w:t>riginál</w:t>
      </w:r>
      <w:r w:rsidR="00367936">
        <w:rPr>
          <w:rFonts w:ascii="Times New Roman" w:hAnsi="Times New Roman"/>
        </w:rPr>
        <w:t>,</w:t>
      </w:r>
      <w:r w:rsidRPr="00D06EFF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D06EFF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 xml:space="preserve">e </w:t>
      </w:r>
      <w:r w:rsidR="00367936">
        <w:rPr>
          <w:rFonts w:ascii="Times New Roman" w:hAnsi="Times New Roman"/>
        </w:rPr>
        <w:t xml:space="preserve">nebo prostá kopie </w:t>
      </w:r>
      <w:r>
        <w:rPr>
          <w:rFonts w:ascii="Times New Roman" w:hAnsi="Times New Roman"/>
        </w:rPr>
        <w:t>dokladu o dosaženém vzdělání</w:t>
      </w:r>
      <w:r>
        <w:rPr>
          <w:rStyle w:val="Znakapoznpodarou"/>
          <w:rFonts w:ascii="Times New Roman" w:hAnsi="Times New Roman"/>
        </w:rPr>
        <w:footnoteReference w:id="4"/>
      </w:r>
      <w:r w:rsidR="00D41C60">
        <w:rPr>
          <w:rFonts w:ascii="Times New Roman" w:hAnsi="Times New Roman"/>
        </w:rPr>
        <w:t xml:space="preserve">                   </w:t>
      </w:r>
      <w:r w:rsidR="00DE7472">
        <w:rPr>
          <w:rFonts w:ascii="Times New Roman" w:hAnsi="Times New Roman"/>
        </w:rPr>
        <w:t xml:space="preserve"> </w:t>
      </w:r>
      <w:r w:rsidR="00B447C9">
        <w:rPr>
          <w:rFonts w:ascii="Times New Roman" w:hAnsi="Times New Roman"/>
        </w:rPr>
        <w:t xml:space="preserve"> </w:t>
      </w:r>
      <w:r w:rsidRPr="00EF375B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/>
          <w:b/>
          <w:bCs/>
        </w:rPr>
        <w:instrText xml:space="preserve"> FORMCHECKBOX </w:instrText>
      </w:r>
      <w:r w:rsidR="003313A9">
        <w:rPr>
          <w:rFonts w:ascii="Times New Roman" w:hAnsi="Times New Roman"/>
          <w:b/>
          <w:bCs/>
        </w:rPr>
      </w:r>
      <w:r w:rsidR="003313A9">
        <w:rPr>
          <w:rFonts w:ascii="Times New Roman" w:hAnsi="Times New Roman"/>
          <w:b/>
          <w:bCs/>
        </w:rPr>
        <w:fldChar w:fldCharType="separate"/>
      </w:r>
      <w:r w:rsidRPr="00EF375B">
        <w:rPr>
          <w:rFonts w:ascii="Times New Roman" w:hAnsi="Times New Roman"/>
          <w:b/>
          <w:bCs/>
        </w:rPr>
        <w:fldChar w:fldCharType="end"/>
      </w:r>
    </w:p>
    <w:p w14:paraId="201AC16A" w14:textId="77777777" w:rsidR="00E65812" w:rsidRPr="00B35688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outlineLvl w:val="0"/>
        <w:rPr>
          <w:rFonts w:ascii="Times New Roman" w:hAnsi="Times New Roman"/>
          <w:b/>
          <w:bCs/>
          <w:i/>
        </w:rPr>
      </w:pPr>
    </w:p>
    <w:p w14:paraId="454FCE3F" w14:textId="5CA42369" w:rsidR="0007422C" w:rsidRDefault="00B35688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</w:t>
      </w:r>
      <w:r w:rsidR="003960F3">
        <w:rPr>
          <w:rFonts w:ascii="Times New Roman" w:hAnsi="Times New Roman"/>
          <w:bCs/>
        </w:rPr>
        <w:t xml:space="preserve"> Originál</w:t>
      </w:r>
      <w:r w:rsidR="0028797E">
        <w:rPr>
          <w:rFonts w:ascii="Times New Roman" w:hAnsi="Times New Roman"/>
          <w:bCs/>
        </w:rPr>
        <w:t xml:space="preserve">, </w:t>
      </w:r>
      <w:r w:rsidR="0095305C">
        <w:rPr>
          <w:rFonts w:ascii="Times New Roman" w:hAnsi="Times New Roman"/>
          <w:bCs/>
        </w:rPr>
        <w:t>ú</w:t>
      </w:r>
      <w:r w:rsidR="0007422C" w:rsidRPr="00BC5F7D">
        <w:rPr>
          <w:rFonts w:ascii="Times New Roman" w:hAnsi="Times New Roman"/>
          <w:bCs/>
        </w:rPr>
        <w:t>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nebo prostá kopie </w:t>
      </w:r>
      <w:r w:rsidR="0007422C" w:rsidRPr="00BC5F7D">
        <w:rPr>
          <w:rFonts w:ascii="Times New Roman" w:hAnsi="Times New Roman"/>
          <w:bCs/>
        </w:rPr>
        <w:t>vysvědčení/osvědčení nebo jiného dokladu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prokazujícího úroveň znalosti cizího jazyka</w:t>
      </w:r>
      <w:r w:rsidR="0007422C" w:rsidRPr="00BC5F7D">
        <w:rPr>
          <w:rStyle w:val="Znakapoznpodarou"/>
          <w:rFonts w:ascii="Times New Roman" w:hAnsi="Times New Roman"/>
          <w:bCs/>
        </w:rPr>
        <w:footnoteReference w:id="5"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07422C">
        <w:rPr>
          <w:rFonts w:ascii="Times New Roman" w:hAnsi="Times New Roman"/>
          <w:bCs/>
        </w:rPr>
        <w:tab/>
      </w:r>
      <w:r w:rsidR="0028797E">
        <w:rPr>
          <w:rFonts w:ascii="Times New Roman" w:hAnsi="Times New Roman"/>
          <w:bCs/>
        </w:rPr>
        <w:t xml:space="preserve">            </w:t>
      </w:r>
      <w:r w:rsidR="00B447C9">
        <w:rPr>
          <w:rFonts w:ascii="Times New Roman" w:hAnsi="Times New Roman"/>
          <w:bCs/>
        </w:rPr>
        <w:t xml:space="preserve"> </w:t>
      </w:r>
      <w:r w:rsidR="0028797E">
        <w:rPr>
          <w:rFonts w:ascii="Times New Roman" w:hAnsi="Times New Roman"/>
          <w:bCs/>
        </w:rPr>
        <w:t xml:space="preserve"> </w:t>
      </w:r>
      <w:r w:rsidR="0007422C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BC5F7D">
        <w:rPr>
          <w:rFonts w:ascii="Times New Roman" w:hAnsi="Times New Roman"/>
          <w:bCs/>
        </w:rPr>
        <w:instrText xml:space="preserve"> FORMCHECKBOX </w:instrText>
      </w:r>
      <w:r w:rsidR="003313A9">
        <w:rPr>
          <w:rFonts w:ascii="Times New Roman" w:hAnsi="Times New Roman"/>
          <w:bCs/>
        </w:rPr>
      </w:r>
      <w:r w:rsidR="003313A9">
        <w:rPr>
          <w:rFonts w:ascii="Times New Roman" w:hAnsi="Times New Roman"/>
          <w:bCs/>
        </w:rPr>
        <w:fldChar w:fldCharType="separate"/>
      </w:r>
      <w:r w:rsidR="0007422C" w:rsidRPr="00BC5F7D">
        <w:rPr>
          <w:rFonts w:ascii="Times New Roman" w:hAnsi="Times New Roman"/>
          <w:bCs/>
        </w:rPr>
        <w:fldChar w:fldCharType="end"/>
      </w:r>
    </w:p>
    <w:p w14:paraId="2C614379" w14:textId="77777777" w:rsidR="00E65812" w:rsidRPr="00BC5F7D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454FCE40" w14:textId="3DCA2DA8" w:rsidR="0007422C" w:rsidRPr="00B66183" w:rsidRDefault="00B35688" w:rsidP="00B6618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07422C">
        <w:rPr>
          <w:rFonts w:ascii="Times New Roman" w:hAnsi="Times New Roman"/>
          <w:bCs/>
        </w:rPr>
        <w:t>.</w:t>
      </w:r>
      <w:r w:rsidR="0007422C" w:rsidRPr="00BC5F7D">
        <w:rPr>
          <w:rFonts w:ascii="Times New Roman" w:hAnsi="Times New Roman"/>
          <w:bCs/>
        </w:rPr>
        <w:t xml:space="preserve"> Originál</w:t>
      </w:r>
      <w:r w:rsidR="00E077C4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úředně ověřen</w:t>
      </w:r>
      <w:r w:rsidR="0007422C">
        <w:rPr>
          <w:rFonts w:ascii="Times New Roman" w:hAnsi="Times New Roman"/>
          <w:bCs/>
        </w:rPr>
        <w:t>á</w:t>
      </w:r>
      <w:r w:rsidR="0007422C" w:rsidRPr="00BC5F7D">
        <w:rPr>
          <w:rFonts w:ascii="Times New Roman" w:hAnsi="Times New Roman"/>
          <w:bCs/>
        </w:rPr>
        <w:t xml:space="preserve"> kopi</w:t>
      </w:r>
      <w:r w:rsidR="0007422C">
        <w:rPr>
          <w:rFonts w:ascii="Times New Roman" w:hAnsi="Times New Roman"/>
          <w:bCs/>
        </w:rPr>
        <w:t>e</w:t>
      </w:r>
      <w:r w:rsidR="0007422C" w:rsidRPr="00BC5F7D">
        <w:rPr>
          <w:rFonts w:ascii="Times New Roman" w:hAnsi="Times New Roman"/>
          <w:bCs/>
        </w:rPr>
        <w:t xml:space="preserve"> </w:t>
      </w:r>
      <w:r w:rsidR="00E077C4">
        <w:rPr>
          <w:rFonts w:ascii="Times New Roman" w:hAnsi="Times New Roman"/>
          <w:bCs/>
        </w:rPr>
        <w:t>nebo prostá kopie li</w:t>
      </w:r>
      <w:r w:rsidR="0007422C" w:rsidRPr="00BC5F7D">
        <w:rPr>
          <w:rFonts w:ascii="Times New Roman" w:hAnsi="Times New Roman"/>
          <w:bCs/>
        </w:rPr>
        <w:t>stiny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způsobilost seznamovat se s utajovanými </w:t>
      </w:r>
      <w:r w:rsidR="0007422C" w:rsidRPr="006A48AF">
        <w:rPr>
          <w:rFonts w:ascii="Times New Roman" w:hAnsi="Times New Roman"/>
          <w:bCs/>
        </w:rPr>
        <w:t>informacemi</w:t>
      </w:r>
      <w:r w:rsidR="0007422C" w:rsidRPr="006A48AF">
        <w:rPr>
          <w:rFonts w:ascii="Times New Roman" w:hAnsi="Times New Roman"/>
        </w:rPr>
        <w:t xml:space="preserve"> (tj. „Bezpečnostní prověrka NBÚ“) </w:t>
      </w:r>
      <w:r w:rsidR="0007422C" w:rsidRPr="006A48AF">
        <w:rPr>
          <w:rFonts w:ascii="Times New Roman" w:hAnsi="Times New Roman"/>
          <w:bCs/>
        </w:rPr>
        <w:t>v</w:t>
      </w:r>
      <w:r w:rsidR="0007422C" w:rsidRPr="00BC5F7D">
        <w:rPr>
          <w:rFonts w:ascii="Times New Roman" w:hAnsi="Times New Roman"/>
          <w:bCs/>
        </w:rPr>
        <w:t> souladu s právním předpisem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upravujícím ochranu utajovaných informací (je-li žadatel jejím držitelem), popř. doklad</w:t>
      </w:r>
      <w:r w:rsidR="0007422C">
        <w:rPr>
          <w:rFonts w:ascii="Times New Roman" w:hAnsi="Times New Roman"/>
          <w:bCs/>
        </w:rPr>
        <w:t>,</w:t>
      </w:r>
      <w:r w:rsidR="0007422C" w:rsidRPr="00BC5F7D">
        <w:rPr>
          <w:rFonts w:ascii="Times New Roman" w:hAnsi="Times New Roman"/>
          <w:bCs/>
        </w:rPr>
        <w:t xml:space="preserve"> prokazující podání žádosti o vydání této listiny</w:t>
      </w:r>
      <w:r w:rsidR="00E20487" w:rsidRPr="00BC5F7D">
        <w:rPr>
          <w:rStyle w:val="Znakapoznpodarou"/>
          <w:rFonts w:ascii="Times New Roman" w:hAnsi="Times New Roman"/>
          <w:bCs/>
        </w:rPr>
        <w:footnoteReference w:id="6"/>
      </w:r>
      <w:r w:rsidR="0007422C">
        <w:rPr>
          <w:rFonts w:ascii="Times New Roman" w:hAnsi="Times New Roman"/>
          <w:bCs/>
        </w:rPr>
        <w:tab/>
      </w:r>
      <w:r w:rsidR="00E65812">
        <w:rPr>
          <w:rFonts w:ascii="Times New Roman" w:hAnsi="Times New Roman"/>
          <w:bCs/>
        </w:rPr>
        <w:t xml:space="preserve">                                                                                          </w:t>
      </w:r>
      <w:r w:rsidR="00B447C9">
        <w:rPr>
          <w:rFonts w:ascii="Times New Roman" w:hAnsi="Times New Roman"/>
          <w:bCs/>
          <w:color w:val="FF0000"/>
        </w:rPr>
        <w:t xml:space="preserve"> </w:t>
      </w:r>
      <w:r w:rsidR="0007422C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422C" w:rsidRPr="002B68AD">
        <w:rPr>
          <w:rFonts w:ascii="Times New Roman" w:hAnsi="Times New Roman"/>
          <w:b/>
          <w:bCs/>
        </w:rPr>
        <w:instrText xml:space="preserve"> FORMCHECKBOX </w:instrText>
      </w:r>
      <w:r w:rsidR="003313A9">
        <w:rPr>
          <w:rFonts w:ascii="Times New Roman" w:hAnsi="Times New Roman"/>
          <w:b/>
          <w:bCs/>
        </w:rPr>
      </w:r>
      <w:r w:rsidR="003313A9">
        <w:rPr>
          <w:rFonts w:ascii="Times New Roman" w:hAnsi="Times New Roman"/>
          <w:b/>
          <w:bCs/>
        </w:rPr>
        <w:fldChar w:fldCharType="separate"/>
      </w:r>
      <w:r w:rsidR="0007422C" w:rsidRPr="002B68AD">
        <w:rPr>
          <w:rFonts w:ascii="Times New Roman" w:hAnsi="Times New Roman"/>
          <w:b/>
          <w:bCs/>
        </w:rPr>
        <w:fldChar w:fldCharType="end"/>
      </w:r>
    </w:p>
    <w:p w14:paraId="5874D6CF" w14:textId="77777777" w:rsidR="00E65812" w:rsidRPr="00E65812" w:rsidRDefault="00E65812" w:rsidP="00E6581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jc w:val="both"/>
        <w:rPr>
          <w:rFonts w:ascii="Times New Roman" w:hAnsi="Times New Roman"/>
          <w:bCs/>
        </w:rPr>
      </w:pPr>
    </w:p>
    <w:p w14:paraId="2ED45834" w14:textId="77777777" w:rsidR="00E65812" w:rsidRDefault="00441CD5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4.</w:t>
      </w:r>
      <w:r w:rsidR="0007422C" w:rsidRPr="00AC3745">
        <w:rPr>
          <w:rFonts w:ascii="Times New Roman" w:hAnsi="Times New Roman"/>
        </w:rPr>
        <w:t xml:space="preserve"> Strukturovaný profesní</w:t>
      </w:r>
      <w:r w:rsidR="0007422C" w:rsidRPr="00AC3745">
        <w:rPr>
          <w:rFonts w:ascii="Times New Roman" w:hAnsi="Times New Roman"/>
          <w:bCs/>
        </w:rPr>
        <w:t xml:space="preserve"> životopis</w:t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07422C" w:rsidRPr="009A12F9">
        <w:rPr>
          <w:rFonts w:ascii="Times New Roman" w:hAnsi="Times New Roman"/>
          <w:bCs/>
          <w:sz w:val="20"/>
          <w:szCs w:val="20"/>
        </w:rPr>
        <w:tab/>
      </w:r>
      <w:r w:rsidR="00E17307">
        <w:rPr>
          <w:rFonts w:ascii="Times New Roman" w:hAnsi="Times New Roman"/>
          <w:bCs/>
          <w:color w:val="FF0000"/>
        </w:rPr>
        <w:t xml:space="preserve">              </w:t>
      </w:r>
      <w:r w:rsidR="00E17307" w:rsidRPr="002B68AD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17307" w:rsidRPr="002B68AD">
        <w:rPr>
          <w:rFonts w:ascii="Times New Roman" w:hAnsi="Times New Roman"/>
          <w:b/>
          <w:bCs/>
        </w:rPr>
        <w:instrText xml:space="preserve"> FORMCHECKBOX </w:instrText>
      </w:r>
      <w:r w:rsidR="003313A9">
        <w:rPr>
          <w:rFonts w:ascii="Times New Roman" w:hAnsi="Times New Roman"/>
          <w:b/>
          <w:bCs/>
        </w:rPr>
      </w:r>
      <w:r w:rsidR="003313A9">
        <w:rPr>
          <w:rFonts w:ascii="Times New Roman" w:hAnsi="Times New Roman"/>
          <w:b/>
          <w:bCs/>
        </w:rPr>
        <w:fldChar w:fldCharType="separate"/>
      </w:r>
      <w:r w:rsidR="00E17307" w:rsidRPr="002B68AD">
        <w:rPr>
          <w:rFonts w:ascii="Times New Roman" w:hAnsi="Times New Roman"/>
          <w:b/>
          <w:bCs/>
        </w:rPr>
        <w:fldChar w:fldCharType="end"/>
      </w:r>
    </w:p>
    <w:p w14:paraId="2F397714" w14:textId="77777777" w:rsidR="00E65812" w:rsidRDefault="00E65812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  <w:bCs/>
        </w:rPr>
      </w:pPr>
    </w:p>
    <w:p w14:paraId="331C7FAE" w14:textId="2A663A39" w:rsidR="00526BCE" w:rsidRDefault="008A5EF6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  <w:r w:rsidRPr="004A62E3">
        <w:rPr>
          <w:rFonts w:ascii="Times New Roman" w:hAnsi="Times New Roman"/>
          <w:b/>
        </w:rPr>
        <w:t>Seznam dalších listin, které přikládám k žádosti:</w:t>
      </w:r>
    </w:p>
    <w:p w14:paraId="676017FB" w14:textId="77777777" w:rsidR="00B43EBA" w:rsidRPr="004A62E3" w:rsidRDefault="00B43EBA" w:rsidP="00E173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after="0" w:line="240" w:lineRule="auto"/>
        <w:ind w:right="227"/>
        <w:outlineLvl w:val="0"/>
        <w:rPr>
          <w:rFonts w:ascii="Times New Roman" w:hAnsi="Times New Roman"/>
          <w:b/>
        </w:rPr>
      </w:pPr>
    </w:p>
    <w:p w14:paraId="5C063F37" w14:textId="77777777" w:rsidR="00F72A9D" w:rsidRPr="004A62E3" w:rsidRDefault="00F72A9D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/>
        </w:rPr>
      </w:pPr>
    </w:p>
    <w:p w14:paraId="759D4C5A" w14:textId="77777777" w:rsidR="008A5EF6" w:rsidRPr="00E001E3" w:rsidRDefault="008A5EF6" w:rsidP="00884E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5" w:color="auto"/>
        </w:pBdr>
        <w:spacing w:line="240" w:lineRule="auto"/>
        <w:ind w:right="227"/>
        <w:outlineLvl w:val="0"/>
        <w:rPr>
          <w:rFonts w:ascii="Times New Roman" w:hAnsi="Times New Roman"/>
          <w:bCs/>
          <w:color w:val="FF0000"/>
          <w:sz w:val="20"/>
          <w:szCs w:val="20"/>
        </w:rPr>
      </w:pPr>
    </w:p>
    <w:p w14:paraId="7B79F402" w14:textId="0835D2CF" w:rsidR="00884E73" w:rsidRPr="003D4310" w:rsidRDefault="00884E73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D4310">
        <w:rPr>
          <w:rFonts w:ascii="Times New Roman" w:hAnsi="Times New Roman"/>
          <w:b/>
          <w:bCs/>
          <w:sz w:val="24"/>
          <w:szCs w:val="24"/>
        </w:rPr>
        <w:t xml:space="preserve">Žádám o to, aby v souladu s </w:t>
      </w:r>
      <w:r w:rsidR="00CB4215" w:rsidRPr="003D4310">
        <w:rPr>
          <w:rFonts w:ascii="Times New Roman" w:hAnsi="Times New Roman"/>
          <w:b/>
          <w:bCs/>
          <w:sz w:val="24"/>
          <w:szCs w:val="24"/>
        </w:rPr>
        <w:t xml:space="preserve">§ 6 odst. 2 zákona č. 500/2004 Sb., správní řád, služební orgán obstaral ze své </w:t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úřední evidence tyto doklady</w:t>
      </w:r>
      <w:r w:rsidR="003D4310" w:rsidRPr="003D4310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7"/>
      </w:r>
      <w:r w:rsidR="003D4310" w:rsidRPr="003D4310">
        <w:rPr>
          <w:rFonts w:ascii="Times New Roman" w:hAnsi="Times New Roman"/>
          <w:b/>
          <w:bCs/>
          <w:sz w:val="24"/>
          <w:szCs w:val="24"/>
        </w:rPr>
        <w:t>:</w:t>
      </w:r>
    </w:p>
    <w:p w14:paraId="552E46CD" w14:textId="77777777" w:rsidR="003D4310" w:rsidRDefault="003D4310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BB0885" w14:textId="77777777" w:rsidR="00B43EBA" w:rsidRDefault="00B43EB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CB2C7AB" w14:textId="79F7E06D" w:rsidR="00526BCE" w:rsidRDefault="0007422C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/>
          <w:b/>
          <w:bCs/>
          <w:sz w:val="24"/>
          <w:szCs w:val="24"/>
          <w:u w:val="single"/>
        </w:rPr>
        <w:footnoteReference w:id="8"/>
      </w:r>
    </w:p>
    <w:p w14:paraId="4311ACF5" w14:textId="77777777" w:rsidR="00B43EBA" w:rsidRDefault="00B43EBA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F76E49" w14:textId="77777777" w:rsidR="002E3D93" w:rsidRDefault="002E3D93" w:rsidP="00F72A9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10DD25" w14:textId="2A642C88" w:rsidR="00223FC2" w:rsidRPr="00492A0D" w:rsidRDefault="00223FC2" w:rsidP="00223FC2">
      <w:pPr>
        <w:spacing w:before="120" w:after="0" w:line="240" w:lineRule="auto"/>
        <w:jc w:val="both"/>
        <w:rPr>
          <w:rFonts w:ascii="Times New Roman" w:hAnsi="Times New Roman"/>
          <w:b/>
        </w:rPr>
      </w:pPr>
      <w:r w:rsidRPr="00AB472B">
        <w:rPr>
          <w:rFonts w:ascii="Times New Roman" w:hAnsi="Times New Roman"/>
          <w:b/>
        </w:rPr>
        <w:lastRenderedPageBreak/>
        <w:t xml:space="preserve">Možnost vyjádření souhlasu se zařazením do </w:t>
      </w:r>
      <w:r w:rsidRPr="00492A0D">
        <w:rPr>
          <w:rFonts w:ascii="Times New Roman" w:hAnsi="Times New Roman"/>
          <w:b/>
        </w:rPr>
        <w:t>Evidenc</w:t>
      </w:r>
      <w:r>
        <w:rPr>
          <w:rFonts w:ascii="Times New Roman" w:hAnsi="Times New Roman"/>
          <w:b/>
        </w:rPr>
        <w:t>e</w:t>
      </w:r>
      <w:r w:rsidRPr="00492A0D">
        <w:rPr>
          <w:rFonts w:ascii="Times New Roman" w:hAnsi="Times New Roman"/>
          <w:b/>
        </w:rPr>
        <w:t xml:space="preserve"> zájemců o práci v Ministerstvu zahraničních věcí České republiky:</w:t>
      </w:r>
    </w:p>
    <w:p w14:paraId="08008C44" w14:textId="24E31527" w:rsidR="00223FC2" w:rsidRPr="006B292F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6B292F">
        <w:rPr>
          <w:rFonts w:ascii="Times New Roman" w:hAnsi="Times New Roman"/>
        </w:rPr>
        <w:t xml:space="preserve">Ministerstvo zahraničních věcí České republiky dává možnost neúspěšnému uchazeči vyjádřit souhlas se zařazením do </w:t>
      </w:r>
      <w:r w:rsidRPr="00AB472B">
        <w:rPr>
          <w:rFonts w:ascii="Times New Roman" w:hAnsi="Times New Roman"/>
          <w:b/>
        </w:rPr>
        <w:t>Evidence zájemců o práci v Ministerstvu zahraničních věcí České republiky</w:t>
      </w:r>
      <w:r w:rsidRPr="006B292F">
        <w:rPr>
          <w:rFonts w:ascii="Times New Roman" w:hAnsi="Times New Roman"/>
        </w:rPr>
        <w:t xml:space="preserve"> po ukončení výběrového řízení /</w:t>
      </w:r>
      <w:r w:rsidRPr="00285A14">
        <w:rPr>
          <w:rFonts w:ascii="Times New Roman" w:hAnsi="Times New Roman"/>
          <w:b/>
        </w:rPr>
        <w:t>v případě zájmu zaškrtněte</w:t>
      </w:r>
      <w:r w:rsidRPr="006B292F">
        <w:rPr>
          <w:rFonts w:ascii="Times New Roman" w:hAnsi="Times New Roman"/>
        </w:rPr>
        <w:t>/:</w:t>
      </w:r>
      <w:r w:rsidR="009B6EFA" w:rsidRPr="00BC5F7D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6EFA" w:rsidRPr="00BC5F7D">
        <w:rPr>
          <w:rFonts w:ascii="Times New Roman" w:hAnsi="Times New Roman"/>
          <w:bCs/>
        </w:rPr>
        <w:instrText xml:space="preserve"> FORMCHECKBOX </w:instrText>
      </w:r>
      <w:r w:rsidR="003313A9">
        <w:rPr>
          <w:rFonts w:ascii="Times New Roman" w:hAnsi="Times New Roman"/>
          <w:bCs/>
        </w:rPr>
      </w:r>
      <w:r w:rsidR="003313A9">
        <w:rPr>
          <w:rFonts w:ascii="Times New Roman" w:hAnsi="Times New Roman"/>
          <w:bCs/>
        </w:rPr>
        <w:fldChar w:fldCharType="separate"/>
      </w:r>
      <w:r w:rsidR="009B6EFA" w:rsidRPr="00BC5F7D">
        <w:rPr>
          <w:rFonts w:ascii="Times New Roman" w:hAnsi="Times New Roman"/>
          <w:bCs/>
        </w:rPr>
        <w:fldChar w:fldCharType="end"/>
      </w:r>
    </w:p>
    <w:p w14:paraId="1811CC8B" w14:textId="77777777" w:rsidR="00223FC2" w:rsidRPr="00176045" w:rsidRDefault="00223FC2" w:rsidP="00223FC2">
      <w:pPr>
        <w:spacing w:before="120" w:after="0" w:line="240" w:lineRule="auto"/>
        <w:jc w:val="both"/>
        <w:rPr>
          <w:rFonts w:ascii="Times New Roman" w:hAnsi="Times New Roman"/>
        </w:rPr>
      </w:pPr>
      <w:r w:rsidRPr="00285A14">
        <w:rPr>
          <w:rFonts w:ascii="Times New Roman" w:hAnsi="Times New Roman"/>
          <w:b/>
          <w:i/>
          <w:sz w:val="24"/>
        </w:rPr>
        <w:t>⁯</w:t>
      </w:r>
      <w:r w:rsidRPr="00285A14">
        <w:rPr>
          <w:rFonts w:ascii="Times New Roman" w:hAnsi="Times New Roman"/>
          <w:sz w:val="24"/>
        </w:rPr>
        <w:t xml:space="preserve"> </w:t>
      </w:r>
      <w:r w:rsidRPr="00176045">
        <w:rPr>
          <w:rFonts w:ascii="Times New Roman" w:hAnsi="Times New Roman"/>
        </w:rPr>
        <w:t>V případě, že nebudu vybrán/a na pozici, která je předmětem výběrového řízení, uděluji Ministerstvu zahraničních věcí České republiky souhlas, aby zpracovávalo osobní údaje obsažené v mnou zaslaném životopise, po dobu 2 let, pro účely vyhodnocení vhodnosti mé osoby na další pracovní pozice, než na kterou se nyní hlásím, a za účelem informování o vhodné otevřené pracovní pozici. Beru na vědomí, že tento souhlas je možné odvolat na e-mailové adrese</w:t>
      </w:r>
      <w:r>
        <w:rPr>
          <w:rFonts w:ascii="Times New Roman" w:hAnsi="Times New Roman"/>
        </w:rPr>
        <w:t>: pers</w:t>
      </w:r>
      <w:r w:rsidRPr="00B90B4D">
        <w:rPr>
          <w:rFonts w:ascii="Times New Roman" w:hAnsi="Times New Roman"/>
        </w:rPr>
        <w:t>@mzv.</w:t>
      </w:r>
      <w:r>
        <w:rPr>
          <w:rFonts w:ascii="Times New Roman" w:hAnsi="Times New Roman"/>
        </w:rPr>
        <w:t>gov.</w:t>
      </w:r>
      <w:r w:rsidRPr="00B90B4D">
        <w:rPr>
          <w:rFonts w:ascii="Times New Roman" w:hAnsi="Times New Roman"/>
        </w:rPr>
        <w:t>cz</w:t>
      </w:r>
      <w:r w:rsidRPr="00610870">
        <w:rPr>
          <w:rFonts w:ascii="Times New Roman" w:hAnsi="Times New Roman"/>
        </w:rPr>
        <w:t xml:space="preserve"> </w:t>
      </w:r>
      <w:r w:rsidRPr="00176045">
        <w:rPr>
          <w:rFonts w:ascii="Times New Roman" w:hAnsi="Times New Roman"/>
        </w:rPr>
        <w:t>nebo na adrese sídla správce.</w:t>
      </w:r>
    </w:p>
    <w:p w14:paraId="528ECABD" w14:textId="77777777" w:rsidR="004C589D" w:rsidRDefault="004C589D" w:rsidP="00223FC2">
      <w:pPr>
        <w:jc w:val="both"/>
        <w:outlineLvl w:val="0"/>
        <w:rPr>
          <w:rFonts w:ascii="Times New Roman" w:hAnsi="Times New Roman"/>
          <w:b/>
        </w:rPr>
      </w:pPr>
    </w:p>
    <w:p w14:paraId="7844B7A8" w14:textId="265BB537" w:rsidR="00F72A9D" w:rsidRPr="006876C2" w:rsidRDefault="00A33DF6" w:rsidP="004C589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Prohlašuji, že </w:t>
      </w:r>
      <w:r w:rsidR="00624945">
        <w:rPr>
          <w:rFonts w:ascii="Times New Roman" w:hAnsi="Times New Roman"/>
          <w:b/>
        </w:rPr>
        <w:t>údaje uvedené v</w:t>
      </w:r>
      <w:r w:rsidR="00F72A9D">
        <w:rPr>
          <w:rFonts w:ascii="Times New Roman" w:hAnsi="Times New Roman"/>
          <w:b/>
        </w:rPr>
        <w:t xml:space="preserve"> ž</w:t>
      </w:r>
      <w:r w:rsidR="00624945">
        <w:rPr>
          <w:rFonts w:ascii="Times New Roman" w:hAnsi="Times New Roman"/>
          <w:b/>
        </w:rPr>
        <w:t>ád</w:t>
      </w:r>
      <w:r w:rsidR="00F72A9D">
        <w:rPr>
          <w:rFonts w:ascii="Times New Roman" w:hAnsi="Times New Roman"/>
          <w:b/>
        </w:rPr>
        <w:t>os</w:t>
      </w:r>
      <w:r w:rsidR="00624945">
        <w:rPr>
          <w:rFonts w:ascii="Times New Roman" w:hAnsi="Times New Roman"/>
          <w:b/>
        </w:rPr>
        <w:t>ti, dokladech a v přílohách jsou pravdivé, aktuální a úplné.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96"/>
        <w:gridCol w:w="2517"/>
        <w:gridCol w:w="578"/>
        <w:gridCol w:w="3081"/>
      </w:tblGrid>
      <w:tr w:rsidR="00223FC2" w:rsidRPr="00F20854" w14:paraId="2B4F7C00" w14:textId="77777777" w:rsidTr="00B72F8D">
        <w:trPr>
          <w:trHeight w:val="593"/>
          <w:jc w:val="center"/>
        </w:trPr>
        <w:tc>
          <w:tcPr>
            <w:tcW w:w="2343" w:type="dxa"/>
          </w:tcPr>
          <w:p w14:paraId="325AA6F4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5AC39E1B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V</w:t>
            </w:r>
          </w:p>
        </w:tc>
        <w:tc>
          <w:tcPr>
            <w:tcW w:w="596" w:type="dxa"/>
            <w:tcBorders>
              <w:top w:val="nil"/>
              <w:bottom w:val="nil"/>
            </w:tcBorders>
          </w:tcPr>
          <w:p w14:paraId="1D9545E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02A69AF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4C92A6A1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Dne:</w:t>
            </w:r>
          </w:p>
        </w:tc>
        <w:tc>
          <w:tcPr>
            <w:tcW w:w="578" w:type="dxa"/>
            <w:tcBorders>
              <w:top w:val="nil"/>
              <w:bottom w:val="nil"/>
            </w:tcBorders>
          </w:tcPr>
          <w:p w14:paraId="310F463C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2062AD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</w:p>
          <w:p w14:paraId="31A53E30" w14:textId="77777777" w:rsidR="00223FC2" w:rsidRPr="00F20854" w:rsidRDefault="00223FC2" w:rsidP="004705BE">
            <w:pPr>
              <w:rPr>
                <w:rFonts w:ascii="Times New Roman" w:hAnsi="Times New Roman"/>
              </w:rPr>
            </w:pPr>
            <w:r w:rsidRPr="00F20854">
              <w:rPr>
                <w:rFonts w:ascii="Times New Roman" w:hAnsi="Times New Roman"/>
              </w:rPr>
              <w:t>Podpis:</w:t>
            </w:r>
          </w:p>
        </w:tc>
      </w:tr>
    </w:tbl>
    <w:p w14:paraId="49AD8C63" w14:textId="77777777" w:rsidR="00026A88" w:rsidRDefault="00026A8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BAEE8F" w14:textId="77777777" w:rsidR="00026A88" w:rsidRDefault="00026A88" w:rsidP="00026A88">
      <w:pPr>
        <w:keepNext/>
        <w:spacing w:before="12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4584">
        <w:rPr>
          <w:rFonts w:ascii="Times New Roman" w:hAnsi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9"/>
      </w:r>
    </w:p>
    <w:p w14:paraId="2124DEBD" w14:textId="77777777" w:rsidR="00612528" w:rsidRDefault="0061252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</w:p>
    <w:p w14:paraId="0A5EC655" w14:textId="1A7F4FCB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BB4584">
        <w:rPr>
          <w:rFonts w:ascii="Times New Roman" w:hAnsi="Times New Roman"/>
          <w:bCs/>
          <w:sz w:val="24"/>
          <w:szCs w:val="24"/>
        </w:rPr>
        <w:t>.</w:t>
      </w:r>
    </w:p>
    <w:p w14:paraId="70EB714F" w14:textId="77777777" w:rsidR="00026A88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1366DA04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</w:p>
    <w:p w14:paraId="6BC677BC" w14:textId="77777777" w:rsidR="00026A88" w:rsidRPr="00BB4584" w:rsidRDefault="00026A88" w:rsidP="00026A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/>
          <w:bCs/>
          <w:sz w:val="24"/>
          <w:szCs w:val="24"/>
        </w:rPr>
      </w:pPr>
      <w:r w:rsidRPr="00BB4584">
        <w:rPr>
          <w:rFonts w:ascii="Times New Roman" w:hAnsi="Times New Roman"/>
          <w:bCs/>
          <w:sz w:val="24"/>
          <w:szCs w:val="24"/>
        </w:rPr>
        <w:t>Podpis oprávněné úřední osoby ______________________</w:t>
      </w:r>
    </w:p>
    <w:p w14:paraId="37EC4E8D" w14:textId="77777777" w:rsidR="00026A88" w:rsidRPr="005923AA" w:rsidRDefault="00026A88" w:rsidP="00026A88">
      <w:pPr>
        <w:spacing w:after="0"/>
        <w:rPr>
          <w:rFonts w:ascii="Times New Roman" w:hAnsi="Times New Roman"/>
          <w:b/>
          <w:sz w:val="2"/>
          <w:szCs w:val="2"/>
        </w:rPr>
      </w:pPr>
    </w:p>
    <w:p w14:paraId="454FCE49" w14:textId="1A978BDA" w:rsidR="001B208B" w:rsidRPr="00A4216A" w:rsidRDefault="001B208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54FCE4A" w14:textId="0B9D3351" w:rsidR="00FA2178" w:rsidRDefault="00604FB3" w:rsidP="004B16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/>
          <w:b/>
          <w:bCs/>
          <w:u w:val="single"/>
        </w:rPr>
      </w:pPr>
      <w:r w:rsidRPr="007A34F0">
        <w:rPr>
          <w:rFonts w:ascii="Times New Roman" w:hAnsi="Times New Roman"/>
          <w:b/>
          <w:bCs/>
          <w:u w:val="single"/>
        </w:rPr>
        <w:t>Poučení pro žadatele:</w:t>
      </w:r>
    </w:p>
    <w:p w14:paraId="07C83101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60C9AC7" w14:textId="77777777" w:rsidR="002E3D93" w:rsidRDefault="002E3D93" w:rsidP="002E3D93">
      <w:pPr>
        <w:spacing w:after="120" w:line="240" w:lineRule="auto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Povinnost osobní údaje poskytnout a jejich rozsah vyplývá z § 45 odst. 1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454FCE6C" w14:textId="77777777" w:rsidR="0007422C" w:rsidRPr="005923AA" w:rsidRDefault="0007422C" w:rsidP="002E3D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sectPr w:rsidR="0007422C" w:rsidRPr="005923AA" w:rsidSect="00FF4E13">
      <w:footerReference w:type="default" r:id="rId8"/>
      <w:pgSz w:w="11906" w:h="16838"/>
      <w:pgMar w:top="1134" w:right="1418" w:bottom="1134" w:left="1418" w:header="709" w:footer="61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31E03" w14:textId="77777777" w:rsidR="005436A5" w:rsidRDefault="005436A5" w:rsidP="00386203">
      <w:pPr>
        <w:spacing w:after="0" w:line="240" w:lineRule="auto"/>
      </w:pPr>
      <w:r>
        <w:separator/>
      </w:r>
    </w:p>
  </w:endnote>
  <w:endnote w:type="continuationSeparator" w:id="0">
    <w:p w14:paraId="12C43100" w14:textId="77777777" w:rsidR="005436A5" w:rsidRDefault="005436A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FCE71" w14:textId="77777777" w:rsidR="0007422C" w:rsidRDefault="0007422C">
    <w:pPr>
      <w:pStyle w:val="Zpat"/>
      <w:jc w:val="center"/>
      <w:rPr>
        <w:rFonts w:ascii="Times New Roman" w:hAnsi="Times New Roman"/>
      </w:rPr>
    </w:pPr>
  </w:p>
  <w:p w14:paraId="454FCE72" w14:textId="77777777" w:rsidR="0007422C" w:rsidRDefault="0007422C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strana </w:t>
    </w:r>
    <w:r w:rsidRPr="0003023E">
      <w:rPr>
        <w:rFonts w:ascii="Times New Roman" w:hAnsi="Times New Roman"/>
      </w:rPr>
      <w:fldChar w:fldCharType="begin"/>
    </w:r>
    <w:r w:rsidRPr="0003023E">
      <w:rPr>
        <w:rFonts w:ascii="Times New Roman" w:hAnsi="Times New Roman"/>
      </w:rPr>
      <w:instrText xml:space="preserve"> PAGE   \* MERGEFORMAT </w:instrText>
    </w:r>
    <w:r w:rsidRPr="0003023E">
      <w:rPr>
        <w:rFonts w:ascii="Times New Roman" w:hAnsi="Times New Roman"/>
      </w:rPr>
      <w:fldChar w:fldCharType="separate"/>
    </w:r>
    <w:r w:rsidR="003313A9">
      <w:rPr>
        <w:rFonts w:ascii="Times New Roman" w:hAnsi="Times New Roman"/>
        <w:noProof/>
      </w:rPr>
      <w:t>1</w:t>
    </w:r>
    <w:r w:rsidRPr="0003023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 Žádost o přijetí do pracovního poměru na MZV ČR</w:t>
    </w:r>
  </w:p>
  <w:p w14:paraId="454FCE73" w14:textId="77777777" w:rsidR="0007422C" w:rsidRPr="0003023E" w:rsidRDefault="0007422C" w:rsidP="00FF4E13">
    <w:pPr>
      <w:pStyle w:val="Zpat"/>
      <w:rPr>
        <w:rFonts w:ascii="Times New Roman" w:hAnsi="Times New Roman"/>
      </w:rPr>
    </w:pPr>
  </w:p>
  <w:p w14:paraId="454FCE74" w14:textId="77777777" w:rsidR="0007422C" w:rsidRDefault="00074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2834A" w14:textId="77777777" w:rsidR="005436A5" w:rsidRDefault="005436A5" w:rsidP="00386203">
      <w:pPr>
        <w:spacing w:after="0" w:line="240" w:lineRule="auto"/>
      </w:pPr>
      <w:r>
        <w:separator/>
      </w:r>
    </w:p>
  </w:footnote>
  <w:footnote w:type="continuationSeparator" w:id="0">
    <w:p w14:paraId="793B9AF0" w14:textId="77777777" w:rsidR="005436A5" w:rsidRDefault="005436A5" w:rsidP="00386203">
      <w:pPr>
        <w:spacing w:after="0" w:line="240" w:lineRule="auto"/>
      </w:pPr>
      <w:r>
        <w:continuationSeparator/>
      </w:r>
    </w:p>
  </w:footnote>
  <w:footnote w:id="1">
    <w:p w14:paraId="454FCE78" w14:textId="77777777" w:rsidR="00E001E3" w:rsidRDefault="00E001E3" w:rsidP="00E001E3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Doplňte název </w:t>
      </w:r>
      <w:r w:rsidR="00D25E91">
        <w:rPr>
          <w:rFonts w:ascii="Times New Roman" w:hAnsi="Times New Roman"/>
        </w:rPr>
        <w:t>místa</w:t>
      </w:r>
      <w:r w:rsidR="009A37C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o</w:t>
      </w:r>
      <w:r w:rsidR="009A37C1">
        <w:rPr>
          <w:rFonts w:ascii="Times New Roman" w:hAnsi="Times New Roman"/>
        </w:rPr>
        <w:t xml:space="preserve">dboru / zastupitelského úřadu, </w:t>
      </w:r>
      <w:r>
        <w:rPr>
          <w:rFonts w:ascii="Times New Roman" w:hAnsi="Times New Roman"/>
        </w:rPr>
        <w:t>uvedené v oznámení o vyhlášení výběrového řízení, na něž se chcete přihlásit</w:t>
      </w:r>
      <w:r w:rsidRPr="009A0B33">
        <w:rPr>
          <w:rFonts w:ascii="Times New Roman" w:hAnsi="Times New Roman"/>
        </w:rPr>
        <w:t>.</w:t>
      </w:r>
    </w:p>
  </w:footnote>
  <w:footnote w:id="2">
    <w:p w14:paraId="454FCE7B" w14:textId="6BAB97F5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="00506386">
        <w:rPr>
          <w:rFonts w:ascii="Times New Roman" w:hAnsi="Times New Roman"/>
        </w:rPr>
        <w:t xml:space="preserve"> </w:t>
      </w:r>
      <w:r w:rsidRPr="00EE6E37">
        <w:rPr>
          <w:rFonts w:ascii="Times New Roman" w:hAnsi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3">
    <w:p w14:paraId="454FCE7D" w14:textId="77777777" w:rsidR="00A15399" w:rsidRPr="00EE6E37" w:rsidRDefault="00A15399" w:rsidP="00A66754">
      <w:pPr>
        <w:pStyle w:val="Textpoznpodarou"/>
        <w:jc w:val="both"/>
        <w:rPr>
          <w:rFonts w:ascii="Times New Roman" w:hAnsi="Times New Roman"/>
        </w:rPr>
      </w:pPr>
      <w:r w:rsidRPr="00EE6E37">
        <w:rPr>
          <w:rStyle w:val="Znakapoznpodarou"/>
          <w:rFonts w:ascii="Times New Roman" w:hAnsi="Times New Roman"/>
        </w:rPr>
        <w:footnoteRef/>
      </w:r>
      <w:r w:rsidRPr="00EE6E37">
        <w:rPr>
          <w:rFonts w:ascii="Times New Roman" w:hAnsi="Times New Roman"/>
        </w:rPr>
        <w:t xml:space="preserve"> Doplňte název školy.</w:t>
      </w:r>
    </w:p>
  </w:footnote>
  <w:footnote w:id="4">
    <w:p w14:paraId="454FCE7F" w14:textId="1043C91E" w:rsidR="0007422C" w:rsidRPr="00AC3745" w:rsidRDefault="0007422C" w:rsidP="00211DC1">
      <w:pPr>
        <w:pStyle w:val="Textpoznpodarou"/>
        <w:jc w:val="both"/>
        <w:rPr>
          <w:rFonts w:ascii="Times New Roman" w:hAnsi="Times New Roman"/>
        </w:rPr>
      </w:pPr>
      <w:r w:rsidRPr="00AC3745">
        <w:rPr>
          <w:rStyle w:val="Znakapoznpodarou"/>
          <w:rFonts w:ascii="Times New Roman" w:hAnsi="Times New Roman"/>
        </w:rPr>
        <w:footnoteRef/>
      </w:r>
      <w:r w:rsidRPr="00AC3745">
        <w:rPr>
          <w:rFonts w:ascii="Times New Roman" w:hAnsi="Times New Roman"/>
        </w:rPr>
        <w:t xml:space="preserve"> </w:t>
      </w:r>
      <w:r w:rsidR="00FB3F6E">
        <w:rPr>
          <w:rFonts w:ascii="Times New Roman" w:hAnsi="Times New Roman"/>
        </w:rPr>
        <w:t>Podtrhněte, jaký t</w:t>
      </w:r>
      <w:r w:rsidR="00C765FC">
        <w:rPr>
          <w:rFonts w:ascii="Times New Roman" w:hAnsi="Times New Roman"/>
        </w:rPr>
        <w:t xml:space="preserve">yp listiny </w:t>
      </w:r>
      <w:r w:rsidR="00E9281C">
        <w:rPr>
          <w:rFonts w:ascii="Times New Roman" w:hAnsi="Times New Roman"/>
        </w:rPr>
        <w:t>(o</w:t>
      </w:r>
      <w:r w:rsidRPr="00AC3745">
        <w:rPr>
          <w:rFonts w:ascii="Times New Roman" w:hAnsi="Times New Roman"/>
        </w:rPr>
        <w:t>riginál</w:t>
      </w:r>
      <w:r w:rsidR="00E9281C"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 w:rsidR="00E9281C"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 w:rsidR="00E9281C"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 w:rsidR="00E9281C"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 w:rsidR="0052579B">
        <w:rPr>
          <w:rFonts w:ascii="Times New Roman" w:hAnsi="Times New Roman"/>
        </w:rPr>
        <w:t>jako přílohu k žádosti o přijetí do pracovního poměru dokládáte.</w:t>
      </w:r>
    </w:p>
  </w:footnote>
  <w:footnote w:id="5">
    <w:p w14:paraId="454FCE80" w14:textId="7B9B29BF" w:rsidR="0007422C" w:rsidRDefault="0007422C" w:rsidP="00211DC1">
      <w:pPr>
        <w:pStyle w:val="Textpoznpodarou"/>
        <w:jc w:val="both"/>
      </w:pPr>
      <w:r w:rsidRPr="00D11AFF">
        <w:rPr>
          <w:rFonts w:ascii="Times New Roman" w:hAnsi="Times New Roman"/>
          <w:vertAlign w:val="superscript"/>
        </w:rPr>
        <w:footnoteRef/>
      </w:r>
      <w:r w:rsidRPr="00D11AFF">
        <w:rPr>
          <w:rFonts w:ascii="Times New Roman" w:hAnsi="Times New Roman"/>
          <w:vertAlign w:val="superscript"/>
        </w:rPr>
        <w:t xml:space="preserve"> </w:t>
      </w:r>
      <w:r w:rsidR="0040598D">
        <w:rPr>
          <w:rFonts w:ascii="Times New Roman" w:hAnsi="Times New Roman"/>
        </w:rPr>
        <w:t>Podtrhněte, jaký typ listiny (o</w:t>
      </w:r>
      <w:r w:rsidR="0040598D" w:rsidRPr="00AC3745">
        <w:rPr>
          <w:rFonts w:ascii="Times New Roman" w:hAnsi="Times New Roman"/>
        </w:rPr>
        <w:t>riginál</w:t>
      </w:r>
      <w:r w:rsidR="0040598D">
        <w:rPr>
          <w:rFonts w:ascii="Times New Roman" w:hAnsi="Times New Roman"/>
        </w:rPr>
        <w:t>,</w:t>
      </w:r>
      <w:r w:rsidR="0040598D" w:rsidRPr="00AC3745">
        <w:rPr>
          <w:rFonts w:ascii="Times New Roman" w:hAnsi="Times New Roman"/>
        </w:rPr>
        <w:t xml:space="preserve"> úředně ověřen</w:t>
      </w:r>
      <w:r w:rsidR="0040598D">
        <w:rPr>
          <w:rFonts w:ascii="Times New Roman" w:hAnsi="Times New Roman"/>
        </w:rPr>
        <w:t>á</w:t>
      </w:r>
      <w:r w:rsidR="0040598D" w:rsidRPr="00AC3745">
        <w:rPr>
          <w:rFonts w:ascii="Times New Roman" w:hAnsi="Times New Roman"/>
        </w:rPr>
        <w:t xml:space="preserve"> kopi</w:t>
      </w:r>
      <w:r w:rsidR="0040598D">
        <w:rPr>
          <w:rFonts w:ascii="Times New Roman" w:hAnsi="Times New Roman"/>
        </w:rPr>
        <w:t>e nebo prostá kopie</w:t>
      </w:r>
      <w:r w:rsidR="0040598D" w:rsidRPr="00AC3745">
        <w:rPr>
          <w:rFonts w:ascii="Times New Roman" w:hAnsi="Times New Roman"/>
        </w:rPr>
        <w:t xml:space="preserve"> dokladu</w:t>
      </w:r>
      <w:r w:rsidR="0040598D">
        <w:rPr>
          <w:rFonts w:ascii="Times New Roman" w:hAnsi="Times New Roman"/>
        </w:rPr>
        <w:t>)</w:t>
      </w:r>
      <w:r w:rsidR="0040598D" w:rsidRPr="00AC3745">
        <w:rPr>
          <w:rFonts w:ascii="Times New Roman" w:hAnsi="Times New Roman"/>
        </w:rPr>
        <w:t xml:space="preserve"> o dosaženém vzdělání </w:t>
      </w:r>
      <w:r w:rsidR="0040598D">
        <w:rPr>
          <w:rFonts w:ascii="Times New Roman" w:hAnsi="Times New Roman"/>
        </w:rPr>
        <w:t>jako přílohu k žádosti o přijetí do pracovního poměru dokládáte</w:t>
      </w:r>
      <w:r w:rsidR="00936827">
        <w:rPr>
          <w:rFonts w:ascii="Times New Roman" w:hAnsi="Times New Roman"/>
        </w:rPr>
        <w:t>.</w:t>
      </w:r>
      <w:r w:rsidR="0040598D">
        <w:rPr>
          <w:rFonts w:ascii="Times New Roman" w:hAnsi="Times New Roman"/>
        </w:rPr>
        <w:t xml:space="preserve"> </w:t>
      </w:r>
    </w:p>
  </w:footnote>
  <w:footnote w:id="6">
    <w:p w14:paraId="34887D00" w14:textId="77777777" w:rsidR="00E20487" w:rsidRDefault="00E20487" w:rsidP="00E20487">
      <w:pPr>
        <w:pStyle w:val="Textpoznpodarou"/>
        <w:jc w:val="both"/>
      </w:pPr>
      <w:r w:rsidRPr="007219A0">
        <w:rPr>
          <w:rStyle w:val="Znakapoznpodarou"/>
          <w:rFonts w:ascii="Times New Roman" w:hAnsi="Times New Roman"/>
        </w:rPr>
        <w:footnoteRef/>
      </w:r>
      <w:r w:rsidRPr="00721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Podtrhněte, jaký typ listiny (o</w:t>
      </w:r>
      <w:r w:rsidRPr="00AC3745">
        <w:rPr>
          <w:rFonts w:ascii="Times New Roman" w:hAnsi="Times New Roman"/>
        </w:rPr>
        <w:t>riginál</w:t>
      </w:r>
      <w:r>
        <w:rPr>
          <w:rFonts w:ascii="Times New Roman" w:hAnsi="Times New Roman"/>
        </w:rPr>
        <w:t>,</w:t>
      </w:r>
      <w:r w:rsidRPr="00AC3745">
        <w:rPr>
          <w:rFonts w:ascii="Times New Roman" w:hAnsi="Times New Roman"/>
        </w:rPr>
        <w:t xml:space="preserve"> úředně ověřen</w:t>
      </w:r>
      <w:r>
        <w:rPr>
          <w:rFonts w:ascii="Times New Roman" w:hAnsi="Times New Roman"/>
        </w:rPr>
        <w:t>á</w:t>
      </w:r>
      <w:r w:rsidRPr="00AC3745">
        <w:rPr>
          <w:rFonts w:ascii="Times New Roman" w:hAnsi="Times New Roman"/>
        </w:rPr>
        <w:t xml:space="preserve"> kopi</w:t>
      </w:r>
      <w:r>
        <w:rPr>
          <w:rFonts w:ascii="Times New Roman" w:hAnsi="Times New Roman"/>
        </w:rPr>
        <w:t>e nebo prostá kopie</w:t>
      </w:r>
      <w:r w:rsidRPr="00AC3745">
        <w:rPr>
          <w:rFonts w:ascii="Times New Roman" w:hAnsi="Times New Roman"/>
        </w:rPr>
        <w:t xml:space="preserve"> dokladu</w:t>
      </w:r>
      <w:r>
        <w:rPr>
          <w:rFonts w:ascii="Times New Roman" w:hAnsi="Times New Roman"/>
        </w:rPr>
        <w:t>)</w:t>
      </w:r>
      <w:r w:rsidRPr="00AC3745">
        <w:rPr>
          <w:rFonts w:ascii="Times New Roman" w:hAnsi="Times New Roman"/>
        </w:rPr>
        <w:t xml:space="preserve"> o dosaženém vzdělání </w:t>
      </w:r>
      <w:r>
        <w:rPr>
          <w:rFonts w:ascii="Times New Roman" w:hAnsi="Times New Roman"/>
        </w:rPr>
        <w:t>jako přílohu k žádosti o přijetí do pracovního poměru dokládáte.</w:t>
      </w:r>
    </w:p>
  </w:footnote>
  <w:footnote w:id="7">
    <w:p w14:paraId="07880509" w14:textId="765D530C" w:rsidR="003D4310" w:rsidRPr="00506386" w:rsidRDefault="003D4310" w:rsidP="00EE3E2B">
      <w:pPr>
        <w:pStyle w:val="Textpoznpodarou"/>
        <w:jc w:val="both"/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</w:t>
      </w:r>
      <w:r w:rsidR="0066357D">
        <w:rPr>
          <w:rFonts w:ascii="Times New Roman" w:hAnsi="Times New Roman"/>
        </w:rPr>
        <w:t>Uveďte listiny</w:t>
      </w:r>
      <w:r w:rsidRPr="001D4F65">
        <w:rPr>
          <w:rFonts w:ascii="Times New Roman" w:hAnsi="Times New Roman"/>
        </w:rPr>
        <w:t xml:space="preserve">, které </w:t>
      </w:r>
      <w:r w:rsidR="00EE3E2B">
        <w:rPr>
          <w:rFonts w:ascii="Times New Roman" w:hAnsi="Times New Roman"/>
        </w:rPr>
        <w:t>má</w:t>
      </w:r>
      <w:r w:rsidRPr="00E001E3">
        <w:rPr>
          <w:rFonts w:ascii="Times New Roman" w:hAnsi="Times New Roman"/>
        </w:rPr>
        <w:t> Ministerstv</w:t>
      </w:r>
      <w:r w:rsidR="00EE3E2B">
        <w:rPr>
          <w:rFonts w:ascii="Times New Roman" w:hAnsi="Times New Roman"/>
        </w:rPr>
        <w:t>o</w:t>
      </w:r>
      <w:r w:rsidRPr="00E001E3">
        <w:rPr>
          <w:rFonts w:ascii="Times New Roman" w:hAnsi="Times New Roman"/>
        </w:rPr>
        <w:t xml:space="preserve"> zahraničních věcí ČR</w:t>
      </w:r>
      <w:r w:rsidR="00AC200E">
        <w:rPr>
          <w:rFonts w:ascii="Times New Roman" w:hAnsi="Times New Roman"/>
        </w:rPr>
        <w:t xml:space="preserve"> </w:t>
      </w:r>
      <w:r w:rsidR="002F7948">
        <w:rPr>
          <w:rFonts w:ascii="Times New Roman" w:hAnsi="Times New Roman"/>
        </w:rPr>
        <w:t>k dispozici na základě úřední činnosti, jsou-li tyto doklady platné</w:t>
      </w:r>
      <w:r w:rsidR="001231DA">
        <w:rPr>
          <w:rFonts w:ascii="Times New Roman" w:hAnsi="Times New Roman"/>
        </w:rPr>
        <w:t>,</w:t>
      </w:r>
      <w:r w:rsidR="00AC200E">
        <w:rPr>
          <w:rFonts w:ascii="Times New Roman" w:hAnsi="Times New Roman"/>
        </w:rPr>
        <w:t xml:space="preserve"> </w:t>
      </w:r>
      <w:r w:rsidR="005B5675">
        <w:rPr>
          <w:rFonts w:ascii="Times New Roman" w:hAnsi="Times New Roman"/>
        </w:rPr>
        <w:t>např. pokud jste doložil/a některé listiny k dříve poda</w:t>
      </w:r>
      <w:r w:rsidR="00A44645">
        <w:rPr>
          <w:rFonts w:ascii="Times New Roman" w:hAnsi="Times New Roman"/>
        </w:rPr>
        <w:t>n</w:t>
      </w:r>
      <w:r w:rsidR="005B5675">
        <w:rPr>
          <w:rFonts w:ascii="Times New Roman" w:hAnsi="Times New Roman"/>
        </w:rPr>
        <w:t>é žádosti</w:t>
      </w:r>
      <w:r w:rsidRPr="00E001E3">
        <w:rPr>
          <w:rFonts w:ascii="Times New Roman" w:hAnsi="Times New Roman"/>
        </w:rPr>
        <w:t xml:space="preserve"> </w:t>
      </w:r>
      <w:r w:rsidRPr="00506386">
        <w:rPr>
          <w:rFonts w:ascii="Times New Roman" w:hAnsi="Times New Roman"/>
        </w:rPr>
        <w:t>(je třeba výslovně uvést, k jakému výběrovému řízení</w:t>
      </w:r>
      <w:r w:rsidR="00A44645" w:rsidRPr="00506386">
        <w:rPr>
          <w:rFonts w:ascii="Times New Roman" w:hAnsi="Times New Roman"/>
        </w:rPr>
        <w:t xml:space="preserve"> jste listiny </w:t>
      </w:r>
      <w:r w:rsidR="00CA31C6" w:rsidRPr="00506386">
        <w:rPr>
          <w:rFonts w:ascii="Times New Roman" w:hAnsi="Times New Roman"/>
        </w:rPr>
        <w:t xml:space="preserve">doložil/a, tj. včetně čísla jednacího) nebo </w:t>
      </w:r>
      <w:r w:rsidR="00506386" w:rsidRPr="00506386">
        <w:rPr>
          <w:rFonts w:ascii="Times New Roman" w:hAnsi="Times New Roman"/>
        </w:rPr>
        <w:t>pokud jste v MZ</w:t>
      </w:r>
      <w:r w:rsidR="00506386">
        <w:rPr>
          <w:rFonts w:ascii="Times New Roman" w:hAnsi="Times New Roman"/>
        </w:rPr>
        <w:t>V</w:t>
      </w:r>
      <w:r w:rsidR="00506386" w:rsidRPr="00506386">
        <w:rPr>
          <w:rFonts w:ascii="Times New Roman" w:hAnsi="Times New Roman"/>
        </w:rPr>
        <w:t xml:space="preserve"> ČR již pracoval/a a některé listiny jsou součástí osobního spisu.</w:t>
      </w:r>
    </w:p>
  </w:footnote>
  <w:footnote w:id="8">
    <w:p w14:paraId="454FCE83" w14:textId="32DEB4DA" w:rsidR="0007422C" w:rsidRPr="008A3C67" w:rsidRDefault="0007422C" w:rsidP="008A3C67">
      <w:pPr>
        <w:pStyle w:val="Textpoznpodarou"/>
        <w:jc w:val="both"/>
        <w:rPr>
          <w:rFonts w:ascii="Times New Roman" w:hAnsi="Times New Roman"/>
        </w:rPr>
      </w:pPr>
      <w:r w:rsidRPr="001D4F65">
        <w:rPr>
          <w:rStyle w:val="Znakapoznpodarou"/>
          <w:rFonts w:ascii="Times New Roman" w:hAnsi="Times New Roman"/>
        </w:rPr>
        <w:footnoteRef/>
      </w:r>
      <w:r w:rsidRPr="001D4F65">
        <w:rPr>
          <w:rFonts w:ascii="Times New Roman" w:hAnsi="Times New Roman"/>
        </w:rPr>
        <w:t xml:space="preserve"> Do poznámky žadatel uvede jiné důležité skutečnosti, které </w:t>
      </w:r>
      <w:r w:rsidR="004307D8">
        <w:rPr>
          <w:rFonts w:ascii="Times New Roman" w:hAnsi="Times New Roman"/>
        </w:rPr>
        <w:t>mají</w:t>
      </w:r>
      <w:r w:rsidRPr="001D4F65">
        <w:rPr>
          <w:rFonts w:ascii="Times New Roman" w:hAnsi="Times New Roman"/>
        </w:rPr>
        <w:t xml:space="preserve"> dopad na rozhodování </w:t>
      </w:r>
      <w:r w:rsidR="008A3C67">
        <w:rPr>
          <w:rFonts w:ascii="Times New Roman" w:hAnsi="Times New Roman"/>
        </w:rPr>
        <w:t xml:space="preserve">o </w:t>
      </w:r>
      <w:r w:rsidRPr="001D4F65">
        <w:rPr>
          <w:rFonts w:ascii="Times New Roman" w:hAnsi="Times New Roman"/>
        </w:rPr>
        <w:t xml:space="preserve">žádosti: </w:t>
      </w:r>
      <w:r w:rsidR="00E001E3" w:rsidRPr="00E001E3">
        <w:rPr>
          <w:rFonts w:ascii="Times New Roman" w:hAnsi="Times New Roman"/>
        </w:rPr>
        <w:t xml:space="preserve">např. </w:t>
      </w:r>
      <w:r w:rsidR="00A14048">
        <w:rPr>
          <w:rFonts w:ascii="Times New Roman" w:hAnsi="Times New Roman"/>
        </w:rPr>
        <w:t xml:space="preserve">pokud žádáte o povolení </w:t>
      </w:r>
      <w:r w:rsidR="00211E22">
        <w:rPr>
          <w:rFonts w:ascii="Times New Roman" w:hAnsi="Times New Roman"/>
        </w:rPr>
        <w:t>kratší</w:t>
      </w:r>
      <w:r w:rsidR="00A14048">
        <w:rPr>
          <w:rFonts w:ascii="Times New Roman" w:hAnsi="Times New Roman"/>
        </w:rPr>
        <w:t xml:space="preserve"> pracovní doby podle § 68 ve spojení s § 116 zákona o státní službě</w:t>
      </w:r>
      <w:r w:rsidR="00211E22">
        <w:rPr>
          <w:rFonts w:ascii="Times New Roman" w:hAnsi="Times New Roman"/>
        </w:rPr>
        <w:t>.</w:t>
      </w:r>
    </w:p>
  </w:footnote>
  <w:footnote w:id="9">
    <w:p w14:paraId="7F8E3662" w14:textId="77777777" w:rsidR="00026A88" w:rsidRDefault="00026A88" w:rsidP="00026A88">
      <w:pPr>
        <w:pStyle w:val="Textpoznpodarou"/>
        <w:jc w:val="both"/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Kromě záznamu o předložení </w:t>
      </w:r>
      <w:r>
        <w:rPr>
          <w:rFonts w:ascii="Times New Roman" w:hAnsi="Times New Roman"/>
        </w:rPr>
        <w:t>průkazu totožnosti</w:t>
      </w:r>
      <w:r w:rsidRPr="00BB4584">
        <w:rPr>
          <w:rFonts w:ascii="Times New Roman" w:hAnsi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0DC95287" w14:textId="54A9F11B" w:rsidR="00026A88" w:rsidRPr="00B159FE" w:rsidRDefault="00026A88" w:rsidP="00026A88">
      <w:pPr>
        <w:pStyle w:val="Textpoznpodarou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/>
        </w:rPr>
        <w:footnoteRef/>
      </w:r>
      <w:r w:rsidRPr="00BB4584">
        <w:rPr>
          <w:rFonts w:ascii="Times New Roman" w:hAnsi="Times New Roman"/>
        </w:rPr>
        <w:t xml:space="preserve"> Uveďte, o jaký průkaz totožnosti se jedná (např. občanský průkaz)</w:t>
      </w:r>
      <w:r w:rsidR="007352B2">
        <w:rPr>
          <w:rFonts w:ascii="Times New Roman" w:hAnsi="Times New Roman"/>
        </w:rPr>
        <w:t>, není nutno uvádět číslo průkazu</w:t>
      </w:r>
      <w:r w:rsidRPr="00BB4584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CF6"/>
    <w:multiLevelType w:val="hybridMultilevel"/>
    <w:tmpl w:val="D3DE7F82"/>
    <w:lvl w:ilvl="0" w:tplc="348E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55AC2"/>
    <w:multiLevelType w:val="hybridMultilevel"/>
    <w:tmpl w:val="6026FB88"/>
    <w:lvl w:ilvl="0" w:tplc="5D38C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B7372B"/>
    <w:multiLevelType w:val="hybridMultilevel"/>
    <w:tmpl w:val="94AE69E4"/>
    <w:lvl w:ilvl="0" w:tplc="4DC26E22">
      <w:start w:val="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0140"/>
    <w:rsid w:val="00001722"/>
    <w:rsid w:val="00002683"/>
    <w:rsid w:val="00002C33"/>
    <w:rsid w:val="00005E8D"/>
    <w:rsid w:val="00006AF2"/>
    <w:rsid w:val="000105CF"/>
    <w:rsid w:val="00026A88"/>
    <w:rsid w:val="0003000C"/>
    <w:rsid w:val="0003023E"/>
    <w:rsid w:val="0003253A"/>
    <w:rsid w:val="000342A5"/>
    <w:rsid w:val="00036264"/>
    <w:rsid w:val="00040FB2"/>
    <w:rsid w:val="000464FF"/>
    <w:rsid w:val="00052DC9"/>
    <w:rsid w:val="00061B79"/>
    <w:rsid w:val="00071E3B"/>
    <w:rsid w:val="0007422C"/>
    <w:rsid w:val="00085547"/>
    <w:rsid w:val="0009238E"/>
    <w:rsid w:val="00092791"/>
    <w:rsid w:val="00093DD8"/>
    <w:rsid w:val="000947E7"/>
    <w:rsid w:val="000A25F0"/>
    <w:rsid w:val="000B5BBD"/>
    <w:rsid w:val="000B660D"/>
    <w:rsid w:val="000B6872"/>
    <w:rsid w:val="000D2841"/>
    <w:rsid w:val="000D7764"/>
    <w:rsid w:val="000E0771"/>
    <w:rsid w:val="000E0F78"/>
    <w:rsid w:val="000E7D63"/>
    <w:rsid w:val="000F0210"/>
    <w:rsid w:val="000F1868"/>
    <w:rsid w:val="00101CFE"/>
    <w:rsid w:val="001135DB"/>
    <w:rsid w:val="00116548"/>
    <w:rsid w:val="001231DA"/>
    <w:rsid w:val="00123F9E"/>
    <w:rsid w:val="00124AED"/>
    <w:rsid w:val="00133CA9"/>
    <w:rsid w:val="00142342"/>
    <w:rsid w:val="00143610"/>
    <w:rsid w:val="00153355"/>
    <w:rsid w:val="0015401D"/>
    <w:rsid w:val="0015542D"/>
    <w:rsid w:val="0016100E"/>
    <w:rsid w:val="0017311E"/>
    <w:rsid w:val="00176045"/>
    <w:rsid w:val="001770DC"/>
    <w:rsid w:val="00177927"/>
    <w:rsid w:val="00183761"/>
    <w:rsid w:val="00191318"/>
    <w:rsid w:val="001A7FE2"/>
    <w:rsid w:val="001B208B"/>
    <w:rsid w:val="001C599C"/>
    <w:rsid w:val="001D4F65"/>
    <w:rsid w:val="001D73B9"/>
    <w:rsid w:val="001E5486"/>
    <w:rsid w:val="001E77EB"/>
    <w:rsid w:val="001E7EEA"/>
    <w:rsid w:val="002027BD"/>
    <w:rsid w:val="0020564D"/>
    <w:rsid w:val="00211DC1"/>
    <w:rsid w:val="00211E22"/>
    <w:rsid w:val="00220B8E"/>
    <w:rsid w:val="00220F89"/>
    <w:rsid w:val="00223FC2"/>
    <w:rsid w:val="00242D22"/>
    <w:rsid w:val="002622E9"/>
    <w:rsid w:val="002719A7"/>
    <w:rsid w:val="002738C8"/>
    <w:rsid w:val="00273B67"/>
    <w:rsid w:val="00285A14"/>
    <w:rsid w:val="00285E12"/>
    <w:rsid w:val="0028797E"/>
    <w:rsid w:val="00296936"/>
    <w:rsid w:val="002A3389"/>
    <w:rsid w:val="002B0D3C"/>
    <w:rsid w:val="002B68AD"/>
    <w:rsid w:val="002B7697"/>
    <w:rsid w:val="002C158D"/>
    <w:rsid w:val="002C17B7"/>
    <w:rsid w:val="002C2BB4"/>
    <w:rsid w:val="002C5C46"/>
    <w:rsid w:val="002C659C"/>
    <w:rsid w:val="002D518A"/>
    <w:rsid w:val="002D7DBF"/>
    <w:rsid w:val="002E1E9A"/>
    <w:rsid w:val="002E3D93"/>
    <w:rsid w:val="002F1184"/>
    <w:rsid w:val="002F7948"/>
    <w:rsid w:val="003009FC"/>
    <w:rsid w:val="00307852"/>
    <w:rsid w:val="0031450B"/>
    <w:rsid w:val="003208DF"/>
    <w:rsid w:val="003237E5"/>
    <w:rsid w:val="00327459"/>
    <w:rsid w:val="003313A9"/>
    <w:rsid w:val="0034044B"/>
    <w:rsid w:val="00345FAB"/>
    <w:rsid w:val="0035351C"/>
    <w:rsid w:val="00362953"/>
    <w:rsid w:val="00367936"/>
    <w:rsid w:val="00374B64"/>
    <w:rsid w:val="00375A97"/>
    <w:rsid w:val="0038052C"/>
    <w:rsid w:val="00382342"/>
    <w:rsid w:val="0038564A"/>
    <w:rsid w:val="00386203"/>
    <w:rsid w:val="0038676F"/>
    <w:rsid w:val="00392D81"/>
    <w:rsid w:val="003960F3"/>
    <w:rsid w:val="003A123F"/>
    <w:rsid w:val="003A12B7"/>
    <w:rsid w:val="003A7361"/>
    <w:rsid w:val="003D05D1"/>
    <w:rsid w:val="003D4310"/>
    <w:rsid w:val="003D7511"/>
    <w:rsid w:val="003E2007"/>
    <w:rsid w:val="003E322F"/>
    <w:rsid w:val="003E4714"/>
    <w:rsid w:val="0040598D"/>
    <w:rsid w:val="0040628A"/>
    <w:rsid w:val="0042376B"/>
    <w:rsid w:val="004243E3"/>
    <w:rsid w:val="004307D8"/>
    <w:rsid w:val="0043499B"/>
    <w:rsid w:val="00441CD5"/>
    <w:rsid w:val="00447364"/>
    <w:rsid w:val="00452F1E"/>
    <w:rsid w:val="0045518E"/>
    <w:rsid w:val="004576A5"/>
    <w:rsid w:val="00464A07"/>
    <w:rsid w:val="00480260"/>
    <w:rsid w:val="004820C8"/>
    <w:rsid w:val="00485D2D"/>
    <w:rsid w:val="00492A0D"/>
    <w:rsid w:val="00497983"/>
    <w:rsid w:val="004A05A9"/>
    <w:rsid w:val="004A592F"/>
    <w:rsid w:val="004A62E3"/>
    <w:rsid w:val="004B16F4"/>
    <w:rsid w:val="004B1959"/>
    <w:rsid w:val="004C0771"/>
    <w:rsid w:val="004C589D"/>
    <w:rsid w:val="004D3507"/>
    <w:rsid w:val="004F5BDF"/>
    <w:rsid w:val="004F6C1C"/>
    <w:rsid w:val="00506386"/>
    <w:rsid w:val="00521B94"/>
    <w:rsid w:val="0052579B"/>
    <w:rsid w:val="00526BCE"/>
    <w:rsid w:val="00527964"/>
    <w:rsid w:val="00532104"/>
    <w:rsid w:val="00532DAF"/>
    <w:rsid w:val="00533C3F"/>
    <w:rsid w:val="005354D8"/>
    <w:rsid w:val="0053719B"/>
    <w:rsid w:val="00537CCE"/>
    <w:rsid w:val="005412E2"/>
    <w:rsid w:val="00542A59"/>
    <w:rsid w:val="005436A5"/>
    <w:rsid w:val="00561BC9"/>
    <w:rsid w:val="00566BD6"/>
    <w:rsid w:val="00572F42"/>
    <w:rsid w:val="0057429F"/>
    <w:rsid w:val="005766A5"/>
    <w:rsid w:val="00582C5C"/>
    <w:rsid w:val="00585402"/>
    <w:rsid w:val="005875DC"/>
    <w:rsid w:val="00590AB9"/>
    <w:rsid w:val="00591E15"/>
    <w:rsid w:val="005923AA"/>
    <w:rsid w:val="005946E7"/>
    <w:rsid w:val="005A0413"/>
    <w:rsid w:val="005B5675"/>
    <w:rsid w:val="005B60EB"/>
    <w:rsid w:val="005B7C10"/>
    <w:rsid w:val="005C212C"/>
    <w:rsid w:val="005C22BA"/>
    <w:rsid w:val="005C2D24"/>
    <w:rsid w:val="005C45DA"/>
    <w:rsid w:val="005C56F5"/>
    <w:rsid w:val="005E1A93"/>
    <w:rsid w:val="005E7F03"/>
    <w:rsid w:val="005F338C"/>
    <w:rsid w:val="005F7AB2"/>
    <w:rsid w:val="00601276"/>
    <w:rsid w:val="00602F91"/>
    <w:rsid w:val="00604FB3"/>
    <w:rsid w:val="00610870"/>
    <w:rsid w:val="006122C9"/>
    <w:rsid w:val="00612528"/>
    <w:rsid w:val="0061293B"/>
    <w:rsid w:val="00615C10"/>
    <w:rsid w:val="006204CE"/>
    <w:rsid w:val="00624945"/>
    <w:rsid w:val="00626D5C"/>
    <w:rsid w:val="00626E47"/>
    <w:rsid w:val="00627213"/>
    <w:rsid w:val="00636A70"/>
    <w:rsid w:val="00656527"/>
    <w:rsid w:val="00660865"/>
    <w:rsid w:val="0066357D"/>
    <w:rsid w:val="006656B6"/>
    <w:rsid w:val="0066640C"/>
    <w:rsid w:val="00666A0A"/>
    <w:rsid w:val="006757AF"/>
    <w:rsid w:val="006810DC"/>
    <w:rsid w:val="0068313F"/>
    <w:rsid w:val="006876C2"/>
    <w:rsid w:val="00687917"/>
    <w:rsid w:val="006912B6"/>
    <w:rsid w:val="006A2C70"/>
    <w:rsid w:val="006A4634"/>
    <w:rsid w:val="006A48AF"/>
    <w:rsid w:val="006A494C"/>
    <w:rsid w:val="006A6AC5"/>
    <w:rsid w:val="006B0A2C"/>
    <w:rsid w:val="006B292F"/>
    <w:rsid w:val="006B7ECC"/>
    <w:rsid w:val="006C2CCB"/>
    <w:rsid w:val="006C33B4"/>
    <w:rsid w:val="006D28F4"/>
    <w:rsid w:val="006D3F4A"/>
    <w:rsid w:val="006F3947"/>
    <w:rsid w:val="006F7424"/>
    <w:rsid w:val="007040D6"/>
    <w:rsid w:val="00706F4F"/>
    <w:rsid w:val="00707B6A"/>
    <w:rsid w:val="007219A0"/>
    <w:rsid w:val="007247DE"/>
    <w:rsid w:val="00726341"/>
    <w:rsid w:val="007352B2"/>
    <w:rsid w:val="007379E9"/>
    <w:rsid w:val="00742C9B"/>
    <w:rsid w:val="0075400C"/>
    <w:rsid w:val="00772318"/>
    <w:rsid w:val="00772FF4"/>
    <w:rsid w:val="00773538"/>
    <w:rsid w:val="00780A35"/>
    <w:rsid w:val="00780B31"/>
    <w:rsid w:val="00780FCB"/>
    <w:rsid w:val="00793C4C"/>
    <w:rsid w:val="00794F29"/>
    <w:rsid w:val="00795A22"/>
    <w:rsid w:val="007A211E"/>
    <w:rsid w:val="007B4E51"/>
    <w:rsid w:val="007D4009"/>
    <w:rsid w:val="007D44B6"/>
    <w:rsid w:val="007D7190"/>
    <w:rsid w:val="007E1638"/>
    <w:rsid w:val="007F287A"/>
    <w:rsid w:val="007F3C95"/>
    <w:rsid w:val="008018F1"/>
    <w:rsid w:val="00802287"/>
    <w:rsid w:val="00811F7D"/>
    <w:rsid w:val="008130CC"/>
    <w:rsid w:val="00832AA0"/>
    <w:rsid w:val="008331B2"/>
    <w:rsid w:val="00847FC9"/>
    <w:rsid w:val="0086666F"/>
    <w:rsid w:val="00872A32"/>
    <w:rsid w:val="00875FA2"/>
    <w:rsid w:val="00881730"/>
    <w:rsid w:val="00884E73"/>
    <w:rsid w:val="00892086"/>
    <w:rsid w:val="0089301B"/>
    <w:rsid w:val="008A3C67"/>
    <w:rsid w:val="008A53F0"/>
    <w:rsid w:val="008A5EF6"/>
    <w:rsid w:val="008B1D4C"/>
    <w:rsid w:val="008B423E"/>
    <w:rsid w:val="008B5890"/>
    <w:rsid w:val="008C3E18"/>
    <w:rsid w:val="008C5F54"/>
    <w:rsid w:val="008C7789"/>
    <w:rsid w:val="008D228B"/>
    <w:rsid w:val="008D3C48"/>
    <w:rsid w:val="008E0FD8"/>
    <w:rsid w:val="008E3DC0"/>
    <w:rsid w:val="008F1377"/>
    <w:rsid w:val="008F646D"/>
    <w:rsid w:val="00907477"/>
    <w:rsid w:val="009252BF"/>
    <w:rsid w:val="009332E3"/>
    <w:rsid w:val="00936827"/>
    <w:rsid w:val="009516B0"/>
    <w:rsid w:val="0095305C"/>
    <w:rsid w:val="00960B6C"/>
    <w:rsid w:val="00971DE8"/>
    <w:rsid w:val="009840D0"/>
    <w:rsid w:val="00992700"/>
    <w:rsid w:val="009A028C"/>
    <w:rsid w:val="009A0B33"/>
    <w:rsid w:val="009A12F9"/>
    <w:rsid w:val="009A37C1"/>
    <w:rsid w:val="009A6419"/>
    <w:rsid w:val="009B6EFA"/>
    <w:rsid w:val="009C3AB2"/>
    <w:rsid w:val="009D7700"/>
    <w:rsid w:val="009E4359"/>
    <w:rsid w:val="009E74A6"/>
    <w:rsid w:val="00A01EF0"/>
    <w:rsid w:val="00A06C4A"/>
    <w:rsid w:val="00A14048"/>
    <w:rsid w:val="00A15399"/>
    <w:rsid w:val="00A20D5C"/>
    <w:rsid w:val="00A230AA"/>
    <w:rsid w:val="00A25A24"/>
    <w:rsid w:val="00A32CB6"/>
    <w:rsid w:val="00A33DF6"/>
    <w:rsid w:val="00A4216A"/>
    <w:rsid w:val="00A438DF"/>
    <w:rsid w:val="00A44645"/>
    <w:rsid w:val="00A45CD6"/>
    <w:rsid w:val="00A5469B"/>
    <w:rsid w:val="00A66754"/>
    <w:rsid w:val="00A7251A"/>
    <w:rsid w:val="00A81824"/>
    <w:rsid w:val="00A82C55"/>
    <w:rsid w:val="00AA6B25"/>
    <w:rsid w:val="00AB215A"/>
    <w:rsid w:val="00AB472B"/>
    <w:rsid w:val="00AB77DB"/>
    <w:rsid w:val="00AC200E"/>
    <w:rsid w:val="00AC3745"/>
    <w:rsid w:val="00AC53D0"/>
    <w:rsid w:val="00AE1B78"/>
    <w:rsid w:val="00AE2EB0"/>
    <w:rsid w:val="00AE3767"/>
    <w:rsid w:val="00AE7A6C"/>
    <w:rsid w:val="00AF70BF"/>
    <w:rsid w:val="00B004B4"/>
    <w:rsid w:val="00B01536"/>
    <w:rsid w:val="00B0231B"/>
    <w:rsid w:val="00B134A0"/>
    <w:rsid w:val="00B14818"/>
    <w:rsid w:val="00B35688"/>
    <w:rsid w:val="00B43296"/>
    <w:rsid w:val="00B43EBA"/>
    <w:rsid w:val="00B447C9"/>
    <w:rsid w:val="00B44E4F"/>
    <w:rsid w:val="00B4607E"/>
    <w:rsid w:val="00B461AC"/>
    <w:rsid w:val="00B474A2"/>
    <w:rsid w:val="00B50DD9"/>
    <w:rsid w:val="00B53BBE"/>
    <w:rsid w:val="00B61EB0"/>
    <w:rsid w:val="00B66183"/>
    <w:rsid w:val="00B72F8D"/>
    <w:rsid w:val="00B745E0"/>
    <w:rsid w:val="00B77CD7"/>
    <w:rsid w:val="00B90B13"/>
    <w:rsid w:val="00B90B4D"/>
    <w:rsid w:val="00B926AF"/>
    <w:rsid w:val="00B93DB4"/>
    <w:rsid w:val="00B941AF"/>
    <w:rsid w:val="00B96445"/>
    <w:rsid w:val="00BA3B53"/>
    <w:rsid w:val="00BB2DC2"/>
    <w:rsid w:val="00BB4584"/>
    <w:rsid w:val="00BC5F7D"/>
    <w:rsid w:val="00BC610C"/>
    <w:rsid w:val="00BD145D"/>
    <w:rsid w:val="00BD70C4"/>
    <w:rsid w:val="00BE26C5"/>
    <w:rsid w:val="00C019FB"/>
    <w:rsid w:val="00C03B03"/>
    <w:rsid w:val="00C07962"/>
    <w:rsid w:val="00C11ECA"/>
    <w:rsid w:val="00C144B3"/>
    <w:rsid w:val="00C23B07"/>
    <w:rsid w:val="00C255D6"/>
    <w:rsid w:val="00C43C41"/>
    <w:rsid w:val="00C4469E"/>
    <w:rsid w:val="00C44CE9"/>
    <w:rsid w:val="00C5577F"/>
    <w:rsid w:val="00C570B2"/>
    <w:rsid w:val="00C7583A"/>
    <w:rsid w:val="00C7625B"/>
    <w:rsid w:val="00C765FC"/>
    <w:rsid w:val="00C76FF2"/>
    <w:rsid w:val="00C8025A"/>
    <w:rsid w:val="00C811D5"/>
    <w:rsid w:val="00C875CA"/>
    <w:rsid w:val="00C87C4B"/>
    <w:rsid w:val="00CA1D5D"/>
    <w:rsid w:val="00CA31C6"/>
    <w:rsid w:val="00CA566A"/>
    <w:rsid w:val="00CB4215"/>
    <w:rsid w:val="00CB736B"/>
    <w:rsid w:val="00CB7DED"/>
    <w:rsid w:val="00CC05E0"/>
    <w:rsid w:val="00CE20BE"/>
    <w:rsid w:val="00CE3450"/>
    <w:rsid w:val="00CE5F03"/>
    <w:rsid w:val="00CF1013"/>
    <w:rsid w:val="00CF7D8C"/>
    <w:rsid w:val="00D04115"/>
    <w:rsid w:val="00D060F5"/>
    <w:rsid w:val="00D06EFF"/>
    <w:rsid w:val="00D11AFF"/>
    <w:rsid w:val="00D1319F"/>
    <w:rsid w:val="00D16D3D"/>
    <w:rsid w:val="00D25E91"/>
    <w:rsid w:val="00D33085"/>
    <w:rsid w:val="00D37241"/>
    <w:rsid w:val="00D41C60"/>
    <w:rsid w:val="00D56C7B"/>
    <w:rsid w:val="00D667E1"/>
    <w:rsid w:val="00D7000C"/>
    <w:rsid w:val="00D872D9"/>
    <w:rsid w:val="00DA1161"/>
    <w:rsid w:val="00DA64F2"/>
    <w:rsid w:val="00DC11B9"/>
    <w:rsid w:val="00DC17ED"/>
    <w:rsid w:val="00DC4738"/>
    <w:rsid w:val="00DD4567"/>
    <w:rsid w:val="00DE1E38"/>
    <w:rsid w:val="00DE6A37"/>
    <w:rsid w:val="00DE7472"/>
    <w:rsid w:val="00DF4972"/>
    <w:rsid w:val="00E001E3"/>
    <w:rsid w:val="00E0079A"/>
    <w:rsid w:val="00E04859"/>
    <w:rsid w:val="00E077C4"/>
    <w:rsid w:val="00E17307"/>
    <w:rsid w:val="00E17AB9"/>
    <w:rsid w:val="00E20487"/>
    <w:rsid w:val="00E236FC"/>
    <w:rsid w:val="00E304EB"/>
    <w:rsid w:val="00E40154"/>
    <w:rsid w:val="00E45C0F"/>
    <w:rsid w:val="00E55BCC"/>
    <w:rsid w:val="00E56894"/>
    <w:rsid w:val="00E65812"/>
    <w:rsid w:val="00E66B12"/>
    <w:rsid w:val="00E67530"/>
    <w:rsid w:val="00E81E07"/>
    <w:rsid w:val="00E824D9"/>
    <w:rsid w:val="00E83D11"/>
    <w:rsid w:val="00E90C04"/>
    <w:rsid w:val="00E9281C"/>
    <w:rsid w:val="00EA093E"/>
    <w:rsid w:val="00EA1185"/>
    <w:rsid w:val="00EB1A0D"/>
    <w:rsid w:val="00EE215E"/>
    <w:rsid w:val="00EE3E2B"/>
    <w:rsid w:val="00EF28B4"/>
    <w:rsid w:val="00EF354D"/>
    <w:rsid w:val="00EF375B"/>
    <w:rsid w:val="00EF60C6"/>
    <w:rsid w:val="00F13730"/>
    <w:rsid w:val="00F1419F"/>
    <w:rsid w:val="00F15355"/>
    <w:rsid w:val="00F20854"/>
    <w:rsid w:val="00F30702"/>
    <w:rsid w:val="00F35F6D"/>
    <w:rsid w:val="00F45004"/>
    <w:rsid w:val="00F452F7"/>
    <w:rsid w:val="00F46719"/>
    <w:rsid w:val="00F50A00"/>
    <w:rsid w:val="00F544CF"/>
    <w:rsid w:val="00F57F62"/>
    <w:rsid w:val="00F67924"/>
    <w:rsid w:val="00F67EB7"/>
    <w:rsid w:val="00F728B5"/>
    <w:rsid w:val="00F72A9D"/>
    <w:rsid w:val="00F778A7"/>
    <w:rsid w:val="00F77EC9"/>
    <w:rsid w:val="00F81218"/>
    <w:rsid w:val="00F9066C"/>
    <w:rsid w:val="00F91951"/>
    <w:rsid w:val="00F93326"/>
    <w:rsid w:val="00F952D0"/>
    <w:rsid w:val="00F96019"/>
    <w:rsid w:val="00FA01F2"/>
    <w:rsid w:val="00FA2178"/>
    <w:rsid w:val="00FA318D"/>
    <w:rsid w:val="00FB3BDB"/>
    <w:rsid w:val="00FB3F6E"/>
    <w:rsid w:val="00FC3B4F"/>
    <w:rsid w:val="00FD33D4"/>
    <w:rsid w:val="00FE00B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FC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7DBF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604FB3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rsid w:val="00604FB3"/>
    <w:rPr>
      <w:rFonts w:ascii="Georgia" w:hAnsi="Georgia"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41D2541C.dotm</Template>
  <TotalTime>1</TotalTime>
  <Pages>3</Pages>
  <Words>707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MV ČR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BlahovaP</dc:creator>
  <cp:lastModifiedBy>Jitka MICHALICOVÁ</cp:lastModifiedBy>
  <cp:revision>2</cp:revision>
  <cp:lastPrinted>2025-02-06T13:36:00Z</cp:lastPrinted>
  <dcterms:created xsi:type="dcterms:W3CDTF">2025-03-21T15:07:00Z</dcterms:created>
  <dcterms:modified xsi:type="dcterms:W3CDTF">2025-03-21T15:07:00Z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2025-02-06T11:50:31Z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c407ce13-2a7b-4e27-bf60-f1ea19f8cd92</vt:lpwstr>
  </property>
  <property fmtid="{D5CDD505-2E9C-101B-9397-08002B2CF9AE}" pid="8" name="MSIP_Label_b3564849-fbfc-4795-ad59-055bb350645f_ContentBits">
    <vt:lpwstr>0</vt:lpwstr>
  </property>
</Properties>
</file>