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94821" w14:textId="77777777" w:rsidR="00ED0E3D" w:rsidRPr="00ED0E3D" w:rsidRDefault="00ED0E3D" w:rsidP="00310856">
      <w:pPr>
        <w:spacing w:after="0"/>
        <w:rPr>
          <w:rFonts w:ascii="Times New Roman" w:hAnsi="Times New Roman" w:cs="Times New Roman"/>
          <w:b/>
          <w:bCs/>
        </w:rPr>
      </w:pPr>
      <w:r w:rsidRPr="00ED0E3D">
        <w:rPr>
          <w:rFonts w:ascii="Times New Roman" w:hAnsi="Times New Roman" w:cs="Times New Roman"/>
          <w:b/>
          <w:bCs/>
        </w:rPr>
        <w:t>Státní tajemník v Ministerstvu zahraničních věcí ČR</w:t>
      </w:r>
    </w:p>
    <w:p w14:paraId="142D2640" w14:textId="77777777" w:rsidR="00ED0E3D" w:rsidRPr="00ED0E3D" w:rsidRDefault="00ED0E3D" w:rsidP="00310856">
      <w:pPr>
        <w:spacing w:after="0"/>
        <w:rPr>
          <w:rFonts w:ascii="Times New Roman" w:hAnsi="Times New Roman" w:cs="Times New Roman"/>
          <w:b/>
          <w:bCs/>
        </w:rPr>
      </w:pPr>
      <w:r w:rsidRPr="00ED0E3D">
        <w:rPr>
          <w:rFonts w:ascii="Times New Roman" w:hAnsi="Times New Roman" w:cs="Times New Roman"/>
          <w:b/>
          <w:bCs/>
        </w:rPr>
        <w:t>Loretánské náměstí 5</w:t>
      </w:r>
    </w:p>
    <w:p w14:paraId="16B2314C" w14:textId="1DBA6E7B" w:rsidR="00ED0E3D" w:rsidRPr="00ED0E3D" w:rsidRDefault="00ED0E3D" w:rsidP="00310856">
      <w:pPr>
        <w:spacing w:after="0"/>
        <w:rPr>
          <w:rFonts w:ascii="Times New Roman" w:hAnsi="Times New Roman" w:cs="Times New Roman"/>
          <w:b/>
          <w:bCs/>
          <w:color w:val="FF0000"/>
        </w:rPr>
      </w:pPr>
      <w:r w:rsidRPr="00ED0E3D">
        <w:rPr>
          <w:rFonts w:ascii="Times New Roman" w:hAnsi="Times New Roman" w:cs="Times New Roman"/>
          <w:b/>
          <w:bCs/>
        </w:rPr>
        <w:t>118 00 Praha 1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7A4CFA38" w14:textId="65A17054" w:rsidR="00AA7921" w:rsidRDefault="0037290A" w:rsidP="00E944F3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zařazení na služební místo</w:t>
      </w:r>
      <w:r w:rsidR="006A0E0A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A0E0A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069315" w14:textId="2B70E465" w:rsidR="00AA7921" w:rsidRDefault="00AA7921" w:rsidP="007E23CA">
      <w:pPr>
        <w:keepNext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F9D2F78" w14:textId="08063AF6" w:rsidR="003025B0" w:rsidRDefault="003025B0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0600F3">
        <w:rPr>
          <w:rFonts w:ascii="Times New Roman" w:hAnsi="Times New Roman" w:cs="Times New Roman"/>
          <w:b/>
          <w:sz w:val="24"/>
          <w:szCs w:val="24"/>
        </w:rPr>
        <w:t> </w:t>
      </w:r>
      <w:r w:rsidR="000600F3" w:rsidRPr="00DD4790">
        <w:rPr>
          <w:rFonts w:ascii="Times New Roman" w:hAnsi="Times New Roman" w:cs="Times New Roman"/>
          <w:b/>
          <w:sz w:val="24"/>
          <w:szCs w:val="24"/>
        </w:rPr>
        <w:t>Ministerstvu zahraničních věcí</w:t>
      </w:r>
      <w:r w:rsidR="002B17A4" w:rsidRPr="00DD4790">
        <w:rPr>
          <w:rFonts w:ascii="Times New Roman" w:hAnsi="Times New Roman" w:cs="Times New Roman"/>
          <w:b/>
          <w:sz w:val="24"/>
          <w:szCs w:val="24"/>
        </w:rPr>
        <w:t xml:space="preserve"> ČR</w:t>
      </w:r>
      <w:r w:rsidRPr="00DD479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B6BD2">
        <w:rPr>
          <w:rFonts w:ascii="Times New Roman" w:hAnsi="Times New Roman" w:cs="Times New Roman"/>
          <w:sz w:val="24"/>
          <w:szCs w:val="24"/>
        </w:rPr>
      </w:r>
      <w:r w:rsidR="008B6BD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C24C39">
        <w:rPr>
          <w:rFonts w:ascii="Times New Roman" w:hAnsi="Times New Roman" w:cs="Times New Roman"/>
          <w:b/>
          <w:sz w:val="24"/>
          <w:szCs w:val="24"/>
        </w:rPr>
        <w:t>s</w:t>
      </w:r>
      <w:r w:rsidR="00D226F2">
        <w:rPr>
          <w:rFonts w:ascii="Times New Roman" w:hAnsi="Times New Roman" w:cs="Times New Roman"/>
          <w:b/>
          <w:sz w:val="24"/>
          <w:szCs w:val="24"/>
        </w:rPr>
        <w:t>oučasně ž</w:t>
      </w:r>
      <w:r w:rsidR="0037290A"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2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24C3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B6BD2">
        <w:rPr>
          <w:rFonts w:ascii="Times New Roman" w:hAnsi="Times New Roman" w:cs="Times New Roman"/>
          <w:sz w:val="24"/>
          <w:szCs w:val="24"/>
        </w:rPr>
      </w:r>
      <w:r w:rsidR="008B6BD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567D27E8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ID datové </w:t>
            </w:r>
            <w:r w:rsidR="002450A5">
              <w:rPr>
                <w:rFonts w:ascii="Times New Roman" w:hAnsi="Times New Roman" w:cs="Times New Roman"/>
                <w:b/>
                <w:bCs/>
              </w:rPr>
              <w:t>schránky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2450A5" w:rsidRPr="00BB4584" w14:paraId="21E87B3D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46599E" w14:textId="04A85DDA" w:rsidR="002450A5" w:rsidRDefault="002450A5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E-mail 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8E010" w14:textId="77777777" w:rsidR="002450A5" w:rsidRPr="00AD1522" w:rsidRDefault="002450A5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886FC81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840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840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B6BD2">
        <w:rPr>
          <w:rFonts w:ascii="Times New Roman" w:hAnsi="Times New Roman" w:cs="Times New Roman"/>
          <w:b/>
          <w:bCs/>
        </w:rPr>
      </w:r>
      <w:r w:rsidR="008B6BD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840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B6BD2">
        <w:rPr>
          <w:rFonts w:ascii="Times New Roman" w:hAnsi="Times New Roman" w:cs="Times New Roman"/>
          <w:b/>
          <w:bCs/>
        </w:rPr>
      </w:r>
      <w:r w:rsidR="008B6BD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4EA9A64C" w:rsidR="000044F6" w:rsidRDefault="00AF7E9D" w:rsidP="00840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B6BD2">
        <w:rPr>
          <w:rFonts w:ascii="Times New Roman" w:hAnsi="Times New Roman" w:cs="Times New Roman"/>
          <w:b/>
          <w:bCs/>
        </w:rPr>
      </w:r>
      <w:r w:rsidR="008B6BD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64494551" w14:textId="77777777" w:rsidR="00415EB6" w:rsidRDefault="00AF7E9D" w:rsidP="00840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B6BD2">
        <w:rPr>
          <w:rFonts w:ascii="Times New Roman" w:hAnsi="Times New Roman" w:cs="Times New Roman"/>
          <w:b/>
          <w:bCs/>
        </w:rPr>
      </w:r>
      <w:r w:rsidR="008B6BD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3"/>
      </w:r>
    </w:p>
    <w:p w14:paraId="493852E7" w14:textId="5B1C0D3B" w:rsidR="00D3587C" w:rsidRDefault="0042064D" w:rsidP="00840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47104" wp14:editId="702CF334">
                <wp:simplePos x="0" y="0"/>
                <wp:positionH relativeFrom="column">
                  <wp:posOffset>-1528</wp:posOffset>
                </wp:positionH>
                <wp:positionV relativeFrom="paragraph">
                  <wp:posOffset>174238</wp:posOffset>
                </wp:positionV>
                <wp:extent cx="5773118" cy="0"/>
                <wp:effectExtent l="0" t="0" r="0" b="0"/>
                <wp:wrapNone/>
                <wp:docPr id="597765906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31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A62668" id="Přímá spojnice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3.7pt" to="454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" strokecolor="black [3040]"/>
            </w:pict>
          </mc:Fallback>
        </mc:AlternateContent>
      </w:r>
    </w:p>
    <w:p w14:paraId="702F81DE" w14:textId="2D14AD7B" w:rsidR="009A723B" w:rsidRPr="006A36A1" w:rsidRDefault="009A723B" w:rsidP="006A36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A36A1">
        <w:rPr>
          <w:rFonts w:ascii="Times New Roman" w:hAnsi="Times New Roman" w:cs="Times New Roman"/>
          <w:b/>
          <w:sz w:val="18"/>
          <w:szCs w:val="18"/>
        </w:rPr>
        <w:t>Poučení:</w:t>
      </w:r>
      <w:r w:rsidRPr="006A36A1">
        <w:rPr>
          <w:rFonts w:ascii="Times New Roman" w:hAnsi="Times New Roman" w:cs="Times New Roman"/>
          <w:sz w:val="18"/>
          <w:szCs w:val="18"/>
        </w:rPr>
        <w:t xml:space="preserve"> Výše uvedená čestná prohlášení nahrazují listiny prokazující splnění předpokladů a požadavků na služební místo </w:t>
      </w:r>
      <w:r w:rsidRPr="006A36A1">
        <w:rPr>
          <w:rFonts w:ascii="Times New Roman" w:hAnsi="Times New Roman" w:cs="Times New Roman"/>
          <w:bCs/>
          <w:sz w:val="18"/>
          <w:szCs w:val="18"/>
        </w:rPr>
        <w:t xml:space="preserve">pouze </w:t>
      </w:r>
      <w:r w:rsidRPr="006A36A1">
        <w:rPr>
          <w:rFonts w:ascii="Times New Roman" w:hAnsi="Times New Roman" w:cs="Times New Roman"/>
          <w:sz w:val="18"/>
          <w:szCs w:val="18"/>
        </w:rPr>
        <w:t>při podání žádosti</w:t>
      </w:r>
      <w:r w:rsidRPr="006A36A1">
        <w:rPr>
          <w:rFonts w:ascii="Times New Roman" w:hAnsi="Times New Roman" w:cs="Times New Roman"/>
          <w:bCs/>
          <w:sz w:val="18"/>
          <w:szCs w:val="18"/>
        </w:rPr>
        <w:t xml:space="preserve">. </w:t>
      </w:r>
      <w:r w:rsidRPr="006A36A1">
        <w:rPr>
          <w:rFonts w:ascii="Times New Roman" w:hAnsi="Times New Roman" w:cs="Times New Roman"/>
          <w:b/>
          <w:sz w:val="18"/>
          <w:szCs w:val="18"/>
        </w:rPr>
        <w:t xml:space="preserve">Jste povinen/na listiny prokazující splnění těchto předpokladů </w:t>
      </w:r>
      <w:r w:rsidRPr="006A36A1">
        <w:rPr>
          <w:rFonts w:ascii="Times New Roman" w:hAnsi="Times New Roman" w:cs="Times New Roman"/>
          <w:bCs/>
          <w:sz w:val="18"/>
          <w:szCs w:val="18"/>
        </w:rPr>
        <w:t xml:space="preserve">(v originále nebo úředně ověřené kopii) </w:t>
      </w:r>
      <w:r w:rsidRPr="006A36A1">
        <w:rPr>
          <w:rFonts w:ascii="Times New Roman" w:hAnsi="Times New Roman" w:cs="Times New Roman"/>
          <w:b/>
          <w:sz w:val="18"/>
          <w:szCs w:val="18"/>
        </w:rPr>
        <w:t>doložit následně nejpozději před konáním pohovoru nebo písemné zkoušky</w:t>
      </w:r>
      <w:r w:rsidRPr="006A36A1">
        <w:rPr>
          <w:rFonts w:ascii="Times New Roman" w:hAnsi="Times New Roman" w:cs="Times New Roman"/>
          <w:bCs/>
          <w:sz w:val="18"/>
          <w:szCs w:val="18"/>
        </w:rPr>
        <w:t>, je-li konána před pohovorem</w:t>
      </w:r>
      <w:r w:rsidR="009C1D46" w:rsidRPr="006A36A1">
        <w:rPr>
          <w:rFonts w:ascii="Times New Roman" w:hAnsi="Times New Roman" w:cs="Times New Roman"/>
          <w:bCs/>
          <w:sz w:val="18"/>
          <w:szCs w:val="18"/>
        </w:rPr>
        <w:t>.</w:t>
      </w:r>
    </w:p>
    <w:p w14:paraId="394C256A" w14:textId="77777777" w:rsidR="00427B7B" w:rsidRDefault="00427B7B" w:rsidP="00840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color w:val="FF0000"/>
        </w:rPr>
      </w:pPr>
    </w:p>
    <w:p w14:paraId="5458FD68" w14:textId="3DA54EE8" w:rsidR="00061BDD" w:rsidRPr="00272A85" w:rsidRDefault="00061BDD" w:rsidP="00840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8F37D8">
        <w:rPr>
          <w:rFonts w:ascii="Times New Roman" w:hAnsi="Times New Roman" w:cs="Times New Roman"/>
        </w:rPr>
        <w:t>splňuji další požadavky stanovené pro služební místo, tj. požadavek</w:t>
      </w:r>
      <w:r w:rsidRPr="008405DC">
        <w:rPr>
          <w:rFonts w:ascii="Times New Roman" w:hAnsi="Times New Roman" w:cs="Times New Roman"/>
        </w:rPr>
        <w:t xml:space="preserve"> </w:t>
      </w:r>
    </w:p>
    <w:bookmarkStart w:id="0" w:name="_Hlk184374926"/>
    <w:p w14:paraId="5E388ACF" w14:textId="000AE958" w:rsidR="00061BDD" w:rsidRPr="00911690" w:rsidRDefault="00061BDD" w:rsidP="00840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0C3CF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CF5">
        <w:rPr>
          <w:rFonts w:ascii="Times New Roman" w:hAnsi="Times New Roman" w:cs="Times New Roman"/>
        </w:rPr>
        <w:instrText xml:space="preserve"> FORMCHECKBOX </w:instrText>
      </w:r>
      <w:r w:rsidR="008B6BD2">
        <w:rPr>
          <w:rFonts w:ascii="Times New Roman" w:hAnsi="Times New Roman" w:cs="Times New Roman"/>
        </w:rPr>
      </w:r>
      <w:r w:rsidR="008B6BD2">
        <w:rPr>
          <w:rFonts w:ascii="Times New Roman" w:hAnsi="Times New Roman" w:cs="Times New Roman"/>
        </w:rPr>
        <w:fldChar w:fldCharType="separate"/>
      </w:r>
      <w:r w:rsidRPr="000C3CF5">
        <w:rPr>
          <w:rFonts w:ascii="Times New Roman" w:hAnsi="Times New Roman" w:cs="Times New Roman"/>
        </w:rPr>
        <w:fldChar w:fldCharType="end"/>
      </w:r>
      <w:r w:rsidRPr="000C3CF5">
        <w:rPr>
          <w:rFonts w:ascii="Times New Roman" w:hAnsi="Times New Roman" w:cs="Times New Roman"/>
        </w:rPr>
        <w:t xml:space="preserve"> úrovně znalosti cizí</w:t>
      </w:r>
      <w:r w:rsidR="00CE1B8F">
        <w:rPr>
          <w:rFonts w:ascii="Times New Roman" w:hAnsi="Times New Roman" w:cs="Times New Roman"/>
        </w:rPr>
        <w:t>ch</w:t>
      </w:r>
      <w:r w:rsidRPr="000C3CF5">
        <w:rPr>
          <w:rFonts w:ascii="Times New Roman" w:hAnsi="Times New Roman" w:cs="Times New Roman"/>
        </w:rPr>
        <w:t xml:space="preserve"> jazyk</w:t>
      </w:r>
      <w:r w:rsidR="00CE1B8F">
        <w:rPr>
          <w:rFonts w:ascii="Times New Roman" w:hAnsi="Times New Roman" w:cs="Times New Roman"/>
        </w:rPr>
        <w:t>ů uvedených v oznámení o vyhlášení výběrového řízení</w:t>
      </w:r>
      <w:r w:rsidR="00A85A5F">
        <w:rPr>
          <w:rFonts w:ascii="Times New Roman" w:hAnsi="Times New Roman" w:cs="Times New Roman"/>
        </w:rPr>
        <w:t xml:space="preserve">. </w:t>
      </w:r>
      <w:r w:rsidR="00E72B82" w:rsidRPr="00911690">
        <w:rPr>
          <w:rFonts w:ascii="Times New Roman" w:hAnsi="Times New Roman" w:cs="Times New Roman"/>
          <w:b/>
          <w:bCs/>
          <w:u w:val="single"/>
        </w:rPr>
        <w:t xml:space="preserve">Doklady prokazující tento požadavek zároveň </w:t>
      </w:r>
      <w:r w:rsidR="00FC07D9" w:rsidRPr="00911690">
        <w:rPr>
          <w:rFonts w:ascii="Times New Roman" w:hAnsi="Times New Roman" w:cs="Times New Roman"/>
          <w:b/>
          <w:bCs/>
          <w:u w:val="single"/>
        </w:rPr>
        <w:t>přikládám jako přílohu žádosti</w:t>
      </w:r>
      <w:r w:rsidR="00E72B82" w:rsidRPr="00911690">
        <w:rPr>
          <w:rFonts w:ascii="Times New Roman" w:hAnsi="Times New Roman" w:cs="Times New Roman"/>
          <w:b/>
          <w:bCs/>
          <w:u w:val="single"/>
        </w:rPr>
        <w:t>.</w:t>
      </w:r>
    </w:p>
    <w:p w14:paraId="4405F28B" w14:textId="5576F6DC" w:rsidR="00B5482A" w:rsidRDefault="00061BDD" w:rsidP="000C7A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0C3CF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CF5">
        <w:rPr>
          <w:rFonts w:ascii="Times New Roman" w:hAnsi="Times New Roman" w:cs="Times New Roman"/>
        </w:rPr>
        <w:instrText xml:space="preserve"> FORMCHECKBOX </w:instrText>
      </w:r>
      <w:r w:rsidR="008B6BD2">
        <w:rPr>
          <w:rFonts w:ascii="Times New Roman" w:hAnsi="Times New Roman" w:cs="Times New Roman"/>
        </w:rPr>
      </w:r>
      <w:r w:rsidR="008B6BD2">
        <w:rPr>
          <w:rFonts w:ascii="Times New Roman" w:hAnsi="Times New Roman" w:cs="Times New Roman"/>
        </w:rPr>
        <w:fldChar w:fldCharType="separate"/>
      </w:r>
      <w:r w:rsidRPr="000C3CF5">
        <w:rPr>
          <w:rFonts w:ascii="Times New Roman" w:hAnsi="Times New Roman" w:cs="Times New Roman"/>
        </w:rPr>
        <w:fldChar w:fldCharType="end"/>
      </w:r>
      <w:r w:rsidRPr="000C3CF5">
        <w:rPr>
          <w:rFonts w:ascii="Times New Roman" w:hAnsi="Times New Roman" w:cs="Times New Roman"/>
        </w:rPr>
        <w:t xml:space="preserve"> jiný odborný požadavek (</w:t>
      </w:r>
      <w:r w:rsidR="000A7ABB">
        <w:rPr>
          <w:rFonts w:ascii="Times New Roman" w:hAnsi="Times New Roman" w:cs="Times New Roman"/>
        </w:rPr>
        <w:t>např. řidičské oprávnění</w:t>
      </w:r>
      <w:r w:rsidRPr="000C3CF5">
        <w:rPr>
          <w:rFonts w:ascii="Times New Roman" w:hAnsi="Times New Roman" w:cs="Times New Roman"/>
        </w:rPr>
        <w:t>)</w:t>
      </w:r>
      <w:r w:rsidR="00184A99" w:rsidRPr="00184A99">
        <w:rPr>
          <w:rStyle w:val="Znakapoznpodarou"/>
          <w:rFonts w:ascii="Times New Roman" w:hAnsi="Times New Roman" w:cs="Times New Roman"/>
        </w:rPr>
        <w:t xml:space="preserve"> </w:t>
      </w:r>
      <w:r w:rsidR="00184A99" w:rsidRPr="002B1C29">
        <w:rPr>
          <w:rStyle w:val="Znakapoznpodarou"/>
          <w:rFonts w:ascii="Times New Roman" w:hAnsi="Times New Roman" w:cs="Times New Roman"/>
        </w:rPr>
        <w:footnoteReference w:id="4"/>
      </w:r>
      <w:r w:rsidRPr="000C3CF5">
        <w:rPr>
          <w:rFonts w:ascii="Times New Roman" w:hAnsi="Times New Roman" w:cs="Times New Roman"/>
        </w:rPr>
        <w:t>.</w:t>
      </w:r>
      <w:bookmarkStart w:id="1" w:name="_Hlk184285690"/>
      <w:bookmarkEnd w:id="0"/>
      <w:r w:rsidR="00B5482A"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1"/>
    </w:p>
    <w:p w14:paraId="53BA257C" w14:textId="03F8F684" w:rsidR="002D4968" w:rsidRPr="00603BCF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Přílohy </w:t>
      </w:r>
      <w:r w:rsidRPr="00AC6E63">
        <w:rPr>
          <w:rFonts w:ascii="Times New Roman" w:hAnsi="Times New Roman" w:cs="Times New Roman"/>
          <w:b/>
          <w:bCs/>
        </w:rPr>
        <w:t>žádosti</w:t>
      </w:r>
      <w:r w:rsidR="00603BCF" w:rsidRPr="00AC6E63">
        <w:rPr>
          <w:rFonts w:ascii="Times New Roman" w:hAnsi="Times New Roman" w:cs="Times New Roman"/>
          <w:b/>
          <w:bCs/>
        </w:rPr>
        <w:t xml:space="preserve"> </w:t>
      </w:r>
      <w:r w:rsidR="00AC6E63" w:rsidRPr="00AC6E63">
        <w:rPr>
          <w:rFonts w:ascii="Times New Roman" w:hAnsi="Times New Roman" w:cs="Times New Roman"/>
          <w:b/>
          <w:bCs/>
        </w:rPr>
        <w:t>(</w:t>
      </w:r>
      <w:r w:rsidR="00603BCF" w:rsidRPr="00AC6E63">
        <w:rPr>
          <w:rFonts w:ascii="Times New Roman" w:hAnsi="Times New Roman" w:cs="Times New Roman"/>
          <w:b/>
          <w:bCs/>
        </w:rPr>
        <w:t>povinné</w:t>
      </w:r>
      <w:r w:rsidR="00AC6E63" w:rsidRPr="00AC6E63">
        <w:rPr>
          <w:rFonts w:ascii="Times New Roman" w:hAnsi="Times New Roman" w:cs="Times New Roman"/>
          <w:b/>
          <w:bCs/>
        </w:rPr>
        <w:t>)</w:t>
      </w:r>
    </w:p>
    <w:p w14:paraId="137C996A" w14:textId="5A339BD1" w:rsidR="009C400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B6BD2">
        <w:rPr>
          <w:rFonts w:ascii="Times New Roman" w:hAnsi="Times New Roman" w:cs="Times New Roman"/>
          <w:b/>
          <w:bCs/>
        </w:rPr>
      </w:r>
      <w:r w:rsidR="008B6BD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9C4003">
        <w:rPr>
          <w:rFonts w:ascii="Times New Roman" w:hAnsi="Times New Roman" w:cs="Times New Roman"/>
          <w:bCs/>
        </w:rPr>
        <w:t xml:space="preserve">Strukturovaný profesní životopis </w:t>
      </w:r>
    </w:p>
    <w:p w14:paraId="64681C8E" w14:textId="4142E085" w:rsidR="0038620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B6BD2">
        <w:rPr>
          <w:rFonts w:ascii="Times New Roman" w:hAnsi="Times New Roman" w:cs="Times New Roman"/>
          <w:b/>
          <w:bCs/>
        </w:rPr>
      </w:r>
      <w:r w:rsidR="008B6BD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9B6E52" w:rsidRPr="009B6E52">
        <w:rPr>
          <w:rFonts w:ascii="Times New Roman" w:hAnsi="Times New Roman" w:cs="Times New Roman"/>
          <w:bCs/>
        </w:rPr>
        <w:t>Motivační dopis</w:t>
      </w:r>
      <w:r>
        <w:rPr>
          <w:rFonts w:ascii="Times New Roman" w:hAnsi="Times New Roman" w:cs="Times New Roman"/>
          <w:bCs/>
        </w:rPr>
        <w:t xml:space="preserve"> </w:t>
      </w:r>
    </w:p>
    <w:p w14:paraId="4AE0A655" w14:textId="402D9F8D" w:rsidR="002E342C" w:rsidRPr="009B6E52" w:rsidRDefault="002E342C" w:rsidP="002E342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B6BD2">
        <w:rPr>
          <w:rFonts w:ascii="Times New Roman" w:hAnsi="Times New Roman" w:cs="Times New Roman"/>
          <w:b/>
          <w:bCs/>
        </w:rPr>
      </w:r>
      <w:r w:rsidR="008B6BD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7612CE" w:rsidRPr="00AC6E63">
        <w:rPr>
          <w:rFonts w:ascii="Times New Roman" w:hAnsi="Times New Roman" w:cs="Times New Roman"/>
          <w:bCs/>
        </w:rPr>
        <w:t>Originál</w:t>
      </w:r>
      <w:r w:rsidR="002A3BA0" w:rsidRPr="00AC6E63">
        <w:rPr>
          <w:rFonts w:ascii="Times New Roman" w:hAnsi="Times New Roman" w:cs="Times New Roman"/>
          <w:bCs/>
        </w:rPr>
        <w:t xml:space="preserve">, </w:t>
      </w:r>
      <w:r w:rsidR="007612CE" w:rsidRPr="00AC6E63">
        <w:rPr>
          <w:rFonts w:ascii="Times New Roman" w:hAnsi="Times New Roman" w:cs="Times New Roman"/>
          <w:bCs/>
        </w:rPr>
        <w:t xml:space="preserve">úředně ověřená kopie </w:t>
      </w:r>
      <w:r w:rsidR="00C151B1" w:rsidRPr="00AC6E63">
        <w:rPr>
          <w:rFonts w:ascii="Times New Roman" w:hAnsi="Times New Roman" w:cs="Times New Roman"/>
          <w:bCs/>
        </w:rPr>
        <w:t xml:space="preserve">nebo prostá kopie </w:t>
      </w:r>
      <w:r w:rsidR="007612CE" w:rsidRPr="00AC6E63">
        <w:rPr>
          <w:rFonts w:ascii="Times New Roman" w:hAnsi="Times New Roman" w:cs="Times New Roman"/>
          <w:bCs/>
        </w:rPr>
        <w:t>vysvědčení</w:t>
      </w:r>
      <w:r w:rsidR="00D05286" w:rsidRPr="00AC6E63">
        <w:rPr>
          <w:rFonts w:ascii="Times New Roman" w:hAnsi="Times New Roman" w:cs="Times New Roman"/>
          <w:bCs/>
        </w:rPr>
        <w:t xml:space="preserve"> </w:t>
      </w:r>
      <w:r w:rsidR="007612CE" w:rsidRPr="00AC6E63">
        <w:rPr>
          <w:rFonts w:ascii="Times New Roman" w:hAnsi="Times New Roman" w:cs="Times New Roman"/>
          <w:bCs/>
        </w:rPr>
        <w:t>/</w:t>
      </w:r>
      <w:r w:rsidR="00D05286" w:rsidRPr="00AC6E63">
        <w:rPr>
          <w:rFonts w:ascii="Times New Roman" w:hAnsi="Times New Roman" w:cs="Times New Roman"/>
          <w:bCs/>
        </w:rPr>
        <w:t xml:space="preserve"> diplomu (včetně dodatku) / </w:t>
      </w:r>
      <w:r w:rsidR="007612CE" w:rsidRPr="00AC6E63">
        <w:rPr>
          <w:rFonts w:ascii="Times New Roman" w:hAnsi="Times New Roman" w:cs="Times New Roman"/>
          <w:bCs/>
        </w:rPr>
        <w:t>osvědčení nebo jiného dokladu prokazujícího úroveň znalosti cizího jazyka</w:t>
      </w:r>
      <w:r w:rsidR="000C063E" w:rsidRPr="00AC6E63">
        <w:rPr>
          <w:rFonts w:ascii="Times New Roman" w:hAnsi="Times New Roman" w:cs="Times New Roman"/>
          <w:bCs/>
        </w:rPr>
        <w:t xml:space="preserve"> na požadovanou úroveň</w:t>
      </w:r>
    </w:p>
    <w:p w14:paraId="3E41F949" w14:textId="18A9C384" w:rsidR="00144D6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Seznam </w:t>
      </w:r>
      <w:r w:rsidR="00DF4E91">
        <w:rPr>
          <w:rFonts w:ascii="Times New Roman" w:hAnsi="Times New Roman" w:cs="Times New Roman"/>
          <w:b/>
          <w:bCs/>
        </w:rPr>
        <w:t xml:space="preserve">dalších </w:t>
      </w:r>
      <w:r>
        <w:rPr>
          <w:rFonts w:ascii="Times New Roman" w:hAnsi="Times New Roman" w:cs="Times New Roman"/>
          <w:b/>
          <w:bCs/>
        </w:rPr>
        <w:t xml:space="preserve">listin, které </w:t>
      </w:r>
      <w:r w:rsidR="008951F4">
        <w:rPr>
          <w:rFonts w:ascii="Times New Roman" w:hAnsi="Times New Roman" w:cs="Times New Roman"/>
          <w:b/>
          <w:bCs/>
        </w:rPr>
        <w:t>přikládám</w:t>
      </w:r>
      <w:r>
        <w:rPr>
          <w:rFonts w:ascii="Times New Roman" w:hAnsi="Times New Roman" w:cs="Times New Roman"/>
          <w:b/>
          <w:bCs/>
        </w:rPr>
        <w:t xml:space="preserve"> k žádosti: </w:t>
      </w:r>
    </w:p>
    <w:p w14:paraId="365FB00E" w14:textId="77777777" w:rsidR="00AF1BED" w:rsidRDefault="00AF1BED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DA824DE" w14:textId="191E9104" w:rsidR="00E857E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688384A7" w14:textId="77777777" w:rsidR="00DA463B" w:rsidRDefault="00DA463B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1012BF84" w14:textId="325BE00F" w:rsidR="00A24E8D" w:rsidRPr="00E33333" w:rsidRDefault="00447364" w:rsidP="00C819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6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068D4065" w14:textId="77777777" w:rsidR="00EF46E4" w:rsidRPr="00492A0D" w:rsidRDefault="00EF46E4" w:rsidP="00EF46E4">
      <w:pPr>
        <w:spacing w:before="120" w:after="0" w:line="240" w:lineRule="auto"/>
        <w:jc w:val="both"/>
        <w:rPr>
          <w:rFonts w:ascii="Times New Roman" w:hAnsi="Times New Roman"/>
          <w:b/>
        </w:rPr>
      </w:pPr>
      <w:r w:rsidRPr="00AB472B">
        <w:rPr>
          <w:rFonts w:ascii="Times New Roman" w:hAnsi="Times New Roman"/>
          <w:b/>
        </w:rPr>
        <w:t xml:space="preserve">Možnost vyjádření souhlasu se zařazením do </w:t>
      </w:r>
      <w:r w:rsidRPr="00492A0D">
        <w:rPr>
          <w:rFonts w:ascii="Times New Roman" w:hAnsi="Times New Roman"/>
          <w:b/>
        </w:rPr>
        <w:t>Evidenc</w:t>
      </w:r>
      <w:r>
        <w:rPr>
          <w:rFonts w:ascii="Times New Roman" w:hAnsi="Times New Roman"/>
          <w:b/>
        </w:rPr>
        <w:t>e</w:t>
      </w:r>
      <w:r w:rsidRPr="00492A0D">
        <w:rPr>
          <w:rFonts w:ascii="Times New Roman" w:hAnsi="Times New Roman"/>
          <w:b/>
        </w:rPr>
        <w:t xml:space="preserve"> zájemců o práci/službu v Ministerstvu zahraničních věcí České republiky:</w:t>
      </w:r>
    </w:p>
    <w:p w14:paraId="73EC0E86" w14:textId="77777777" w:rsidR="00EF46E4" w:rsidRDefault="00EF46E4" w:rsidP="00EF46E4">
      <w:pPr>
        <w:spacing w:before="120" w:after="0" w:line="240" w:lineRule="auto"/>
        <w:jc w:val="both"/>
        <w:rPr>
          <w:rFonts w:ascii="Times New Roman" w:hAnsi="Times New Roman"/>
        </w:rPr>
      </w:pPr>
      <w:r w:rsidRPr="006B292F">
        <w:rPr>
          <w:rFonts w:ascii="Times New Roman" w:hAnsi="Times New Roman"/>
        </w:rPr>
        <w:t xml:space="preserve">Ministerstvo zahraničních věcí České republiky dává možnost neúspěšnému uchazeči vyjádřit souhlas se zařazením do </w:t>
      </w:r>
      <w:r w:rsidRPr="00AB472B">
        <w:rPr>
          <w:rFonts w:ascii="Times New Roman" w:hAnsi="Times New Roman"/>
          <w:b/>
        </w:rPr>
        <w:t>Evidence zájemců o práci v Ministerstvu zahraničních věcí České republiky</w:t>
      </w:r>
      <w:r w:rsidRPr="006B292F">
        <w:rPr>
          <w:rFonts w:ascii="Times New Roman" w:hAnsi="Times New Roman"/>
        </w:rPr>
        <w:t xml:space="preserve"> po ukončení výběrového řízení /</w:t>
      </w:r>
      <w:r w:rsidRPr="00285A14">
        <w:rPr>
          <w:rFonts w:ascii="Times New Roman" w:hAnsi="Times New Roman"/>
          <w:b/>
        </w:rPr>
        <w:t>v případě zájmu zaškrtněte</w:t>
      </w:r>
      <w:r w:rsidRPr="006B292F">
        <w:rPr>
          <w:rFonts w:ascii="Times New Roman" w:hAnsi="Times New Roman"/>
        </w:rPr>
        <w:t>/:</w:t>
      </w:r>
    </w:p>
    <w:p w14:paraId="41F60E7C" w14:textId="77777777" w:rsidR="00EF46E4" w:rsidRDefault="00EF46E4" w:rsidP="00EF46E4">
      <w:pPr>
        <w:spacing w:before="120" w:after="0" w:line="240" w:lineRule="auto"/>
        <w:jc w:val="both"/>
        <w:rPr>
          <w:rFonts w:ascii="Times New Roman" w:hAnsi="Times New Roman"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B6BD2">
        <w:rPr>
          <w:rFonts w:ascii="Times New Roman" w:hAnsi="Times New Roman" w:cs="Times New Roman"/>
          <w:b/>
          <w:bCs/>
        </w:rPr>
      </w:r>
      <w:r w:rsidR="008B6BD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Pr="00285A14">
        <w:rPr>
          <w:rFonts w:ascii="Times New Roman" w:hAnsi="Times New Roman"/>
          <w:sz w:val="24"/>
        </w:rPr>
        <w:t xml:space="preserve"> </w:t>
      </w:r>
      <w:r w:rsidRPr="00176045">
        <w:rPr>
          <w:rFonts w:ascii="Times New Roman" w:hAnsi="Times New Roman"/>
        </w:rPr>
        <w:t>V případě, že nebudu vybrán/a na pozici, která je předmětem výběrového řízení, uděluji Ministerstvu zahraničních věcí České republiky souhlas, aby zpracovávalo osobní údaje obsažené v mnou zaslaném životopise, po dobu 2 let, pro účely vyhodnocení vhodnosti mé osoby na další pozice, než na kterou se nyní hlásím, a za účelem informování o vhodné otevřené pracovní</w:t>
      </w:r>
      <w:r>
        <w:rPr>
          <w:rFonts w:ascii="Times New Roman" w:hAnsi="Times New Roman"/>
        </w:rPr>
        <w:t>/služební</w:t>
      </w:r>
      <w:r w:rsidRPr="00176045">
        <w:rPr>
          <w:rFonts w:ascii="Times New Roman" w:hAnsi="Times New Roman"/>
        </w:rPr>
        <w:t xml:space="preserve"> pozici. Beru na vědomí, že tento souhlas je možné odvolat na e-mailové adrese</w:t>
      </w:r>
      <w:r>
        <w:rPr>
          <w:rFonts w:ascii="Times New Roman" w:hAnsi="Times New Roman"/>
        </w:rPr>
        <w:t>: pers</w:t>
      </w:r>
      <w:r w:rsidRPr="00B90B4D">
        <w:rPr>
          <w:rFonts w:ascii="Times New Roman" w:hAnsi="Times New Roman"/>
        </w:rPr>
        <w:t>@mzv.</w:t>
      </w:r>
      <w:r>
        <w:rPr>
          <w:rFonts w:ascii="Times New Roman" w:hAnsi="Times New Roman"/>
        </w:rPr>
        <w:t>gov.</w:t>
      </w:r>
      <w:r w:rsidRPr="00B90B4D">
        <w:rPr>
          <w:rFonts w:ascii="Times New Roman" w:hAnsi="Times New Roman"/>
        </w:rPr>
        <w:t>cz</w:t>
      </w:r>
      <w:r w:rsidRPr="00610870">
        <w:rPr>
          <w:rFonts w:ascii="Times New Roman" w:hAnsi="Times New Roman"/>
        </w:rPr>
        <w:t xml:space="preserve"> </w:t>
      </w:r>
      <w:r w:rsidRPr="00176045">
        <w:rPr>
          <w:rFonts w:ascii="Times New Roman" w:hAnsi="Times New Roman"/>
        </w:rPr>
        <w:t>nebo na adrese sídla správce.</w:t>
      </w:r>
    </w:p>
    <w:p w14:paraId="115B6E22" w14:textId="77777777" w:rsidR="00AC6E63" w:rsidRDefault="00AC6E63" w:rsidP="00447364">
      <w:pPr>
        <w:jc w:val="both"/>
        <w:outlineLvl w:val="0"/>
        <w:rPr>
          <w:rFonts w:ascii="Times New Roman" w:hAnsi="Times New Roman" w:cs="Times New Roman"/>
          <w:b/>
        </w:rPr>
      </w:pPr>
    </w:p>
    <w:p w14:paraId="5B15A66A" w14:textId="77777777" w:rsidR="00CD2CA4" w:rsidRDefault="00CD2CA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p w14:paraId="5582C82D" w14:textId="14E0DBC2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9908332" w14:textId="59122BC1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lastRenderedPageBreak/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7"/>
      </w:r>
      <w:bookmarkStart w:id="2" w:name="_GoBack"/>
      <w:bookmarkEnd w:id="2"/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8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3E405831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Povinnost osobní údaje poskytnout a jejich rozsah vyplývá z § 45 odst. </w:t>
      </w:r>
      <w:r w:rsidR="003D52CE" w:rsidRPr="00E857E7">
        <w:rPr>
          <w:rFonts w:ascii="Times New Roman" w:hAnsi="Times New Roman" w:cs="Times New Roman"/>
          <w:sz w:val="20"/>
          <w:szCs w:val="20"/>
        </w:rPr>
        <w:t>1</w:t>
      </w:r>
      <w:r w:rsidRPr="00E857E7">
        <w:rPr>
          <w:rFonts w:ascii="Times New Roman" w:hAnsi="Times New Roman" w:cs="Times New Roman"/>
          <w:sz w:val="20"/>
          <w:szCs w:val="20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E541906" w:rsidR="008E0FD8" w:rsidRDefault="008B6BD2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  <w:r>
        <w:rPr>
          <w:rFonts w:ascii="Times New Roman" w:hAnsi="Times New Roman" w:cs="Times New Roman"/>
          <w:b/>
          <w:sz w:val="2"/>
          <w:szCs w:val="2"/>
        </w:rPr>
        <w:t>¨</w:t>
      </w:r>
    </w:p>
    <w:p w14:paraId="19C38F10" w14:textId="77777777" w:rsidR="008B6BD2" w:rsidRDefault="008B6BD2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p w14:paraId="7B50EE91" w14:textId="77777777" w:rsidR="008B6BD2" w:rsidRDefault="008B6BD2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p w14:paraId="18F601CA" w14:textId="77777777" w:rsidR="008B6BD2" w:rsidRPr="005923AA" w:rsidRDefault="008B6BD2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B6BD2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8EF04" w14:textId="77777777" w:rsidR="00824EE9" w:rsidRDefault="00824EE9" w:rsidP="00386203">
      <w:pPr>
        <w:spacing w:after="0" w:line="240" w:lineRule="auto"/>
      </w:pPr>
      <w:r>
        <w:separator/>
      </w:r>
    </w:p>
  </w:endnote>
  <w:endnote w:type="continuationSeparator" w:id="0">
    <w:p w14:paraId="1BCB8B59" w14:textId="77777777" w:rsidR="00824EE9" w:rsidRDefault="00824EE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B6BD2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D3EF9" w14:textId="77777777" w:rsidR="00824EE9" w:rsidRDefault="00824EE9" w:rsidP="00386203">
      <w:pPr>
        <w:spacing w:after="0" w:line="240" w:lineRule="auto"/>
      </w:pPr>
      <w:r>
        <w:separator/>
      </w:r>
    </w:p>
  </w:footnote>
  <w:footnote w:type="continuationSeparator" w:id="0">
    <w:p w14:paraId="11DED8CC" w14:textId="77777777" w:rsidR="00824EE9" w:rsidRDefault="00824EE9" w:rsidP="00386203">
      <w:pPr>
        <w:spacing w:after="0" w:line="240" w:lineRule="auto"/>
      </w:pPr>
      <w:r>
        <w:continuationSeparator/>
      </w:r>
    </w:p>
  </w:footnote>
  <w:footnote w:id="1">
    <w:p w14:paraId="03911B6B" w14:textId="3732338D" w:rsidR="006A0E0A" w:rsidRPr="00B5482A" w:rsidRDefault="006A0E0A" w:rsidP="006A0E0A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Doplňte název pozice dle Oznámení o vyhlášení výběrového řízení</w:t>
      </w:r>
      <w:r w:rsidRPr="00B5482A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4B42A370" w14:textId="66F75639" w:rsidR="00252D79" w:rsidRPr="00B5482A" w:rsidRDefault="00252D79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3">
    <w:p w14:paraId="1F974F7F" w14:textId="058B2A0D" w:rsidR="00BF2970" w:rsidRPr="007C5369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7C5369">
        <w:rPr>
          <w:rFonts w:ascii="Times New Roman" w:hAnsi="Times New Roman" w:cs="Times New Roman"/>
          <w:sz w:val="18"/>
          <w:szCs w:val="18"/>
        </w:rPr>
        <w:t xml:space="preserve">Doplňte </w:t>
      </w:r>
      <w:r w:rsidR="00D04308" w:rsidRPr="007C5369">
        <w:rPr>
          <w:rFonts w:ascii="Times New Roman" w:hAnsi="Times New Roman" w:cs="Times New Roman"/>
          <w:sz w:val="18"/>
          <w:szCs w:val="18"/>
        </w:rPr>
        <w:t xml:space="preserve">stupeň dosaženého vzdělání </w:t>
      </w:r>
      <w:r w:rsidR="00D04308" w:rsidRPr="007C5369">
        <w:rPr>
          <w:rFonts w:ascii="Times New Roman" w:hAnsi="Times New Roman" w:cs="Times New Roman"/>
          <w:i/>
          <w:iCs/>
          <w:sz w:val="18"/>
          <w:szCs w:val="18"/>
        </w:rPr>
        <w:t xml:space="preserve">(např. </w:t>
      </w:r>
      <w:r w:rsidR="009953BF" w:rsidRPr="007C5369">
        <w:rPr>
          <w:rFonts w:ascii="Times New Roman" w:hAnsi="Times New Roman" w:cs="Times New Roman"/>
          <w:i/>
          <w:iCs/>
          <w:sz w:val="18"/>
          <w:szCs w:val="18"/>
        </w:rPr>
        <w:t>magisterské/bakalářské/střední s maturitou, apod.)</w:t>
      </w:r>
      <w:r w:rsidR="00D04308" w:rsidRPr="007C5369">
        <w:rPr>
          <w:rFonts w:ascii="Times New Roman" w:hAnsi="Times New Roman" w:cs="Times New Roman"/>
          <w:sz w:val="18"/>
          <w:szCs w:val="18"/>
        </w:rPr>
        <w:t xml:space="preserve">, název školy a </w:t>
      </w:r>
      <w:r w:rsidRPr="007C5369">
        <w:rPr>
          <w:rFonts w:ascii="Times New Roman" w:hAnsi="Times New Roman" w:cs="Times New Roman"/>
          <w:sz w:val="18"/>
          <w:szCs w:val="18"/>
        </w:rPr>
        <w:t>obor.</w:t>
      </w:r>
    </w:p>
  </w:footnote>
  <w:footnote w:id="4">
    <w:p w14:paraId="6D358D38" w14:textId="3E5B2405" w:rsidR="00184A99" w:rsidRPr="00B5482A" w:rsidRDefault="00184A99" w:rsidP="00184A9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7C5369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7C5369">
        <w:rPr>
          <w:rFonts w:ascii="Times New Roman" w:hAnsi="Times New Roman" w:cs="Times New Roman"/>
          <w:sz w:val="18"/>
          <w:szCs w:val="18"/>
        </w:rPr>
        <w:t xml:space="preserve"> Zaškrtněte pouze, pokud je požadováno v Oznámení o vyhlášení výběrového řízení.</w:t>
      </w:r>
    </w:p>
  </w:footnote>
  <w:footnote w:id="5">
    <w:p w14:paraId="6336E3E3" w14:textId="5614D658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, které má </w:t>
      </w:r>
      <w:r w:rsidR="0089041A">
        <w:rPr>
          <w:rFonts w:ascii="Times New Roman" w:hAnsi="Times New Roman" w:cs="Times New Roman"/>
          <w:sz w:val="18"/>
          <w:szCs w:val="18"/>
        </w:rPr>
        <w:t>Ministerstvo zahraničních věcí ČR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911D21">
        <w:rPr>
          <w:rFonts w:ascii="Times New Roman" w:hAnsi="Times New Roman" w:cs="Times New Roman"/>
          <w:sz w:val="18"/>
          <w:szCs w:val="18"/>
        </w:rPr>
        <w:t xml:space="preserve">- 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954E57">
        <w:rPr>
          <w:rFonts w:ascii="Times New Roman" w:hAnsi="Times New Roman" w:cs="Times New Roman"/>
          <w:sz w:val="18"/>
          <w:szCs w:val="18"/>
        </w:rPr>
        <w:t>(je třeba výslovně uvést</w:t>
      </w:r>
      <w:r w:rsidR="008753BA">
        <w:rPr>
          <w:rFonts w:ascii="Times New Roman" w:hAnsi="Times New Roman" w:cs="Times New Roman"/>
          <w:sz w:val="18"/>
          <w:szCs w:val="18"/>
        </w:rPr>
        <w:t>,</w:t>
      </w:r>
      <w:r w:rsidR="00954E57">
        <w:rPr>
          <w:rFonts w:ascii="Times New Roman" w:hAnsi="Times New Roman" w:cs="Times New Roman"/>
          <w:sz w:val="18"/>
          <w:szCs w:val="18"/>
        </w:rPr>
        <w:t xml:space="preserve"> k jakému výběrovému řízení </w:t>
      </w:r>
      <w:r w:rsidR="004E4957">
        <w:rPr>
          <w:rFonts w:ascii="Times New Roman" w:hAnsi="Times New Roman" w:cs="Times New Roman"/>
          <w:sz w:val="18"/>
          <w:szCs w:val="18"/>
        </w:rPr>
        <w:t xml:space="preserve">jste listiny doložil/a, tj. včetně čísla jednacího)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</w:t>
      </w:r>
      <w:r w:rsidR="006F3C78">
        <w:rPr>
          <w:rFonts w:ascii="Times New Roman" w:hAnsi="Times New Roman" w:cs="Times New Roman"/>
          <w:sz w:val="18"/>
          <w:szCs w:val="18"/>
        </w:rPr>
        <w:t>v MZV ČR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a </w:t>
      </w:r>
      <w:r w:rsidR="00144D63" w:rsidRPr="009561D2">
        <w:rPr>
          <w:rFonts w:ascii="Times New Roman" w:hAnsi="Times New Roman" w:cs="Times New Roman"/>
          <w:sz w:val="18"/>
          <w:szCs w:val="18"/>
        </w:rPr>
        <w:t>některé listin</w:t>
      </w:r>
      <w:r w:rsidR="00A656D1">
        <w:rPr>
          <w:rFonts w:ascii="Times New Roman" w:hAnsi="Times New Roman" w:cs="Times New Roman"/>
          <w:sz w:val="18"/>
          <w:szCs w:val="18"/>
        </w:rPr>
        <w:t>y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spisu.</w:t>
      </w:r>
    </w:p>
  </w:footnote>
  <w:footnote w:id="6">
    <w:p w14:paraId="4BD163FD" w14:textId="25EE9195" w:rsidR="00447364" w:rsidRPr="009561D2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Do poznámky </w:t>
      </w:r>
      <w:r w:rsidR="00E857E7" w:rsidRPr="009561D2">
        <w:rPr>
          <w:rFonts w:ascii="Times New Roman" w:hAnsi="Times New Roman" w:cs="Times New Roman"/>
          <w:sz w:val="18"/>
          <w:szCs w:val="18"/>
        </w:rPr>
        <w:t>uveďte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jiné důležité skutečnosti, které mají dopad na rozhodování</w:t>
      </w:r>
      <w:r w:rsidR="00813B48" w:rsidRPr="009561D2">
        <w:rPr>
          <w:rFonts w:ascii="Times New Roman" w:hAnsi="Times New Roman" w:cs="Times New Roman"/>
          <w:sz w:val="18"/>
          <w:szCs w:val="18"/>
        </w:rPr>
        <w:t xml:space="preserve"> o</w:t>
      </w:r>
      <w:r w:rsidRPr="009561D2">
        <w:rPr>
          <w:rFonts w:ascii="Times New Roman" w:hAnsi="Times New Roman" w:cs="Times New Roman"/>
          <w:sz w:val="18"/>
          <w:szCs w:val="18"/>
        </w:rPr>
        <w:t xml:space="preserve"> žádosti</w:t>
      </w:r>
      <w:r w:rsidR="00375670" w:rsidRPr="009561D2">
        <w:rPr>
          <w:rFonts w:ascii="Times New Roman" w:hAnsi="Times New Roman" w:cs="Times New Roman"/>
          <w:sz w:val="18"/>
          <w:szCs w:val="18"/>
        </w:rPr>
        <w:t>,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např. </w:t>
      </w:r>
      <w:r w:rsidR="00E857E7" w:rsidRPr="009561D2">
        <w:rPr>
          <w:rFonts w:ascii="Times New Roman" w:hAnsi="Times New Roman" w:cs="Times New Roman"/>
          <w:sz w:val="18"/>
          <w:szCs w:val="18"/>
        </w:rPr>
        <w:t xml:space="preserve">pokud žádáte </w:t>
      </w:r>
      <w:r w:rsidR="00D70882" w:rsidRPr="009561D2">
        <w:rPr>
          <w:rFonts w:ascii="Times New Roman" w:hAnsi="Times New Roman" w:cs="Times New Roman"/>
          <w:sz w:val="18"/>
          <w:szCs w:val="18"/>
        </w:rPr>
        <w:t>o </w:t>
      </w:r>
      <w:r w:rsidRPr="009561D2">
        <w:rPr>
          <w:rFonts w:ascii="Times New Roman" w:hAnsi="Times New Roman" w:cs="Times New Roman"/>
          <w:sz w:val="18"/>
          <w:szCs w:val="18"/>
        </w:rPr>
        <w:t xml:space="preserve">povolení kratší služební doby </w:t>
      </w:r>
      <w:r w:rsidR="00D70882" w:rsidRPr="009561D2">
        <w:rPr>
          <w:rFonts w:ascii="Times New Roman" w:hAnsi="Times New Roman" w:cs="Times New Roman"/>
          <w:sz w:val="18"/>
          <w:szCs w:val="18"/>
        </w:rPr>
        <w:t>po</w:t>
      </w:r>
      <w:r w:rsidRPr="009561D2">
        <w:rPr>
          <w:rFonts w:ascii="Times New Roman" w:hAnsi="Times New Roman" w:cs="Times New Roman"/>
          <w:sz w:val="18"/>
          <w:szCs w:val="18"/>
        </w:rPr>
        <w:t>dle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§ 68 ve spojení s</w:t>
      </w:r>
      <w:r w:rsidRPr="009561D2">
        <w:rPr>
          <w:rFonts w:ascii="Times New Roman" w:hAnsi="Times New Roman" w:cs="Times New Roman"/>
          <w:sz w:val="18"/>
          <w:szCs w:val="18"/>
        </w:rPr>
        <w:t xml:space="preserve"> § 116 zákona o státní službě nebo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sz w:val="18"/>
          <w:szCs w:val="18"/>
        </w:rPr>
        <w:t xml:space="preserve">zda zařazením na služební místo může vzniknout situace uvedená v § 43 odst. 1 zákona o státní službě </w:t>
      </w:r>
      <w:r w:rsidR="00D128BB" w:rsidRPr="009945F0">
        <w:rPr>
          <w:rFonts w:ascii="Times New Roman" w:hAnsi="Times New Roman" w:cs="Times New Roman"/>
          <w:sz w:val="18"/>
          <w:szCs w:val="18"/>
        </w:rPr>
        <w:t>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7">
    <w:p w14:paraId="3AF5C9A9" w14:textId="77777777" w:rsidR="004F5BC2" w:rsidRPr="009561D2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8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9561D2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C35"/>
    <w:rsid w:val="00040FB2"/>
    <w:rsid w:val="00045EE0"/>
    <w:rsid w:val="000600F3"/>
    <w:rsid w:val="00061BDD"/>
    <w:rsid w:val="000702E3"/>
    <w:rsid w:val="00070EA2"/>
    <w:rsid w:val="00085494"/>
    <w:rsid w:val="000868B1"/>
    <w:rsid w:val="000900DB"/>
    <w:rsid w:val="0009292D"/>
    <w:rsid w:val="0009440F"/>
    <w:rsid w:val="000973CD"/>
    <w:rsid w:val="000A6903"/>
    <w:rsid w:val="000A7ABB"/>
    <w:rsid w:val="000B660D"/>
    <w:rsid w:val="000B6872"/>
    <w:rsid w:val="000C063E"/>
    <w:rsid w:val="000C3CF5"/>
    <w:rsid w:val="000C7A3C"/>
    <w:rsid w:val="000D24F1"/>
    <w:rsid w:val="000D417C"/>
    <w:rsid w:val="000D57B0"/>
    <w:rsid w:val="000E0725"/>
    <w:rsid w:val="000E3652"/>
    <w:rsid w:val="000F1868"/>
    <w:rsid w:val="000F43F8"/>
    <w:rsid w:val="000F51E8"/>
    <w:rsid w:val="00102892"/>
    <w:rsid w:val="001135DB"/>
    <w:rsid w:val="00113AE0"/>
    <w:rsid w:val="00120D3B"/>
    <w:rsid w:val="00123F9E"/>
    <w:rsid w:val="00142342"/>
    <w:rsid w:val="00143CBC"/>
    <w:rsid w:val="00144D63"/>
    <w:rsid w:val="001478DF"/>
    <w:rsid w:val="001526B2"/>
    <w:rsid w:val="0017311E"/>
    <w:rsid w:val="001770DC"/>
    <w:rsid w:val="00183761"/>
    <w:rsid w:val="00183E6B"/>
    <w:rsid w:val="00184A99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450A5"/>
    <w:rsid w:val="0025280A"/>
    <w:rsid w:val="00252D79"/>
    <w:rsid w:val="002641D0"/>
    <w:rsid w:val="00267AAC"/>
    <w:rsid w:val="00270046"/>
    <w:rsid w:val="00270429"/>
    <w:rsid w:val="002738C8"/>
    <w:rsid w:val="00276F9E"/>
    <w:rsid w:val="002849D8"/>
    <w:rsid w:val="002A3BA0"/>
    <w:rsid w:val="002B0D3C"/>
    <w:rsid w:val="002B17A4"/>
    <w:rsid w:val="002B1C29"/>
    <w:rsid w:val="002B5C49"/>
    <w:rsid w:val="002B7697"/>
    <w:rsid w:val="002B7C5A"/>
    <w:rsid w:val="002C158D"/>
    <w:rsid w:val="002C17B7"/>
    <w:rsid w:val="002C2BB4"/>
    <w:rsid w:val="002C2F1A"/>
    <w:rsid w:val="002C570D"/>
    <w:rsid w:val="002C5C46"/>
    <w:rsid w:val="002C7D5D"/>
    <w:rsid w:val="002D1A05"/>
    <w:rsid w:val="002D330B"/>
    <w:rsid w:val="002D4968"/>
    <w:rsid w:val="002E1E9A"/>
    <w:rsid w:val="002E342C"/>
    <w:rsid w:val="002E5C95"/>
    <w:rsid w:val="003009FC"/>
    <w:rsid w:val="003025B0"/>
    <w:rsid w:val="00310856"/>
    <w:rsid w:val="0031113E"/>
    <w:rsid w:val="003208DF"/>
    <w:rsid w:val="0032261F"/>
    <w:rsid w:val="00322ED9"/>
    <w:rsid w:val="00326775"/>
    <w:rsid w:val="00340F17"/>
    <w:rsid w:val="00345FAB"/>
    <w:rsid w:val="00346EA4"/>
    <w:rsid w:val="0035351C"/>
    <w:rsid w:val="00353F3C"/>
    <w:rsid w:val="00357835"/>
    <w:rsid w:val="00360F60"/>
    <w:rsid w:val="00362953"/>
    <w:rsid w:val="00364E10"/>
    <w:rsid w:val="0037290A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3F1EA0"/>
    <w:rsid w:val="00401357"/>
    <w:rsid w:val="00404A47"/>
    <w:rsid w:val="004125EC"/>
    <w:rsid w:val="00414244"/>
    <w:rsid w:val="00415EB6"/>
    <w:rsid w:val="00417307"/>
    <w:rsid w:val="0042064D"/>
    <w:rsid w:val="004220BD"/>
    <w:rsid w:val="00425686"/>
    <w:rsid w:val="00426249"/>
    <w:rsid w:val="00427B7B"/>
    <w:rsid w:val="004305B4"/>
    <w:rsid w:val="0044075A"/>
    <w:rsid w:val="00447364"/>
    <w:rsid w:val="00452F1E"/>
    <w:rsid w:val="004603CC"/>
    <w:rsid w:val="004727EE"/>
    <w:rsid w:val="0047685E"/>
    <w:rsid w:val="00480260"/>
    <w:rsid w:val="00483F90"/>
    <w:rsid w:val="00485D2D"/>
    <w:rsid w:val="004A5D74"/>
    <w:rsid w:val="004B3A8A"/>
    <w:rsid w:val="004C5E23"/>
    <w:rsid w:val="004D0C16"/>
    <w:rsid w:val="004D14A6"/>
    <w:rsid w:val="004E3503"/>
    <w:rsid w:val="004E4957"/>
    <w:rsid w:val="004E6954"/>
    <w:rsid w:val="004F5BC2"/>
    <w:rsid w:val="005135F1"/>
    <w:rsid w:val="00522DE4"/>
    <w:rsid w:val="00526825"/>
    <w:rsid w:val="00541702"/>
    <w:rsid w:val="00542A59"/>
    <w:rsid w:val="0054360B"/>
    <w:rsid w:val="00564F6D"/>
    <w:rsid w:val="00582F91"/>
    <w:rsid w:val="00585402"/>
    <w:rsid w:val="005923AA"/>
    <w:rsid w:val="005975EF"/>
    <w:rsid w:val="00597A85"/>
    <w:rsid w:val="005B4A48"/>
    <w:rsid w:val="005B7EC7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3BCF"/>
    <w:rsid w:val="006075B4"/>
    <w:rsid w:val="00614676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648EC"/>
    <w:rsid w:val="00674C8D"/>
    <w:rsid w:val="006817EB"/>
    <w:rsid w:val="006851E4"/>
    <w:rsid w:val="006876C2"/>
    <w:rsid w:val="006912B6"/>
    <w:rsid w:val="006A0E0A"/>
    <w:rsid w:val="006A36A1"/>
    <w:rsid w:val="006A3B7A"/>
    <w:rsid w:val="006A48F6"/>
    <w:rsid w:val="006B0A2C"/>
    <w:rsid w:val="006B48B6"/>
    <w:rsid w:val="006C678E"/>
    <w:rsid w:val="006D0829"/>
    <w:rsid w:val="006D3F4A"/>
    <w:rsid w:val="006E1FCA"/>
    <w:rsid w:val="006F01CE"/>
    <w:rsid w:val="006F3C78"/>
    <w:rsid w:val="00702742"/>
    <w:rsid w:val="00702ADA"/>
    <w:rsid w:val="00707B6A"/>
    <w:rsid w:val="007219A0"/>
    <w:rsid w:val="007315F5"/>
    <w:rsid w:val="007379E9"/>
    <w:rsid w:val="007612CE"/>
    <w:rsid w:val="007727E6"/>
    <w:rsid w:val="00773538"/>
    <w:rsid w:val="00795A22"/>
    <w:rsid w:val="007A211E"/>
    <w:rsid w:val="007A3018"/>
    <w:rsid w:val="007A34F0"/>
    <w:rsid w:val="007B2C14"/>
    <w:rsid w:val="007B637E"/>
    <w:rsid w:val="007C5369"/>
    <w:rsid w:val="007C5DCB"/>
    <w:rsid w:val="007E1638"/>
    <w:rsid w:val="007E23CA"/>
    <w:rsid w:val="00811F7D"/>
    <w:rsid w:val="00813B48"/>
    <w:rsid w:val="008152E4"/>
    <w:rsid w:val="00824EE9"/>
    <w:rsid w:val="008331B2"/>
    <w:rsid w:val="0083734B"/>
    <w:rsid w:val="008405DC"/>
    <w:rsid w:val="00840DAD"/>
    <w:rsid w:val="00845145"/>
    <w:rsid w:val="00847FC9"/>
    <w:rsid w:val="00853F1D"/>
    <w:rsid w:val="00861672"/>
    <w:rsid w:val="008753BA"/>
    <w:rsid w:val="00875FA2"/>
    <w:rsid w:val="00881730"/>
    <w:rsid w:val="0088642F"/>
    <w:rsid w:val="0089041A"/>
    <w:rsid w:val="00892086"/>
    <w:rsid w:val="0089301B"/>
    <w:rsid w:val="008951F4"/>
    <w:rsid w:val="00896C6E"/>
    <w:rsid w:val="008B423E"/>
    <w:rsid w:val="008B6BD2"/>
    <w:rsid w:val="008C221A"/>
    <w:rsid w:val="008C4BE0"/>
    <w:rsid w:val="008C63A2"/>
    <w:rsid w:val="008C7789"/>
    <w:rsid w:val="008D4A16"/>
    <w:rsid w:val="008D61DA"/>
    <w:rsid w:val="008E0FD8"/>
    <w:rsid w:val="008E54A5"/>
    <w:rsid w:val="008F37D8"/>
    <w:rsid w:val="00902EAA"/>
    <w:rsid w:val="00903A50"/>
    <w:rsid w:val="009041A2"/>
    <w:rsid w:val="00911690"/>
    <w:rsid w:val="00911D21"/>
    <w:rsid w:val="009120CB"/>
    <w:rsid w:val="00913E00"/>
    <w:rsid w:val="00926AB7"/>
    <w:rsid w:val="0093612C"/>
    <w:rsid w:val="00941907"/>
    <w:rsid w:val="0094295B"/>
    <w:rsid w:val="00951FFE"/>
    <w:rsid w:val="00954E57"/>
    <w:rsid w:val="009561D2"/>
    <w:rsid w:val="00960B6C"/>
    <w:rsid w:val="009654C6"/>
    <w:rsid w:val="009945F0"/>
    <w:rsid w:val="009953BF"/>
    <w:rsid w:val="009A0B33"/>
    <w:rsid w:val="009A723B"/>
    <w:rsid w:val="009B6E52"/>
    <w:rsid w:val="009C1D46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1ABF"/>
    <w:rsid w:val="00A621F8"/>
    <w:rsid w:val="00A63011"/>
    <w:rsid w:val="00A6461F"/>
    <w:rsid w:val="00A654C8"/>
    <w:rsid w:val="00A656D1"/>
    <w:rsid w:val="00A706B3"/>
    <w:rsid w:val="00A72C25"/>
    <w:rsid w:val="00A82C55"/>
    <w:rsid w:val="00A85A5F"/>
    <w:rsid w:val="00AA7921"/>
    <w:rsid w:val="00AB30E8"/>
    <w:rsid w:val="00AB3809"/>
    <w:rsid w:val="00AC6E63"/>
    <w:rsid w:val="00AD054B"/>
    <w:rsid w:val="00AD27AE"/>
    <w:rsid w:val="00AE2EB0"/>
    <w:rsid w:val="00AE7A05"/>
    <w:rsid w:val="00AF06D8"/>
    <w:rsid w:val="00AF1BED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65973"/>
    <w:rsid w:val="00B70E87"/>
    <w:rsid w:val="00B745E0"/>
    <w:rsid w:val="00B90B13"/>
    <w:rsid w:val="00B92D6B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151B1"/>
    <w:rsid w:val="00C23B07"/>
    <w:rsid w:val="00C24C39"/>
    <w:rsid w:val="00C255D6"/>
    <w:rsid w:val="00C25F80"/>
    <w:rsid w:val="00C41EBF"/>
    <w:rsid w:val="00C42346"/>
    <w:rsid w:val="00C4469E"/>
    <w:rsid w:val="00C55DFB"/>
    <w:rsid w:val="00C56AEA"/>
    <w:rsid w:val="00C570B2"/>
    <w:rsid w:val="00C61A90"/>
    <w:rsid w:val="00C74638"/>
    <w:rsid w:val="00C7625B"/>
    <w:rsid w:val="00C81983"/>
    <w:rsid w:val="00C875CA"/>
    <w:rsid w:val="00C9289A"/>
    <w:rsid w:val="00CC05E0"/>
    <w:rsid w:val="00CC4038"/>
    <w:rsid w:val="00CC44A5"/>
    <w:rsid w:val="00CD2CA4"/>
    <w:rsid w:val="00CE1B8F"/>
    <w:rsid w:val="00CE3450"/>
    <w:rsid w:val="00D026B2"/>
    <w:rsid w:val="00D04308"/>
    <w:rsid w:val="00D05286"/>
    <w:rsid w:val="00D060F5"/>
    <w:rsid w:val="00D06EFF"/>
    <w:rsid w:val="00D1135F"/>
    <w:rsid w:val="00D11AFF"/>
    <w:rsid w:val="00D128BB"/>
    <w:rsid w:val="00D1319F"/>
    <w:rsid w:val="00D16D3D"/>
    <w:rsid w:val="00D17483"/>
    <w:rsid w:val="00D20E9C"/>
    <w:rsid w:val="00D226F2"/>
    <w:rsid w:val="00D24C4D"/>
    <w:rsid w:val="00D33085"/>
    <w:rsid w:val="00D33C28"/>
    <w:rsid w:val="00D33E0D"/>
    <w:rsid w:val="00D3587C"/>
    <w:rsid w:val="00D37B65"/>
    <w:rsid w:val="00D43F9C"/>
    <w:rsid w:val="00D609F6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4790"/>
    <w:rsid w:val="00DD566A"/>
    <w:rsid w:val="00DE1E39"/>
    <w:rsid w:val="00DE6A37"/>
    <w:rsid w:val="00DF3A60"/>
    <w:rsid w:val="00DF4972"/>
    <w:rsid w:val="00DF4E91"/>
    <w:rsid w:val="00E023CF"/>
    <w:rsid w:val="00E02539"/>
    <w:rsid w:val="00E236FC"/>
    <w:rsid w:val="00E30325"/>
    <w:rsid w:val="00E30F21"/>
    <w:rsid w:val="00E33333"/>
    <w:rsid w:val="00E45C0F"/>
    <w:rsid w:val="00E47425"/>
    <w:rsid w:val="00E53708"/>
    <w:rsid w:val="00E56894"/>
    <w:rsid w:val="00E60E32"/>
    <w:rsid w:val="00E706AC"/>
    <w:rsid w:val="00E72B82"/>
    <w:rsid w:val="00E74751"/>
    <w:rsid w:val="00E83D11"/>
    <w:rsid w:val="00E857E7"/>
    <w:rsid w:val="00E90C04"/>
    <w:rsid w:val="00E921D1"/>
    <w:rsid w:val="00E944F3"/>
    <w:rsid w:val="00EA093E"/>
    <w:rsid w:val="00EA0BCF"/>
    <w:rsid w:val="00EA0C81"/>
    <w:rsid w:val="00EC2305"/>
    <w:rsid w:val="00EC4448"/>
    <w:rsid w:val="00EC545B"/>
    <w:rsid w:val="00EC71F7"/>
    <w:rsid w:val="00ED0E3D"/>
    <w:rsid w:val="00ED5A25"/>
    <w:rsid w:val="00EE1AB8"/>
    <w:rsid w:val="00EE215E"/>
    <w:rsid w:val="00EE6E37"/>
    <w:rsid w:val="00EE7C66"/>
    <w:rsid w:val="00EF2853"/>
    <w:rsid w:val="00EF28B4"/>
    <w:rsid w:val="00EF354D"/>
    <w:rsid w:val="00EF375B"/>
    <w:rsid w:val="00EF46E4"/>
    <w:rsid w:val="00EF60C6"/>
    <w:rsid w:val="00F10DCA"/>
    <w:rsid w:val="00F1119C"/>
    <w:rsid w:val="00F13730"/>
    <w:rsid w:val="00F13AF2"/>
    <w:rsid w:val="00F1419F"/>
    <w:rsid w:val="00F1592E"/>
    <w:rsid w:val="00F309BE"/>
    <w:rsid w:val="00F328E2"/>
    <w:rsid w:val="00F34EE9"/>
    <w:rsid w:val="00F35F6D"/>
    <w:rsid w:val="00F366EC"/>
    <w:rsid w:val="00F57F62"/>
    <w:rsid w:val="00F650EB"/>
    <w:rsid w:val="00F67EB7"/>
    <w:rsid w:val="00F81218"/>
    <w:rsid w:val="00F82668"/>
    <w:rsid w:val="00F846DD"/>
    <w:rsid w:val="00F91951"/>
    <w:rsid w:val="00F96019"/>
    <w:rsid w:val="00FA318D"/>
    <w:rsid w:val="00FA3D7A"/>
    <w:rsid w:val="00FC07D9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C8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microsoft.com/office/2007/relationships/stylesWithEffects" Target="stylesWithEffects.xml" /><Relationship Id="rId7" Type="http://schemas.openxmlformats.org/officeDocument/2006/relationships/endnotes" Target="endnote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910890ED.dotm</Template>
  <TotalTime>1</TotalTime>
  <Pages>3</Pages>
  <Words>689</Words>
  <Characters>4069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Jarmila DOHNÁLKOVÁ</cp:lastModifiedBy>
  <cp:revision>3</cp:revision>
  <cp:lastPrinted>2025-01-23T11:03:00Z</cp:lastPrinted>
  <dcterms:created xsi:type="dcterms:W3CDTF">2025-01-30T11:56:00Z</dcterms:created>
  <dcterms:modified xsi:type="dcterms:W3CDTF">2025-01-30T11:56:00Z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2025-01-10T08:36:08Z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ce9beb0c-4ecc-44b7-a35b-de064d6667bd</vt:lpwstr>
  </property>
  <property fmtid="{D5CDD505-2E9C-101B-9397-08002B2CF9AE}" pid="8" name="MSIP_Label_b3564849-fbfc-4795-ad59-055bb350645f_ContentBits">
    <vt:lpwstr>0</vt:lpwstr>
  </property>
</Properties>
</file>