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35AF" w14:textId="5A52605B" w:rsidR="00412595" w:rsidRPr="00C7298E" w:rsidRDefault="00310110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ŽÁDOST</w:t>
      </w:r>
    </w:p>
    <w:p w14:paraId="1ABABADD" w14:textId="77777777" w:rsidR="008476DB" w:rsidRDefault="00310110" w:rsidP="0067767B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 xml:space="preserve">o vystavení </w:t>
      </w:r>
      <w:r w:rsidR="008476DB">
        <w:rPr>
          <w:rFonts w:ascii="Georgia" w:hAnsi="Georgia"/>
        </w:rPr>
        <w:t xml:space="preserve">vysvědčení o právní způsobilosti </w:t>
      </w:r>
    </w:p>
    <w:p w14:paraId="15C3859C" w14:textId="56D73FE3" w:rsidR="0067767B" w:rsidRPr="0067767B" w:rsidRDefault="008476DB" w:rsidP="0067767B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>k uzavření manželství</w:t>
      </w:r>
    </w:p>
    <w:p w14:paraId="174255C6" w14:textId="59617900" w:rsidR="009A0190" w:rsidRPr="008476DB" w:rsidRDefault="008476DB" w:rsidP="008476DB">
      <w:pPr>
        <w:pStyle w:val="Default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(</w:t>
      </w:r>
      <w:r w:rsidRPr="008476DB">
        <w:rPr>
          <w:rFonts w:ascii="Georgia" w:hAnsi="Georgia"/>
          <w:sz w:val="20"/>
          <w:szCs w:val="20"/>
        </w:rPr>
        <w:t>dle § 45 zákona č. 301/2000 Sb., o matrikách, jménu a příjmení a o změně některých souvisejících zákonů, ve znění pozdějších</w:t>
      </w:r>
      <w:r>
        <w:rPr>
          <w:rFonts w:ascii="Georgia" w:hAnsi="Georgia"/>
          <w:sz w:val="20"/>
          <w:szCs w:val="20"/>
        </w:rPr>
        <w:t xml:space="preserve"> </w:t>
      </w:r>
      <w:r w:rsidRPr="008476DB">
        <w:rPr>
          <w:rFonts w:ascii="Georgia" w:hAnsi="Georgia"/>
          <w:sz w:val="20"/>
          <w:szCs w:val="20"/>
        </w:rPr>
        <w:t>předpisů</w:t>
      </w:r>
      <w:r>
        <w:rPr>
          <w:rFonts w:ascii="Georgia" w:hAnsi="Georgia"/>
          <w:sz w:val="20"/>
          <w:szCs w:val="20"/>
        </w:rPr>
        <w:t>)</w:t>
      </w:r>
    </w:p>
    <w:p w14:paraId="7BDF6D30" w14:textId="25429582" w:rsidR="004972FE" w:rsidRDefault="008476DB" w:rsidP="008D6F1A">
      <w:pPr>
        <w:spacing w:before="240" w:after="240" w:line="24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Žadatel/</w:t>
      </w:r>
      <w:proofErr w:type="spellStart"/>
      <w:r>
        <w:rPr>
          <w:rFonts w:ascii="Georgia" w:hAnsi="Georgia"/>
          <w:b/>
          <w:sz w:val="20"/>
          <w:szCs w:val="20"/>
        </w:rPr>
        <w:t>ka</w:t>
      </w:r>
      <w:proofErr w:type="spellEnd"/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8476DB" w:rsidRPr="00A702BD" w14:paraId="09C77974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768238D2" w14:textId="13FED74E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C3D3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4F3C1480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48B1E19" w14:textId="350F94F3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 Příjmení, popřípadě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7F73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4B20C4F4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EEB5568" w14:textId="0C0A530C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3. Osobní stav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47A1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04B50564" w14:textId="77777777" w:rsidTr="008476DB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433099D6" w14:textId="17F7C28B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6E60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6BB92539" w14:textId="6DD1CC19" w:rsidR="008476DB" w:rsidRPr="00A702BD" w:rsidRDefault="008476DB" w:rsidP="008476DB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FF6F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2721E1AC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F9C8C6B" w14:textId="0E152AC0" w:rsidR="008476DB" w:rsidRPr="009423D9" w:rsidRDefault="008D6F1A" w:rsidP="0094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 xml:space="preserve">6. </w:t>
            </w:r>
            <w:r w:rsidR="008476DB">
              <w:rPr>
                <w:rFonts w:ascii="Georgia" w:hAnsi="Georgia"/>
                <w:sz w:val="20"/>
              </w:rPr>
              <w:t>Místo narození</w:t>
            </w:r>
            <w:r w:rsidR="009423D9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9423D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BC77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0301C261" w14:textId="77777777" w:rsidTr="008476DB">
        <w:trPr>
          <w:tblCellSpacing w:w="14" w:type="dxa"/>
        </w:trPr>
        <w:tc>
          <w:tcPr>
            <w:tcW w:w="90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613DC93" w14:textId="7BCC0BDD" w:rsidR="008476DB" w:rsidRPr="00A702BD" w:rsidRDefault="008476DB" w:rsidP="008476DB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7. Trvalé bydliště</w:t>
            </w:r>
          </w:p>
        </w:tc>
      </w:tr>
      <w:tr w:rsidR="008476DB" w:rsidRPr="00A702BD" w14:paraId="3552D09C" w14:textId="77777777" w:rsidTr="008476DB">
        <w:trPr>
          <w:tblCellSpacing w:w="14" w:type="dxa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5989" w14:textId="77777777" w:rsidR="008476DB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96AB5" w:rsidRPr="00A702BD" w14:paraId="2AC7C85B" w14:textId="77777777" w:rsidTr="00910FCC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B9FD1E9" w14:textId="27539804" w:rsidR="00596AB5" w:rsidRPr="00A702BD" w:rsidRDefault="008D6F1A" w:rsidP="00596AB5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8. </w:t>
            </w:r>
            <w:r w:rsidR="00596AB5">
              <w:rPr>
                <w:rFonts w:ascii="Georgia" w:hAnsi="Georgia"/>
                <w:sz w:val="20"/>
              </w:rPr>
              <w:t>E-mail (nepovinné)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92FC" w14:textId="77777777" w:rsidR="00596AB5" w:rsidRPr="00A702BD" w:rsidRDefault="00596AB5" w:rsidP="00910FC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E57E9C7" w14:textId="5A338083" w:rsidR="008476DB" w:rsidRDefault="008476DB" w:rsidP="008D6F1A">
      <w:pPr>
        <w:spacing w:before="360" w:after="240" w:line="240" w:lineRule="auto"/>
        <w:rPr>
          <w:rFonts w:ascii="Georgia" w:hAnsi="Georgia"/>
          <w:b/>
          <w:sz w:val="20"/>
          <w:szCs w:val="20"/>
        </w:rPr>
      </w:pPr>
      <w:r w:rsidRPr="008476DB">
        <w:rPr>
          <w:rFonts w:ascii="Georgia" w:hAnsi="Georgia"/>
          <w:b/>
          <w:sz w:val="20"/>
          <w:szCs w:val="20"/>
        </w:rPr>
        <w:t>Žádám o vydání vysvědčení o právní způsobilosti k uzavření manželství v zahraničí.</w:t>
      </w:r>
    </w:p>
    <w:p w14:paraId="6D546E5D" w14:textId="4AE37BBC" w:rsidR="008476DB" w:rsidRDefault="008476DB" w:rsidP="008D6F1A">
      <w:pPr>
        <w:spacing w:before="360" w:after="120" w:line="24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Údaje o snoubenci</w:t>
      </w:r>
      <w:r w:rsidR="00AD042A">
        <w:rPr>
          <w:rFonts w:ascii="Georgia" w:hAnsi="Georgia"/>
          <w:b/>
          <w:sz w:val="20"/>
          <w:szCs w:val="20"/>
        </w:rPr>
        <w:t>/</w:t>
      </w:r>
      <w:proofErr w:type="spellStart"/>
      <w:r w:rsidR="00AD042A">
        <w:rPr>
          <w:rFonts w:ascii="Georgia" w:hAnsi="Georgia"/>
          <w:b/>
          <w:sz w:val="20"/>
          <w:szCs w:val="20"/>
        </w:rPr>
        <w:t>ce</w:t>
      </w:r>
      <w:proofErr w:type="spellEnd"/>
      <w:r w:rsidR="00AD042A">
        <w:rPr>
          <w:rFonts w:ascii="Georgia" w:hAnsi="Georgia"/>
          <w:b/>
          <w:sz w:val="20"/>
          <w:szCs w:val="20"/>
        </w:rPr>
        <w:t>, se kterým/kterou budu uzavírat manželství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8476DB" w:rsidRPr="00A702BD" w14:paraId="371B7102" w14:textId="77777777" w:rsidTr="00975A10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5B1AD5CD" w14:textId="76A735EA" w:rsidR="008476DB" w:rsidRPr="00A702BD" w:rsidRDefault="001D0E66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8476DB">
              <w:rPr>
                <w:rFonts w:ascii="Georgia" w:hAnsi="Georgia"/>
                <w:sz w:val="20"/>
              </w:rPr>
              <w:t xml:space="preserve">. </w:t>
            </w:r>
            <w:r w:rsidR="008476DB" w:rsidRPr="00A702BD">
              <w:rPr>
                <w:rFonts w:ascii="Georgia" w:hAnsi="Georgia"/>
                <w:sz w:val="20"/>
              </w:rPr>
              <w:t>Jméno</w:t>
            </w:r>
            <w:r w:rsidR="008476DB">
              <w:rPr>
                <w:rFonts w:ascii="Georgia" w:hAnsi="Georgia"/>
                <w:sz w:val="20"/>
              </w:rPr>
              <w:t>,</w:t>
            </w:r>
            <w:r w:rsidR="008476DB" w:rsidRPr="00A702BD">
              <w:rPr>
                <w:rFonts w:ascii="Georgia" w:hAnsi="Georgia"/>
                <w:sz w:val="20"/>
              </w:rPr>
              <w:t xml:space="preserve"> popřípadě </w:t>
            </w:r>
            <w:r w:rsidR="008476DB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0898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75770FCD" w14:textId="77777777" w:rsidTr="00975A10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2CB1FA3" w14:textId="2A27D276" w:rsidR="008476DB" w:rsidRPr="00A702BD" w:rsidRDefault="001D0E66" w:rsidP="00AD042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8476DB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75C0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E1739" w:rsidRPr="00A702BD" w14:paraId="72FCE5E7" w14:textId="77777777" w:rsidTr="00975A10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E67D57B" w14:textId="0489A703" w:rsidR="009E1739" w:rsidRDefault="009E1739" w:rsidP="00AD042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1D0E66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Osobní stav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D1C2" w14:textId="77777777" w:rsidR="009E1739" w:rsidRPr="00A702BD" w:rsidRDefault="009E1739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40AB68F2" w14:textId="77777777" w:rsidTr="00975A10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3A62F7E" w14:textId="5B0B2DCC" w:rsidR="008476DB" w:rsidRPr="00A702BD" w:rsidRDefault="009E1739" w:rsidP="0047582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1D0E66">
              <w:rPr>
                <w:rFonts w:ascii="Georgia" w:hAnsi="Georgia"/>
                <w:sz w:val="20"/>
              </w:rPr>
              <w:t>2</w:t>
            </w:r>
            <w:r w:rsidR="008476DB">
              <w:rPr>
                <w:rFonts w:ascii="Georgia" w:hAnsi="Georgia"/>
                <w:sz w:val="20"/>
              </w:rPr>
              <w:t>.</w:t>
            </w:r>
            <w:r w:rsidR="00AD042A">
              <w:rPr>
                <w:rFonts w:ascii="Georgia" w:hAnsi="Georgia"/>
                <w:sz w:val="20"/>
              </w:rPr>
              <w:t xml:space="preserve"> </w:t>
            </w:r>
            <w:r w:rsidR="0047582A">
              <w:rPr>
                <w:rFonts w:ascii="Georgia" w:hAnsi="Georgia"/>
                <w:sz w:val="20"/>
              </w:rPr>
              <w:t>Datum, m</w:t>
            </w:r>
            <w:bookmarkStart w:id="0" w:name="_GoBack"/>
            <w:bookmarkEnd w:id="0"/>
            <w:r w:rsidR="00AD042A">
              <w:rPr>
                <w:rFonts w:ascii="Georgia" w:hAnsi="Georgia"/>
                <w:sz w:val="20"/>
              </w:rPr>
              <w:t>ísto a stát narození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F713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D042A" w:rsidRPr="00A702BD" w14:paraId="04866644" w14:textId="77777777" w:rsidTr="00975A10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CBCF283" w14:textId="2E5F1D28" w:rsidR="00AD042A" w:rsidRDefault="009E1739" w:rsidP="00AD042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1D0E66">
              <w:rPr>
                <w:rFonts w:ascii="Georgia" w:hAnsi="Georgia"/>
                <w:sz w:val="20"/>
              </w:rPr>
              <w:t>3</w:t>
            </w:r>
            <w:r w:rsidR="00AD042A">
              <w:rPr>
                <w:rFonts w:ascii="Georgia" w:hAnsi="Georgia"/>
                <w:sz w:val="20"/>
              </w:rPr>
              <w:t>. Místo a stát trvalého bydliště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6102" w14:textId="77777777" w:rsidR="00AD042A" w:rsidRPr="00A702BD" w:rsidRDefault="00AD042A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E1739" w:rsidRPr="00A702BD" w14:paraId="1284AAB7" w14:textId="77777777" w:rsidTr="00975A10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9A48B50" w14:textId="11EE50E4" w:rsidR="009E1739" w:rsidRDefault="009E1739" w:rsidP="00AD042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1D0E66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Státní obč</w:t>
            </w:r>
            <w:r w:rsidR="00F83CA6">
              <w:rPr>
                <w:rFonts w:ascii="Georgia" w:hAnsi="Georgia"/>
                <w:sz w:val="20"/>
              </w:rPr>
              <w:t>an</w:t>
            </w:r>
            <w:r>
              <w:rPr>
                <w:rFonts w:ascii="Georgia" w:hAnsi="Georgia"/>
                <w:sz w:val="20"/>
              </w:rPr>
              <w:t>ství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46C3" w14:textId="77777777" w:rsidR="009E1739" w:rsidRPr="00A702BD" w:rsidRDefault="009E1739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A9C2E63" w14:textId="18FFDF0E" w:rsidR="00AD042A" w:rsidRPr="00AD042A" w:rsidRDefault="00AD042A" w:rsidP="008D6F1A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AD042A">
        <w:rPr>
          <w:rFonts w:ascii="Georgia" w:hAnsi="Georgia"/>
          <w:b/>
          <w:bCs/>
          <w:i/>
          <w:iCs/>
          <w:color w:val="000000"/>
          <w:sz w:val="20"/>
          <w:szCs w:val="20"/>
        </w:rPr>
        <w:t>Prohlašuji</w:t>
      </w:r>
      <w:r w:rsidR="00DA2773">
        <w:rPr>
          <w:rFonts w:ascii="Georgia" w:hAnsi="Georgia"/>
          <w:bCs/>
          <w:i/>
          <w:iCs/>
          <w:color w:val="000000"/>
          <w:sz w:val="20"/>
          <w:szCs w:val="20"/>
        </w:rPr>
        <w:t>, že js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e</w:t>
      </w:r>
      <w:r w:rsidR="00DA2773">
        <w:rPr>
          <w:rFonts w:ascii="Georgia" w:hAnsi="Georgia"/>
          <w:bCs/>
          <w:i/>
          <w:iCs/>
          <w:color w:val="000000"/>
          <w:sz w:val="20"/>
          <w:szCs w:val="20"/>
        </w:rPr>
        <w:t>m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byl/a poučen/a, že pro použití požadovaného matričního dokladu v jiném členském státu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EU, můžu požádat o vydání formuláře dle Nařízení Evropského parlamentu a Rady (EU) 2016/1191 ze dne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6. července 2016 o podpoře volného pohybu občanů zjednodušením požadavků na předkládání některých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veřejných listin v Evropské unii a o změně nařízení (EU) č. 1024/2012 (dále jen „formulář dle nařízení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EU“), k tomuto matričnímu dokladu a to včetně glosáře, a že vydaný formulář bude včetně glosáře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připojen k mnou požadovanému matričnímu dokladu.</w:t>
      </w:r>
    </w:p>
    <w:p w14:paraId="14AC5D57" w14:textId="77777777" w:rsidR="00AD042A" w:rsidRPr="00AD042A" w:rsidRDefault="00AD042A" w:rsidP="00AD042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Pokud si o formulář dle nařízení EU nepožádám a budu doklad používat v jiném členském státu EU,</w:t>
      </w:r>
    </w:p>
    <w:p w14:paraId="092EC1B7" w14:textId="0960E412" w:rsidR="00AD042A" w:rsidRPr="00AD042A" w:rsidRDefault="00AD042A" w:rsidP="00AD042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nemusí být tento opatřen ověřovací doložkou „</w:t>
      </w:r>
      <w:proofErr w:type="spellStart"/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Apostille</w:t>
      </w:r>
      <w:proofErr w:type="spellEnd"/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“, neukládá-li jinak mezinárodní smlouva, kterou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je Česká republika vázána. Takový doklad však musí být v tomto případě opatřen úředním překladem do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příslušného cizího jazyka.</w:t>
      </w:r>
    </w:p>
    <w:p w14:paraId="15B3D45F" w14:textId="77777777" w:rsidR="002A339A" w:rsidRDefault="002A339A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4374D5B9" w14:textId="3C674294" w:rsidR="00B733C2" w:rsidRPr="00986FF2" w:rsidRDefault="00B733C2" w:rsidP="008D6F1A">
      <w:pPr>
        <w:autoSpaceDE w:val="0"/>
        <w:autoSpaceDN w:val="0"/>
        <w:adjustRightInd w:val="0"/>
        <w:spacing w:before="480" w:after="120" w:line="240" w:lineRule="auto"/>
        <w:jc w:val="both"/>
        <w:rPr>
          <w:rFonts w:ascii="Georgia" w:hAnsi="Georgia"/>
          <w:b/>
          <w:bCs/>
          <w:iCs/>
          <w:color w:val="000000"/>
          <w:sz w:val="20"/>
          <w:szCs w:val="20"/>
        </w:rPr>
      </w:pPr>
      <w:r w:rsidRPr="00986FF2">
        <w:rPr>
          <w:rFonts w:ascii="Georgia" w:hAnsi="Georgia"/>
          <w:b/>
          <w:bCs/>
          <w:iCs/>
          <w:color w:val="000000"/>
          <w:sz w:val="20"/>
          <w:szCs w:val="20"/>
        </w:rPr>
        <w:t>Formulář pro použití v EU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66"/>
        <w:gridCol w:w="3131"/>
        <w:gridCol w:w="2127"/>
        <w:gridCol w:w="708"/>
        <w:gridCol w:w="1988"/>
        <w:gridCol w:w="847"/>
      </w:tblGrid>
      <w:tr w:rsidR="00B733C2" w:rsidRPr="005F7C9D" w14:paraId="54517D93" w14:textId="740203A3" w:rsidTr="00986FF2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005A" w14:textId="77777777" w:rsidR="00B733C2" w:rsidRPr="005F7C9D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66585" w14:textId="7EA1E7A2" w:rsidR="00B733C2" w:rsidRPr="00B733C2" w:rsidRDefault="009E1739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D0E66">
              <w:rPr>
                <w:rFonts w:ascii="Georgia" w:hAnsi="Georgia"/>
                <w:sz w:val="20"/>
                <w:szCs w:val="20"/>
              </w:rPr>
              <w:t>5</w:t>
            </w:r>
            <w:r w:rsidR="00B733C2">
              <w:rPr>
                <w:rFonts w:ascii="Georgia" w:hAnsi="Georgia"/>
                <w:sz w:val="20"/>
                <w:szCs w:val="20"/>
              </w:rPr>
              <w:t>. Nepožaduji</w:t>
            </w:r>
          </w:p>
        </w:tc>
        <w:tc>
          <w:tcPr>
            <w:tcW w:w="5670" w:type="dxa"/>
            <w:gridSpan w:val="4"/>
          </w:tcPr>
          <w:p w14:paraId="0C528CF6" w14:textId="77777777" w:rsid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86FF2" w:rsidRPr="005F7C9D" w14:paraId="47519CD4" w14:textId="55F67FE0" w:rsidTr="00986FF2">
        <w:trPr>
          <w:gridAfter w:val="2"/>
          <w:wAfter w:w="2835" w:type="dxa"/>
          <w:trHeight w:val="170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B5D92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</w:tcPr>
          <w:p w14:paraId="43B94A07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5" w:type="dxa"/>
            <w:gridSpan w:val="2"/>
          </w:tcPr>
          <w:p w14:paraId="6C948B4A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B733C2" w:rsidRPr="005F7C9D" w14:paraId="7283EA83" w14:textId="19B08AB3" w:rsidTr="00986FF2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5559" w14:textId="77777777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3EA8F320" w14:textId="24402385" w:rsidR="00B733C2" w:rsidRPr="00B733C2" w:rsidRDefault="00B733C2" w:rsidP="00AD04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E1739">
              <w:rPr>
                <w:rFonts w:ascii="Georgia" w:hAnsi="Georgia"/>
                <w:sz w:val="20"/>
                <w:szCs w:val="20"/>
              </w:rPr>
              <w:t>1</w:t>
            </w:r>
            <w:r w:rsidR="001D0E66">
              <w:rPr>
                <w:rFonts w:ascii="Georgia" w:hAnsi="Georgia"/>
                <w:sz w:val="20"/>
                <w:szCs w:val="20"/>
              </w:rPr>
              <w:t>6</w:t>
            </w:r>
            <w:r w:rsidRPr="00B733C2">
              <w:rPr>
                <w:rFonts w:ascii="Georgia" w:hAnsi="Georgia"/>
                <w:sz w:val="20"/>
                <w:szCs w:val="20"/>
              </w:rPr>
              <w:t>. Požaduji</w:t>
            </w:r>
            <w:r>
              <w:rPr>
                <w:rFonts w:ascii="Georgia" w:hAnsi="Georgia"/>
                <w:sz w:val="20"/>
                <w:szCs w:val="20"/>
              </w:rPr>
              <w:t>, a to pro použití</w:t>
            </w: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61C5F" w14:textId="77777777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0EB3E74" w14:textId="4B9F6DEC" w:rsidR="00B733C2" w:rsidRPr="00B733C2" w:rsidRDefault="009E1739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D0E66">
              <w:rPr>
                <w:rFonts w:ascii="Georgia" w:hAnsi="Georgia"/>
                <w:sz w:val="20"/>
                <w:szCs w:val="20"/>
              </w:rPr>
              <w:t>7</w:t>
            </w:r>
            <w:r w:rsidR="00986FF2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B733C2">
              <w:rPr>
                <w:rFonts w:ascii="Georgia" w:hAnsi="Georgia"/>
                <w:sz w:val="20"/>
                <w:szCs w:val="20"/>
              </w:rPr>
              <w:t>v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F5AC8" w14:textId="7F8B5D09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24C5AF66" w14:textId="193A2370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jazyce</w:t>
            </w:r>
          </w:p>
        </w:tc>
      </w:tr>
    </w:tbl>
    <w:p w14:paraId="2FAE3D22" w14:textId="77777777" w:rsidR="00893DAD" w:rsidRPr="00986FF2" w:rsidRDefault="00893DAD" w:rsidP="008D6F1A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Georgia" w:hAnsi="Georgia"/>
          <w:b/>
          <w:bCs/>
          <w:iCs/>
          <w:color w:val="000000"/>
          <w:sz w:val="20"/>
          <w:szCs w:val="20"/>
        </w:rPr>
      </w:pPr>
      <w:r>
        <w:rPr>
          <w:rFonts w:ascii="Georgia" w:hAnsi="Georgia"/>
          <w:b/>
          <w:bCs/>
          <w:iCs/>
          <w:color w:val="000000"/>
          <w:sz w:val="20"/>
          <w:szCs w:val="20"/>
        </w:rPr>
        <w:t xml:space="preserve">Vyšší ověření dokladu </w:t>
      </w:r>
      <w:proofErr w:type="spellStart"/>
      <w:r>
        <w:rPr>
          <w:rFonts w:ascii="Georgia" w:hAnsi="Georgia"/>
          <w:b/>
          <w:bCs/>
          <w:iCs/>
          <w:color w:val="000000"/>
          <w:sz w:val="20"/>
          <w:szCs w:val="20"/>
        </w:rPr>
        <w:t>apostilou</w:t>
      </w:r>
      <w:proofErr w:type="spellEnd"/>
    </w:p>
    <w:tbl>
      <w:tblPr>
        <w:tblW w:w="9067" w:type="dxa"/>
        <w:tblLook w:val="04A0" w:firstRow="1" w:lastRow="0" w:firstColumn="1" w:lastColumn="0" w:noHBand="0" w:noVBand="1"/>
      </w:tblPr>
      <w:tblGrid>
        <w:gridCol w:w="266"/>
        <w:gridCol w:w="3131"/>
        <w:gridCol w:w="2835"/>
        <w:gridCol w:w="2835"/>
      </w:tblGrid>
      <w:tr w:rsidR="00893DAD" w:rsidRPr="005F7C9D" w14:paraId="1D75773A" w14:textId="77777777" w:rsidTr="00512C6B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01F0" w14:textId="77777777" w:rsidR="00893DAD" w:rsidRPr="005F7C9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3440F" w14:textId="3E48D0F3" w:rsidR="00893DAD" w:rsidRPr="00B733C2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D0E66">
              <w:rPr>
                <w:rFonts w:ascii="Georgia" w:hAnsi="Georgia"/>
                <w:sz w:val="20"/>
                <w:szCs w:val="20"/>
              </w:rPr>
              <w:t>8</w:t>
            </w:r>
            <w:r>
              <w:rPr>
                <w:rFonts w:ascii="Georgia" w:hAnsi="Georgia"/>
                <w:sz w:val="20"/>
                <w:szCs w:val="20"/>
              </w:rPr>
              <w:t>. Nepožaduji</w:t>
            </w:r>
          </w:p>
        </w:tc>
        <w:tc>
          <w:tcPr>
            <w:tcW w:w="5670" w:type="dxa"/>
            <w:gridSpan w:val="2"/>
          </w:tcPr>
          <w:p w14:paraId="28A6AE32" w14:textId="77777777" w:rsidR="00893DA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93DAD" w:rsidRPr="005F7C9D" w14:paraId="730FE456" w14:textId="77777777" w:rsidTr="00512C6B">
        <w:trPr>
          <w:gridAfter w:val="1"/>
          <w:wAfter w:w="2835" w:type="dxa"/>
          <w:trHeight w:val="170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BB55A" w14:textId="77777777" w:rsidR="00893DAD" w:rsidRPr="005F7C9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</w:tcPr>
          <w:p w14:paraId="451909E6" w14:textId="77777777" w:rsidR="00893DAD" w:rsidRPr="005F7C9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5" w:type="dxa"/>
          </w:tcPr>
          <w:p w14:paraId="6C9D8BFA" w14:textId="77777777" w:rsidR="00893DAD" w:rsidRPr="005F7C9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893DAD" w:rsidRPr="005F7C9D" w14:paraId="2564C2C2" w14:textId="77777777" w:rsidTr="00512C6B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B473" w14:textId="77777777" w:rsidR="00893DAD" w:rsidRPr="00B733C2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79926755" w14:textId="0A84C86E" w:rsidR="00893DAD" w:rsidRPr="00B733C2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1</w:t>
            </w:r>
            <w:r w:rsidR="001D0E66">
              <w:rPr>
                <w:rFonts w:ascii="Georgia" w:hAnsi="Georgia"/>
                <w:sz w:val="20"/>
                <w:szCs w:val="20"/>
              </w:rPr>
              <w:t>9</w:t>
            </w:r>
            <w:r w:rsidRPr="00B733C2">
              <w:rPr>
                <w:rFonts w:ascii="Georgia" w:hAnsi="Georgia"/>
                <w:sz w:val="20"/>
                <w:szCs w:val="20"/>
              </w:rPr>
              <w:t>. Požaduji</w:t>
            </w:r>
            <w:r>
              <w:rPr>
                <w:rFonts w:ascii="Georgia" w:hAnsi="Georgia"/>
                <w:sz w:val="20"/>
                <w:szCs w:val="20"/>
              </w:rPr>
              <w:t>, a to pro použití</w:t>
            </w: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v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13A1" w14:textId="77777777" w:rsidR="00893DAD" w:rsidRPr="00B733C2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9693622" w14:textId="044E9524" w:rsidR="00893DAD" w:rsidRDefault="00893DAD" w:rsidP="00B733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</w:p>
    <w:p w14:paraId="55BC30F0" w14:textId="77777777" w:rsidR="00893DAD" w:rsidRDefault="00893DAD" w:rsidP="00B733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986FF2" w:rsidRPr="00D01816" w14:paraId="1998AA1D" w14:textId="77777777" w:rsidTr="00975A1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4D20F10" w14:textId="2309E8BF" w:rsidR="00986FF2" w:rsidRPr="00D01816" w:rsidRDefault="001D0E66" w:rsidP="00986FF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</w:t>
            </w:r>
            <w:r w:rsidR="00986FF2">
              <w:rPr>
                <w:rFonts w:ascii="Georgia" w:hAnsi="Georgia"/>
                <w:sz w:val="20"/>
              </w:rPr>
              <w:t>. Matriční doklad požaduji zaslat na adresu</w:t>
            </w:r>
          </w:p>
        </w:tc>
      </w:tr>
      <w:tr w:rsidR="00986FF2" w:rsidRPr="00D01816" w14:paraId="1CDBF576" w14:textId="77777777" w:rsidTr="00975A10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A7F9" w14:textId="77777777" w:rsidR="00986FF2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4796175" w14:textId="77777777" w:rsidR="00986FF2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0C2D116" w14:textId="4DD3E15C" w:rsidR="00986FF2" w:rsidRPr="00D01816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A7BE431" w14:textId="5EA7C272" w:rsidR="00986FF2" w:rsidRDefault="00986FF2" w:rsidP="008D6F1A">
      <w:pPr>
        <w:spacing w:before="240" w:after="240" w:line="240" w:lineRule="auto"/>
        <w:jc w:val="both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bookmarkStart w:id="1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2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AD042A" w:rsidRPr="00D01816" w14:paraId="12F71021" w14:textId="77777777" w:rsidTr="00975A1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4B80726" w14:textId="4E32B77C" w:rsidR="00AD042A" w:rsidRPr="00D01816" w:rsidRDefault="001D0E66" w:rsidP="00AD04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</w:t>
            </w:r>
            <w:r w:rsidR="00AD042A">
              <w:rPr>
                <w:rFonts w:ascii="Georgia" w:hAnsi="Georgia"/>
                <w:sz w:val="20"/>
              </w:rPr>
              <w:t>. Přílohou žádosti jsou tyto doklady</w:t>
            </w:r>
          </w:p>
        </w:tc>
      </w:tr>
      <w:tr w:rsidR="00AD042A" w:rsidRPr="00D01816" w14:paraId="64A0FD4D" w14:textId="77777777" w:rsidTr="00975A10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74DE" w14:textId="77777777" w:rsidR="00AD042A" w:rsidRDefault="00AD042A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49BA28F0" w14:textId="77777777" w:rsidR="00AD042A" w:rsidRDefault="00AD042A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5C15330" w14:textId="77777777" w:rsidR="00AD042A" w:rsidRPr="00D01816" w:rsidRDefault="00AD042A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67B286F" w14:textId="77777777" w:rsidR="00AD042A" w:rsidRDefault="00AD042A" w:rsidP="00986FF2">
      <w:pPr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</w:p>
    <w:tbl>
      <w:tblPr>
        <w:tblpPr w:leftFromText="141" w:rightFromText="141" w:vertAnchor="text" w:tblpY="20"/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469"/>
        <w:gridCol w:w="1007"/>
        <w:gridCol w:w="1096"/>
        <w:gridCol w:w="557"/>
        <w:gridCol w:w="4107"/>
      </w:tblGrid>
      <w:tr w:rsidR="00986FF2" w:rsidRPr="00E17ACD" w14:paraId="3FC776B0" w14:textId="77777777" w:rsidTr="00986FF2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13EDE73B" w14:textId="006805DF" w:rsidR="00986FF2" w:rsidRPr="00E17ACD" w:rsidRDefault="001D0E66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2" w:name="_Hlk53668986"/>
            <w:bookmarkEnd w:id="1"/>
            <w:r>
              <w:rPr>
                <w:rFonts w:ascii="Georgia" w:hAnsi="Georgia"/>
                <w:sz w:val="20"/>
              </w:rPr>
              <w:t>22</w:t>
            </w:r>
            <w:r w:rsidR="008D6F1A">
              <w:rPr>
                <w:rFonts w:ascii="Georgia" w:hAnsi="Georgia"/>
                <w:sz w:val="20"/>
              </w:rPr>
              <w:t xml:space="preserve">. </w:t>
            </w:r>
            <w:r w:rsidR="00986FF2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7922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74FD7C1" w14:textId="522D975F" w:rsidR="00986FF2" w:rsidRPr="00E17ACD" w:rsidRDefault="009E1739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3</w:t>
            </w:r>
            <w:r w:rsidR="00986FF2">
              <w:rPr>
                <w:rFonts w:ascii="Georgia" w:hAnsi="Georgia"/>
                <w:sz w:val="20"/>
              </w:rPr>
              <w:t>.</w:t>
            </w:r>
            <w:r w:rsidR="00986FF2">
              <w:rPr>
                <w:rFonts w:ascii="Georgia" w:hAnsi="Georgia"/>
                <w:sz w:val="16"/>
                <w:szCs w:val="16"/>
              </w:rPr>
              <w:t xml:space="preserve"> </w:t>
            </w:r>
            <w:r w:rsidR="00986FF2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EF1D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2609E0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7DC9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986FF2" w:rsidRPr="00E17ACD" w14:paraId="66B91D44" w14:textId="77777777" w:rsidTr="00986FF2">
        <w:trPr>
          <w:trHeight w:val="232"/>
          <w:tblCellSpacing w:w="14" w:type="dxa"/>
        </w:trPr>
        <w:tc>
          <w:tcPr>
            <w:tcW w:w="4918" w:type="dxa"/>
            <w:gridSpan w:val="5"/>
            <w:shd w:val="clear" w:color="auto" w:fill="auto"/>
          </w:tcPr>
          <w:p w14:paraId="622122A4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2C3ACC37" w14:textId="3A150715" w:rsidR="00986FF2" w:rsidRPr="00E17ACD" w:rsidRDefault="009E1739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4</w:t>
            </w:r>
            <w:r w:rsidR="00986FF2">
              <w:rPr>
                <w:rFonts w:ascii="Georgia" w:hAnsi="Georgia"/>
                <w:sz w:val="20"/>
              </w:rPr>
              <w:t xml:space="preserve">. </w:t>
            </w:r>
            <w:r w:rsidR="00986FF2" w:rsidRPr="00E17ACD">
              <w:rPr>
                <w:rFonts w:ascii="Georgia" w:hAnsi="Georgia"/>
                <w:sz w:val="20"/>
              </w:rPr>
              <w:t xml:space="preserve">podpis </w:t>
            </w:r>
            <w:r w:rsidR="00986FF2">
              <w:rPr>
                <w:rFonts w:ascii="Georgia" w:hAnsi="Georgia"/>
                <w:sz w:val="20"/>
              </w:rPr>
              <w:t>žadatele</w:t>
            </w:r>
          </w:p>
        </w:tc>
      </w:tr>
      <w:bookmarkEnd w:id="2"/>
    </w:tbl>
    <w:p w14:paraId="1C122BC0" w14:textId="41F3B638" w:rsidR="00DE0D59" w:rsidRDefault="00DE0D59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3DA24FEF" w14:textId="77777777" w:rsidR="002A339A" w:rsidRDefault="002A339A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CC62D9" w:rsidRPr="00E17ACD" w14:paraId="6406E091" w14:textId="77777777" w:rsidTr="00986FF2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4BA31DB7" w14:textId="53BD8153" w:rsidR="00CC62D9" w:rsidRPr="00E17ACD" w:rsidRDefault="00AD042A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5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 xml:space="preserve">Totožnost </w:t>
            </w:r>
            <w:r w:rsidR="00CC62D9">
              <w:rPr>
                <w:rFonts w:ascii="Georgia" w:hAnsi="Georgia"/>
                <w:sz w:val="20"/>
              </w:rPr>
              <w:t>žadatele</w:t>
            </w:r>
            <w:r w:rsidR="00CC62D9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C4D4" w14:textId="77777777" w:rsidR="00CC62D9" w:rsidRPr="00E17ACD" w:rsidRDefault="00CC62D9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C62D9" w:rsidRPr="00E17ACD" w14:paraId="5245AB4C" w14:textId="77777777" w:rsidTr="00986FF2"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76E1F590" w14:textId="28173F0C" w:rsidR="00CC62D9" w:rsidRPr="00E17ACD" w:rsidRDefault="00AD042A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6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7BD0" w14:textId="77777777" w:rsidR="00CC62D9" w:rsidRPr="00E17ACD" w:rsidRDefault="00CC62D9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918C6FD" w14:textId="1EDA666F" w:rsidR="00CC62D9" w:rsidRPr="00E17ACD" w:rsidRDefault="00AD042A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7</w:t>
            </w:r>
            <w:r w:rsidR="00CC62D9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8505" w14:textId="77777777" w:rsidR="00CC62D9" w:rsidRPr="00E17ACD" w:rsidRDefault="00CC62D9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779D1A2" w14:textId="3B987735" w:rsidR="00CC62D9" w:rsidRPr="00E17ACD" w:rsidRDefault="00AD042A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8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CC62D9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EBE7" w14:textId="77777777" w:rsidR="00CC62D9" w:rsidRPr="00E17ACD" w:rsidRDefault="00CC62D9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8D6F1A">
      <w:pPr>
        <w:pStyle w:val="Odstavecseseznamem1"/>
        <w:spacing w:before="480" w:after="120"/>
        <w:ind w:left="0"/>
        <w:rPr>
          <w:rFonts w:ascii="Georgia" w:hAnsi="Georgia"/>
          <w:sz w:val="20"/>
          <w:szCs w:val="20"/>
        </w:rPr>
      </w:pPr>
      <w:bookmarkStart w:id="3" w:name="_Hlk53669547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A5777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FE5B0EE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CCB68D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6321FFA6" w:rsidR="002D4F7E" w:rsidRDefault="00AD042A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9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24B7B1F" w:rsidR="002D4F7E" w:rsidRPr="00E17ACD" w:rsidRDefault="001D0E66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3"/>
    </w:tbl>
    <w:p w14:paraId="1DD3355F" w14:textId="77777777" w:rsidR="002D4F7E" w:rsidRPr="007670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8D6F1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1CE41151" w14:textId="77777777" w:rsidR="009423D9" w:rsidRDefault="009423D9" w:rsidP="009423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8B3"/>
    <w:multiLevelType w:val="hybridMultilevel"/>
    <w:tmpl w:val="6BC28C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531C1"/>
    <w:multiLevelType w:val="hybridMultilevel"/>
    <w:tmpl w:val="83A24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E141BF"/>
    <w:multiLevelType w:val="hybridMultilevel"/>
    <w:tmpl w:val="FC2A73D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0934E1"/>
    <w:rsid w:val="000D763A"/>
    <w:rsid w:val="00115875"/>
    <w:rsid w:val="001D0E66"/>
    <w:rsid w:val="0023593F"/>
    <w:rsid w:val="002A339A"/>
    <w:rsid w:val="002D4F7E"/>
    <w:rsid w:val="00306813"/>
    <w:rsid w:val="00310110"/>
    <w:rsid w:val="00387E6C"/>
    <w:rsid w:val="003D4B5F"/>
    <w:rsid w:val="00412595"/>
    <w:rsid w:val="00432852"/>
    <w:rsid w:val="004717D8"/>
    <w:rsid w:val="0047582A"/>
    <w:rsid w:val="0047586E"/>
    <w:rsid w:val="004972FE"/>
    <w:rsid w:val="00596AB5"/>
    <w:rsid w:val="005D2B0A"/>
    <w:rsid w:val="005D3F7D"/>
    <w:rsid w:val="005E1C8D"/>
    <w:rsid w:val="00621C1C"/>
    <w:rsid w:val="0067767B"/>
    <w:rsid w:val="006C5CDF"/>
    <w:rsid w:val="00705491"/>
    <w:rsid w:val="00714C84"/>
    <w:rsid w:val="007407C6"/>
    <w:rsid w:val="0075057C"/>
    <w:rsid w:val="0076707E"/>
    <w:rsid w:val="0077684D"/>
    <w:rsid w:val="008476DB"/>
    <w:rsid w:val="00893DAD"/>
    <w:rsid w:val="008A1A26"/>
    <w:rsid w:val="008D6F1A"/>
    <w:rsid w:val="0090181A"/>
    <w:rsid w:val="009423D9"/>
    <w:rsid w:val="00986FF2"/>
    <w:rsid w:val="009B31A6"/>
    <w:rsid w:val="009E1739"/>
    <w:rsid w:val="00AC77DF"/>
    <w:rsid w:val="00AD042A"/>
    <w:rsid w:val="00AE323B"/>
    <w:rsid w:val="00AE340D"/>
    <w:rsid w:val="00B24A9F"/>
    <w:rsid w:val="00B351C2"/>
    <w:rsid w:val="00B5485E"/>
    <w:rsid w:val="00B733C2"/>
    <w:rsid w:val="00B948D2"/>
    <w:rsid w:val="00BE291C"/>
    <w:rsid w:val="00CC62D9"/>
    <w:rsid w:val="00D146DE"/>
    <w:rsid w:val="00DA2773"/>
    <w:rsid w:val="00DE0D59"/>
    <w:rsid w:val="00E06B30"/>
    <w:rsid w:val="00E73A1E"/>
    <w:rsid w:val="00EF461E"/>
    <w:rsid w:val="00F703D0"/>
    <w:rsid w:val="00F83CA6"/>
    <w:rsid w:val="00F9452A"/>
    <w:rsid w:val="00FC41FD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3C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E66"/>
  </w:style>
  <w:style w:type="paragraph" w:styleId="Zpat">
    <w:name w:val="footer"/>
    <w:basedOn w:val="Normln"/>
    <w:link w:val="ZpatChar"/>
    <w:uiPriority w:val="99"/>
    <w:unhideWhenUsed/>
    <w:rsid w:val="001D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E66"/>
  </w:style>
  <w:style w:type="paragraph" w:styleId="Zpat">
    <w:name w:val="footer"/>
    <w:basedOn w:val="Normln"/>
    <w:link w:val="ZpatChar"/>
    <w:uiPriority w:val="99"/>
    <w:unhideWhenUsed/>
    <w:rsid w:val="001D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zv.cz/jnp/cz/o_ministerstvu/zpracovani_a_ochrana_osobnich_udaju/index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4736-7E7C-4883-8F1F-FECAEE800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CC288-805A-41B1-A74C-0C0EA66CF0A5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73ec03b3-b7b4-4d57-acb8-9ea7372ae4f7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4DAACB-2021-4088-B2FF-E95B40EC1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7AA6A2-AD6D-4447-982E-1E3F99B2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115E0095.dotm</Template>
  <TotalTime>0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Milena ŠIMEČKOVÁ</cp:lastModifiedBy>
  <cp:revision>2</cp:revision>
  <dcterms:created xsi:type="dcterms:W3CDTF">2022-05-17T12:02:00Z</dcterms:created>
  <dcterms:modified xsi:type="dcterms:W3CDTF">2022-05-17T12:02:00Z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