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0207F067" w:rsidR="00412595" w:rsidRPr="00C7298E" w:rsidRDefault="004E1C32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155E5983" w14:textId="27C4B703" w:rsidR="00412595" w:rsidRPr="00C7298E" w:rsidRDefault="004E1C32" w:rsidP="004E1C32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>o zápis narození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54"/>
        <w:gridCol w:w="1318"/>
        <w:gridCol w:w="3571"/>
        <w:gridCol w:w="2765"/>
      </w:tblGrid>
      <w:tr w:rsidR="005D2B0A" w:rsidRPr="004B7D82" w14:paraId="2B5022D4" w14:textId="77777777" w:rsidTr="005D2B0A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92DDF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5121F5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32E96B25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5B525A"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</w:tr>
      <w:tr w:rsidR="004972FE" w:rsidRPr="00D01816" w14:paraId="6554BB6B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1BA2" w:rsidRPr="00D01816" w14:paraId="641BBFEB" w14:textId="77777777" w:rsidTr="009A22E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BD13645" w14:textId="6C591290" w:rsidR="00B61BA2" w:rsidRPr="00D01816" w:rsidRDefault="00B61BA2" w:rsidP="00B61B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B61BA2" w:rsidRPr="00D01816" w14:paraId="37808EE6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5D2" w14:textId="77777777" w:rsidR="00B61BA2" w:rsidRPr="00D01816" w:rsidRDefault="00B61BA2" w:rsidP="00C911D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52488CA" w14:textId="133DCC64" w:rsidR="004972FE" w:rsidRPr="004972FE" w:rsidRDefault="004972FE" w:rsidP="004E1C32">
      <w:pPr>
        <w:pStyle w:val="Normln0"/>
        <w:spacing w:before="480"/>
        <w:jc w:val="both"/>
        <w:rPr>
          <w:rFonts w:ascii="Georgia" w:hAnsi="Georgia"/>
          <w:sz w:val="20"/>
          <w:szCs w:val="20"/>
        </w:rPr>
      </w:pPr>
      <w:r w:rsidRPr="004972FE">
        <w:rPr>
          <w:rFonts w:ascii="Georgia" w:hAnsi="Georgia"/>
          <w:sz w:val="20"/>
          <w:szCs w:val="20"/>
        </w:rPr>
        <w:t>k provedení zápisu narození do zvláštní matriky vedené Úřadem městské části města Brna, Brno - stře</w:t>
      </w:r>
      <w:r w:rsidR="00ED5357">
        <w:rPr>
          <w:rFonts w:ascii="Georgia" w:hAnsi="Georgia"/>
          <w:sz w:val="20"/>
          <w:szCs w:val="20"/>
        </w:rPr>
        <w:t>d, podle ustan. § 1, § 3 odst. 4</w:t>
      </w:r>
      <w:r w:rsidRPr="004972FE">
        <w:rPr>
          <w:rFonts w:ascii="Georgia" w:hAnsi="Georgia"/>
          <w:sz w:val="20"/>
          <w:szCs w:val="20"/>
        </w:rPr>
        <w:t>) a § 43 zákona č. 301/2000 Sb., o matrikách, jménu a příjmení a o změně některých souvisejících zákonů, ve znění pozdějších předpisů (dále jen zákon o matrikách) a vydání rodného listu.</w:t>
      </w:r>
    </w:p>
    <w:p w14:paraId="7504D10F" w14:textId="55E12C59" w:rsidR="004972F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                                                    </w:t>
      </w:r>
      <w:r w:rsidR="004E1C32">
        <w:rPr>
          <w:rFonts w:ascii="Georgia" w:hAnsi="Georgia"/>
          <w:b/>
          <w:sz w:val="20"/>
        </w:rPr>
        <w:t>Dítě</w:t>
      </w:r>
      <w:r>
        <w:rPr>
          <w:rFonts w:ascii="Georgia" w:hAnsi="Georgia"/>
          <w:b/>
          <w:sz w:val="20"/>
        </w:rPr>
        <w:t>/zapisovaná fyzická osoba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4972FE" w:rsidRPr="00A702BD" w14:paraId="0D5F646D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FC5E3F0" w14:textId="06008CB0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1" w:name="_Hlk53667720"/>
            <w:r>
              <w:rPr>
                <w:rFonts w:ascii="Georgia" w:hAnsi="Georgia"/>
                <w:sz w:val="20"/>
              </w:rPr>
              <w:t>7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F9C4FF7" w14:textId="6431ACEF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972FE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7A56F9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670117C" w14:textId="60C43BF1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6A3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043E1" w:rsidRPr="00A702BD" w14:paraId="3F033EC1" w14:textId="77777777" w:rsidTr="003043E1">
        <w:trPr>
          <w:tblCellSpacing w:w="14" w:type="dxa"/>
        </w:trPr>
        <w:tc>
          <w:tcPr>
            <w:tcW w:w="4404" w:type="dxa"/>
            <w:shd w:val="clear" w:color="auto" w:fill="auto"/>
            <w:vAlign w:val="center"/>
          </w:tcPr>
          <w:p w14:paraId="0C5AC4FF" w14:textId="252297A3" w:rsidR="003043E1" w:rsidRPr="00A702BD" w:rsidRDefault="00C75CD9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3043E1">
              <w:rPr>
                <w:rFonts w:ascii="Georgia" w:hAnsi="Georgia"/>
                <w:sz w:val="20"/>
              </w:rPr>
              <w:t>. Datum narození</w:t>
            </w:r>
            <w:r w:rsidR="00345B05">
              <w:rPr>
                <w:rFonts w:ascii="Georgia" w:hAnsi="Georgia"/>
                <w:sz w:val="20"/>
              </w:rPr>
              <w:t xml:space="preserve"> a příp. rodné číslo (je-li přiděleno)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900612E" w:rsidR="003043E1" w:rsidRPr="00A702BD" w:rsidRDefault="003043E1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A8B47C1" w14:textId="4C264151" w:rsidR="004972FE" w:rsidRPr="00E64FDB" w:rsidRDefault="004972FE" w:rsidP="005B525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11.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853E77" w14:textId="5848CB46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bookmarkStart w:id="2" w:name="_Hlk53667861"/>
      <w:bookmarkEnd w:id="1"/>
      <w:r>
        <w:rPr>
          <w:rFonts w:ascii="Georgia" w:hAnsi="Georgia"/>
          <w:b/>
          <w:sz w:val="20"/>
        </w:rPr>
        <w:t xml:space="preserve">            </w:t>
      </w:r>
      <w:r w:rsidR="00B5485E">
        <w:rPr>
          <w:rFonts w:ascii="Georgia" w:hAnsi="Georgia"/>
          <w:b/>
          <w:sz w:val="20"/>
        </w:rPr>
        <w:t>Otec</w:t>
      </w:r>
      <w:r>
        <w:rPr>
          <w:rFonts w:ascii="Georgia" w:hAnsi="Georgia"/>
          <w:b/>
          <w:sz w:val="20"/>
        </w:rPr>
        <w:t>/rodič</w:t>
      </w:r>
      <w:r w:rsidR="00B5485E"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714D691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12.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5585ED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13.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66664C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14.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715BDB5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27C23F9F" w:rsidR="00B5485E" w:rsidRPr="00E64FDB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17.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55884A3C" w:rsidR="00B5485E" w:rsidRPr="00321963" w:rsidRDefault="00E64FD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18. </w:t>
            </w:r>
            <w:r w:rsidR="00B5485E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282BEC2D" w:rsidR="00B5485E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bookmarkEnd w:id="2"/>
    <w:p w14:paraId="03A11112" w14:textId="37FBEF4C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 xml:space="preserve">             </w:t>
      </w:r>
      <w:r w:rsidR="002F169A">
        <w:rPr>
          <w:rFonts w:ascii="Georgia" w:hAnsi="Georgia"/>
          <w:b/>
          <w:sz w:val="20"/>
        </w:rPr>
        <w:t xml:space="preserve">   </w:t>
      </w:r>
      <w:r w:rsidR="00B5485E">
        <w:rPr>
          <w:rFonts w:ascii="Georgia" w:hAnsi="Georgia"/>
          <w:b/>
          <w:sz w:val="20"/>
        </w:rPr>
        <w:t>Matka</w:t>
      </w:r>
      <w:r>
        <w:rPr>
          <w:rFonts w:ascii="Georgia" w:hAnsi="Georgia"/>
          <w:b/>
          <w:sz w:val="20"/>
        </w:rPr>
        <w:t>/rodič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AE323B" w:rsidRPr="00A702BD" w14:paraId="21ABCAC9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4961161" w14:textId="51EF11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20.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54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1BB69B5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8F4102" w14:textId="6703C065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21. Příjmení, popřípadě více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C836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8477F4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771CBF1" w14:textId="74620366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22. Rodné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C20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9BC4752" w14:textId="77777777" w:rsidTr="00E867C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EFAB284" w14:textId="3F66A8CA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23.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AD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66D426D" w14:textId="1C011169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24. Rodné číslo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1249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B83E1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708F599" w14:textId="6516CAD6" w:rsidR="00AE323B" w:rsidRPr="00E867CD" w:rsidRDefault="00AE323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25. Místo narození</w:t>
            </w:r>
            <w:r w:rsidR="00E867CD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BC23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6F736A5A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133CF9B" w14:textId="12211549" w:rsidR="00AE323B" w:rsidRPr="00321963" w:rsidRDefault="00D5300D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26. </w:t>
            </w:r>
            <w:r w:rsidR="00AE323B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2475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3AD1540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9C3FFCC" w14:textId="18AAF3AB" w:rsidR="00AE323B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27. Osobní stav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DC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0507F7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688DAC" w14:textId="00959CE8" w:rsidR="00B5485E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>
              <w:rPr>
                <w:rFonts w:ascii="Georgia" w:hAnsi="Georgia"/>
                <w:sz w:val="20"/>
              </w:rPr>
              <w:t>Státní občanství (současný stav)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44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382345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0EF54C71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5521066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63920EE3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6707E" w:rsidRPr="00D01816" w14:paraId="061D1EC7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4FFBB35F" w14:textId="4EEBBDA8" w:rsidR="0076707E" w:rsidRPr="00D01816" w:rsidRDefault="0076707E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29. Trvalý nebo poslední trvalý pobyt dítěte na území České republiky (pokud byl)</w:t>
            </w:r>
          </w:p>
        </w:tc>
      </w:tr>
      <w:tr w:rsidR="0076707E" w:rsidRPr="00D01816" w14:paraId="78BBE67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4E9" w14:textId="77777777" w:rsidR="0076707E" w:rsidRPr="00D01816" w:rsidRDefault="0076707E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8DD70E0" w14:textId="77777777" w:rsidR="0076707E" w:rsidRPr="0076707E" w:rsidRDefault="0076707E" w:rsidP="002F169A">
      <w:pPr>
        <w:pStyle w:val="Default"/>
        <w:spacing w:before="240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b/>
          <w:bCs/>
          <w:sz w:val="20"/>
          <w:szCs w:val="20"/>
        </w:rPr>
        <w:t xml:space="preserve">Upozornění: </w:t>
      </w:r>
    </w:p>
    <w:p w14:paraId="424029E6" w14:textId="1DDFA0A7" w:rsidR="0076707E" w:rsidRDefault="0076707E" w:rsidP="0076707E">
      <w:pPr>
        <w:pStyle w:val="Default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</w:rPr>
        <w:t xml:space="preserve">Na základě zápisu narození do Zvláštní matriky a vydání českého rodného listu budou údaje o narození zavedeny do agendového informačního systému evidence obyvatel, </w:t>
      </w:r>
      <w:r w:rsidRPr="0076707E">
        <w:rPr>
          <w:rFonts w:ascii="Georgia" w:hAnsi="Georgia"/>
          <w:sz w:val="20"/>
          <w:szCs w:val="20"/>
          <w:u w:val="single"/>
        </w:rPr>
        <w:t>čímž ze zákona vznikne platný trvalý pobyt na území České republiky</w:t>
      </w:r>
      <w:r w:rsidRPr="0076707E">
        <w:rPr>
          <w:rFonts w:ascii="Georgia" w:hAnsi="Georgia"/>
          <w:sz w:val="20"/>
          <w:szCs w:val="20"/>
        </w:rPr>
        <w:t xml:space="preserve"> (dle ustanovení § 10 odst. 3 a 4 zákona č. 133/2000 Sb., o evidenci obyvatel a rodných číslech a o změně některých zákonů,</w:t>
      </w:r>
      <w:r w:rsidR="00E867CD">
        <w:rPr>
          <w:rFonts w:ascii="Georgia" w:hAnsi="Georgia"/>
          <w:sz w:val="20"/>
          <w:szCs w:val="20"/>
        </w:rPr>
        <w:t xml:space="preserve"> ve znění pozdějších předpisů).</w:t>
      </w:r>
    </w:p>
    <w:p w14:paraId="23DB94A8" w14:textId="7D06F063" w:rsidR="0076707E" w:rsidRDefault="0076707E" w:rsidP="00E867C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  <w:u w:val="single"/>
        </w:rPr>
        <w:t>Takto vzniklý platný trvalý pobyt je možné</w:t>
      </w:r>
      <w:r w:rsidRPr="0076707E">
        <w:rPr>
          <w:rFonts w:ascii="Georgia" w:hAnsi="Georgia"/>
          <w:sz w:val="20"/>
          <w:szCs w:val="20"/>
        </w:rPr>
        <w:t xml:space="preserve"> dle ustanovení § 10 odst. 12 zákona o evidenci obyvatel </w:t>
      </w:r>
      <w:r w:rsidRPr="0076707E">
        <w:rPr>
          <w:rFonts w:ascii="Georgia" w:hAnsi="Georgia"/>
          <w:sz w:val="20"/>
          <w:szCs w:val="20"/>
          <w:u w:val="single"/>
        </w:rPr>
        <w:t>ukončit</w:t>
      </w:r>
      <w:r>
        <w:rPr>
          <w:rFonts w:ascii="Georgia" w:hAnsi="Georgia"/>
          <w:sz w:val="20"/>
          <w:szCs w:val="20"/>
          <w:u w:val="single"/>
        </w:rPr>
        <w:t>,</w:t>
      </w:r>
      <w:r w:rsidRPr="0076707E">
        <w:rPr>
          <w:rFonts w:ascii="Georgia" w:hAnsi="Georgia"/>
          <w:sz w:val="20"/>
          <w:szCs w:val="20"/>
        </w:rPr>
        <w:t xml:space="preserve"> a to sdělením Vašeho rozhodnutí o ukončení trvalého pobytu na území České republiky ohlašovně podle místa trvalého pobytu nebo v zahraničí zastupitelskému úřadu České republiky. Bližší informace naleznete na webu </w:t>
      </w:r>
      <w:r w:rsidRPr="0076707E">
        <w:rPr>
          <w:rFonts w:ascii="Georgia" w:hAnsi="Georgia"/>
          <w:color w:val="0000FF"/>
          <w:sz w:val="20"/>
          <w:szCs w:val="20"/>
        </w:rPr>
        <w:t xml:space="preserve">https://portal.gov.cz/obcan/zivotni-situace/obcan-a-stat/evidence-obyvatel/ukonceni-trvaleho-pobytu.html, </w:t>
      </w:r>
      <w:r w:rsidRPr="0076707E">
        <w:rPr>
          <w:rFonts w:ascii="Georgia" w:hAnsi="Georgia"/>
          <w:sz w:val="20"/>
          <w:szCs w:val="20"/>
        </w:rPr>
        <w:t xml:space="preserve">případně je poskytne Magistrát města Brna, Odbor správních činností, Husova 5, 601 67 Brno, </w:t>
      </w:r>
      <w:r w:rsidRPr="0076707E">
        <w:rPr>
          <w:rFonts w:ascii="Georgia" w:hAnsi="Georgia"/>
          <w:sz w:val="20"/>
          <w:szCs w:val="20"/>
          <w:u w:val="single"/>
        </w:rPr>
        <w:t>email: informace@brno.cz</w:t>
      </w:r>
      <w:r w:rsidRPr="0076707E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E867CD" w:rsidRPr="00D01816" w14:paraId="693C6EA1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3BD88F9" w14:textId="77777777" w:rsidR="00E867CD" w:rsidRDefault="00E867C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D3F7D" w:rsidRPr="00D01816" w14:paraId="15AD0F6C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386CE81" w14:textId="6F6CB6FF" w:rsidR="005D3F7D" w:rsidRPr="00D01816" w:rsidRDefault="005D3F7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30. Dítě se narodilo za trvání manželství, což dokládáme oddacím listem</w:t>
            </w:r>
          </w:p>
        </w:tc>
      </w:tr>
      <w:tr w:rsidR="005D3F7D" w:rsidRPr="00D01816" w14:paraId="36CD084F" w14:textId="77777777" w:rsidTr="005D3F7D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CB8" w14:textId="77777777" w:rsidR="005D3F7D" w:rsidRPr="00D01816" w:rsidRDefault="005D3F7D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41A2D75" w14:textId="77777777" w:rsidR="00D87155" w:rsidRDefault="00D87155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</w:p>
    <w:p w14:paraId="51689474" w14:textId="3F6BE206" w:rsidR="005D3F7D" w:rsidRDefault="005D3F7D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K dítěti bylo určeno otcovství souhlasným prohlášením </w:t>
      </w:r>
      <w:r w:rsidR="00FA781B">
        <w:rPr>
          <w:rFonts w:ascii="Georgia" w:hAnsi="Georgia"/>
          <w:sz w:val="20"/>
        </w:rPr>
        <w:t xml:space="preserve">nesezdaných </w:t>
      </w:r>
      <w:r>
        <w:rPr>
          <w:rFonts w:ascii="Georgia" w:hAnsi="Georgia"/>
          <w:sz w:val="20"/>
        </w:rPr>
        <w:t>rodičů: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5D3F7D" w:rsidRPr="00A702BD" w14:paraId="6C3A4CB8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B7E336D" w14:textId="50CAB227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31. Místo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CFC3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462FFB0F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39E29BB" w14:textId="7CCC1E91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32. Datum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9A37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2325C4C2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BF4870" w14:textId="4D0AB7E8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33. Doklad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D04B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474D532" w14:textId="207C3B25" w:rsidR="00633838" w:rsidRDefault="0063383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</w:p>
    <w:p w14:paraId="059AA381" w14:textId="1248A0C1" w:rsidR="00BB5145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</w:t>
      </w:r>
    </w:p>
    <w:p w14:paraId="7D72CE53" w14:textId="77777777" w:rsidR="00621C1C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vertAlign w:val="superscript"/>
        </w:rPr>
        <w:t xml:space="preserve">2 </w:t>
      </w:r>
      <w:r>
        <w:rPr>
          <w:rFonts w:ascii="Georgia" w:hAnsi="Georgia"/>
          <w:sz w:val="20"/>
          <w:szCs w:val="20"/>
        </w:rPr>
        <w:t xml:space="preserve"> u údajů v ČR se uvádí úplná adresa, v cizině obec a stát</w:t>
      </w:r>
      <w:r w:rsidR="00621C1C">
        <w:rPr>
          <w:rFonts w:ascii="Georgia" w:hAnsi="Georgia"/>
          <w:sz w:val="20"/>
          <w:szCs w:val="20"/>
        </w:rPr>
        <w:br w:type="page"/>
      </w:r>
    </w:p>
    <w:p w14:paraId="1F1EA658" w14:textId="53D03A58" w:rsidR="00621C1C" w:rsidRDefault="00621C1C" w:rsidP="00E867CD">
      <w:pPr>
        <w:pStyle w:val="Default"/>
        <w:spacing w:before="720" w:after="16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lastRenderedPageBreak/>
        <w:t>Dohoda rodičů o příjmení dítěte</w:t>
      </w:r>
    </w:p>
    <w:p w14:paraId="315A24ED" w14:textId="77777777" w:rsidR="00B24A9F" w:rsidRDefault="00621C1C" w:rsidP="00621C1C">
      <w:pPr>
        <w:pStyle w:val="Default"/>
        <w:jc w:val="center"/>
        <w:rPr>
          <w:rFonts w:ascii="Georgia" w:hAnsi="Georgia"/>
          <w:sz w:val="20"/>
          <w:szCs w:val="20"/>
        </w:rPr>
      </w:pPr>
      <w:r w:rsidRPr="00B24A9F">
        <w:rPr>
          <w:rFonts w:ascii="Georgia" w:hAnsi="Georgia"/>
          <w:bCs/>
          <w:sz w:val="20"/>
          <w:szCs w:val="20"/>
        </w:rPr>
        <w:t>(</w:t>
      </w:r>
      <w:r w:rsidRPr="00B24A9F">
        <w:rPr>
          <w:rFonts w:ascii="Georgia" w:hAnsi="Georgia"/>
          <w:sz w:val="20"/>
          <w:szCs w:val="20"/>
        </w:rPr>
        <w:t xml:space="preserve">pokud nevyplývá z oddacího listu rodičů nebo není v souvislosti s určením otcovství učiněna </w:t>
      </w:r>
    </w:p>
    <w:p w14:paraId="15C0EAE0" w14:textId="687A2CDD" w:rsidR="00621C1C" w:rsidRPr="00B24A9F" w:rsidRDefault="00E867CD" w:rsidP="002F169A">
      <w:pPr>
        <w:pStyle w:val="Default"/>
        <w:spacing w:after="24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 souladu s ust</w:t>
      </w:r>
      <w:r w:rsidR="00621C1C" w:rsidRPr="00B24A9F">
        <w:rPr>
          <w:rFonts w:ascii="Georgia" w:hAnsi="Georgia"/>
          <w:sz w:val="20"/>
          <w:szCs w:val="20"/>
        </w:rPr>
        <w:t>. § 19 zákona o matrikách, dohodou lze určit dítěti pouze příjmení jednoho z rodičů)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4211"/>
        <w:gridCol w:w="4000"/>
        <w:gridCol w:w="261"/>
      </w:tblGrid>
      <w:tr w:rsidR="00621C1C" w:rsidRPr="00B94FEA" w14:paraId="46822BF7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EBA7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  <w:bookmarkStart w:id="3" w:name="_Hlk53668425"/>
            <w:bookmarkStart w:id="4" w:name="_Hlk53668441"/>
          </w:p>
        </w:tc>
        <w:tc>
          <w:tcPr>
            <w:tcW w:w="847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546A" w14:textId="315FEED4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Jsme manželé, z našeho oddacího listu nevyplývá dohoda o příjmení dítěte, proto jsme se dohodli, že dítě bude užívat příjmení:</w:t>
            </w:r>
          </w:p>
        </w:tc>
      </w:tr>
      <w:bookmarkEnd w:id="3"/>
      <w:tr w:rsidR="00621C1C" w:rsidRPr="00B94FEA" w14:paraId="7F95EA9C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72A8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257211" w14:textId="77777777" w:rsid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B94FEA" w14:paraId="6D40EC62" w14:textId="77777777" w:rsidTr="00621C1C">
        <w:trPr>
          <w:trHeight w:val="283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CB46" w14:textId="77777777" w:rsidR="00621C1C" w:rsidRP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bookmarkEnd w:id="4"/>
      <w:tr w:rsidR="00621C1C" w:rsidRPr="00B94FEA" w14:paraId="45EC784C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D200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13B4A" w14:textId="019F925F" w:rsidR="00621C1C" w:rsidRPr="00B94FEA" w:rsidRDefault="00621C1C" w:rsidP="003219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76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Nejsme manželé, k dítěti bylo určeno otcovství, kdy dohoda o příjmení</w:t>
            </w:r>
            <w:r w:rsidR="00300E67">
              <w:rPr>
                <w:rFonts w:ascii="Georgia" w:hAnsi="Georgia"/>
                <w:sz w:val="20"/>
              </w:rPr>
              <w:t xml:space="preserve"> pro dítě není v souladu s ust</w:t>
            </w:r>
            <w:r>
              <w:rPr>
                <w:rFonts w:ascii="Georgia" w:hAnsi="Georgia"/>
                <w:sz w:val="20"/>
              </w:rPr>
              <w:t>. § 19 zákona o matrikách, proto jsme se dohodli, že dítě bude užívat příjmení:</w:t>
            </w:r>
          </w:p>
        </w:tc>
      </w:tr>
      <w:tr w:rsidR="00621C1C" w14:paraId="181BCE9D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621C1C" w14:paraId="01E0FFF6" w14:textId="77777777" w:rsidTr="004671B2">
        <w:trPr>
          <w:gridAfter w:val="1"/>
          <w:wAfter w:w="261" w:type="dxa"/>
          <w:trHeight w:val="283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24F6" w14:textId="77777777" w:rsidR="00621C1C" w:rsidRP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0181A" w:rsidRPr="00A702BD" w14:paraId="2604D96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5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231495F8" w14:textId="4F0329B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67C9FDE5" w14:textId="60ED76C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  <w:tr w:rsidR="00E867CD" w:rsidRPr="00A702BD" w14:paraId="4D2507D5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038BD318" w14:textId="5848D57E" w:rsidR="00E867CD" w:rsidRPr="0048737C" w:rsidRDefault="008D66BA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druh a č. dokladu totožnosti, vydán kde, kým, platnost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262DFBE3" w14:textId="2C4CB57E" w:rsidR="00E867CD" w:rsidRPr="0048737C" w:rsidRDefault="00C42C7F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</w:t>
            </w:r>
            <w:r w:rsidR="008D66BA" w:rsidRPr="0048737C">
              <w:rPr>
                <w:rFonts w:ascii="Georgia" w:hAnsi="Georgia"/>
                <w:sz w:val="16"/>
                <w:szCs w:val="16"/>
              </w:rPr>
              <w:t>ruh a č. dokladu totožnosti, vydán kde, kým, platnost</w:t>
            </w:r>
          </w:p>
        </w:tc>
      </w:tr>
      <w:bookmarkEnd w:id="5"/>
      <w:tr w:rsidR="00FE5DD8" w:rsidRPr="00D01816" w14:paraId="3E23DB2E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7FB718E3" w14:textId="77777777" w:rsidR="00D87155" w:rsidRDefault="00D87155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</w:p>
          <w:p w14:paraId="21A79D89" w14:textId="5E56ED1E" w:rsidR="00BA75A9" w:rsidRDefault="00BA75A9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Žádost o užívání příjmení v mužském tvaru</w:t>
            </w:r>
          </w:p>
          <w:p w14:paraId="0801E141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Jako rodiče dítěte ženského pohlaví, žádáme, aby příjmení naši dcery </w:t>
            </w:r>
          </w:p>
          <w:p w14:paraId="50C24EFA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673D9CC" w14:textId="4B2B21F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</w:t>
            </w:r>
            <w:r w:rsidR="00654656">
              <w:rPr>
                <w:rFonts w:ascii="Georgia" w:hAnsi="Georgia"/>
                <w:sz w:val="20"/>
              </w:rPr>
              <w:t>…………………………………..</w:t>
            </w:r>
          </w:p>
          <w:p w14:paraId="495CB5A5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bylo v knize narození zapsáno </w:t>
            </w:r>
            <w:r w:rsidR="00DB2BC6">
              <w:rPr>
                <w:rFonts w:ascii="Georgia" w:hAnsi="Georgia"/>
                <w:sz w:val="20"/>
              </w:rPr>
              <w:t xml:space="preserve">při zápisu narození </w:t>
            </w:r>
            <w:r>
              <w:rPr>
                <w:rFonts w:ascii="Georgia" w:hAnsi="Georgia"/>
                <w:sz w:val="20"/>
              </w:rPr>
              <w:t xml:space="preserve">v mužském tvaru </w:t>
            </w:r>
          </w:p>
          <w:p w14:paraId="22B7E6B3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9418DB4" w14:textId="04B15935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………………………………………………………………………..</w:t>
            </w:r>
          </w:p>
          <w:p w14:paraId="368DB9BC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0A03EA11" w14:textId="76E866B2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…………………………………………………………….         </w:t>
            </w:r>
            <w:r w:rsidR="00AF40B2">
              <w:rPr>
                <w:rFonts w:ascii="Georgia" w:hAnsi="Georgia"/>
                <w:sz w:val="20"/>
              </w:rPr>
              <w:t>……………………………………………………………..</w:t>
            </w:r>
            <w:r>
              <w:rPr>
                <w:rFonts w:ascii="Georgia" w:hAnsi="Georgia"/>
                <w:sz w:val="20"/>
              </w:rPr>
              <w:t xml:space="preserve">        </w:t>
            </w:r>
          </w:p>
          <w:p w14:paraId="4E7FDE89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podpis otce                                                                              podpis matky</w:t>
            </w:r>
          </w:p>
          <w:p w14:paraId="0D42358C" w14:textId="2D893837" w:rsidR="00BA75A9" w:rsidRP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D87155">
              <w:rPr>
                <w:rFonts w:ascii="Georgia" w:hAnsi="Georgia"/>
                <w:sz w:val="16"/>
                <w:szCs w:val="16"/>
              </w:rPr>
              <w:t>druh a č. dokladu totožnosti, vydán kde, k</w:t>
            </w:r>
            <w:r w:rsidR="00D87155" w:rsidRPr="00D87155">
              <w:rPr>
                <w:rFonts w:ascii="Georgia" w:hAnsi="Georgia"/>
                <w:sz w:val="16"/>
                <w:szCs w:val="16"/>
              </w:rPr>
              <w:t>ým,</w:t>
            </w:r>
            <w:r w:rsidR="00D87155">
              <w:rPr>
                <w:rFonts w:ascii="Georgia" w:hAnsi="Georgia"/>
                <w:sz w:val="18"/>
                <w:szCs w:val="18"/>
              </w:rPr>
              <w:t xml:space="preserve"> platnost         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druh a č. dokladu totožnosti, vydán kde, kým,</w:t>
            </w:r>
            <w:r w:rsidR="00592152" w:rsidRPr="00D87155">
              <w:rPr>
                <w:rFonts w:ascii="Georgia" w:hAnsi="Georgia"/>
                <w:sz w:val="16"/>
                <w:szCs w:val="16"/>
              </w:rPr>
              <w:t xml:space="preserve">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platnost</w:t>
            </w:r>
          </w:p>
          <w:p w14:paraId="400CE572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14:paraId="125B579C" w14:textId="77777777" w:rsidR="00321963" w:rsidRDefault="00321963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49CB18FC" w14:textId="47B6324D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B2BC6">
              <w:rPr>
                <w:rFonts w:ascii="Georgia" w:hAnsi="Georgia"/>
                <w:sz w:val="20"/>
                <w:szCs w:val="20"/>
              </w:rPr>
              <w:t>Souhlasím se zápisem mého příjmení do knihy narození v mužském tvaru:</w:t>
            </w:r>
          </w:p>
          <w:p w14:paraId="33B47EE7" w14:textId="77777777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2E752FF9" w14:textId="01BD10F4" w:rsidR="00BA75A9" w:rsidRPr="00AF40B2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AF40B2">
              <w:rPr>
                <w:rFonts w:ascii="Georgia" w:hAnsi="Georgia"/>
                <w:sz w:val="20"/>
                <w:szCs w:val="20"/>
              </w:rPr>
              <w:t>…………………………………………………………………..</w:t>
            </w:r>
          </w:p>
          <w:p w14:paraId="4D40008F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76969FF7" w14:textId="42D9B46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                                 </w:t>
            </w:r>
            <w:r w:rsidR="00AF40B2">
              <w:rPr>
                <w:rFonts w:ascii="Georgia" w:hAnsi="Georgia"/>
                <w:sz w:val="20"/>
                <w:szCs w:val="20"/>
              </w:rPr>
              <w:t xml:space="preserve">……………………………………………………………..   </w:t>
            </w:r>
          </w:p>
          <w:p w14:paraId="03BCE5EA" w14:textId="1677EA95" w:rsidR="009619A5" w:rsidRPr="00AF40B2" w:rsidRDefault="005147FB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p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odpis dítěte staršího 12 let                                 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druh a č. dokladu totožnosti, vydán kde, kým,</w:t>
            </w:r>
            <w:r w:rsidR="00430BD2">
              <w:rPr>
                <w:rFonts w:ascii="Georgia" w:hAnsi="Georgia"/>
                <w:sz w:val="18"/>
                <w:szCs w:val="18"/>
              </w:rPr>
              <w:t xml:space="preserve">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platnost</w:t>
            </w:r>
          </w:p>
          <w:p w14:paraId="0E80F9FD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3188890F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05030979" w14:textId="608F2106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Státní občanství ČR dítěte/zapisované fyzické osoby je doloženo:</w:t>
            </w:r>
          </w:p>
          <w:p w14:paraId="6DF2DA9D" w14:textId="5946FD29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a) osvědčením o státním občanství ČR</w:t>
            </w:r>
            <w:r w:rsidR="00DB2BC6">
              <w:rPr>
                <w:rFonts w:ascii="Georgia" w:hAnsi="Georgia"/>
                <w:sz w:val="20"/>
                <w:szCs w:val="20"/>
              </w:rPr>
              <w:t xml:space="preserve"> / podána žádost o jeho vydání </w:t>
            </w:r>
          </w:p>
          <w:p w14:paraId="12136EE7" w14:textId="1B3A3158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b) listinou o nabytí státního občanství ČR</w:t>
            </w:r>
          </w:p>
          <w:p w14:paraId="2283AD60" w14:textId="5E454ADD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c) listinou o udělení státního občanství ČR</w:t>
            </w:r>
          </w:p>
          <w:p w14:paraId="2355E584" w14:textId="2FB9AA8C" w:rsidR="00ED1DC4" w:rsidRPr="00BC7C91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d) případně zjištěno dle OP/CP ……………………………………………………………………………………</w:t>
            </w:r>
            <w:r w:rsidR="00321963">
              <w:rPr>
                <w:rFonts w:ascii="Georgia" w:hAnsi="Georgia"/>
                <w:sz w:val="20"/>
                <w:szCs w:val="20"/>
              </w:rPr>
              <w:t>……………………………..</w:t>
            </w:r>
          </w:p>
          <w:p w14:paraId="36535554" w14:textId="3656FC18" w:rsidR="00BA75A9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                                                       druh a číslo dokladu, vydán kde, kým, platnost</w:t>
            </w:r>
          </w:p>
          <w:p w14:paraId="37E41E19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214F76C" w14:textId="2EF548DE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 případě žádosti o zápis narození dítěte, </w:t>
            </w:r>
            <w:r>
              <w:rPr>
                <w:rFonts w:ascii="Georgia" w:hAnsi="Georgia"/>
                <w:b/>
                <w:sz w:val="20"/>
              </w:rPr>
              <w:t xml:space="preserve">které je k datu podání žádosti na ZÚ mladší 1 roku </w:t>
            </w:r>
            <w:r>
              <w:rPr>
                <w:rFonts w:ascii="Georgia" w:hAnsi="Georgia"/>
                <w:sz w:val="20"/>
              </w:rPr>
              <w:t>lze místo dokladu o státním občanství dítěte předložit:</w:t>
            </w:r>
          </w:p>
          <w:p w14:paraId="12F92765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6A3D1571" w14:textId="56FC0316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>
              <w:rPr>
                <w:rFonts w:ascii="Georgia" w:hAnsi="Georgia"/>
                <w:b/>
                <w:sz w:val="20"/>
              </w:rPr>
              <w:t>za trvání manželství</w:t>
            </w:r>
            <w:r>
              <w:rPr>
                <w:rFonts w:ascii="Georgia" w:hAnsi="Georgia"/>
                <w:sz w:val="20"/>
              </w:rPr>
              <w:t xml:space="preserve">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 nebo otce (občanů ČR) dítěte ke dni narození dítěte</w:t>
            </w:r>
          </w:p>
          <w:p w14:paraId="1D0F4CDE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3D3161CC" w14:textId="4CB8BC9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49A87BA4" w14:textId="154534DD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53CCC8D" w14:textId="4D8BBDAA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 w:rsidRPr="00BC7C91">
              <w:rPr>
                <w:rFonts w:ascii="Georgia" w:hAnsi="Georgia"/>
                <w:b/>
                <w:sz w:val="20"/>
              </w:rPr>
              <w:t>mimo manže</w:t>
            </w:r>
            <w:r w:rsidR="005147FB">
              <w:rPr>
                <w:rFonts w:ascii="Georgia" w:hAnsi="Georgia"/>
                <w:b/>
                <w:sz w:val="20"/>
              </w:rPr>
              <w:t>l</w:t>
            </w:r>
            <w:r w:rsidR="005147FB" w:rsidRPr="005147FB">
              <w:rPr>
                <w:rFonts w:ascii="Georgia" w:hAnsi="Georgia"/>
                <w:b/>
                <w:sz w:val="20"/>
              </w:rPr>
              <w:t>st</w:t>
            </w:r>
            <w:r w:rsidRPr="00BC7C91">
              <w:rPr>
                <w:rFonts w:ascii="Georgia" w:hAnsi="Georgia"/>
                <w:b/>
                <w:sz w:val="20"/>
              </w:rPr>
              <w:t>ví</w:t>
            </w:r>
            <w:r>
              <w:rPr>
                <w:rFonts w:ascii="Georgia" w:hAnsi="Georgia"/>
                <w:sz w:val="20"/>
              </w:rPr>
              <w:t xml:space="preserve">,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C7C91">
              <w:rPr>
                <w:rFonts w:ascii="Georgia" w:hAnsi="Georgia"/>
                <w:b/>
                <w:sz w:val="20"/>
              </w:rPr>
              <w:t>(občanky ČR) dítěte ke dni narození dítěte</w:t>
            </w:r>
          </w:p>
          <w:p w14:paraId="57029E8D" w14:textId="77777777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10FD3BF3" w14:textId="77777777" w:rsidR="004671B2" w:rsidRDefault="004671B2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22E07A29" w14:textId="10352719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C0E810E" w14:textId="1B09C340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2F9DC8E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68EEBEF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3346CC99" w14:textId="172E6062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38. Zápis o narození byl sepsán na základě těchto předložených dokladů:</w:t>
            </w:r>
          </w:p>
        </w:tc>
      </w:tr>
      <w:tr w:rsidR="00E867CD" w:rsidRPr="00D01816" w14:paraId="78D28F52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5DF19D03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19215DB9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0154FA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C9EBF5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1206E56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4435B661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5BA2789C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78D6670F" w14:textId="4104B5B1" w:rsidR="00E867CD" w:rsidRDefault="006E72B0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Vyhotovený m</w:t>
            </w:r>
            <w:r w:rsidR="009977BA" w:rsidRPr="00D87155">
              <w:rPr>
                <w:rFonts w:ascii="Georgia" w:hAnsi="Georgia" w:cs="Georgia"/>
                <w:b/>
                <w:sz w:val="20"/>
                <w:szCs w:val="20"/>
              </w:rPr>
              <w:t xml:space="preserve">atriční doklad </w:t>
            </w: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si převezmu</w:t>
            </w:r>
            <w:r>
              <w:rPr>
                <w:rFonts w:ascii="Georgia" w:hAnsi="Georgia" w:cs="Georgia"/>
                <w:sz w:val="20"/>
                <w:szCs w:val="20"/>
              </w:rPr>
              <w:t>:</w:t>
            </w:r>
          </w:p>
          <w:p w14:paraId="26E1FD4A" w14:textId="77777777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prostřednictvím ZÚ, kde byla žádost podána;</w:t>
            </w:r>
          </w:p>
          <w:p w14:paraId="1565AEC5" w14:textId="7C1D4BCA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zaslat doporučeně do vlastních rukou adresáta (</w:t>
            </w:r>
            <w:r w:rsidR="00AF483C">
              <w:rPr>
                <w:rFonts w:ascii="Georgia" w:hAnsi="Georgia"/>
                <w:sz w:val="20"/>
              </w:rPr>
              <w:t xml:space="preserve">doručit </w:t>
            </w:r>
            <w:r>
              <w:rPr>
                <w:rFonts w:ascii="Georgia" w:hAnsi="Georgia"/>
                <w:sz w:val="20"/>
              </w:rPr>
              <w:t xml:space="preserve">lze pouze </w:t>
            </w:r>
            <w:r w:rsidR="00AF483C">
              <w:rPr>
                <w:rFonts w:ascii="Georgia" w:hAnsi="Georgia"/>
                <w:sz w:val="20"/>
              </w:rPr>
              <w:t xml:space="preserve">na území </w:t>
            </w:r>
            <w:r>
              <w:rPr>
                <w:rFonts w:ascii="Georgia" w:hAnsi="Georgia"/>
                <w:sz w:val="20"/>
              </w:rPr>
              <w:t> ČR):</w:t>
            </w:r>
          </w:p>
          <w:p w14:paraId="1770E01C" w14:textId="45602BF4" w:rsidR="006E72B0" w:rsidRPr="002F169A" w:rsidRDefault="006E72B0" w:rsidP="002F169A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jméno a příjmení adresáta, úplná adresa: </w:t>
            </w:r>
          </w:p>
          <w:p w14:paraId="73FDFA14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41AD73E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3DC6319" w14:textId="2A4F6D24" w:rsidR="006E72B0" w:rsidRPr="00430BD2" w:rsidRDefault="004671B2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osobně na zvláštní matrice v Brně</w:t>
            </w:r>
            <w:r w:rsidR="006E72B0">
              <w:rPr>
                <w:rFonts w:ascii="Georgia" w:hAnsi="Georgia"/>
                <w:sz w:val="20"/>
              </w:rPr>
              <w:t xml:space="preserve"> </w:t>
            </w:r>
            <w:r w:rsidR="006E72B0" w:rsidRPr="00430BD2"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E867CD" w:rsidRPr="00D01816" w14:paraId="47E1A95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32497A32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6C8999F9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23F82A17" w:rsidR="00387E6C" w:rsidRPr="00387E6C" w:rsidRDefault="00D5300D" w:rsidP="002F169A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24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94459F" w14:textId="77777777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3A5FCA49" w14:textId="77777777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61DB2ABE" w14:textId="07E032BB" w:rsidR="00387E6C" w:rsidRPr="00387E6C" w:rsidRDefault="00387E6C" w:rsidP="00E867CD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77777777" w:rsidR="00387E6C" w:rsidRDefault="00387E6C" w:rsidP="00E867CD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6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bookmarkEnd w:id="6"/>
    <w:p w14:paraId="379881B8" w14:textId="5045A54E" w:rsidR="00387E6C" w:rsidRDefault="003A3AFB" w:rsidP="00387E6C">
      <w:pPr>
        <w:jc w:val="both"/>
        <w:rPr>
          <w:rStyle w:val="Hypertextovodkaz"/>
          <w:rFonts w:ascii="Georgia" w:hAnsi="Georgia"/>
          <w:bCs/>
          <w:sz w:val="16"/>
          <w:szCs w:val="16"/>
        </w:rPr>
      </w:pPr>
      <w:r w:rsidRPr="003A3AF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3" w:history="1">
        <w:r w:rsidRPr="007B219B">
          <w:rPr>
            <w:rStyle w:val="Hypertextovodkaz"/>
            <w:rFonts w:ascii="Georgia" w:hAnsi="Georgia"/>
            <w:bCs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105"/>
        <w:gridCol w:w="364"/>
        <w:gridCol w:w="819"/>
        <w:gridCol w:w="188"/>
        <w:gridCol w:w="829"/>
        <w:gridCol w:w="542"/>
        <w:gridCol w:w="274"/>
        <w:gridCol w:w="28"/>
        <w:gridCol w:w="921"/>
        <w:gridCol w:w="1803"/>
        <w:gridCol w:w="1383"/>
      </w:tblGrid>
      <w:tr w:rsidR="00387E6C" w:rsidRPr="00E17ACD" w14:paraId="577F9A1A" w14:textId="77777777" w:rsidTr="00D5300D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A92913B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7" w:name="_Hlk5366898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0</w:t>
            </w:r>
            <w:r w:rsidR="00E867CD"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09E71490" w14:textId="1E351D58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54" w:type="dxa"/>
            <w:gridSpan w:val="2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E867CD">
        <w:trPr>
          <w:trHeight w:val="232"/>
          <w:tblCellSpacing w:w="14" w:type="dxa"/>
        </w:trPr>
        <w:tc>
          <w:tcPr>
            <w:tcW w:w="4918" w:type="dxa"/>
            <w:gridSpan w:val="9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shd w:val="clear" w:color="auto" w:fill="auto"/>
          </w:tcPr>
          <w:p w14:paraId="3A6ECEEF" w14:textId="76B3743C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žadatele</w:t>
            </w:r>
          </w:p>
        </w:tc>
      </w:tr>
      <w:tr w:rsidR="00387E6C" w:rsidRPr="00E17ACD" w14:paraId="24BA3A3D" w14:textId="77777777" w:rsidTr="00D5300D">
        <w:trPr>
          <w:tblCellSpacing w:w="14" w:type="dxa"/>
        </w:trPr>
        <w:tc>
          <w:tcPr>
            <w:tcW w:w="4910" w:type="dxa"/>
            <w:gridSpan w:val="8"/>
            <w:shd w:val="clear" w:color="auto" w:fill="auto"/>
            <w:vAlign w:val="center"/>
          </w:tcPr>
          <w:p w14:paraId="1AC58200" w14:textId="5247F046" w:rsidR="00387E6C" w:rsidRPr="00E17ACD" w:rsidRDefault="00387E6C" w:rsidP="002E6E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8" w:name="_Hlk53669125"/>
            <w:bookmarkEnd w:id="7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 w:rsidR="002E6EB7">
              <w:rPr>
                <w:rFonts w:ascii="Georgia" w:hAnsi="Georgia"/>
                <w:sz w:val="20"/>
              </w:rPr>
              <w:t>žadatele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  <w:r w:rsidR="00215AA2">
              <w:rPr>
                <w:rFonts w:ascii="Georgia" w:hAnsi="Georgia"/>
                <w:sz w:val="20"/>
              </w:rPr>
              <w:t xml:space="preserve"> (vyplní ZÚ)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D5300D">
        <w:trPr>
          <w:tblCellSpacing w:w="14" w:type="dxa"/>
        </w:trPr>
        <w:tc>
          <w:tcPr>
            <w:tcW w:w="1894" w:type="dxa"/>
            <w:gridSpan w:val="2"/>
            <w:shd w:val="clear" w:color="auto" w:fill="auto"/>
            <w:vAlign w:val="center"/>
          </w:tcPr>
          <w:p w14:paraId="1758E9CA" w14:textId="3E960813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B4B28A3" w14:textId="1CC0A0F6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45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10D5082" w14:textId="24EBD1F7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2F169A">
      <w:pPr>
        <w:pStyle w:val="Odstavecseseznamem1"/>
        <w:spacing w:before="240" w:after="120"/>
        <w:ind w:left="505" w:hanging="505"/>
        <w:rPr>
          <w:rFonts w:ascii="Georgia" w:hAnsi="Georgia"/>
          <w:sz w:val="20"/>
          <w:szCs w:val="20"/>
        </w:rPr>
      </w:pPr>
      <w:bookmarkStart w:id="9" w:name="_Hlk53669547"/>
      <w:bookmarkEnd w:id="8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F169A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50D177BA" w14:textId="77777777" w:rsidR="00AA18EE" w:rsidRDefault="00AA18EE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FE67104" w14:textId="77777777" w:rsidR="00633838" w:rsidRPr="00E17ACD" w:rsidRDefault="00633838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19A7023" w:rsidR="002D4F7E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892919C" w:rsidR="002D4F7E" w:rsidRPr="00E17ACD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9"/>
    </w:tbl>
    <w:p w14:paraId="1DD3355F" w14:textId="77777777" w:rsidR="002D4F7E" w:rsidRPr="00AA18EE" w:rsidRDefault="002D4F7E" w:rsidP="0068091D">
      <w:pPr>
        <w:pStyle w:val="Nadpis1"/>
        <w:rPr>
          <w:rFonts w:ascii="Georgia" w:hAnsi="Georgia"/>
          <w:sz w:val="20"/>
          <w:szCs w:val="20"/>
        </w:rPr>
      </w:pPr>
    </w:p>
    <w:sectPr w:rsidR="002D4F7E" w:rsidRPr="00AA18EE" w:rsidSect="00AA18EE">
      <w:footerReference w:type="defaul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F15E3" w14:textId="555AEC90" w:rsidR="00633838" w:rsidRDefault="00D134F5">
    <w:pPr>
      <w:pStyle w:val="Zpat"/>
      <w:jc w:val="center"/>
    </w:pPr>
    <w:sdt>
      <w:sdtPr>
        <w:id w:val="946118385"/>
        <w:docPartObj>
          <w:docPartGallery w:val="Page Numbers (Bottom of Page)"/>
          <w:docPartUnique/>
        </w:docPartObj>
      </w:sdtPr>
      <w:sdtEndPr/>
      <w:sdtContent>
        <w:r w:rsidR="00633838">
          <w:fldChar w:fldCharType="begin"/>
        </w:r>
        <w:r w:rsidR="00633838">
          <w:instrText>PAGE   \* MERGEFORMAT</w:instrText>
        </w:r>
        <w:r w:rsidR="00633838">
          <w:fldChar w:fldCharType="separate"/>
        </w:r>
        <w:r>
          <w:rPr>
            <w:noProof/>
          </w:rPr>
          <w:t>2</w:t>
        </w:r>
        <w:r w:rsidR="00633838">
          <w:fldChar w:fldCharType="end"/>
        </w:r>
      </w:sdtContent>
    </w:sdt>
  </w:p>
  <w:p w14:paraId="3FDF9068" w14:textId="77777777" w:rsidR="00633838" w:rsidRDefault="006338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7C7E2" w14:textId="49F17756" w:rsidR="00633838" w:rsidRDefault="00D134F5">
    <w:pPr>
      <w:pStyle w:val="Zpat"/>
      <w:jc w:val="center"/>
    </w:pPr>
    <w:sdt>
      <w:sdtPr>
        <w:id w:val="-1627930027"/>
        <w:docPartObj>
          <w:docPartGallery w:val="Page Numbers (Bottom of Page)"/>
          <w:docPartUnique/>
        </w:docPartObj>
      </w:sdtPr>
      <w:sdtEndPr/>
      <w:sdtContent>
        <w:r w:rsidR="00633838">
          <w:fldChar w:fldCharType="begin"/>
        </w:r>
        <w:r w:rsidR="00633838">
          <w:instrText>PAGE   \* MERGEFORMAT</w:instrText>
        </w:r>
        <w:r w:rsidR="00633838">
          <w:fldChar w:fldCharType="separate"/>
        </w:r>
        <w:r>
          <w:rPr>
            <w:noProof/>
          </w:rPr>
          <w:t>1</w:t>
        </w:r>
        <w:r w:rsidR="00633838">
          <w:fldChar w:fldCharType="end"/>
        </w:r>
      </w:sdtContent>
    </w:sdt>
  </w:p>
  <w:p w14:paraId="49122D9A" w14:textId="77777777" w:rsidR="00366551" w:rsidRDefault="003665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83701E7" w14:textId="77777777" w:rsidR="005B525A" w:rsidRDefault="005B525A" w:rsidP="005B5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485E"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9AF"/>
    <w:multiLevelType w:val="hybridMultilevel"/>
    <w:tmpl w:val="170A3252"/>
    <w:lvl w:ilvl="0" w:tplc="50789A04">
      <w:start w:val="1"/>
      <w:numFmt w:val="decimal"/>
      <w:lvlText w:val="%1)"/>
      <w:lvlJc w:val="left"/>
      <w:pPr>
        <w:ind w:left="720" w:hanging="360"/>
      </w:pPr>
      <w:rPr>
        <w:rFonts w:cs="Georg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F615F"/>
    <w:multiLevelType w:val="hybridMultilevel"/>
    <w:tmpl w:val="8EAE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43776"/>
    <w:multiLevelType w:val="hybridMultilevel"/>
    <w:tmpl w:val="5D527BEE"/>
    <w:lvl w:ilvl="0" w:tplc="00AAE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0078CD"/>
    <w:rsid w:val="000864CC"/>
    <w:rsid w:val="001F2045"/>
    <w:rsid w:val="002045BC"/>
    <w:rsid w:val="00215AA2"/>
    <w:rsid w:val="0023593F"/>
    <w:rsid w:val="002D4F7E"/>
    <w:rsid w:val="002E6EB7"/>
    <w:rsid w:val="002F169A"/>
    <w:rsid w:val="00300E67"/>
    <w:rsid w:val="003043E1"/>
    <w:rsid w:val="00304E9A"/>
    <w:rsid w:val="00321963"/>
    <w:rsid w:val="00345B05"/>
    <w:rsid w:val="00366551"/>
    <w:rsid w:val="00387E6C"/>
    <w:rsid w:val="003A3AFB"/>
    <w:rsid w:val="003B0DF8"/>
    <w:rsid w:val="00412595"/>
    <w:rsid w:val="00430BD2"/>
    <w:rsid w:val="00432852"/>
    <w:rsid w:val="004671B2"/>
    <w:rsid w:val="004717D8"/>
    <w:rsid w:val="0047586E"/>
    <w:rsid w:val="0048737C"/>
    <w:rsid w:val="004972FE"/>
    <w:rsid w:val="004E1C32"/>
    <w:rsid w:val="005121F5"/>
    <w:rsid w:val="005147FB"/>
    <w:rsid w:val="00564A50"/>
    <w:rsid w:val="00592152"/>
    <w:rsid w:val="00592DDF"/>
    <w:rsid w:val="005B525A"/>
    <w:rsid w:val="005D2B0A"/>
    <w:rsid w:val="005D3F7D"/>
    <w:rsid w:val="00601DE0"/>
    <w:rsid w:val="00621C1C"/>
    <w:rsid w:val="00631E69"/>
    <w:rsid w:val="00633838"/>
    <w:rsid w:val="00654656"/>
    <w:rsid w:val="0068091D"/>
    <w:rsid w:val="006E72B0"/>
    <w:rsid w:val="00714C84"/>
    <w:rsid w:val="007153AA"/>
    <w:rsid w:val="007407C6"/>
    <w:rsid w:val="0076707E"/>
    <w:rsid w:val="0077684D"/>
    <w:rsid w:val="00801E4B"/>
    <w:rsid w:val="008D66BA"/>
    <w:rsid w:val="0090181A"/>
    <w:rsid w:val="009619A5"/>
    <w:rsid w:val="009977BA"/>
    <w:rsid w:val="009A22E5"/>
    <w:rsid w:val="009B17C1"/>
    <w:rsid w:val="009B31A6"/>
    <w:rsid w:val="00AA18EE"/>
    <w:rsid w:val="00AE323B"/>
    <w:rsid w:val="00AF1F16"/>
    <w:rsid w:val="00AF40B2"/>
    <w:rsid w:val="00AF483C"/>
    <w:rsid w:val="00B24A9F"/>
    <w:rsid w:val="00B351C2"/>
    <w:rsid w:val="00B5485E"/>
    <w:rsid w:val="00B61BA2"/>
    <w:rsid w:val="00B948D2"/>
    <w:rsid w:val="00BA75A9"/>
    <w:rsid w:val="00BB5145"/>
    <w:rsid w:val="00BC7C91"/>
    <w:rsid w:val="00C42C7F"/>
    <w:rsid w:val="00C75CD9"/>
    <w:rsid w:val="00CD7E95"/>
    <w:rsid w:val="00D134F5"/>
    <w:rsid w:val="00D146DE"/>
    <w:rsid w:val="00D5300D"/>
    <w:rsid w:val="00D87155"/>
    <w:rsid w:val="00DB2BC6"/>
    <w:rsid w:val="00E06B30"/>
    <w:rsid w:val="00E64FDB"/>
    <w:rsid w:val="00E867CD"/>
    <w:rsid w:val="00ED1DC4"/>
    <w:rsid w:val="00ED5357"/>
    <w:rsid w:val="00EF461E"/>
    <w:rsid w:val="00F5028A"/>
    <w:rsid w:val="00F97F66"/>
    <w:rsid w:val="00FA781B"/>
    <w:rsid w:val="00FC41FD"/>
    <w:rsid w:val="00FE5DD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1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  <w:style w:type="character" w:styleId="Odkaznakoment">
    <w:name w:val="annotation reference"/>
    <w:basedOn w:val="Standardnpsmoodstavce"/>
    <w:uiPriority w:val="99"/>
    <w:semiHidden/>
    <w:unhideWhenUsed/>
    <w:rsid w:val="00601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DE0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2F169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F169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F16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1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  <w:style w:type="character" w:styleId="Odkaznakoment">
    <w:name w:val="annotation reference"/>
    <w:basedOn w:val="Standardnpsmoodstavce"/>
    <w:uiPriority w:val="99"/>
    <w:semiHidden/>
    <w:unhideWhenUsed/>
    <w:rsid w:val="00601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DE0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2F169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F169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F16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rno-stred.cz/zasady-ochrany-osobnich-udaj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zv.cz/jnp/cz/o_ministerstvu/zpracovani_a_ochrana_osobnich_udaju/index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07F6-3C98-4A3D-962B-B1BFC6CB127A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73ec03b3-b7b4-4d57-acb8-9ea7372ae4f7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B48F8D5-292F-40E2-A986-684BF5F33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34CB7-744F-4DF7-B014-C14AD790A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990BF-1F41-4C50-AFE8-BFF327C3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95128DDE.dotm</Template>
  <TotalTime>1</TotalTime>
  <Pages>5</Pages>
  <Words>1079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Viera JAREŠOVÁ</cp:lastModifiedBy>
  <cp:revision>2</cp:revision>
  <dcterms:created xsi:type="dcterms:W3CDTF">2024-05-16T13:09:00Z</dcterms:created>
  <dcterms:modified xsi:type="dcterms:W3CDTF">2024-05-16T13:09:00Z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