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64F70" w14:textId="3267F986" w:rsidR="00C550F6" w:rsidRPr="00964B23" w:rsidRDefault="00C550F6" w:rsidP="00C550F6">
      <w:pPr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495BBB28" w14:textId="2D9D4320" w:rsidR="00805148" w:rsidRPr="00964B23" w:rsidRDefault="00C550F6" w:rsidP="00C550F6">
      <w:pPr>
        <w:jc w:val="center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noProof/>
          <w:sz w:val="22"/>
          <w:szCs w:val="22"/>
        </w:rPr>
        <w:drawing>
          <wp:inline distT="0" distB="0" distL="0" distR="0" wp14:anchorId="45A9570B" wp14:editId="60792C8B">
            <wp:extent cx="1468120" cy="846791"/>
            <wp:effectExtent l="0" t="0" r="5080" b="4445"/>
            <wp:docPr id="22049141" name="obrázek 1" descr="Obsah obrázku Písmo, logo, Grafika,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9141" name="obrázek 1" descr="Obsah obrázku Písmo, logo, Grafika, symbol&#10;&#10;Popis byl vytvořen automaticky"/>
                    <pic:cNvPicPr>
                      <a:picLocks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9" r="13431" b="156"/>
                    <a:stretch/>
                  </pic:blipFill>
                  <pic:spPr bwMode="auto">
                    <a:xfrm>
                      <a:off x="0" y="0"/>
                      <a:ext cx="1469648" cy="8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4B23">
        <w:rPr>
          <w:rFonts w:ascii="Georgia" w:hAnsi="Georgia"/>
          <w:noProof/>
          <w:sz w:val="22"/>
          <w:szCs w:val="22"/>
        </w:rPr>
        <w:drawing>
          <wp:inline distT="0" distB="0" distL="0" distR="0" wp14:anchorId="38B19BF0" wp14:editId="0E2FF290">
            <wp:extent cx="2382633" cy="830580"/>
            <wp:effectExtent l="0" t="0" r="0" b="0"/>
            <wp:docPr id="2" name="obrázek 2" descr="Obsah obrázku text, Písmo, Grafika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Grafika, logo&#10;&#10;Popis byl vytvořen automaticky"/>
                    <pic:cNvPicPr>
                      <a:picLocks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" r="2282"/>
                    <a:stretch/>
                  </pic:blipFill>
                  <pic:spPr bwMode="auto">
                    <a:xfrm>
                      <a:off x="0" y="0"/>
                      <a:ext cx="2382633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27D6E1" w14:textId="43DB048A" w:rsidR="00805148" w:rsidRPr="00964B23" w:rsidRDefault="00805148" w:rsidP="00805148">
      <w:pPr>
        <w:jc w:val="center"/>
        <w:rPr>
          <w:rFonts w:ascii="Georgia" w:hAnsi="Georgia"/>
          <w:b/>
          <w:bCs/>
          <w:caps/>
          <w:sz w:val="22"/>
          <w:szCs w:val="22"/>
        </w:rPr>
      </w:pPr>
      <w:r w:rsidRPr="00964B23">
        <w:rPr>
          <w:rFonts w:ascii="Georgia" w:hAnsi="Georgia"/>
          <w:b/>
          <w:caps/>
          <w:sz w:val="22"/>
          <w:szCs w:val="22"/>
        </w:rPr>
        <w:t>Ministerstvo zahraničních věcí ČR</w:t>
      </w:r>
    </w:p>
    <w:p w14:paraId="166B5E6A" w14:textId="14DECA20" w:rsidR="00805148" w:rsidRPr="00964B23" w:rsidRDefault="00805148" w:rsidP="00805148">
      <w:pPr>
        <w:jc w:val="center"/>
        <w:rPr>
          <w:rFonts w:ascii="Georgia" w:hAnsi="Georgia"/>
          <w:b/>
          <w:caps/>
          <w:sz w:val="22"/>
          <w:szCs w:val="22"/>
        </w:rPr>
      </w:pPr>
      <w:r w:rsidRPr="00964B23">
        <w:rPr>
          <w:rFonts w:ascii="Georgia" w:hAnsi="Georgia"/>
          <w:b/>
          <w:caps/>
          <w:sz w:val="22"/>
          <w:szCs w:val="22"/>
        </w:rPr>
        <w:t xml:space="preserve">vyhlašuje </w:t>
      </w:r>
      <w:r w:rsidRPr="00964B23">
        <w:rPr>
          <w:rFonts w:ascii="Georgia" w:hAnsi="Georgia"/>
          <w:b/>
          <w:bCs/>
          <w:caps/>
          <w:sz w:val="22"/>
          <w:szCs w:val="22"/>
        </w:rPr>
        <w:t>výběrové dotační řízení v rámci dotační VÝzvy</w:t>
      </w:r>
    </w:p>
    <w:p w14:paraId="3011D8D5" w14:textId="4217B0A6" w:rsidR="00805148" w:rsidRPr="00964B23" w:rsidRDefault="00805148" w:rsidP="00805148">
      <w:pPr>
        <w:jc w:val="center"/>
        <w:rPr>
          <w:rFonts w:ascii="Georgia" w:hAnsi="Georgia"/>
          <w:b/>
          <w:caps/>
          <w:sz w:val="22"/>
          <w:szCs w:val="22"/>
        </w:rPr>
      </w:pPr>
      <w:r w:rsidRPr="00964B23">
        <w:rPr>
          <w:rFonts w:ascii="Georgia" w:hAnsi="Georgia"/>
          <w:b/>
          <w:bCs/>
          <w:caps/>
          <w:sz w:val="22"/>
          <w:szCs w:val="22"/>
        </w:rPr>
        <w:t>„</w:t>
      </w:r>
      <w:r w:rsidRPr="00964B23">
        <w:rPr>
          <w:rFonts w:ascii="Georgia" w:hAnsi="Georgia"/>
          <w:b/>
          <w:bCs/>
          <w:i/>
          <w:caps/>
          <w:sz w:val="22"/>
          <w:szCs w:val="22"/>
        </w:rPr>
        <w:t>Podpora trojstranných projektů</w:t>
      </w:r>
      <w:r w:rsidRPr="00964B23">
        <w:rPr>
          <w:rFonts w:ascii="Georgia" w:hAnsi="Georgia"/>
          <w:b/>
          <w:i/>
          <w:caps/>
          <w:sz w:val="22"/>
          <w:szCs w:val="22"/>
        </w:rPr>
        <w:t xml:space="preserve"> transformační spolupráce</w:t>
      </w:r>
      <w:r w:rsidRPr="00964B23">
        <w:rPr>
          <w:rFonts w:ascii="Georgia" w:hAnsi="Georgia"/>
          <w:b/>
          <w:caps/>
          <w:sz w:val="22"/>
          <w:szCs w:val="22"/>
        </w:rPr>
        <w:t>“</w:t>
      </w:r>
    </w:p>
    <w:p w14:paraId="37B8326E" w14:textId="77777777" w:rsidR="00805148" w:rsidRPr="00964B23" w:rsidRDefault="00805148" w:rsidP="00805148">
      <w:pPr>
        <w:pStyle w:val="Zkladntext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na podporu projektů v oblasti lidských práv a transformační spolupráce předložených nestátními neziskovými organizacemi</w:t>
      </w:r>
    </w:p>
    <w:p w14:paraId="307371A4" w14:textId="75236619" w:rsidR="00805148" w:rsidRPr="00964B23" w:rsidRDefault="00805148" w:rsidP="00805148">
      <w:pPr>
        <w:jc w:val="center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bCs/>
          <w:caps/>
          <w:sz w:val="22"/>
          <w:szCs w:val="22"/>
        </w:rPr>
        <w:t>a dalšími oprávněnými subjekty pro rok 202</w:t>
      </w:r>
      <w:r w:rsidR="0008145E" w:rsidRPr="00964B23">
        <w:rPr>
          <w:rFonts w:ascii="Georgia" w:hAnsi="Georgia"/>
          <w:b/>
          <w:bCs/>
          <w:caps/>
          <w:sz w:val="22"/>
          <w:szCs w:val="22"/>
        </w:rPr>
        <w:t>4</w:t>
      </w:r>
    </w:p>
    <w:p w14:paraId="57DB6596" w14:textId="77777777" w:rsidR="00805148" w:rsidRPr="00964B23" w:rsidRDefault="00805148" w:rsidP="00172038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16D51080" w14:textId="77777777" w:rsidR="00805148" w:rsidRPr="00964B23" w:rsidRDefault="00805148" w:rsidP="00172038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b/>
          <w:sz w:val="22"/>
          <w:szCs w:val="22"/>
        </w:rPr>
        <w:t>PREAMBULE</w:t>
      </w:r>
    </w:p>
    <w:p w14:paraId="06E6AC49" w14:textId="01590F9B" w:rsidR="00805148" w:rsidRPr="00964B23" w:rsidRDefault="00805148" w:rsidP="00805148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Dotační titul je Ministerstvem zahraničních věcí ČR (dále také „</w:t>
      </w:r>
      <w:r w:rsidRPr="00964B23">
        <w:rPr>
          <w:rFonts w:ascii="Georgia" w:hAnsi="Georgia"/>
          <w:b/>
          <w:sz w:val="22"/>
          <w:szCs w:val="22"/>
        </w:rPr>
        <w:t>poskytovatel</w:t>
      </w:r>
      <w:r w:rsidRPr="00964B23">
        <w:rPr>
          <w:rFonts w:ascii="Georgia" w:hAnsi="Georgia"/>
          <w:sz w:val="22"/>
          <w:szCs w:val="22"/>
        </w:rPr>
        <w:t xml:space="preserve">“) vyhlašován v rámci programu státní dotační politiky a v souladu s ustanovením § 7 odst. 1 písm. e), f), a i), § 14 a násl. zákona č. 218/2000 Sb., o rozpočtových pravidlech a o změně některých souvisejících zákonů </w:t>
      </w:r>
      <w:r w:rsidRPr="00964B23">
        <w:rPr>
          <w:rFonts w:ascii="Georgia" w:hAnsi="Georgia"/>
          <w:b/>
          <w:bCs/>
          <w:sz w:val="22"/>
          <w:szCs w:val="22"/>
        </w:rPr>
        <w:t>(rozpočtová pravidla)</w:t>
      </w:r>
      <w:r w:rsidRPr="00964B23">
        <w:rPr>
          <w:rFonts w:ascii="Georgia" w:hAnsi="Georgia"/>
          <w:sz w:val="22"/>
          <w:szCs w:val="22"/>
        </w:rPr>
        <w:t xml:space="preserve">, ve znění pozdějších předpisů. Při poskytování dotací se Ministerstvo zahraničních věcí ČR dále řídí usnesením vlády České republiky ze dne 1. června 2020 č. 591, o Zásadách vlády pro poskytování dotací ze státního rozpočtu České republiky nestátním neziskovým organizacím ústředními orgány státní správy (dále „Zásady“),  usnesením vlády ze dne </w:t>
      </w:r>
      <w:r w:rsidRPr="00964B23">
        <w:rPr>
          <w:rFonts w:ascii="Georgia" w:hAnsi="Georgia"/>
          <w:bCs/>
          <w:sz w:val="22"/>
          <w:szCs w:val="22"/>
        </w:rPr>
        <w:t>2</w:t>
      </w:r>
      <w:r w:rsidR="00172038" w:rsidRPr="00964B23">
        <w:rPr>
          <w:rFonts w:ascii="Georgia" w:hAnsi="Georgia"/>
          <w:bCs/>
          <w:sz w:val="22"/>
          <w:szCs w:val="22"/>
        </w:rPr>
        <w:t>1</w:t>
      </w:r>
      <w:r w:rsidRPr="00964B23">
        <w:rPr>
          <w:rFonts w:ascii="Georgia" w:hAnsi="Georgia"/>
          <w:bCs/>
          <w:sz w:val="22"/>
          <w:szCs w:val="22"/>
        </w:rPr>
        <w:t>. </w:t>
      </w:r>
      <w:r w:rsidRPr="00964B23">
        <w:rPr>
          <w:rFonts w:ascii="Georgia" w:hAnsi="Georgia"/>
          <w:sz w:val="22"/>
          <w:szCs w:val="22"/>
        </w:rPr>
        <w:t xml:space="preserve">června </w:t>
      </w:r>
      <w:r w:rsidRPr="00964B23">
        <w:rPr>
          <w:rFonts w:ascii="Georgia" w:hAnsi="Georgia"/>
          <w:bCs/>
          <w:sz w:val="22"/>
          <w:szCs w:val="22"/>
        </w:rPr>
        <w:t>202</w:t>
      </w:r>
      <w:r w:rsidR="00172038" w:rsidRPr="00964B23">
        <w:rPr>
          <w:rFonts w:ascii="Georgia" w:hAnsi="Georgia"/>
          <w:bCs/>
          <w:sz w:val="22"/>
          <w:szCs w:val="22"/>
        </w:rPr>
        <w:t>3</w:t>
      </w:r>
      <w:r w:rsidRPr="00964B23">
        <w:rPr>
          <w:rFonts w:ascii="Georgia" w:hAnsi="Georgia"/>
          <w:sz w:val="22"/>
          <w:szCs w:val="22"/>
        </w:rPr>
        <w:t xml:space="preserve"> č. </w:t>
      </w:r>
      <w:r w:rsidR="00172038" w:rsidRPr="00964B23">
        <w:rPr>
          <w:rFonts w:ascii="Georgia" w:hAnsi="Georgia"/>
          <w:bCs/>
          <w:sz w:val="22"/>
          <w:szCs w:val="22"/>
        </w:rPr>
        <w:t>452</w:t>
      </w:r>
      <w:r w:rsidRPr="00964B23">
        <w:rPr>
          <w:rFonts w:ascii="Georgia" w:hAnsi="Georgia"/>
          <w:sz w:val="22"/>
          <w:szCs w:val="22"/>
        </w:rPr>
        <w:t xml:space="preserve"> o Hlavních oblastech státní dotační politiky vůči nestátním neziskovým organizacím na podporu veřejně prospěšných činností pro rok 2023 a usnesením vlády České republiky ze dne </w:t>
      </w:r>
      <w:r w:rsidR="001C6292" w:rsidRPr="00964B23">
        <w:rPr>
          <w:rFonts w:ascii="Georgia" w:hAnsi="Georgia"/>
          <w:sz w:val="22"/>
          <w:szCs w:val="22"/>
        </w:rPr>
        <w:t>1</w:t>
      </w:r>
      <w:r w:rsidR="00172038" w:rsidRPr="00964B23">
        <w:rPr>
          <w:rFonts w:ascii="Georgia" w:hAnsi="Georgia"/>
          <w:sz w:val="22"/>
          <w:szCs w:val="22"/>
        </w:rPr>
        <w:t>6</w:t>
      </w:r>
      <w:r w:rsidRPr="00964B23">
        <w:rPr>
          <w:rFonts w:ascii="Georgia" w:hAnsi="Georgia"/>
          <w:sz w:val="22"/>
          <w:szCs w:val="22"/>
        </w:rPr>
        <w:t xml:space="preserve">. </w:t>
      </w:r>
      <w:r w:rsidR="00172038" w:rsidRPr="00964B23">
        <w:rPr>
          <w:rFonts w:ascii="Georgia" w:hAnsi="Georgia"/>
          <w:sz w:val="22"/>
          <w:szCs w:val="22"/>
        </w:rPr>
        <w:t>srpna</w:t>
      </w:r>
      <w:r w:rsidRPr="00964B23">
        <w:rPr>
          <w:rFonts w:ascii="Georgia" w:hAnsi="Georgia"/>
          <w:sz w:val="22"/>
          <w:szCs w:val="22"/>
        </w:rPr>
        <w:t xml:space="preserve"> 202</w:t>
      </w:r>
      <w:r w:rsidR="00172038" w:rsidRPr="00964B23">
        <w:rPr>
          <w:rFonts w:ascii="Georgia" w:hAnsi="Georgia"/>
          <w:sz w:val="22"/>
          <w:szCs w:val="22"/>
        </w:rPr>
        <w:t>3</w:t>
      </w:r>
      <w:r w:rsidRPr="00964B23">
        <w:rPr>
          <w:rFonts w:ascii="Georgia" w:hAnsi="Georgia"/>
          <w:sz w:val="22"/>
          <w:szCs w:val="22"/>
        </w:rPr>
        <w:t xml:space="preserve"> č. </w:t>
      </w:r>
      <w:r w:rsidR="00172038" w:rsidRPr="00964B23">
        <w:rPr>
          <w:rFonts w:ascii="Georgia" w:hAnsi="Georgia"/>
          <w:sz w:val="22"/>
          <w:szCs w:val="22"/>
        </w:rPr>
        <w:t xml:space="preserve">605 </w:t>
      </w:r>
      <w:r w:rsidRPr="00964B23">
        <w:rPr>
          <w:rFonts w:ascii="Georgia" w:hAnsi="Georgia"/>
          <w:sz w:val="22"/>
          <w:szCs w:val="22"/>
        </w:rPr>
        <w:t>o dvoustranné zahraniční rozvojové spolupráci v roce 202</w:t>
      </w:r>
      <w:r w:rsidR="00172038"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</w:rPr>
        <w:t xml:space="preserve"> a ke střednědobému výhledu jejího financování do roku </w:t>
      </w:r>
      <w:bookmarkStart w:id="0" w:name="highlightHit_1"/>
      <w:bookmarkStart w:id="1" w:name="highlightHit_2"/>
      <w:bookmarkStart w:id="2" w:name="highlightHit_3"/>
      <w:bookmarkStart w:id="3" w:name="highlightHit_4"/>
      <w:bookmarkStart w:id="4" w:name="highlightHit_5"/>
      <w:bookmarkStart w:id="5" w:name="highlightHit_6"/>
      <w:bookmarkStart w:id="6" w:name="highlightHit_7"/>
      <w:bookmarkStart w:id="7" w:name="highlightHit_8"/>
      <w:bookmarkStart w:id="8" w:name="highlightHit_9"/>
      <w:bookmarkStart w:id="9" w:name="highlightHit_10"/>
      <w:bookmarkStart w:id="10" w:name="highlightHit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64B23">
        <w:rPr>
          <w:rFonts w:ascii="Georgia" w:hAnsi="Georgia"/>
          <w:sz w:val="22"/>
          <w:szCs w:val="22"/>
        </w:rPr>
        <w:t>202</w:t>
      </w:r>
      <w:r w:rsidR="00172038" w:rsidRPr="00964B23">
        <w:rPr>
          <w:rFonts w:ascii="Georgia" w:hAnsi="Georgia"/>
          <w:sz w:val="22"/>
          <w:szCs w:val="22"/>
        </w:rPr>
        <w:t>6.</w:t>
      </w:r>
      <w:r w:rsidRPr="00964B23">
        <w:rPr>
          <w:rFonts w:ascii="Georgia" w:hAnsi="Georgia"/>
          <w:bCs/>
          <w:sz w:val="22"/>
          <w:szCs w:val="22"/>
        </w:rPr>
        <w:t xml:space="preserve"> </w:t>
      </w:r>
    </w:p>
    <w:p w14:paraId="5A6C1F52" w14:textId="2074ED55" w:rsidR="00805148" w:rsidRPr="00964B23" w:rsidRDefault="00805148" w:rsidP="00805148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Ministerstvo zahraničních věcí ČR (dále jen „MZV“) poskytuje dotace nestátním neziskovým organizacím a dalším oprávněným subjektům na realizaci projektů Programu transformační spolupráce (dále jen „Program TRANS“), jejímž cílem je rozvoj a stabilizace politických</w:t>
      </w:r>
      <w:r w:rsidRPr="00964B23">
        <w:rPr>
          <w:rFonts w:ascii="Georgia" w:hAnsi="Georgia"/>
          <w:sz w:val="22"/>
          <w:szCs w:val="22"/>
        </w:rPr>
        <w:t xml:space="preserve"> systémů </w:t>
      </w:r>
      <w:r w:rsidRPr="00964B23">
        <w:rPr>
          <w:rFonts w:ascii="Georgia" w:hAnsi="Georgia"/>
          <w:sz w:val="22"/>
          <w:szCs w:val="22"/>
          <w:lang w:val="cs-CZ"/>
        </w:rPr>
        <w:t xml:space="preserve">založených na demokratických principech a respektu k lidským právům. </w:t>
      </w:r>
    </w:p>
    <w:p w14:paraId="00FA6C7A" w14:textId="3C6405CD" w:rsidR="00805148" w:rsidRPr="00964B23" w:rsidRDefault="00805148" w:rsidP="00805148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 xml:space="preserve">Maximální celková výše prostředků, alokovaných v rámci této dotační výzvy, činí </w:t>
      </w:r>
      <w:r w:rsidRPr="00964B23">
        <w:rPr>
          <w:rFonts w:ascii="Georgia" w:hAnsi="Georgia"/>
          <w:b/>
          <w:sz w:val="22"/>
          <w:szCs w:val="22"/>
          <w:lang w:val="cs-CZ"/>
        </w:rPr>
        <w:t>3 000 000 Kč</w:t>
      </w:r>
      <w:r w:rsidRPr="00964B23">
        <w:rPr>
          <w:rFonts w:ascii="Georgia" w:hAnsi="Georgia"/>
          <w:sz w:val="22"/>
          <w:szCs w:val="22"/>
          <w:lang w:val="cs-CZ"/>
        </w:rPr>
        <w:t xml:space="preserve">. </w:t>
      </w:r>
    </w:p>
    <w:p w14:paraId="22203613" w14:textId="77777777" w:rsidR="00805148" w:rsidRPr="00964B23" w:rsidRDefault="00805148" w:rsidP="00775E7D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Na dotaci není právní nárok.</w:t>
      </w:r>
    </w:p>
    <w:p w14:paraId="48C741C2" w14:textId="3200CA87" w:rsidR="00805148" w:rsidRPr="00964B23" w:rsidRDefault="00805148" w:rsidP="005D5854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1F328010" w14:textId="77777777" w:rsidR="00805148" w:rsidRPr="00964B23" w:rsidRDefault="00805148" w:rsidP="005D5854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I. PŘEDMĚT DOTACE</w:t>
      </w:r>
    </w:p>
    <w:p w14:paraId="6F67BA1B" w14:textId="29F81A8C" w:rsidR="00805148" w:rsidRPr="00964B23" w:rsidRDefault="00805148" w:rsidP="005D5854">
      <w:pPr>
        <w:spacing w:after="120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Předmětem dotační výzvy „</w:t>
      </w:r>
      <w:r w:rsidRPr="00964B23">
        <w:rPr>
          <w:rFonts w:ascii="Georgia" w:hAnsi="Georgia"/>
          <w:b/>
          <w:bCs/>
          <w:i/>
          <w:sz w:val="22"/>
          <w:szCs w:val="22"/>
        </w:rPr>
        <w:t>Podpora trojstranných</w:t>
      </w:r>
      <w:r w:rsidRPr="00964B23">
        <w:rPr>
          <w:rFonts w:ascii="Georgia" w:hAnsi="Georgia"/>
          <w:b/>
          <w:i/>
          <w:sz w:val="22"/>
          <w:szCs w:val="22"/>
        </w:rPr>
        <w:t xml:space="preserve"> projektů </w:t>
      </w:r>
      <w:r w:rsidRPr="00964B23">
        <w:rPr>
          <w:rFonts w:ascii="Georgia" w:hAnsi="Georgia"/>
          <w:b/>
          <w:bCs/>
          <w:i/>
          <w:sz w:val="22"/>
          <w:szCs w:val="22"/>
        </w:rPr>
        <w:t>transformační</w:t>
      </w:r>
      <w:r w:rsidRPr="00964B23">
        <w:rPr>
          <w:rFonts w:ascii="Georgia" w:hAnsi="Georgia"/>
          <w:b/>
          <w:i/>
          <w:sz w:val="22"/>
          <w:szCs w:val="22"/>
        </w:rPr>
        <w:t xml:space="preserve"> spolupráce</w:t>
      </w:r>
      <w:r w:rsidRPr="00964B23">
        <w:rPr>
          <w:rFonts w:ascii="Georgia" w:eastAsia="MS Mincho" w:hAnsi="Georgia"/>
          <w:sz w:val="22"/>
          <w:szCs w:val="22"/>
        </w:rPr>
        <w:t>“ je kofinancování transformačních projektů realizovaných v roce 202</w:t>
      </w:r>
      <w:r w:rsidR="0008145E" w:rsidRPr="00964B23">
        <w:rPr>
          <w:rFonts w:ascii="Georgia" w:eastAsia="MS Mincho" w:hAnsi="Georgia"/>
          <w:sz w:val="22"/>
          <w:szCs w:val="22"/>
        </w:rPr>
        <w:t>4</w:t>
      </w:r>
      <w:r w:rsidRPr="00964B23">
        <w:rPr>
          <w:rFonts w:ascii="Georgia" w:eastAsia="MS Mincho" w:hAnsi="Georgia"/>
          <w:sz w:val="22"/>
          <w:szCs w:val="22"/>
        </w:rPr>
        <w:t xml:space="preserve"> českých subjektů podpořených významnými mezinárodními donory. </w:t>
      </w:r>
    </w:p>
    <w:p w14:paraId="795B84E8" w14:textId="0D7ACEB4" w:rsidR="00805148" w:rsidRPr="00964B23" w:rsidRDefault="00805148" w:rsidP="00805148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 xml:space="preserve">Podmínkou pro přidělení dotace je garantovaný finanční vstup zahraničních partnerů (hlavního donora či donorů projektu). </w:t>
      </w:r>
      <w:r w:rsidRPr="00964B23">
        <w:rPr>
          <w:rFonts w:ascii="Georgia" w:eastAsia="MS Mincho" w:hAnsi="Georgia"/>
          <w:b/>
          <w:sz w:val="22"/>
          <w:szCs w:val="22"/>
        </w:rPr>
        <w:t xml:space="preserve">Podíl prostředků z Programu transformační spolupráce nesmí překročit výši spolufinancování požadovaného hlavním donorem projektu </w:t>
      </w:r>
      <w:r w:rsidRPr="00964B23">
        <w:rPr>
          <w:rFonts w:ascii="Georgia" w:eastAsia="MS Mincho" w:hAnsi="Georgia"/>
          <w:sz w:val="22"/>
          <w:szCs w:val="22"/>
        </w:rPr>
        <w:t>(výši požadovaného spolufinancování ze strany donora doloží žadatel kopiemi smluv o poskytnutí finančních prostředků od hlavního donora projektu)</w:t>
      </w:r>
      <w:r w:rsidRPr="00964B23">
        <w:rPr>
          <w:rFonts w:ascii="Georgia" w:eastAsia="MS Mincho" w:hAnsi="Georgia"/>
          <w:b/>
          <w:sz w:val="22"/>
          <w:szCs w:val="22"/>
        </w:rPr>
        <w:t xml:space="preserve"> a v žádném případě nesmí překročit </w:t>
      </w:r>
      <w:r w:rsidR="00E25D2B" w:rsidRPr="00964B23">
        <w:rPr>
          <w:rFonts w:ascii="Georgia" w:eastAsia="MS Mincho" w:hAnsi="Georgia"/>
          <w:b/>
          <w:sz w:val="22"/>
          <w:szCs w:val="22"/>
        </w:rPr>
        <w:br/>
      </w:r>
      <w:r w:rsidRPr="00964B23">
        <w:rPr>
          <w:rFonts w:ascii="Georgia" w:eastAsia="MS Mincho" w:hAnsi="Georgia"/>
          <w:b/>
          <w:sz w:val="22"/>
          <w:szCs w:val="22"/>
        </w:rPr>
        <w:t>30 % celkových nákladů projektu. Z předkládaných dokumentů musí být rovněž zřejmé, že český subjekt na realizaci projektu aktivně participuje (bude hodnoceno přímé zapojení předkladatele do projektových aktivit a výstupů).</w:t>
      </w:r>
    </w:p>
    <w:p w14:paraId="4706B616" w14:textId="77777777" w:rsidR="00805148" w:rsidRPr="00964B23" w:rsidRDefault="00805148" w:rsidP="00805148">
      <w:pPr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b/>
          <w:sz w:val="22"/>
          <w:szCs w:val="22"/>
        </w:rPr>
        <w:t>Poskytnutí dotace je vždy vázáno na předložení potvrzení o financování projektu hlavním donorem. Podpořeny mohou být jenom projekty, které jsou tematicky v souladu s Koncepcí podpory lidských práv a transformační spolupráce MZV ČR.</w:t>
      </w:r>
    </w:p>
    <w:p w14:paraId="678442EE" w14:textId="77777777" w:rsidR="00805148" w:rsidRPr="00964B23" w:rsidRDefault="00805148" w:rsidP="00805148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5808959A" w14:textId="77777777" w:rsidR="00805148" w:rsidRPr="00964B23" w:rsidRDefault="00805148" w:rsidP="005D5854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5C60196C" w14:textId="77777777" w:rsidR="00805148" w:rsidRPr="00964B23" w:rsidRDefault="00805148" w:rsidP="005D5854">
      <w:pPr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6DBC3453" w14:textId="77777777" w:rsidR="00805148" w:rsidRPr="00964B23" w:rsidRDefault="00805148" w:rsidP="005D5854">
      <w:pPr>
        <w:pStyle w:val="Prosttext"/>
        <w:spacing w:after="120"/>
        <w:jc w:val="both"/>
        <w:rPr>
          <w:rFonts w:ascii="Georgia" w:hAnsi="Georgia"/>
          <w:b/>
          <w:caps/>
          <w:sz w:val="22"/>
          <w:szCs w:val="22"/>
          <w:lang w:val="cs-CZ"/>
        </w:rPr>
      </w:pPr>
      <w:r w:rsidRPr="00964B23">
        <w:rPr>
          <w:rFonts w:ascii="Georgia" w:hAnsi="Georgia"/>
          <w:b/>
          <w:caps/>
          <w:sz w:val="22"/>
          <w:szCs w:val="22"/>
        </w:rPr>
        <w:t>II. Oprávněné subjekty – příjemci dotace</w:t>
      </w:r>
    </w:p>
    <w:p w14:paraId="68304A2A" w14:textId="61DF8800" w:rsidR="00805148" w:rsidRPr="00964B23" w:rsidRDefault="00805148" w:rsidP="005D5854">
      <w:pPr>
        <w:spacing w:after="120"/>
        <w:jc w:val="both"/>
        <w:rPr>
          <w:rFonts w:ascii="Georgia" w:hAnsi="Georgia"/>
          <w:color w:val="000000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V souladu s ustanovením usnesení vlády č.</w:t>
      </w:r>
      <w:r w:rsidR="009B1B04" w:rsidRPr="00964B23">
        <w:rPr>
          <w:rFonts w:ascii="Georgia" w:hAnsi="Georgia"/>
          <w:sz w:val="22"/>
          <w:szCs w:val="22"/>
        </w:rPr>
        <w:t xml:space="preserve"> 591</w:t>
      </w:r>
      <w:r w:rsidR="00737836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 xml:space="preserve">ze dne </w:t>
      </w:r>
      <w:r w:rsidR="009B1B04" w:rsidRPr="00964B23">
        <w:rPr>
          <w:rFonts w:ascii="Georgia" w:hAnsi="Georgia"/>
          <w:sz w:val="22"/>
          <w:szCs w:val="22"/>
        </w:rPr>
        <w:t xml:space="preserve">1. června 2020 </w:t>
      </w:r>
      <w:r w:rsidR="001C6292" w:rsidRPr="00964B23">
        <w:rPr>
          <w:rFonts w:ascii="Georgia" w:hAnsi="Georgia"/>
          <w:sz w:val="22"/>
          <w:szCs w:val="22"/>
        </w:rPr>
        <w:t>a</w:t>
      </w:r>
      <w:r w:rsidRPr="00964B23">
        <w:rPr>
          <w:rFonts w:ascii="Georgia" w:hAnsi="Georgia"/>
          <w:sz w:val="22"/>
          <w:szCs w:val="22"/>
        </w:rPr>
        <w:t xml:space="preserve"> v souladu s příslušnými ustanoveními zákona č. 218/2000 Sb. dotace z finančních prostředků účelově vyčleněných na Program transformační spolupráce může být poskytnuta těmto subjektům</w:t>
      </w:r>
      <w:r w:rsidRPr="00964B23">
        <w:rPr>
          <w:rFonts w:ascii="Georgia" w:hAnsi="Georgia"/>
          <w:color w:val="000000"/>
          <w:sz w:val="22"/>
          <w:szCs w:val="22"/>
        </w:rPr>
        <w:t>:</w:t>
      </w:r>
    </w:p>
    <w:p w14:paraId="1BD60AE1" w14:textId="1B74E3CB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spolkům zřízeným podle zákona č. 89/2012 Sb., občansk</w:t>
      </w:r>
      <w:r w:rsidR="00547AD6" w:rsidRPr="00964B23">
        <w:rPr>
          <w:rFonts w:ascii="Georgia" w:hAnsi="Georgia" w:cs="Georgia"/>
          <w:sz w:val="22"/>
          <w:szCs w:val="22"/>
        </w:rPr>
        <w:t>ého</w:t>
      </w:r>
      <w:r w:rsidRPr="00964B23">
        <w:rPr>
          <w:rFonts w:ascii="Georgia" w:hAnsi="Georgia" w:cs="Georgia"/>
          <w:sz w:val="22"/>
          <w:szCs w:val="22"/>
        </w:rPr>
        <w:t xml:space="preserve"> zákoník</w:t>
      </w:r>
      <w:r w:rsidR="00547AD6" w:rsidRPr="00964B23">
        <w:rPr>
          <w:rFonts w:ascii="Georgia" w:hAnsi="Georgia" w:cs="Georgia"/>
          <w:sz w:val="22"/>
          <w:szCs w:val="22"/>
        </w:rPr>
        <w:t>u</w:t>
      </w:r>
      <w:r w:rsidRPr="00964B23">
        <w:rPr>
          <w:rFonts w:ascii="Georgia" w:hAnsi="Georgia"/>
          <w:sz w:val="22"/>
          <w:szCs w:val="22"/>
          <w:lang w:eastAsia="cs-CZ"/>
        </w:rPr>
        <w:t>, ve znění pozdějších předpisů (dále také „občanský zákoník“)</w:t>
      </w:r>
      <w:r w:rsidRPr="00964B23">
        <w:rPr>
          <w:rFonts w:ascii="Georgia" w:hAnsi="Georgia" w:cs="Georgia"/>
          <w:sz w:val="22"/>
          <w:szCs w:val="22"/>
        </w:rPr>
        <w:t>;</w:t>
      </w:r>
    </w:p>
    <w:p w14:paraId="7D6C1215" w14:textId="56CAA96B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obecně prospěšným společnostem (zřízený</w:t>
      </w:r>
      <w:r w:rsidR="00547AD6" w:rsidRPr="00964B23">
        <w:rPr>
          <w:rFonts w:ascii="Georgia" w:hAnsi="Georgia" w:cs="Georgia"/>
          <w:sz w:val="22"/>
          <w:szCs w:val="22"/>
        </w:rPr>
        <w:t>m</w:t>
      </w:r>
      <w:r w:rsidRPr="00964B23">
        <w:rPr>
          <w:rFonts w:ascii="Georgia" w:hAnsi="Georgia" w:cs="Georgia"/>
          <w:sz w:val="22"/>
          <w:szCs w:val="22"/>
        </w:rPr>
        <w:t xml:space="preserve"> podle zrušeného zákona č. 248/1995 Sb., o obecně prospěšných společnostech a o změně a doplnění některých zákonů ve znění pozdějších předpisů a pokračující</w:t>
      </w:r>
      <w:r w:rsidR="00547AD6" w:rsidRPr="00964B23">
        <w:rPr>
          <w:rFonts w:ascii="Georgia" w:hAnsi="Georgia" w:cs="Georgia"/>
          <w:sz w:val="22"/>
          <w:szCs w:val="22"/>
        </w:rPr>
        <w:t>ch</w:t>
      </w:r>
      <w:r w:rsidRPr="00964B23">
        <w:rPr>
          <w:rFonts w:ascii="Georgia" w:hAnsi="Georgia" w:cs="Georgia"/>
          <w:sz w:val="22"/>
          <w:szCs w:val="22"/>
        </w:rPr>
        <w:t xml:space="preserve"> v činnosti podle § 3050 občanského zákoníku). </w:t>
      </w:r>
    </w:p>
    <w:p w14:paraId="35FEA03F" w14:textId="39EF1858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právnickým osobám (zejména spolkům reprezentující oborová sdružení a asociace), které jsou založeny nebo zřízeny k poskytování zdravotních, kulturních, vzdělávacích a sociálních služeb v souladu s § 7 odst. 1. písm. f) rozpočtových pravidel;</w:t>
      </w:r>
    </w:p>
    <w:p w14:paraId="04566B08" w14:textId="74743565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nadacím a nadačním fondům zřízeným podle občanského zákoníku;</w:t>
      </w:r>
    </w:p>
    <w:p w14:paraId="0254B2BB" w14:textId="35757566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účelov</w:t>
      </w:r>
      <w:r w:rsidR="001D3A28" w:rsidRPr="00964B23">
        <w:rPr>
          <w:rFonts w:ascii="Georgia" w:hAnsi="Georgia" w:cs="Georgia"/>
          <w:sz w:val="22"/>
          <w:szCs w:val="22"/>
        </w:rPr>
        <w:t>ým</w:t>
      </w:r>
      <w:r w:rsidRPr="00964B23">
        <w:rPr>
          <w:rFonts w:ascii="Georgia" w:hAnsi="Georgia" w:cs="Georgia"/>
          <w:sz w:val="22"/>
          <w:szCs w:val="22"/>
        </w:rPr>
        <w:t xml:space="preserve"> zařízení</w:t>
      </w:r>
      <w:r w:rsidR="001D3A28" w:rsidRPr="00964B23">
        <w:rPr>
          <w:rFonts w:ascii="Georgia" w:hAnsi="Georgia" w:cs="Georgia"/>
          <w:sz w:val="22"/>
          <w:szCs w:val="22"/>
        </w:rPr>
        <w:t>m</w:t>
      </w:r>
      <w:r w:rsidRPr="00964B23">
        <w:rPr>
          <w:rFonts w:ascii="Georgia" w:hAnsi="Georgia" w:cs="Georgia"/>
          <w:sz w:val="22"/>
          <w:szCs w:val="22"/>
        </w:rPr>
        <w:t xml:space="preserve"> registrovaných církví a náboženský</w:t>
      </w:r>
      <w:r w:rsidR="001D3A28" w:rsidRPr="00964B23">
        <w:rPr>
          <w:rFonts w:ascii="Georgia" w:hAnsi="Georgia" w:cs="Georgia"/>
          <w:sz w:val="22"/>
          <w:szCs w:val="22"/>
        </w:rPr>
        <w:t>m</w:t>
      </w:r>
      <w:r w:rsidRPr="00964B23">
        <w:rPr>
          <w:rFonts w:ascii="Georgia" w:hAnsi="Georgia" w:cs="Georgia"/>
          <w:sz w:val="22"/>
          <w:szCs w:val="22"/>
        </w:rPr>
        <w:t xml:space="preserve"> společnost</w:t>
      </w:r>
      <w:r w:rsidR="001D3A28" w:rsidRPr="00964B23">
        <w:rPr>
          <w:rFonts w:ascii="Georgia" w:hAnsi="Georgia" w:cs="Georgia"/>
          <w:sz w:val="22"/>
          <w:szCs w:val="22"/>
        </w:rPr>
        <w:t>em</w:t>
      </w:r>
      <w:r w:rsidRPr="00964B23">
        <w:rPr>
          <w:rFonts w:ascii="Georgia" w:hAnsi="Georgia" w:cs="Georgia"/>
          <w:sz w:val="22"/>
          <w:szCs w:val="22"/>
        </w:rPr>
        <w:t xml:space="preserve"> zřízen</w:t>
      </w:r>
      <w:r w:rsidR="001D3A28" w:rsidRPr="00964B23">
        <w:rPr>
          <w:rFonts w:ascii="Georgia" w:hAnsi="Georgia" w:cs="Georgia"/>
          <w:sz w:val="22"/>
          <w:szCs w:val="22"/>
        </w:rPr>
        <w:t>ým</w:t>
      </w:r>
      <w:r w:rsidRPr="00964B23">
        <w:rPr>
          <w:rFonts w:ascii="Georgia" w:hAnsi="Georgia" w:cs="Georgia"/>
          <w:sz w:val="22"/>
          <w:szCs w:val="22"/>
        </w:rPr>
        <w:t xml:space="preserve"> podle zákona č. 3/2002 Sb., o svobodě náboženského vyznání a postavení církví a náboženských společností</w:t>
      </w:r>
      <w:r w:rsidRPr="00964B23">
        <w:rPr>
          <w:rFonts w:ascii="Georgia" w:hAnsi="Georgia"/>
          <w:sz w:val="22"/>
          <w:szCs w:val="22"/>
          <w:lang w:eastAsia="cs-CZ"/>
        </w:rPr>
        <w:t xml:space="preserve"> a o změně některých zákonů (zákon o církvích a náboženských společnostech)</w:t>
      </w:r>
      <w:r w:rsidRPr="00964B23">
        <w:rPr>
          <w:rFonts w:ascii="Georgia" w:hAnsi="Georgia" w:cs="Georgia"/>
          <w:sz w:val="22"/>
          <w:szCs w:val="22"/>
        </w:rPr>
        <w:t>, ve znění pozdějších předpisů;</w:t>
      </w:r>
    </w:p>
    <w:p w14:paraId="0659527B" w14:textId="5A95F6E5" w:rsidR="009B1B04" w:rsidRPr="00964B23" w:rsidRDefault="009B1B04" w:rsidP="007B3917">
      <w:pPr>
        <w:pStyle w:val="Normlnweb"/>
        <w:numPr>
          <w:ilvl w:val="0"/>
          <w:numId w:val="1"/>
        </w:numPr>
        <w:tabs>
          <w:tab w:val="left" w:pos="426"/>
        </w:tabs>
        <w:spacing w:before="0" w:after="120"/>
        <w:ind w:left="851" w:hanging="567"/>
        <w:jc w:val="both"/>
        <w:rPr>
          <w:rFonts w:ascii="Georgia" w:hAnsi="Georgia" w:cs="Georgia"/>
          <w:sz w:val="22"/>
          <w:szCs w:val="22"/>
        </w:rPr>
      </w:pPr>
      <w:r w:rsidRPr="00964B23">
        <w:rPr>
          <w:rFonts w:ascii="Georgia" w:hAnsi="Georgia" w:cs="Georgia"/>
          <w:sz w:val="22"/>
          <w:szCs w:val="22"/>
        </w:rPr>
        <w:t>ústav</w:t>
      </w:r>
      <w:r w:rsidR="001D3A28" w:rsidRPr="00964B23">
        <w:rPr>
          <w:rFonts w:ascii="Georgia" w:hAnsi="Georgia" w:cs="Georgia"/>
          <w:sz w:val="22"/>
          <w:szCs w:val="22"/>
        </w:rPr>
        <w:t>ům</w:t>
      </w:r>
      <w:r w:rsidRPr="00964B23">
        <w:rPr>
          <w:rFonts w:ascii="Georgia" w:hAnsi="Georgia" w:cs="Georgia"/>
          <w:sz w:val="22"/>
          <w:szCs w:val="22"/>
        </w:rPr>
        <w:t xml:space="preserve"> (zřízené podle občanského zákoníku). </w:t>
      </w:r>
    </w:p>
    <w:p w14:paraId="51370D37" w14:textId="2A1F83DD" w:rsidR="00805148" w:rsidRPr="00964B23" w:rsidRDefault="00805148" w:rsidP="00E25D2B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V souladu s Koncepcí podpory lidských práv a transformační spolupráce</w:t>
      </w:r>
      <w:r w:rsidR="001C6292" w:rsidRPr="00964B23">
        <w:rPr>
          <w:rFonts w:ascii="Georgia" w:hAnsi="Georgia"/>
          <w:sz w:val="22"/>
          <w:szCs w:val="22"/>
        </w:rPr>
        <w:t xml:space="preserve"> a příslušným metodickým pokynem</w:t>
      </w:r>
      <w:r w:rsidRPr="00964B23">
        <w:rPr>
          <w:rFonts w:ascii="Georgia" w:hAnsi="Georgia"/>
          <w:sz w:val="22"/>
          <w:szCs w:val="22"/>
        </w:rPr>
        <w:t xml:space="preserve"> nejsou dotace z Programu transformační spolupráce poskytovány územním samosprávným celkům, mezinárodním organizacím</w:t>
      </w:r>
      <w:r w:rsidR="00E77DF6" w:rsidRPr="00964B23">
        <w:rPr>
          <w:rFonts w:ascii="Georgia" w:hAnsi="Georgia"/>
          <w:sz w:val="22"/>
          <w:szCs w:val="22"/>
        </w:rPr>
        <w:t>,</w:t>
      </w:r>
      <w:r w:rsidR="00547AD6" w:rsidRPr="00964B23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>dobrovolným svazkům obcí</w:t>
      </w:r>
      <w:r w:rsidR="00E77DF6" w:rsidRPr="00964B23">
        <w:rPr>
          <w:rFonts w:ascii="Georgia" w:hAnsi="Georgia"/>
          <w:sz w:val="22"/>
          <w:szCs w:val="22"/>
        </w:rPr>
        <w:t xml:space="preserve"> ani univerzitám</w:t>
      </w:r>
      <w:r w:rsidRPr="00964B23">
        <w:rPr>
          <w:rFonts w:ascii="Georgia" w:hAnsi="Georgia"/>
          <w:sz w:val="22"/>
          <w:szCs w:val="22"/>
        </w:rPr>
        <w:t>.</w:t>
      </w:r>
    </w:p>
    <w:p w14:paraId="4802CCEC" w14:textId="77777777" w:rsidR="00805148" w:rsidRPr="00964B23" w:rsidRDefault="00805148" w:rsidP="00E25D2B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</w:p>
    <w:p w14:paraId="2E7C60B0" w14:textId="77777777" w:rsidR="00805148" w:rsidRPr="00964B23" w:rsidRDefault="00805148" w:rsidP="005D5854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III. PODMÍNKY ÚČASTI VE VÝBĚROVÉM ŘÍZENÍ</w:t>
      </w:r>
    </w:p>
    <w:p w14:paraId="74960970" w14:textId="77777777" w:rsidR="00805148" w:rsidRPr="00964B23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Účastníkem řízení o poskytnutí dotace je pouze žadatel o dotaci (dále jen „žadatel“).</w:t>
      </w:r>
      <w:r w:rsidRPr="00964B23">
        <w:rPr>
          <w:rStyle w:val="Znakapoznpodarou"/>
          <w:rFonts w:ascii="Georgia" w:hAnsi="Georgia"/>
          <w:sz w:val="22"/>
          <w:szCs w:val="22"/>
        </w:rPr>
        <w:footnoteReference w:id="2"/>
      </w:r>
    </w:p>
    <w:p w14:paraId="3AF51529" w14:textId="77777777" w:rsidR="00805148" w:rsidRPr="00964B23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Dodržení předepsaného způsobu a termínu pro předložení návrhu projektu.</w:t>
      </w:r>
    </w:p>
    <w:p w14:paraId="673988F4" w14:textId="77777777" w:rsidR="00805148" w:rsidRPr="00964B23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Dodržení předepsaného okruhu oprávněných žadatelů.</w:t>
      </w:r>
    </w:p>
    <w:p w14:paraId="2547E849" w14:textId="6A05F35D" w:rsidR="00805148" w:rsidRPr="00964B23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Soulad žádosti s vyhlašovaným </w:t>
      </w:r>
      <w:r w:rsidR="001C6292" w:rsidRPr="00964B23">
        <w:rPr>
          <w:rFonts w:ascii="Georgia" w:hAnsi="Georgia" w:cs="Times New Roman"/>
          <w:sz w:val="22"/>
          <w:szCs w:val="22"/>
        </w:rPr>
        <w:t xml:space="preserve">tematickým </w:t>
      </w:r>
      <w:r w:rsidRPr="00964B23">
        <w:rPr>
          <w:rFonts w:ascii="Georgia" w:hAnsi="Georgia"/>
          <w:sz w:val="22"/>
          <w:szCs w:val="22"/>
        </w:rPr>
        <w:t>zaměřením dotace, výší dotace a podílem spolufinancování žadatele.</w:t>
      </w:r>
    </w:p>
    <w:p w14:paraId="52A704B9" w14:textId="77777777" w:rsidR="00805148" w:rsidRPr="00964B23" w:rsidRDefault="00805148" w:rsidP="005D5854">
      <w:pPr>
        <w:pStyle w:val="Prosttext1"/>
        <w:widowControl/>
        <w:numPr>
          <w:ilvl w:val="0"/>
          <w:numId w:val="2"/>
        </w:numPr>
        <w:tabs>
          <w:tab w:val="left" w:pos="426"/>
        </w:tabs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Správné a úplné vyplnění závazných formulářů žádosti a jejích příloh a jejich včasné a úplné vložení do elektronického systému Grantys.</w:t>
      </w:r>
    </w:p>
    <w:p w14:paraId="6C6CFCA1" w14:textId="77777777" w:rsidR="00805148" w:rsidRPr="00964B23" w:rsidRDefault="00805148" w:rsidP="005D5854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2C249B02" w14:textId="77777777" w:rsidR="00805148" w:rsidRPr="00964B23" w:rsidRDefault="00805148" w:rsidP="00072655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IV. POUŽITÍ DOTACE</w:t>
      </w:r>
    </w:p>
    <w:p w14:paraId="135B7292" w14:textId="2166FF20" w:rsidR="00805148" w:rsidRPr="00964B23" w:rsidRDefault="00805148" w:rsidP="00805148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</w:rPr>
        <w:t xml:space="preserve">Celková výše prostředků, které jsou alokovány v rámci 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této </w:t>
      </w:r>
      <w:r w:rsidRPr="00964B23">
        <w:rPr>
          <w:rFonts w:ascii="Georgia" w:eastAsia="MS Mincho" w:hAnsi="Georgia"/>
          <w:sz w:val="22"/>
          <w:szCs w:val="22"/>
        </w:rPr>
        <w:t xml:space="preserve">dotační 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výzvy </w:t>
      </w:r>
      <w:r w:rsidRPr="00964B23">
        <w:rPr>
          <w:rFonts w:ascii="Georgia" w:eastAsia="MS Mincho" w:hAnsi="Georgia"/>
          <w:sz w:val="22"/>
          <w:szCs w:val="22"/>
        </w:rPr>
        <w:t xml:space="preserve">pro rok </w:t>
      </w:r>
      <w:r w:rsidR="0008145E" w:rsidRPr="00964B23">
        <w:rPr>
          <w:rFonts w:ascii="Georgia" w:eastAsia="MS Mincho" w:hAnsi="Georgia"/>
          <w:sz w:val="22"/>
          <w:szCs w:val="22"/>
        </w:rPr>
        <w:t>2024</w:t>
      </w:r>
      <w:r w:rsidRPr="00964B23">
        <w:rPr>
          <w:rFonts w:ascii="Georgia" w:eastAsia="MS Mincho" w:hAnsi="Georgia"/>
          <w:sz w:val="22"/>
          <w:szCs w:val="22"/>
        </w:rPr>
        <w:t>, činí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3 000 000</w:t>
      </w:r>
      <w:r w:rsidRPr="00964B23">
        <w:rPr>
          <w:rFonts w:ascii="Georgia" w:eastAsia="MS Mincho" w:hAnsi="Georgia"/>
          <w:b/>
          <w:sz w:val="22"/>
          <w:szCs w:val="22"/>
        </w:rPr>
        <w:t xml:space="preserve"> Kč.</w:t>
      </w:r>
      <w:r w:rsidRPr="00964B23">
        <w:rPr>
          <w:rFonts w:ascii="Georgia" w:eastAsia="MS Mincho" w:hAnsi="Georgia"/>
          <w:sz w:val="22"/>
          <w:szCs w:val="22"/>
        </w:rPr>
        <w:t xml:space="preserve"> 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Z této alokace je na </w:t>
      </w:r>
      <w:r w:rsidRPr="00964B23">
        <w:rPr>
          <w:rFonts w:ascii="Georgia" w:hAnsi="Georgia"/>
          <w:sz w:val="22"/>
          <w:szCs w:val="22"/>
        </w:rPr>
        <w:t xml:space="preserve">podporu trojstranných projektů transformační spolupráce realizovaných v roce 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b/>
          <w:sz w:val="22"/>
          <w:szCs w:val="22"/>
          <w:lang w:val="cs-CZ"/>
        </w:rPr>
        <w:t xml:space="preserve"> 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vyčleněna částka 3 000 000 Kč. Dotace může být poskytnuta více žadatelům. </w:t>
      </w:r>
    </w:p>
    <w:p w14:paraId="36471286" w14:textId="559BD1DE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Pro t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u</w:t>
      </w:r>
      <w:r w:rsidRPr="00964B23">
        <w:rPr>
          <w:rFonts w:ascii="Georgia" w:eastAsia="MS Mincho" w:hAnsi="Georgia"/>
          <w:b/>
          <w:sz w:val="22"/>
          <w:szCs w:val="22"/>
        </w:rPr>
        <w:t xml:space="preserve">to konkrétní dotační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výzvu </w:t>
      </w:r>
      <w:r w:rsidRPr="00964B23">
        <w:rPr>
          <w:rFonts w:ascii="Georgia" w:eastAsia="MS Mincho" w:hAnsi="Georgia"/>
          <w:b/>
          <w:sz w:val="22"/>
          <w:szCs w:val="22"/>
        </w:rPr>
        <w:t xml:space="preserve">poskytne MZV ČR dotaci do maximální výše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3</w:t>
      </w:r>
      <w:r w:rsidRPr="00964B23">
        <w:rPr>
          <w:rFonts w:ascii="Georgia" w:eastAsia="MS Mincho" w:hAnsi="Georgia"/>
          <w:b/>
          <w:sz w:val="22"/>
          <w:szCs w:val="22"/>
        </w:rPr>
        <w:t xml:space="preserve">0%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celkových </w:t>
      </w:r>
      <w:r w:rsidRPr="00964B23">
        <w:rPr>
          <w:rFonts w:ascii="Georgia" w:eastAsia="MS Mincho" w:hAnsi="Georgia"/>
          <w:b/>
          <w:sz w:val="22"/>
          <w:szCs w:val="22"/>
        </w:rPr>
        <w:t>nákladů projektu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. Výsledný a závazný podíl dotace MZV bude stanoven v příslušném Rozhodnutí o poskytnutí dotace. </w:t>
      </w:r>
    </w:p>
    <w:p w14:paraId="12D386AF" w14:textId="77777777" w:rsidR="00BC20D8" w:rsidRPr="00964B23" w:rsidRDefault="00BC20D8" w:rsidP="00964B23">
      <w:pPr>
        <w:pStyle w:val="Prosttext1"/>
        <w:widowControl/>
        <w:numPr>
          <w:ilvl w:val="0"/>
          <w:numId w:val="13"/>
        </w:numPr>
        <w:spacing w:after="120"/>
        <w:ind w:left="426" w:hanging="426"/>
        <w:jc w:val="both"/>
        <w:rPr>
          <w:rFonts w:ascii="Georgia" w:hAnsi="Georgia" w:cs="Times New Roman"/>
          <w:sz w:val="22"/>
          <w:szCs w:val="22"/>
        </w:rPr>
      </w:pPr>
      <w:r w:rsidRPr="00964B23">
        <w:rPr>
          <w:rFonts w:ascii="Georgia" w:hAnsi="Georgia" w:cs="Times New Roman"/>
          <w:sz w:val="22"/>
          <w:szCs w:val="22"/>
        </w:rPr>
        <w:lastRenderedPageBreak/>
        <w:t xml:space="preserve">Dotace se poskytuje jen na úhradu nezbytných výdajů projektu, jmenovitě těch, které jsou uvedeny jako uznatelné výdaje v příloze č. VII. </w:t>
      </w:r>
      <w:r w:rsidRPr="00964B23">
        <w:rPr>
          <w:rFonts w:ascii="Georgia" w:eastAsia="MS Mincho" w:hAnsi="Georgia" w:cs="Times New Roman"/>
          <w:sz w:val="22"/>
          <w:szCs w:val="22"/>
        </w:rPr>
        <w:t>O případných výjimkách může rozhodnout poskytovatel dotace na základě odůvodněné žádosti příjemce dotace.</w:t>
      </w:r>
    </w:p>
    <w:p w14:paraId="59664752" w14:textId="77777777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</w:rPr>
        <w:t>Úspěšný žadatel o dotaci (dále „příjemce“) může poskytovat prostředky z dotace ze státního rozpočtu jiným fyzickým nebo právnickým osobám pouze tehdy, jedná-li se o  úhradu výrobků, materiálu, výkonů, služeb a mezd (včetně odvodů zaměstnavatele) prokazatelně spojených s realizací schváleného projektu, na který byly prostředky poskytnuty. Dotaci nelze použít k financování podnikatelských aktivit.</w:t>
      </w:r>
    </w:p>
    <w:p w14:paraId="43CAFA51" w14:textId="77777777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</w:rPr>
        <w:t>Do rozpočtu projektu nesmí být zakalkulován zisk. Zisk nesmí být z dotace ani fakticky realizován.</w:t>
      </w:r>
    </w:p>
    <w:p w14:paraId="5CF1D3FC" w14:textId="16EAB7F1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</w:rPr>
        <w:t>Na poskytnutí dotace není právní nárok. Proti Rozhodnutí poskytovatele o poskytnutí, zamítnutí nebo částečném zamítnutí žádosti o dotaci není přípustné odvolání ani rozklad. Obnova řízení se nepřipouští. Přezkumné řízení se nepřipouští, s výjimkou postupu podle § 153 odst. 1 písm. a) správního řádu.</w:t>
      </w:r>
    </w:p>
    <w:p w14:paraId="445E4D3A" w14:textId="217D479E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</w:rPr>
        <w:t xml:space="preserve">Realizace celého projektu, včetně </w:t>
      </w:r>
      <w:r w:rsidR="001C6292" w:rsidRPr="00964B23">
        <w:rPr>
          <w:rFonts w:ascii="Georgia" w:hAnsi="Georgia"/>
          <w:sz w:val="22"/>
          <w:szCs w:val="22"/>
        </w:rPr>
        <w:t>využití</w:t>
      </w:r>
      <w:r w:rsidRPr="00964B23">
        <w:rPr>
          <w:rFonts w:ascii="Georgia" w:hAnsi="Georgia"/>
          <w:sz w:val="22"/>
          <w:szCs w:val="22"/>
        </w:rPr>
        <w:t xml:space="preserve"> dotace, musí být u příjemce dotace evidována tak, aby bylo možné </w:t>
      </w:r>
      <w:r w:rsidR="001C6292" w:rsidRPr="00964B23">
        <w:rPr>
          <w:rFonts w:ascii="Georgia" w:hAnsi="Georgia"/>
          <w:sz w:val="22"/>
          <w:szCs w:val="22"/>
          <w:lang w:eastAsia="cs-CZ"/>
        </w:rPr>
        <w:t>podle příslušných právních předpisů</w:t>
      </w:r>
      <w:r w:rsidRPr="00964B23">
        <w:rPr>
          <w:rFonts w:ascii="Georgia" w:hAnsi="Georgia"/>
          <w:sz w:val="22"/>
          <w:szCs w:val="22"/>
        </w:rPr>
        <w:t xml:space="preserve"> dohledat příslušné účetní </w:t>
      </w:r>
      <w:r w:rsidRPr="00964B23">
        <w:rPr>
          <w:rFonts w:ascii="Georgia" w:hAnsi="Georgia"/>
          <w:sz w:val="22"/>
          <w:szCs w:val="22"/>
          <w:lang w:val="cs-CZ"/>
        </w:rPr>
        <w:t>doklady</w:t>
      </w:r>
      <w:r w:rsidRPr="00964B23">
        <w:rPr>
          <w:rFonts w:ascii="Georgia" w:hAnsi="Georgia"/>
          <w:sz w:val="22"/>
          <w:szCs w:val="22"/>
        </w:rPr>
        <w:t>.</w:t>
      </w:r>
    </w:p>
    <w:p w14:paraId="70C58C60" w14:textId="77777777" w:rsidR="00805148" w:rsidRPr="00964B23" w:rsidRDefault="00805148" w:rsidP="005D5854">
      <w:pPr>
        <w:pStyle w:val="Prosttext"/>
        <w:numPr>
          <w:ilvl w:val="0"/>
          <w:numId w:val="13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</w:rPr>
        <w:t>Do najatého nemovitého majetku ve vlastnictví jiných právnických osob (např. obcí) může příjemce dotace vkládat prostředky poskytnuté ze státního rozpočtu jen na nejnutnější opravy a údržbu, a to pouze v případech, kdy se jedná o dlouhodobý nájem (na deset nebo více let) a najaté prostory jsou určeny k zabezpečení hlavního poslání příjemce dotace a povinnost nájemce hradit výdaje na opravy a údržbu je stanovena ve smlouvě o nájmu nebo podnájmu nebytových prostor.</w:t>
      </w:r>
    </w:p>
    <w:p w14:paraId="65A724B3" w14:textId="77777777" w:rsidR="00805148" w:rsidRPr="00964B23" w:rsidRDefault="00805148" w:rsidP="001D3A28">
      <w:pPr>
        <w:pStyle w:val="Prosttext"/>
        <w:spacing w:after="120"/>
        <w:ind w:left="426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837E189" w14:textId="77777777" w:rsidR="00805148" w:rsidRPr="00964B23" w:rsidRDefault="00805148" w:rsidP="00072655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 xml:space="preserve">V.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POSKYTNUTÍ DOTACE</w:t>
      </w:r>
      <w:r w:rsidRPr="00964B23">
        <w:rPr>
          <w:rFonts w:ascii="Georgia" w:eastAsia="MS Mincho" w:hAnsi="Georgia"/>
          <w:b/>
          <w:sz w:val="22"/>
          <w:szCs w:val="22"/>
        </w:rPr>
        <w:t xml:space="preserve"> </w:t>
      </w:r>
    </w:p>
    <w:p w14:paraId="72D41DEE" w14:textId="0295D775" w:rsidR="00805148" w:rsidRPr="00964B23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Dotace bude poskytována z prostředků státního rozpočtu formou účelově vázané dotace na základě Rozhodnutí o</w:t>
      </w:r>
      <w:r w:rsidRPr="00964B23">
        <w:rPr>
          <w:rFonts w:ascii="Georgia" w:eastAsia="MS Mincho" w:hAnsi="Georgia" w:cs="Times New Roman"/>
          <w:sz w:val="22"/>
          <w:szCs w:val="22"/>
        </w:rPr>
        <w:t xml:space="preserve"> </w:t>
      </w:r>
      <w:r w:rsidRPr="00964B23">
        <w:rPr>
          <w:rFonts w:ascii="Georgia" w:eastAsia="MS Mincho" w:hAnsi="Georgia"/>
          <w:sz w:val="22"/>
          <w:szCs w:val="22"/>
        </w:rPr>
        <w:t xml:space="preserve">poskytnutí neinvestiční dotace ze státního rozpočtu ČR na rok </w:t>
      </w:r>
      <w:r w:rsidR="0008145E" w:rsidRPr="00964B23">
        <w:rPr>
          <w:rFonts w:ascii="Georgia" w:eastAsia="MS Mincho" w:hAnsi="Georgia" w:cs="Times New Roman"/>
          <w:sz w:val="22"/>
          <w:szCs w:val="22"/>
        </w:rPr>
        <w:t>2024</w:t>
      </w:r>
      <w:r w:rsidRPr="00964B23">
        <w:rPr>
          <w:rFonts w:ascii="Georgia" w:eastAsia="MS Mincho" w:hAnsi="Georgia"/>
          <w:sz w:val="22"/>
          <w:szCs w:val="22"/>
        </w:rPr>
        <w:t xml:space="preserve"> (dále „</w:t>
      </w:r>
      <w:r w:rsidRPr="00964B23">
        <w:rPr>
          <w:rFonts w:ascii="Georgia" w:eastAsia="MS Mincho" w:hAnsi="Georgia" w:cs="Times New Roman"/>
          <w:sz w:val="22"/>
          <w:szCs w:val="22"/>
        </w:rPr>
        <w:t>Rozhodnutí</w:t>
      </w:r>
      <w:r w:rsidRPr="00964B23">
        <w:rPr>
          <w:rFonts w:ascii="Georgia" w:eastAsia="MS Mincho" w:hAnsi="Georgia"/>
          <w:sz w:val="22"/>
          <w:szCs w:val="22"/>
        </w:rPr>
        <w:t xml:space="preserve">“) a lze ji použít </w:t>
      </w:r>
      <w:r w:rsidR="001C6292" w:rsidRPr="00964B23">
        <w:rPr>
          <w:rFonts w:ascii="Georgia" w:hAnsi="Georgia" w:cs="Times New Roman"/>
          <w:sz w:val="22"/>
          <w:szCs w:val="22"/>
        </w:rPr>
        <w:t>pouze</w:t>
      </w:r>
      <w:r w:rsidRPr="00964B23">
        <w:rPr>
          <w:rFonts w:ascii="Georgia" w:eastAsia="MS Mincho" w:hAnsi="Georgia"/>
          <w:sz w:val="22"/>
          <w:szCs w:val="22"/>
        </w:rPr>
        <w:t xml:space="preserve"> na účel uvedený v</w:t>
      </w:r>
      <w:r w:rsidRPr="00964B23">
        <w:rPr>
          <w:rFonts w:ascii="Georgia" w:eastAsia="MS Mincho" w:hAnsi="Georgia" w:cs="Times New Roman"/>
          <w:sz w:val="22"/>
          <w:szCs w:val="22"/>
        </w:rPr>
        <w:t xml:space="preserve"> Rozhodnutí</w:t>
      </w:r>
      <w:r w:rsidRPr="00964B23">
        <w:rPr>
          <w:rFonts w:ascii="Georgia" w:eastAsia="MS Mincho" w:hAnsi="Georgia"/>
          <w:sz w:val="22"/>
          <w:szCs w:val="22"/>
        </w:rPr>
        <w:t xml:space="preserve">. </w:t>
      </w:r>
      <w:r w:rsidRPr="00964B23">
        <w:rPr>
          <w:rFonts w:ascii="Georgia" w:hAnsi="Georgia"/>
          <w:sz w:val="22"/>
          <w:szCs w:val="22"/>
        </w:rPr>
        <w:t xml:space="preserve">Přitom je potřebné dodržet výši a skladbu výdajů týkajících se poskytnuté dotace tak, jak byly v </w:t>
      </w:r>
      <w:r w:rsidRPr="00964B23">
        <w:rPr>
          <w:rFonts w:ascii="Georgia" w:hAnsi="Georgia" w:cs="Times New Roman"/>
          <w:sz w:val="22"/>
          <w:szCs w:val="22"/>
        </w:rPr>
        <w:t>Rozhodnutí</w:t>
      </w:r>
      <w:r w:rsidRPr="00964B23">
        <w:rPr>
          <w:rFonts w:ascii="Georgia" w:hAnsi="Georgia"/>
          <w:sz w:val="22"/>
          <w:szCs w:val="22"/>
        </w:rPr>
        <w:t xml:space="preserve"> schváleny</w:t>
      </w:r>
    </w:p>
    <w:p w14:paraId="4E8D3982" w14:textId="020FB690" w:rsidR="00805148" w:rsidRPr="00964B23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Dotace se poskytuje jednorázově po vydání </w:t>
      </w:r>
      <w:r w:rsidR="00C73AB3">
        <w:rPr>
          <w:rFonts w:ascii="Georgia" w:hAnsi="Georgia"/>
          <w:sz w:val="22"/>
          <w:szCs w:val="22"/>
        </w:rPr>
        <w:t>R</w:t>
      </w:r>
      <w:r w:rsidRPr="00964B23">
        <w:rPr>
          <w:rFonts w:ascii="Georgia" w:hAnsi="Georgia"/>
          <w:sz w:val="22"/>
          <w:szCs w:val="22"/>
        </w:rPr>
        <w:t>ozhodnutí. Případné</w:t>
      </w:r>
      <w:r w:rsidR="001C6292" w:rsidRPr="00964B23">
        <w:rPr>
          <w:rFonts w:ascii="Georgia" w:hAnsi="Georgia" w:cs="Times New Roman"/>
          <w:sz w:val="22"/>
          <w:szCs w:val="22"/>
        </w:rPr>
        <w:t xml:space="preserve"> zásadní</w:t>
      </w:r>
      <w:r w:rsidRPr="00964B23">
        <w:rPr>
          <w:rFonts w:ascii="Georgia" w:hAnsi="Georgia"/>
          <w:sz w:val="22"/>
          <w:szCs w:val="22"/>
        </w:rPr>
        <w:t xml:space="preserve"> změny výdajů v rozhodnutí v průběhu rozpočtového roku může poskytovatel provést na základě žádosti příjemce generované v systému Grantys vydáním nového rozhodnutí. V </w:t>
      </w:r>
      <w:r w:rsidR="00C73AB3">
        <w:rPr>
          <w:rFonts w:ascii="Georgia" w:hAnsi="Georgia"/>
          <w:sz w:val="22"/>
          <w:szCs w:val="22"/>
        </w:rPr>
        <w:t>R</w:t>
      </w:r>
      <w:r w:rsidRPr="00964B23">
        <w:rPr>
          <w:rFonts w:ascii="Georgia" w:hAnsi="Georgia"/>
          <w:sz w:val="22"/>
          <w:szCs w:val="22"/>
        </w:rPr>
        <w:t xml:space="preserve">ozhodnutí o poskytnutí dotace ze státního rozpočtu stanoví poskytovatel písemně podmínky, které je příjemce při používání dotace povinen dodržet. </w:t>
      </w:r>
    </w:p>
    <w:p w14:paraId="1AE4086B" w14:textId="2616A5C7" w:rsidR="00805148" w:rsidRPr="00964B23" w:rsidRDefault="00805148" w:rsidP="001D3A28">
      <w:pPr>
        <w:pStyle w:val="Prosttext1"/>
        <w:widowControl/>
        <w:numPr>
          <w:ilvl w:val="0"/>
          <w:numId w:val="14"/>
        </w:numPr>
        <w:spacing w:after="120"/>
        <w:ind w:left="426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 xml:space="preserve">Poskytovatel na základě žádosti o poskytnutí dotace </w:t>
      </w:r>
      <w:r w:rsidRPr="00964B23">
        <w:rPr>
          <w:rFonts w:ascii="Georgia" w:eastAsia="MS Mincho" w:hAnsi="Georgia" w:cs="Times New Roman"/>
          <w:sz w:val="22"/>
          <w:szCs w:val="22"/>
        </w:rPr>
        <w:t>Rozhodnutím</w:t>
      </w:r>
      <w:r w:rsidRPr="00964B23">
        <w:rPr>
          <w:rFonts w:ascii="Georgia" w:eastAsia="MS Mincho" w:hAnsi="Georgia"/>
          <w:sz w:val="22"/>
          <w:szCs w:val="22"/>
        </w:rPr>
        <w:t>:</w:t>
      </w:r>
    </w:p>
    <w:p w14:paraId="3923C2B2" w14:textId="2742BC05" w:rsidR="00805148" w:rsidRPr="00964B23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dotaci zcela poskytne, nebo</w:t>
      </w:r>
    </w:p>
    <w:p w14:paraId="2BF0E7A1" w14:textId="26BDA0BB" w:rsidR="00805148" w:rsidRPr="00964B23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žádost o poskytnutí dotace zcela zamítne, nebo</w:t>
      </w:r>
    </w:p>
    <w:p w14:paraId="53F2D178" w14:textId="0F9D2526" w:rsidR="00805148" w:rsidRPr="00964B23" w:rsidRDefault="00805148" w:rsidP="001D3A28">
      <w:pPr>
        <w:numPr>
          <w:ilvl w:val="0"/>
          <w:numId w:val="3"/>
        </w:numPr>
        <w:spacing w:after="120"/>
        <w:ind w:hanging="424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>dotaci zčásti poskytne a zároveň žádost ve zbytku zamítne.</w:t>
      </w:r>
    </w:p>
    <w:p w14:paraId="255ADB76" w14:textId="51B6C9EE" w:rsidR="00805148" w:rsidRPr="00964B23" w:rsidRDefault="00805148" w:rsidP="001D3A28">
      <w:pPr>
        <w:numPr>
          <w:ilvl w:val="0"/>
          <w:numId w:val="14"/>
        </w:numPr>
        <w:spacing w:after="120"/>
        <w:ind w:left="426" w:hanging="426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Rozhodnutí zohlední ustanovení uvedená v Zásadách. Nedílnou součástí Rozhodnutí jsou: </w:t>
      </w:r>
    </w:p>
    <w:p w14:paraId="29A202CE" w14:textId="7FD5730E" w:rsidR="00805148" w:rsidRPr="00964B23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tabulka výstupů a aktivit projektu (příloha č. I výzvy a Rozhodnutí), </w:t>
      </w:r>
    </w:p>
    <w:p w14:paraId="47525082" w14:textId="1137EB91" w:rsidR="00805148" w:rsidRPr="00964B23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strukturovaný rozpočet projektu (příloha č. I</w:t>
      </w:r>
      <w:r w:rsidR="001D3A28" w:rsidRPr="00964B23">
        <w:rPr>
          <w:rFonts w:ascii="Georgia" w:hAnsi="Georgia"/>
          <w:sz w:val="22"/>
          <w:szCs w:val="22"/>
        </w:rPr>
        <w:t>I</w:t>
      </w:r>
      <w:r w:rsidRPr="00964B23">
        <w:rPr>
          <w:rFonts w:ascii="Georgia" w:hAnsi="Georgia"/>
          <w:sz w:val="22"/>
          <w:szCs w:val="22"/>
        </w:rPr>
        <w:t xml:space="preserve"> výzvy a Rozhodnutí) a</w:t>
      </w:r>
    </w:p>
    <w:p w14:paraId="3BE7637E" w14:textId="35DA4801" w:rsidR="00805148" w:rsidRPr="00964B23" w:rsidRDefault="00805148" w:rsidP="00964B23">
      <w:pPr>
        <w:pStyle w:val="Normlnweb"/>
        <w:numPr>
          <w:ilvl w:val="0"/>
          <w:numId w:val="10"/>
        </w:numPr>
        <w:tabs>
          <w:tab w:val="left" w:pos="1134"/>
        </w:tabs>
        <w:spacing w:before="0" w:after="120"/>
        <w:ind w:hanging="424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stanovení uznatelných výdajů projektu pro rok 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 xml:space="preserve"> (příloha č. VII výzvy </w:t>
      </w:r>
      <w:r w:rsidR="00964B23">
        <w:rPr>
          <w:rFonts w:ascii="Georgia" w:hAnsi="Georgia"/>
          <w:sz w:val="22"/>
          <w:szCs w:val="22"/>
        </w:rPr>
        <w:br/>
      </w:r>
      <w:r w:rsidRPr="00964B23">
        <w:rPr>
          <w:rFonts w:ascii="Georgia" w:hAnsi="Georgia"/>
          <w:sz w:val="22"/>
          <w:szCs w:val="22"/>
        </w:rPr>
        <w:t xml:space="preserve">a č. </w:t>
      </w:r>
      <w:r w:rsidR="001D3A28" w:rsidRPr="00964B23">
        <w:rPr>
          <w:rFonts w:ascii="Georgia" w:hAnsi="Georgia"/>
          <w:sz w:val="22"/>
          <w:szCs w:val="22"/>
        </w:rPr>
        <w:t>III</w:t>
      </w:r>
      <w:r w:rsidRPr="00964B23">
        <w:rPr>
          <w:rFonts w:ascii="Georgia" w:hAnsi="Georgia"/>
          <w:sz w:val="22"/>
          <w:szCs w:val="22"/>
        </w:rPr>
        <w:t xml:space="preserve"> Rozhodnutí).</w:t>
      </w:r>
    </w:p>
    <w:p w14:paraId="36E0B190" w14:textId="77777777" w:rsidR="00805148" w:rsidRPr="00964B23" w:rsidRDefault="00805148" w:rsidP="001D3A28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  <w:lang w:val="cs-CZ"/>
        </w:rPr>
        <w:t>Dotace se poskytuje výlučně na základě předložené žádosti o dotaci, jejíž přílohou musí být strukturovaný projektový dokument, a po provedení hodnocení jednotlivých žádostí o dotaci, jak je popsáno níže.</w:t>
      </w:r>
    </w:p>
    <w:p w14:paraId="6508C484" w14:textId="49B94E04" w:rsidR="00805148" w:rsidRPr="00964B23" w:rsidRDefault="00805148" w:rsidP="001D3A28">
      <w:pPr>
        <w:pStyle w:val="Prosttext"/>
        <w:keepLines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</w:rPr>
        <w:lastRenderedPageBreak/>
        <w:t xml:space="preserve">Finanční podpora bude poskytována z prostředků státního rozpočtu formou účelově vázané dotace na základě Rozhodnutí o poskytnutí dotace ze státního rozpočtu ČR na rok </w:t>
      </w:r>
      <w:r w:rsidR="0008145E" w:rsidRPr="00964B23">
        <w:rPr>
          <w:rFonts w:ascii="Georgia" w:eastAsia="MS Mincho" w:hAnsi="Georgia"/>
          <w:sz w:val="22"/>
          <w:szCs w:val="22"/>
        </w:rPr>
        <w:t>2024</w:t>
      </w:r>
      <w:r w:rsidRPr="00964B23">
        <w:rPr>
          <w:rFonts w:ascii="Georgia" w:eastAsia="MS Mincho" w:hAnsi="Georgia"/>
          <w:sz w:val="22"/>
          <w:szCs w:val="22"/>
        </w:rPr>
        <w:t xml:space="preserve"> a lze ji použít jen na účel uvedený v Rozhodnutí. V Rozhodnutí o poskytnutí dotace ze státního rozpočtu stanoví MZV ČR</w:t>
      </w:r>
      <w:r w:rsidRPr="00964B23">
        <w:rPr>
          <w:rFonts w:ascii="Georgia" w:eastAsia="MS Mincho" w:hAnsi="Georgia"/>
          <w:i/>
          <w:sz w:val="22"/>
          <w:szCs w:val="22"/>
        </w:rPr>
        <w:t xml:space="preserve"> </w:t>
      </w:r>
      <w:r w:rsidRPr="00964B23">
        <w:rPr>
          <w:rFonts w:ascii="Georgia" w:eastAsia="MS Mincho" w:hAnsi="Georgia"/>
          <w:sz w:val="22"/>
          <w:szCs w:val="22"/>
        </w:rPr>
        <w:t xml:space="preserve">písemně podmínky, které je příjemce dotace při používání finančních prostředků povinen dodržet. Na každý rok realizace projektu bude vystaveno samostatné Rozhodnutí. </w:t>
      </w:r>
    </w:p>
    <w:p w14:paraId="1C67E8AD" w14:textId="78B74F17" w:rsidR="00805148" w:rsidRPr="00964B23" w:rsidRDefault="00805148" w:rsidP="001D3A28">
      <w:pPr>
        <w:pStyle w:val="Zkladntext"/>
        <w:spacing w:after="120"/>
        <w:jc w:val="both"/>
        <w:rPr>
          <w:rFonts w:ascii="Georgia" w:eastAsia="MS Mincho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 xml:space="preserve">MZV ČR může v </w:t>
      </w:r>
      <w:r w:rsidRPr="00964B23">
        <w:rPr>
          <w:rFonts w:ascii="Georgia" w:hAnsi="Georgia"/>
          <w:b w:val="0"/>
          <w:bCs w:val="0"/>
          <w:caps w:val="0"/>
          <w:sz w:val="22"/>
          <w:szCs w:val="22"/>
        </w:rPr>
        <w:t>Rozhodnutí</w:t>
      </w:r>
      <w:r w:rsidRPr="00964B23">
        <w:rPr>
          <w:rFonts w:ascii="Georgia" w:hAnsi="Georgia"/>
          <w:b w:val="0"/>
          <w:caps w:val="0"/>
          <w:sz w:val="22"/>
          <w:szCs w:val="22"/>
        </w:rPr>
        <w:t xml:space="preserve"> vyčlenit další podmínky, podmínky méně závažné nebo uvést, která nesplnění podmínek jsou méně závažná (viz § 14 odst. 5 ve spojení s § 44a odst. 4 zákona č. 18/2000 Sb.). </w:t>
      </w:r>
    </w:p>
    <w:p w14:paraId="5955FDD4" w14:textId="28742078" w:rsidR="00805148" w:rsidRPr="00964B23" w:rsidRDefault="00805148" w:rsidP="001D3A28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 xml:space="preserve">Finanční prostředky budou uvolňovány v souladu s regulací čerpání výdajů státního rozpočtu ČR na rok </w:t>
      </w:r>
      <w:r w:rsidR="0008145E" w:rsidRPr="00964B23">
        <w:rPr>
          <w:rFonts w:ascii="Georgia" w:eastAsia="MS Mincho" w:hAnsi="Georgia"/>
          <w:iCs/>
          <w:sz w:val="22"/>
          <w:szCs w:val="22"/>
        </w:rPr>
        <w:t>2024</w:t>
      </w:r>
      <w:r w:rsidRPr="00964B23">
        <w:rPr>
          <w:rFonts w:ascii="Georgia" w:eastAsia="MS Mincho" w:hAnsi="Georgia"/>
          <w:i/>
          <w:sz w:val="22"/>
          <w:szCs w:val="22"/>
        </w:rPr>
        <w:t xml:space="preserve"> </w:t>
      </w:r>
      <w:r w:rsidRPr="00964B23">
        <w:rPr>
          <w:rFonts w:ascii="Georgia" w:eastAsia="MS Mincho" w:hAnsi="Georgia"/>
          <w:sz w:val="22"/>
          <w:szCs w:val="22"/>
        </w:rPr>
        <w:t xml:space="preserve">ve výši stanovené Rozhodnutím. Poskytnutí dotace je vázáno na přidělení prostředků ze státního rozpočtu vyhlašovateli dotačního titulu. </w:t>
      </w:r>
    </w:p>
    <w:p w14:paraId="52F784B5" w14:textId="77777777" w:rsidR="00805148" w:rsidRPr="00964B23" w:rsidRDefault="00805148" w:rsidP="001D3A28">
      <w:pPr>
        <w:pStyle w:val="Prosttext"/>
        <w:widowControl w:val="0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</w:p>
    <w:p w14:paraId="7CAAF3A9" w14:textId="77777777" w:rsidR="00805148" w:rsidRPr="00964B23" w:rsidRDefault="00805148" w:rsidP="008E3F30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VI. KONTROLA VYUŽITÍ DOTACE</w:t>
      </w:r>
    </w:p>
    <w:p w14:paraId="4552876A" w14:textId="0DCD8F68" w:rsidR="00805148" w:rsidRPr="00964B23" w:rsidRDefault="00805148" w:rsidP="008E3F30">
      <w:pPr>
        <w:pStyle w:val="Prosttext"/>
        <w:widowControl w:val="0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</w:rPr>
        <w:t xml:space="preserve">Poskytovatel je oprávněn průběžně i po skončení kontrolovat realizaci projektu, průběh čerpání dotace a dodržení zásad </w:t>
      </w:r>
      <w:r w:rsidRPr="00964B23">
        <w:rPr>
          <w:rFonts w:ascii="Georgia" w:eastAsia="Georgia" w:hAnsi="Georgia"/>
          <w:sz w:val="22"/>
          <w:szCs w:val="22"/>
        </w:rPr>
        <w:t>hospodárnosti, efektivnosti, účelnosti, a to v souladu se zákonem č. 255/2012 Sb., o kontrole (kontrolní řád</w:t>
      </w:r>
      <w:r w:rsidR="001C6292" w:rsidRPr="00964B23">
        <w:rPr>
          <w:rFonts w:ascii="Georgia" w:eastAsia="Georgia" w:hAnsi="Georgia"/>
          <w:sz w:val="22"/>
          <w:szCs w:val="22"/>
        </w:rPr>
        <w:t>)</w:t>
      </w:r>
      <w:r w:rsidR="001C6292" w:rsidRPr="00964B23">
        <w:rPr>
          <w:rFonts w:ascii="Georgia" w:hAnsi="Georgia"/>
          <w:sz w:val="22"/>
          <w:szCs w:val="22"/>
        </w:rPr>
        <w:t>, ve znění zákona č. 183/2017 Sb.</w:t>
      </w:r>
      <w:r w:rsidR="00E25D2B" w:rsidRPr="00964B23" w:rsidDel="00E25D2B">
        <w:rPr>
          <w:rFonts w:ascii="Georgia" w:eastAsia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 xml:space="preserve">Tím nejsou dotčena kontrolní oprávnění finančních orgánů a orgánů kontroly České republiky. Příjemce dotace umožní na požádání kontrolního orgánu provedení kontroly a ověření správnosti použití prostředků dotace v účetnictví </w:t>
      </w:r>
      <w:bookmarkStart w:id="13" w:name="_Hlk57035244"/>
      <w:bookmarkStart w:id="14" w:name="_Hlk57034306"/>
      <w:r w:rsidRPr="00964B23">
        <w:rPr>
          <w:rFonts w:ascii="Georgia" w:hAnsi="Georgia"/>
          <w:sz w:val="22"/>
          <w:szCs w:val="22"/>
        </w:rPr>
        <w:t>i ověřením uskutečnění činností příjemcem dotace</w:t>
      </w:r>
      <w:bookmarkEnd w:id="13"/>
      <w:r w:rsidRPr="00964B23">
        <w:rPr>
          <w:rFonts w:ascii="Georgia" w:hAnsi="Georgia"/>
          <w:sz w:val="22"/>
          <w:szCs w:val="22"/>
        </w:rPr>
        <w:t xml:space="preserve">. </w:t>
      </w:r>
      <w:bookmarkEnd w:id="14"/>
      <w:r w:rsidRPr="00964B23">
        <w:rPr>
          <w:rFonts w:ascii="Georgia" w:eastAsia="Georgia" w:hAnsi="Georgia"/>
          <w:sz w:val="22"/>
          <w:szCs w:val="22"/>
        </w:rPr>
        <w:t xml:space="preserve">Předmětem kontrol je zejména fyzická kontrola originálů účetních dokladů vykázaných ve vyúčtování realizovaného projektu, jejich zaúčtování a jejich přímé souvislosti s realizovaným projektem a dodržení dalších ustanovení Rozhodnutí o poskytnutí dotace. </w:t>
      </w:r>
      <w:r w:rsidRPr="00964B23">
        <w:rPr>
          <w:rFonts w:ascii="Georgia" w:hAnsi="Georgia"/>
          <w:sz w:val="22"/>
          <w:szCs w:val="22"/>
        </w:rPr>
        <w:t xml:space="preserve">Finanční kontrola, řízení o odnětí dotace a ukládání sankcí za porušení rozpočtové kázně se provádí v souladu s příslušnými ustanoveními rozpočtových pravidel, kontrolního řádu </w:t>
      </w:r>
      <w:r w:rsidRPr="00964B23">
        <w:rPr>
          <w:rFonts w:ascii="Georgia" w:hAnsi="Georgia"/>
          <w:color w:val="000000"/>
          <w:sz w:val="22"/>
          <w:szCs w:val="22"/>
        </w:rPr>
        <w:t xml:space="preserve">a zákona č. 320/2001 Sb., o finanční kontrole ve státní správě, v platném znění. </w:t>
      </w:r>
      <w:r w:rsidRPr="00964B23">
        <w:rPr>
          <w:rFonts w:ascii="Georgia" w:hAnsi="Georgia"/>
          <w:sz w:val="22"/>
          <w:szCs w:val="22"/>
        </w:rPr>
        <w:t>V případě, že kontrolní orgán nebo ústřední orgán zjistí kontrolou neoprávněné použití prostředků nebo zadržení prostředků, zajistí jejich vrácení do státního rozpočtu v souladu s platnými právními předpisy.</w:t>
      </w:r>
    </w:p>
    <w:p w14:paraId="0A21D271" w14:textId="77777777" w:rsidR="00805148" w:rsidRPr="00964B23" w:rsidRDefault="00805148" w:rsidP="008E3F30">
      <w:pPr>
        <w:keepLines/>
        <w:autoSpaceDE w:val="0"/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</w:p>
    <w:p w14:paraId="4E92DFDD" w14:textId="77777777" w:rsidR="00805148" w:rsidRPr="00964B23" w:rsidRDefault="00805148" w:rsidP="008E3F30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VII. FINANČNÍ ZÚČTOVÁNÍ DOTACE SE STÁTNÍM ROZPOČTEM</w:t>
      </w:r>
    </w:p>
    <w:p w14:paraId="73A2FE91" w14:textId="57714E80" w:rsidR="00805148" w:rsidRPr="00964B23" w:rsidRDefault="00805148" w:rsidP="00547AD6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Finanční zúčtování dotace se řídí vyhláškou</w:t>
      </w:r>
      <w:r w:rsidR="001C6292" w:rsidRPr="00964B23">
        <w:rPr>
          <w:rFonts w:ascii="Georgia" w:hAnsi="Georgia" w:cs="Times New Roman"/>
          <w:sz w:val="22"/>
          <w:szCs w:val="22"/>
        </w:rPr>
        <w:t xml:space="preserve"> č. 367/2015 Sb</w:t>
      </w:r>
      <w:r w:rsidR="00547AD6" w:rsidRPr="00964B23">
        <w:rPr>
          <w:rFonts w:ascii="Georgia" w:hAnsi="Georgia" w:cs="Times New Roman"/>
          <w:sz w:val="22"/>
          <w:szCs w:val="22"/>
        </w:rPr>
        <w:t>,</w:t>
      </w:r>
      <w:r w:rsidR="001C6292" w:rsidRPr="00964B23">
        <w:rPr>
          <w:rFonts w:ascii="Georgia" w:hAnsi="Georgia" w:cs="Georgia"/>
          <w:sz w:val="22"/>
          <w:szCs w:val="22"/>
        </w:rPr>
        <w:t xml:space="preserve"> o zásadách a lhůtách finančního vypořádání vztahů se státním rozpočtem, státními finančními aktivy a Národním fondem (vyhláška </w:t>
      </w:r>
      <w:r w:rsidRPr="00964B23">
        <w:rPr>
          <w:rFonts w:ascii="Georgia" w:hAnsi="Georgia" w:cs="Times New Roman"/>
          <w:sz w:val="22"/>
          <w:szCs w:val="22"/>
        </w:rPr>
        <w:t>o finančním vypořádání v</w:t>
      </w:r>
      <w:r w:rsidRPr="00964B23">
        <w:rPr>
          <w:rFonts w:ascii="Georgia" w:hAnsi="Georgia"/>
          <w:sz w:val="22"/>
          <w:szCs w:val="22"/>
        </w:rPr>
        <w:t>e znění vyhlášky č. 435/2017 Sb</w:t>
      </w:r>
      <w:r w:rsidRPr="00964B23">
        <w:rPr>
          <w:rFonts w:ascii="Georgia" w:hAnsi="Georgia" w:cs="Times New Roman"/>
          <w:sz w:val="22"/>
          <w:szCs w:val="22"/>
        </w:rPr>
        <w:t>.</w:t>
      </w:r>
    </w:p>
    <w:p w14:paraId="4F0D0659" w14:textId="7E3C4091" w:rsidR="00805148" w:rsidRPr="00964B23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Příjemce je povinen předložit poskytovateli nejpozději do </w:t>
      </w:r>
      <w:r w:rsidRPr="00964B23">
        <w:rPr>
          <w:rFonts w:ascii="Georgia" w:hAnsi="Georgia"/>
          <w:b/>
          <w:sz w:val="22"/>
          <w:szCs w:val="22"/>
        </w:rPr>
        <w:t xml:space="preserve">15. února </w:t>
      </w:r>
      <w:r w:rsidRPr="00964B23">
        <w:rPr>
          <w:rFonts w:ascii="Georgia" w:hAnsi="Georgia" w:cs="Times New Roman"/>
          <w:b/>
          <w:sz w:val="22"/>
          <w:szCs w:val="22"/>
        </w:rPr>
        <w:t>202</w:t>
      </w:r>
      <w:r w:rsidR="00D00881" w:rsidRPr="00964B23">
        <w:rPr>
          <w:rFonts w:ascii="Georgia" w:hAnsi="Georgia" w:cs="Times New Roman"/>
          <w:b/>
          <w:sz w:val="22"/>
          <w:szCs w:val="22"/>
        </w:rPr>
        <w:t>5</w:t>
      </w:r>
      <w:r w:rsidRPr="00964B23">
        <w:rPr>
          <w:rFonts w:ascii="Georgia" w:hAnsi="Georgia"/>
          <w:sz w:val="22"/>
          <w:szCs w:val="22"/>
        </w:rPr>
        <w:t xml:space="preserve"> v elektronickém systému Grantys závěrečnou zprávu o realizaci projektu, včetně vyúčtování přidělené dotace spolu s dalšími výstupy a dokumenty specifikovanými v </w:t>
      </w:r>
      <w:r w:rsidRPr="00964B23">
        <w:rPr>
          <w:rFonts w:ascii="Georgia" w:hAnsi="Georgia" w:cs="Times New Roman"/>
          <w:sz w:val="22"/>
          <w:szCs w:val="22"/>
        </w:rPr>
        <w:t>Rozhodnutí</w:t>
      </w:r>
      <w:r w:rsidRPr="00964B23">
        <w:rPr>
          <w:rFonts w:ascii="Georgia" w:hAnsi="Georgia"/>
          <w:sz w:val="22"/>
          <w:szCs w:val="22"/>
        </w:rPr>
        <w:t xml:space="preserve">. </w:t>
      </w:r>
    </w:p>
    <w:p w14:paraId="41B95FF8" w14:textId="77777777" w:rsidR="00805148" w:rsidRPr="00964B23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V rámci vyúčtování příjemce uvede:</w:t>
      </w:r>
    </w:p>
    <w:p w14:paraId="7FA38C8D" w14:textId="77777777" w:rsidR="00805148" w:rsidRPr="00964B23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celkový rozpočet projektu schválený poskytovatelem;</w:t>
      </w:r>
    </w:p>
    <w:p w14:paraId="4053E6CC" w14:textId="7FE8095C" w:rsidR="00805148" w:rsidRPr="00964B23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rozpočet poskytnuté dotace na rok 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>;</w:t>
      </w:r>
    </w:p>
    <w:p w14:paraId="6DC9F766" w14:textId="4B1079FC" w:rsidR="00805148" w:rsidRPr="00964B23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celkové uskutečněné výdaje projektu (spolu s uvedením vlastních a dalších zdrojů) v členění na jednotlivé položky v souladu s předloženým strukturovaným rozpočtem projektu k 31. 12. 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>;</w:t>
      </w:r>
    </w:p>
    <w:p w14:paraId="7824F558" w14:textId="38FF0862" w:rsidR="00805148" w:rsidRPr="00964B23" w:rsidRDefault="00805148" w:rsidP="00964B23">
      <w:pPr>
        <w:pStyle w:val="Normlnweb"/>
        <w:numPr>
          <w:ilvl w:val="0"/>
          <w:numId w:val="12"/>
        </w:numPr>
        <w:tabs>
          <w:tab w:val="left" w:pos="426"/>
        </w:tabs>
        <w:spacing w:before="0" w:after="120"/>
        <w:ind w:left="993" w:hanging="426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skutečnou výši dotace, která byla použita na realizaci projektu v roce 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 xml:space="preserve"> v členění na jednotlivé položky v souladu s předloženým rozpočtem projektu k 31. 12. </w:t>
      </w:r>
      <w:r w:rsidR="0008145E" w:rsidRPr="00964B23">
        <w:rPr>
          <w:rFonts w:ascii="Georgia" w:hAnsi="Georgia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>;</w:t>
      </w:r>
    </w:p>
    <w:p w14:paraId="3CE52363" w14:textId="10A9F081" w:rsidR="00805148" w:rsidRPr="00964B23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V rámci finančního vypořádání musí příjemce dotace předložit výsledek externího auditu (zprávu nezávislého auditora) o správnosti vynaložení finančních prostředků na realizaci projektu. Zprávu vypracuje auditor s platným oprávněním Komory auditorů České republiky. Provedení externího auditu je uznatelným výdajem na realizaci projektu. Náklady vynaložené na uvedenou zprávu je nutno zahrnout do struktury rozpočtu projektu pro rok </w:t>
      </w:r>
      <w:r w:rsidR="0008145E" w:rsidRPr="00964B23">
        <w:rPr>
          <w:rFonts w:ascii="Georgia" w:hAnsi="Georgia" w:cs="Times New Roman"/>
          <w:sz w:val="22"/>
          <w:szCs w:val="22"/>
        </w:rPr>
        <w:t>2024</w:t>
      </w:r>
      <w:r w:rsidRPr="00964B23">
        <w:rPr>
          <w:rFonts w:ascii="Georgia" w:hAnsi="Georgia"/>
          <w:sz w:val="22"/>
          <w:szCs w:val="22"/>
        </w:rPr>
        <w:t>.</w:t>
      </w:r>
    </w:p>
    <w:p w14:paraId="24506869" w14:textId="77777777" w:rsidR="00805148" w:rsidRPr="00964B23" w:rsidRDefault="00805148" w:rsidP="00805148">
      <w:pPr>
        <w:pStyle w:val="Prosttext1"/>
        <w:widowControl/>
        <w:numPr>
          <w:ilvl w:val="0"/>
          <w:numId w:val="11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lastRenderedPageBreak/>
        <w:t xml:space="preserve">Příjemce je povinen přednostně vypořádat vztahy se státním rozpočtem a vrátit nevyčerpané prostředky spolu s vyúčtováním dotace. Poskytovatel je oprávněn ověřovat správnost věcného použití dotace ze státního rozpočtu. </w:t>
      </w:r>
    </w:p>
    <w:p w14:paraId="3BC2560B" w14:textId="77777777" w:rsidR="00805148" w:rsidRPr="00964B23" w:rsidRDefault="00805148" w:rsidP="00805148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Pokud příjemce nepředloží ve stanoveném termínu vyúčtování poskytnuté dotace a neodvede-li nevyčerpané prostředky z dotace do státního rozpočtu, vztahují se na něj sankce podle příslušných právních předpisů. </w:t>
      </w:r>
    </w:p>
    <w:p w14:paraId="296BABEE" w14:textId="47759E51" w:rsidR="00805148" w:rsidRPr="00964B23" w:rsidRDefault="00805148" w:rsidP="008E3F30">
      <w:pPr>
        <w:pStyle w:val="Prosttext1"/>
        <w:keepLines/>
        <w:widowControl/>
        <w:numPr>
          <w:ilvl w:val="0"/>
          <w:numId w:val="11"/>
        </w:numPr>
        <w:autoSpaceDN w:val="0"/>
        <w:adjustRightInd w:val="0"/>
        <w:spacing w:after="120"/>
        <w:jc w:val="both"/>
        <w:rPr>
          <w:rFonts w:ascii="Georgia" w:eastAsia="MS Mincho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Povinnost externího auditu se vztahuje na projekty s přiznanou dotací vyšší než 300 tis. Kč na </w:t>
      </w:r>
      <w:r w:rsidR="001C6292" w:rsidRPr="00964B23">
        <w:rPr>
          <w:rFonts w:ascii="Georgia" w:hAnsi="Georgia"/>
          <w:sz w:val="22"/>
          <w:szCs w:val="22"/>
        </w:rPr>
        <w:t xml:space="preserve">příslušný kalendářní </w:t>
      </w:r>
      <w:r w:rsidRPr="00964B23">
        <w:rPr>
          <w:rFonts w:ascii="Georgia" w:hAnsi="Georgia"/>
          <w:sz w:val="22"/>
          <w:szCs w:val="22"/>
        </w:rPr>
        <w:t>rok.</w:t>
      </w:r>
    </w:p>
    <w:p w14:paraId="22AF8B53" w14:textId="77777777" w:rsidR="00805148" w:rsidRPr="00964B23" w:rsidRDefault="00805148" w:rsidP="008E3F30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4380BC07" w14:textId="77777777" w:rsidR="00805148" w:rsidRPr="00964B23" w:rsidRDefault="00805148" w:rsidP="008E3F30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VIII. ZPŮSOB PODÁNÍ</w:t>
      </w:r>
    </w:p>
    <w:p w14:paraId="3CBA4052" w14:textId="372A0260" w:rsidR="00805148" w:rsidRPr="00964B23" w:rsidRDefault="00805148" w:rsidP="008E3F30">
      <w:pPr>
        <w:pStyle w:val="Prosttext"/>
        <w:keepNext/>
        <w:keepLines/>
        <w:spacing w:after="120"/>
        <w:jc w:val="both"/>
        <w:rPr>
          <w:rFonts w:ascii="Georgia" w:eastAsia="MS Mincho" w:hAnsi="Georgia"/>
          <w:b/>
          <w:i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  <w:lang w:val="cs-CZ"/>
        </w:rPr>
        <w:t xml:space="preserve">Výzva k podání žádostí je veřejně </w:t>
      </w:r>
      <w:r w:rsidRPr="00964B23">
        <w:rPr>
          <w:rFonts w:ascii="Georgia" w:eastAsia="MS Mincho" w:hAnsi="Georgia"/>
          <w:sz w:val="22"/>
          <w:szCs w:val="22"/>
        </w:rPr>
        <w:t>vyhlášen</w:t>
      </w:r>
      <w:r w:rsidRPr="00964B23">
        <w:rPr>
          <w:rFonts w:ascii="Georgia" w:eastAsia="MS Mincho" w:hAnsi="Georgia"/>
          <w:sz w:val="22"/>
          <w:szCs w:val="22"/>
          <w:lang w:val="cs-CZ"/>
        </w:rPr>
        <w:t>a</w:t>
      </w:r>
      <w:r w:rsidRPr="00964B23">
        <w:rPr>
          <w:rFonts w:ascii="Georgia" w:eastAsia="MS Mincho" w:hAnsi="Georgia"/>
          <w:sz w:val="22"/>
          <w:szCs w:val="22"/>
        </w:rPr>
        <w:t xml:space="preserve"> dne </w:t>
      </w:r>
      <w:r w:rsidR="00C73AB3">
        <w:rPr>
          <w:rFonts w:ascii="Georgia" w:eastAsia="MS Mincho" w:hAnsi="Georgia"/>
          <w:b/>
          <w:sz w:val="22"/>
          <w:szCs w:val="22"/>
          <w:lang w:val="cs-CZ"/>
        </w:rPr>
        <w:t>3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.</w:t>
      </w:r>
      <w:r w:rsidRPr="00964B23">
        <w:rPr>
          <w:rFonts w:ascii="Georgia" w:eastAsia="MS Mincho" w:hAnsi="Georgia"/>
          <w:b/>
          <w:sz w:val="22"/>
          <w:szCs w:val="22"/>
        </w:rPr>
        <w:t xml:space="preserve"> 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>června</w:t>
      </w:r>
      <w:r w:rsidRPr="00964B23">
        <w:rPr>
          <w:rFonts w:ascii="Georgia" w:eastAsia="MS Mincho" w:hAnsi="Georgia"/>
          <w:b/>
          <w:sz w:val="22"/>
          <w:szCs w:val="22"/>
        </w:rPr>
        <w:t xml:space="preserve"> </w:t>
      </w:r>
      <w:r w:rsidR="0008145E" w:rsidRPr="00964B23">
        <w:rPr>
          <w:rFonts w:ascii="Georgia" w:eastAsia="MS Mincho" w:hAnsi="Georgia"/>
          <w:b/>
          <w:sz w:val="22"/>
          <w:szCs w:val="22"/>
        </w:rPr>
        <w:t>2024</w:t>
      </w:r>
      <w:r w:rsidRPr="00964B23">
        <w:rPr>
          <w:rFonts w:ascii="Georgia" w:eastAsia="MS Mincho" w:hAnsi="Georgia"/>
          <w:b/>
          <w:i/>
          <w:sz w:val="22"/>
          <w:szCs w:val="22"/>
        </w:rPr>
        <w:t>.</w:t>
      </w:r>
    </w:p>
    <w:p w14:paraId="48B5303A" w14:textId="1A44BF59" w:rsidR="007C0CDD" w:rsidRPr="00964B23" w:rsidRDefault="00805148" w:rsidP="00805148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Lhůta k podání žádosti o poskytnutí dotace na základě této výzvy je stanovena na </w:t>
      </w:r>
      <w:r w:rsidR="00C73AB3">
        <w:rPr>
          <w:rFonts w:ascii="Georgia" w:eastAsia="MS Mincho" w:hAnsi="Georgia"/>
          <w:b/>
          <w:sz w:val="22"/>
          <w:szCs w:val="22"/>
          <w:lang w:val="cs-CZ"/>
        </w:rPr>
        <w:t>středu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 </w:t>
      </w:r>
      <w:r w:rsidRPr="00964B23">
        <w:rPr>
          <w:rFonts w:ascii="Georgia" w:eastAsia="MS Mincho" w:hAnsi="Georgia"/>
          <w:b/>
          <w:bCs/>
          <w:sz w:val="22"/>
          <w:szCs w:val="22"/>
          <w:lang w:val="cs-CZ"/>
        </w:rPr>
        <w:t>3. července </w:t>
      </w:r>
      <w:r w:rsidR="0008145E" w:rsidRPr="00964B23">
        <w:rPr>
          <w:rFonts w:ascii="Georgia" w:eastAsia="MS Mincho" w:hAnsi="Georgia"/>
          <w:b/>
          <w:sz w:val="22"/>
          <w:szCs w:val="22"/>
          <w:lang w:val="cs-CZ"/>
        </w:rPr>
        <w:t>2024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, do </w:t>
      </w:r>
      <w:r w:rsidRPr="00964B23">
        <w:rPr>
          <w:rFonts w:ascii="Georgia" w:eastAsia="MS Mincho" w:hAnsi="Georgia"/>
          <w:b/>
          <w:bCs/>
          <w:sz w:val="22"/>
          <w:szCs w:val="22"/>
          <w:lang w:val="cs-CZ"/>
        </w:rPr>
        <w:t>12</w:t>
      </w: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:00 hod. </w:t>
      </w:r>
    </w:p>
    <w:p w14:paraId="1B7F657C" w14:textId="7F49BB8D" w:rsidR="00805148" w:rsidRPr="00964B23" w:rsidRDefault="001C6292" w:rsidP="007C0CDD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Návrhy projektů</w:t>
      </w:r>
      <w:r w:rsidR="00805148" w:rsidRPr="00964B23">
        <w:rPr>
          <w:rFonts w:ascii="Georgia" w:eastAsia="MS Mincho" w:hAnsi="Georgia"/>
          <w:sz w:val="22"/>
          <w:szCs w:val="22"/>
          <w:lang w:val="cs-CZ"/>
        </w:rPr>
        <w:t xml:space="preserve"> podávejte prostřednictvím on-line databázového systému GRANTYS na adrese www.mzv.grantys.cz. Přílohy, které nelze z technických důvodů vložit elektronicky do uvedeného portálu, zašlete prosím ve stanoveném termínu na níže uvedenou adresu. Žádosti</w:t>
      </w:r>
      <w:r w:rsidRPr="00964B23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  <w:lang w:val="cs-CZ"/>
        </w:rPr>
        <w:t>nebo přílohy</w:t>
      </w:r>
      <w:r w:rsidR="00805148" w:rsidRPr="00964B23">
        <w:rPr>
          <w:rFonts w:ascii="Georgia" w:eastAsia="MS Mincho" w:hAnsi="Georgia"/>
          <w:sz w:val="22"/>
          <w:szCs w:val="22"/>
          <w:lang w:val="cs-CZ"/>
        </w:rPr>
        <w:t xml:space="preserve"> zaslané jakýmkoli jiným způsobem (např. faxem nebo e-mailem), doručené na jiné adresy nebo obdržené po termínu uzávěrky nebudou přijaty. </w:t>
      </w:r>
    </w:p>
    <w:p w14:paraId="01650D3C" w14:textId="77777777" w:rsidR="00805148" w:rsidRPr="00964B23" w:rsidRDefault="00805148" w:rsidP="007C0CDD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</w:p>
    <w:p w14:paraId="1CB95957" w14:textId="77777777" w:rsidR="00805148" w:rsidRPr="00964B23" w:rsidRDefault="00805148" w:rsidP="00D10C65">
      <w:pPr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b/>
          <w:sz w:val="22"/>
          <w:szCs w:val="22"/>
        </w:rPr>
        <w:t xml:space="preserve">Ministerstvo zahraničních věcí </w:t>
      </w:r>
    </w:p>
    <w:p w14:paraId="0DA52E55" w14:textId="77777777" w:rsidR="00805148" w:rsidRPr="00964B23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b/>
          <w:sz w:val="22"/>
          <w:szCs w:val="22"/>
        </w:rPr>
        <w:t>Odbor lidských práv a transformační politiky</w:t>
      </w:r>
    </w:p>
    <w:p w14:paraId="14EF3C0D" w14:textId="77777777" w:rsidR="00805148" w:rsidRPr="00964B23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</w:rPr>
      </w:pPr>
      <w:r w:rsidRPr="00964B23">
        <w:rPr>
          <w:rFonts w:ascii="Georgia" w:eastAsia="MS Mincho" w:hAnsi="Georgia"/>
          <w:b/>
          <w:sz w:val="22"/>
          <w:szCs w:val="22"/>
        </w:rPr>
        <w:t>Loretánské náměstí 5</w:t>
      </w:r>
    </w:p>
    <w:p w14:paraId="38DF6D4B" w14:textId="77777777" w:rsidR="00805148" w:rsidRPr="00964B23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118 00 Praha 1</w:t>
      </w:r>
    </w:p>
    <w:p w14:paraId="32B82A8E" w14:textId="77777777" w:rsidR="00805148" w:rsidRPr="00964B23" w:rsidRDefault="00805148" w:rsidP="00805148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E4565AC" w14:textId="77777777" w:rsidR="00805148" w:rsidRPr="00964B23" w:rsidRDefault="00805148" w:rsidP="00D10C65">
      <w:pPr>
        <w:pStyle w:val="Prosttext"/>
        <w:keepLines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  <w:lang w:val="cs-CZ"/>
        </w:rPr>
        <w:t>K žádosti podané před zveřejněním výzvy se nepřihlíží.</w:t>
      </w:r>
    </w:p>
    <w:p w14:paraId="5C519C30" w14:textId="77777777" w:rsidR="00D822B2" w:rsidRPr="00964B23" w:rsidRDefault="00805148" w:rsidP="007C0CDD">
      <w:pPr>
        <w:pStyle w:val="Prosttext"/>
        <w:keepLines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  <w:lang w:val="cs-CZ"/>
        </w:rPr>
        <w:t>Poskytovatel usnesením řízení zastaví v případě, že</w:t>
      </w:r>
    </w:p>
    <w:p w14:paraId="6A3EE8DD" w14:textId="1F14236E" w:rsidR="007C0CDD" w:rsidRPr="00964B23" w:rsidRDefault="00805148" w:rsidP="00E25D2B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  <w:lang w:val="cs-CZ"/>
        </w:rPr>
        <w:t xml:space="preserve"> </w:t>
      </w:r>
      <w:r w:rsidRPr="00964B23">
        <w:rPr>
          <w:rFonts w:ascii="Georgia" w:eastAsia="MS Mincho" w:hAnsi="Georgia"/>
          <w:sz w:val="22"/>
          <w:szCs w:val="22"/>
          <w:lang w:val="cs-CZ"/>
        </w:rPr>
        <w:t>žádost nebyla podána ve lhůtě stanovené výzvou k podání žádosti</w:t>
      </w:r>
      <w:r w:rsidR="001C6292" w:rsidRPr="00964B23">
        <w:rPr>
          <w:rFonts w:ascii="Georgia" w:hAnsi="Georgia"/>
          <w:sz w:val="22"/>
          <w:szCs w:val="22"/>
        </w:rPr>
        <w:t>;</w:t>
      </w:r>
    </w:p>
    <w:p w14:paraId="504A7F2D" w14:textId="0006C6E5" w:rsidR="00805148" w:rsidRPr="00964B23" w:rsidRDefault="00805148" w:rsidP="007C0CDD">
      <w:pPr>
        <w:pStyle w:val="Prosttext"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  <w:lang w:val="cs-CZ"/>
        </w:rPr>
        <w:t>žadatel neodpovídá kruhu oprávněných žadatelů o dotaci uvedenému ve výzvě k podání žádosti</w:t>
      </w:r>
    </w:p>
    <w:p w14:paraId="54FDBAD0" w14:textId="77777777" w:rsidR="00805148" w:rsidRPr="00964B23" w:rsidRDefault="00805148" w:rsidP="007C0CDD">
      <w:pPr>
        <w:pStyle w:val="Prosttext"/>
        <w:keepNext/>
        <w:keepLines/>
        <w:numPr>
          <w:ilvl w:val="0"/>
          <w:numId w:val="4"/>
        </w:numPr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  <w:lang w:val="cs-CZ"/>
        </w:rPr>
        <w:t xml:space="preserve">žádost trpí vadami, u nichž výzva k podání žádosti nepřipouští možnost jejich odstranění podle </w:t>
      </w:r>
      <w:r w:rsidRPr="00964B23">
        <w:rPr>
          <w:rFonts w:ascii="Georgia" w:hAnsi="Georgia"/>
          <w:sz w:val="22"/>
          <w:szCs w:val="22"/>
        </w:rPr>
        <w:t>§</w:t>
      </w:r>
      <w:r w:rsidRPr="00964B23">
        <w:rPr>
          <w:rFonts w:ascii="Georgia" w:hAnsi="Georgia"/>
          <w:sz w:val="22"/>
          <w:szCs w:val="22"/>
          <w:lang w:val="cs-CZ"/>
        </w:rPr>
        <w:t>1</w:t>
      </w:r>
      <w:r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  <w:lang w:val="cs-CZ"/>
        </w:rPr>
        <w:t>k</w:t>
      </w:r>
      <w:r w:rsidRPr="00964B23">
        <w:rPr>
          <w:rFonts w:ascii="Georgia" w:hAnsi="Georgia"/>
          <w:sz w:val="22"/>
          <w:szCs w:val="22"/>
        </w:rPr>
        <w:t xml:space="preserve"> odst. </w:t>
      </w:r>
      <w:r w:rsidRPr="00964B23">
        <w:rPr>
          <w:rFonts w:ascii="Georgia" w:hAnsi="Georgia"/>
          <w:sz w:val="22"/>
          <w:szCs w:val="22"/>
          <w:lang w:val="cs-CZ"/>
        </w:rPr>
        <w:t>1 zákona č. 2018/2000 Sb., v účinném znění.</w:t>
      </w:r>
    </w:p>
    <w:p w14:paraId="24F492C2" w14:textId="77777777" w:rsidR="00805148" w:rsidRPr="00964B23" w:rsidRDefault="00805148" w:rsidP="007C0CDD">
      <w:pPr>
        <w:pStyle w:val="Prosttext"/>
        <w:keepNext/>
        <w:keepLines/>
        <w:spacing w:after="120"/>
        <w:ind w:left="7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5AEE41B" w14:textId="77777777" w:rsidR="00805148" w:rsidRPr="00964B23" w:rsidRDefault="00805148" w:rsidP="007C0CDD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  <w:lang w:val="cs-CZ"/>
        </w:rPr>
        <w:t>Náležitosti žádosti o dotaci:</w:t>
      </w:r>
    </w:p>
    <w:p w14:paraId="3171D286" w14:textId="77777777" w:rsidR="00805148" w:rsidRPr="00964B23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>Žádost o poskytnutí dotace nelze podat ústně do protokolu. Žádost o dotaci musí být v souladu s předmětem dotace dle odstavce I. tohoto vyhlášení a musí obsahovat:</w:t>
      </w:r>
    </w:p>
    <w:p w14:paraId="76A63C0A" w14:textId="77777777" w:rsidR="00805148" w:rsidRPr="00964B23" w:rsidRDefault="00805148" w:rsidP="007C0CDD">
      <w:pPr>
        <w:pStyle w:val="Zkladntext"/>
        <w:numPr>
          <w:ilvl w:val="0"/>
          <w:numId w:val="5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>údaje podle §14 odst. 4 písm. a) a b) zákona č. 2018/2000 Sb., v účinném znění, tj.: název, adresu sídla a identifikační číslo příjemce dotace; název a adresu poskytovatele;</w:t>
      </w:r>
    </w:p>
    <w:p w14:paraId="625A31E8" w14:textId="77777777" w:rsidR="00805148" w:rsidRPr="00964B23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požadovanou částku;</w:t>
      </w:r>
    </w:p>
    <w:p w14:paraId="39398F3D" w14:textId="77777777" w:rsidR="00805148" w:rsidRPr="00964B23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jasně a srozumitelně formulovaný účel, na který má být dotace poskytnuta;</w:t>
      </w:r>
    </w:p>
    <w:p w14:paraId="7038D799" w14:textId="77777777" w:rsidR="00805148" w:rsidRPr="00964B23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lhůtu, v níž má být stanoveného účelu dosaženo;</w:t>
      </w:r>
    </w:p>
    <w:p w14:paraId="4FB3EA83" w14:textId="77777777" w:rsidR="00805148" w:rsidRPr="00964B23" w:rsidRDefault="00805148" w:rsidP="007C0CDD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informaci o identifikaci osob jednajících jménem žadatele s uvedením, zda jednají jako jeho statutární orgán nebo na základě plné moci, dále osob s podílem v této právnické osobě a subjektů, v nichž má žadatel podíl i o výši tohoto podílu; </w:t>
      </w:r>
    </w:p>
    <w:p w14:paraId="44388D04" w14:textId="77777777" w:rsidR="00805148" w:rsidRPr="00964B23" w:rsidRDefault="00805148" w:rsidP="00805148">
      <w:pPr>
        <w:pStyle w:val="Normlnweb"/>
        <w:numPr>
          <w:ilvl w:val="0"/>
          <w:numId w:val="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lastRenderedPageBreak/>
        <w:t>je-li žadatel o dotaci právnickou osobou:</w:t>
      </w:r>
    </w:p>
    <w:p w14:paraId="48869BBC" w14:textId="77777777" w:rsidR="00805148" w:rsidRPr="00964B23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informace o identifikaci osob jednajících jeho jménem s uvedením, zda jednají jako jeho statutární orgán nebo jednají na základě udělené plné moci, </w:t>
      </w:r>
    </w:p>
    <w:p w14:paraId="6F11477F" w14:textId="77777777" w:rsidR="00805148" w:rsidRPr="00964B23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údaje o skutečném majiteli právnické osoby podle zákona upravujícího evidenci skutečných majitelů ve formě úplného výpisu platných údajů a údajů, které byly vymazány bez náhrady nebo s nahrazením novými údaji, </w:t>
      </w:r>
    </w:p>
    <w:p w14:paraId="04F0C8EE" w14:textId="77777777" w:rsidR="00805148" w:rsidRPr="00964B23" w:rsidRDefault="00805148" w:rsidP="007C0CDD">
      <w:pPr>
        <w:pStyle w:val="Prosttext1"/>
        <w:widowControl/>
        <w:numPr>
          <w:ilvl w:val="0"/>
          <w:numId w:val="8"/>
        </w:numPr>
        <w:tabs>
          <w:tab w:val="left" w:pos="142"/>
        </w:tabs>
        <w:spacing w:after="120"/>
        <w:ind w:left="1134" w:hanging="283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informace o identifikaci osob, v nichž má podíl, a o výši tohoto podílu.</w:t>
      </w:r>
    </w:p>
    <w:p w14:paraId="2458F441" w14:textId="77777777" w:rsidR="00805148" w:rsidRPr="00964B23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další podklady specifikované níže v dotační výzvě;</w:t>
      </w:r>
    </w:p>
    <w:p w14:paraId="039F3862" w14:textId="77777777" w:rsidR="00805148" w:rsidRPr="00964B23" w:rsidRDefault="00805148" w:rsidP="007C0CDD">
      <w:pPr>
        <w:keepLines/>
        <w:numPr>
          <w:ilvl w:val="0"/>
          <w:numId w:val="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identifikace výzvy, na jejímž základě je žádost podávána.</w:t>
      </w:r>
    </w:p>
    <w:p w14:paraId="0E42C81E" w14:textId="77777777" w:rsidR="00805148" w:rsidRPr="00964B23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</w:p>
    <w:p w14:paraId="3303E970" w14:textId="77777777" w:rsidR="00805148" w:rsidRPr="00964B23" w:rsidRDefault="00805148" w:rsidP="007C0CDD">
      <w:pPr>
        <w:pStyle w:val="Zkladntext"/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caps w:val="0"/>
          <w:sz w:val="22"/>
          <w:szCs w:val="22"/>
        </w:rPr>
        <w:t>Vzor žádosti o dotaci je součástí formulářů, které jsou k dispozici na webu poskytovatele jako součást vyhlášení této výzvy</w:t>
      </w:r>
      <w:r w:rsidRPr="00964B23">
        <w:rPr>
          <w:rFonts w:ascii="Georgia" w:hAnsi="Georgia"/>
          <w:b w:val="0"/>
          <w:caps w:val="0"/>
          <w:sz w:val="22"/>
          <w:szCs w:val="22"/>
        </w:rPr>
        <w:t>.</w:t>
      </w:r>
    </w:p>
    <w:p w14:paraId="1EFD0646" w14:textId="77777777" w:rsidR="00805148" w:rsidRPr="00964B23" w:rsidRDefault="00805148" w:rsidP="007C0CDD">
      <w:pPr>
        <w:pStyle w:val="Zkladntext"/>
        <w:spacing w:after="120"/>
        <w:jc w:val="both"/>
        <w:rPr>
          <w:rFonts w:ascii="Georgia" w:hAnsi="Georgia"/>
          <w:caps w:val="0"/>
          <w:sz w:val="22"/>
          <w:szCs w:val="22"/>
        </w:rPr>
      </w:pPr>
      <w:r w:rsidRPr="00964B23">
        <w:rPr>
          <w:rFonts w:ascii="Georgia" w:hAnsi="Georgia"/>
          <w:caps w:val="0"/>
          <w:sz w:val="22"/>
          <w:szCs w:val="22"/>
        </w:rPr>
        <w:t>Pro tuto dotační výzvu poskytovatel stanovuje následující administrativní požadavky:</w:t>
      </w:r>
    </w:p>
    <w:p w14:paraId="6BE6783B" w14:textId="0D273AB5" w:rsidR="00805148" w:rsidRPr="00964B23" w:rsidRDefault="00805148" w:rsidP="007E556A">
      <w:pPr>
        <w:pStyle w:val="Zkladntext"/>
        <w:numPr>
          <w:ilvl w:val="0"/>
          <w:numId w:val="6"/>
        </w:numPr>
        <w:spacing w:after="120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 xml:space="preserve">Žadatel předkládá řádně vyplněnou a podepsanou </w:t>
      </w:r>
      <w:r w:rsidRPr="00964B23">
        <w:rPr>
          <w:rFonts w:ascii="Georgia" w:hAnsi="Georgia"/>
          <w:caps w:val="0"/>
          <w:sz w:val="22"/>
          <w:szCs w:val="22"/>
        </w:rPr>
        <w:t xml:space="preserve">žádost o dotaci </w:t>
      </w:r>
      <w:r w:rsidRPr="00964B23">
        <w:rPr>
          <w:rFonts w:ascii="Georgia" w:hAnsi="Georgia"/>
          <w:iCs/>
          <w:caps w:val="0"/>
          <w:sz w:val="22"/>
          <w:szCs w:val="22"/>
        </w:rPr>
        <w:t>v českém jazyce (příloha č. I</w:t>
      </w:r>
      <w:r w:rsidR="007C0CDD" w:rsidRPr="00964B23">
        <w:rPr>
          <w:rFonts w:ascii="Georgia" w:hAnsi="Georgia"/>
          <w:iCs/>
          <w:caps w:val="0"/>
          <w:sz w:val="22"/>
          <w:szCs w:val="22"/>
        </w:rPr>
        <w:t>II</w:t>
      </w:r>
      <w:r w:rsidRPr="00964B23">
        <w:rPr>
          <w:rFonts w:ascii="Georgia" w:hAnsi="Georgia"/>
          <w:iCs/>
          <w:caps w:val="0"/>
          <w:sz w:val="22"/>
          <w:szCs w:val="22"/>
        </w:rPr>
        <w:t xml:space="preserve">) </w:t>
      </w:r>
      <w:r w:rsidRPr="00964B23">
        <w:rPr>
          <w:rFonts w:ascii="Georgia" w:hAnsi="Georgia"/>
          <w:caps w:val="0"/>
          <w:sz w:val="22"/>
          <w:szCs w:val="22"/>
        </w:rPr>
        <w:t>a projektový dokument</w:t>
      </w:r>
      <w:r w:rsidR="007C0CDD" w:rsidRPr="00964B23">
        <w:rPr>
          <w:rFonts w:ascii="Georgia" w:hAnsi="Georgia"/>
          <w:caps w:val="0"/>
          <w:sz w:val="22"/>
          <w:szCs w:val="22"/>
        </w:rPr>
        <w:t xml:space="preserve"> </w:t>
      </w:r>
      <w:r w:rsidR="007C0CDD" w:rsidRPr="00964B23">
        <w:rPr>
          <w:rFonts w:ascii="Georgia" w:hAnsi="Georgia"/>
          <w:iCs/>
          <w:caps w:val="0"/>
          <w:sz w:val="22"/>
          <w:szCs w:val="22"/>
        </w:rPr>
        <w:t>(příloha č. IV)</w:t>
      </w:r>
      <w:r w:rsidRPr="00964B23">
        <w:rPr>
          <w:rFonts w:ascii="Georgia" w:hAnsi="Georgia"/>
          <w:b w:val="0"/>
          <w:i/>
          <w:caps w:val="0"/>
          <w:sz w:val="22"/>
          <w:szCs w:val="22"/>
        </w:rPr>
        <w:t xml:space="preserve"> </w:t>
      </w:r>
      <w:r w:rsidRPr="00964B23">
        <w:rPr>
          <w:rFonts w:ascii="Georgia" w:hAnsi="Georgia"/>
          <w:caps w:val="0"/>
          <w:sz w:val="22"/>
          <w:szCs w:val="22"/>
        </w:rPr>
        <w:t>v elektronické podobě</w:t>
      </w:r>
      <w:r w:rsidR="007C0CDD" w:rsidRPr="00964B23">
        <w:rPr>
          <w:rFonts w:ascii="Georgia" w:hAnsi="Georgia"/>
          <w:caps w:val="0"/>
          <w:sz w:val="22"/>
          <w:szCs w:val="22"/>
        </w:rPr>
        <w:t xml:space="preserve"> </w:t>
      </w:r>
      <w:r w:rsidR="007C0CDD" w:rsidRPr="00964B23">
        <w:rPr>
          <w:rFonts w:ascii="Georgia" w:hAnsi="Georgia"/>
          <w:b w:val="0"/>
          <w:caps w:val="0"/>
          <w:sz w:val="22"/>
          <w:szCs w:val="22"/>
        </w:rPr>
        <w:t>(včetně povinnýc</w:t>
      </w:r>
      <w:bookmarkStart w:id="15" w:name="_GoBack"/>
      <w:bookmarkEnd w:id="15"/>
      <w:r w:rsidR="007C0CDD" w:rsidRPr="00964B23">
        <w:rPr>
          <w:rFonts w:ascii="Georgia" w:hAnsi="Georgia"/>
          <w:b w:val="0"/>
          <w:caps w:val="0"/>
          <w:sz w:val="22"/>
          <w:szCs w:val="22"/>
        </w:rPr>
        <w:t>h příloh)</w:t>
      </w:r>
      <w:r w:rsidRPr="00964B23">
        <w:rPr>
          <w:rFonts w:ascii="Georgia" w:hAnsi="Georgia"/>
          <w:b w:val="0"/>
          <w:iCs/>
          <w:caps w:val="0"/>
          <w:sz w:val="22"/>
          <w:szCs w:val="22"/>
        </w:rPr>
        <w:t>.</w:t>
      </w:r>
      <w:r w:rsidRPr="00964B23">
        <w:rPr>
          <w:rFonts w:ascii="Georgia" w:hAnsi="Georgia"/>
          <w:b w:val="0"/>
          <w:caps w:val="0"/>
          <w:sz w:val="22"/>
          <w:szCs w:val="22"/>
        </w:rPr>
        <w:t xml:space="preserve"> Žádosti a projektový dokument včetně příloh musí být v</w:t>
      </w:r>
      <w:r w:rsidRPr="00964B23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964B23">
        <w:rPr>
          <w:rFonts w:ascii="Georgia" w:hAnsi="Georgia"/>
          <w:b w:val="0"/>
          <w:caps w:val="0"/>
          <w:sz w:val="22"/>
          <w:szCs w:val="22"/>
        </w:rPr>
        <w:t>následujících formátech: rozpočet v </w:t>
      </w:r>
      <w:r w:rsidRPr="00964B23">
        <w:rPr>
          <w:rFonts w:ascii="Georgia" w:hAnsi="Georgia"/>
          <w:b w:val="0"/>
          <w:iCs/>
          <w:caps w:val="0"/>
          <w:sz w:val="22"/>
          <w:szCs w:val="22"/>
        </w:rPr>
        <w:t>MS Excel</w:t>
      </w:r>
      <w:r w:rsidRPr="00964B23">
        <w:rPr>
          <w:rFonts w:ascii="Georgia" w:hAnsi="Georgia"/>
          <w:b w:val="0"/>
          <w:caps w:val="0"/>
          <w:sz w:val="22"/>
          <w:szCs w:val="22"/>
        </w:rPr>
        <w:t>, ostatní v</w:t>
      </w:r>
      <w:r w:rsidRPr="00964B23">
        <w:rPr>
          <w:rFonts w:ascii="Georgia" w:hAnsi="Georgia"/>
          <w:b w:val="0"/>
          <w:iCs/>
          <w:caps w:val="0"/>
          <w:sz w:val="22"/>
          <w:szCs w:val="22"/>
        </w:rPr>
        <w:t> </w:t>
      </w:r>
      <w:r w:rsidRPr="00964B23">
        <w:rPr>
          <w:rFonts w:ascii="Georgia" w:hAnsi="Georgia"/>
          <w:b w:val="0"/>
          <w:caps w:val="0"/>
          <w:sz w:val="22"/>
          <w:szCs w:val="22"/>
        </w:rPr>
        <w:t>MS Word.</w:t>
      </w:r>
      <w:r w:rsidRPr="00964B23">
        <w:rPr>
          <w:rFonts w:ascii="Georgia" w:hAnsi="Georgia"/>
          <w:b w:val="0"/>
          <w:iCs/>
          <w:caps w:val="0"/>
          <w:sz w:val="22"/>
          <w:szCs w:val="22"/>
        </w:rPr>
        <w:t xml:space="preserve"> </w:t>
      </w:r>
    </w:p>
    <w:p w14:paraId="1641FA95" w14:textId="5FF50DDA" w:rsidR="007C0CDD" w:rsidRPr="00964B23" w:rsidRDefault="00805148" w:rsidP="007E556A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 xml:space="preserve">Projektový dokument dle závazné osnovy a všechny jeho přílohy tvoří jeden celek. </w:t>
      </w:r>
    </w:p>
    <w:p w14:paraId="11D62814" w14:textId="305584A3" w:rsidR="00805148" w:rsidRPr="00964B23" w:rsidRDefault="00805148" w:rsidP="007E556A">
      <w:pPr>
        <w:pStyle w:val="Zkladntext"/>
        <w:numPr>
          <w:ilvl w:val="0"/>
          <w:numId w:val="6"/>
        </w:numPr>
        <w:spacing w:after="120"/>
        <w:ind w:left="714" w:hanging="357"/>
        <w:jc w:val="both"/>
        <w:rPr>
          <w:rFonts w:ascii="Georgia" w:hAnsi="Georgia"/>
          <w:b w:val="0"/>
          <w:caps w:val="0"/>
          <w:sz w:val="22"/>
          <w:szCs w:val="22"/>
        </w:rPr>
      </w:pPr>
      <w:r w:rsidRPr="00964B23">
        <w:rPr>
          <w:rFonts w:ascii="Georgia" w:hAnsi="Georgia"/>
          <w:b w:val="0"/>
          <w:caps w:val="0"/>
          <w:sz w:val="22"/>
          <w:szCs w:val="22"/>
        </w:rPr>
        <w:t>Žádost o dotaci musí být strukturovaná podle vzorové osnovy projektového dokumentu (příloha č. VI). Žádost o dotaci musí tedy dále obsahovat řádně vyplněný popis projektu v identifikačním formuláři (příloha I</w:t>
      </w:r>
      <w:r w:rsidR="007C0CDD" w:rsidRPr="00964B23">
        <w:rPr>
          <w:rFonts w:ascii="Georgia" w:hAnsi="Georgia"/>
          <w:b w:val="0"/>
          <w:caps w:val="0"/>
          <w:sz w:val="22"/>
          <w:szCs w:val="22"/>
        </w:rPr>
        <w:t>V</w:t>
      </w:r>
      <w:r w:rsidRPr="00964B23">
        <w:rPr>
          <w:rFonts w:ascii="Georgia" w:hAnsi="Georgia"/>
          <w:b w:val="0"/>
          <w:caps w:val="0"/>
          <w:sz w:val="22"/>
          <w:szCs w:val="22"/>
        </w:rPr>
        <w:t>.) a d</w:t>
      </w:r>
      <w:r w:rsidR="007E556A" w:rsidRPr="00964B23">
        <w:rPr>
          <w:rFonts w:ascii="Georgia" w:hAnsi="Georgia"/>
          <w:b w:val="0"/>
          <w:caps w:val="0"/>
          <w:sz w:val="22"/>
          <w:szCs w:val="22"/>
        </w:rPr>
        <w:t>alší</w:t>
      </w:r>
      <w:r w:rsidRPr="00964B23">
        <w:rPr>
          <w:rFonts w:ascii="Georgia" w:hAnsi="Georgia"/>
          <w:b w:val="0"/>
          <w:caps w:val="0"/>
          <w:sz w:val="22"/>
          <w:szCs w:val="22"/>
        </w:rPr>
        <w:t xml:space="preserve"> přílohy podle bodu XI</w:t>
      </w:r>
      <w:r w:rsidR="00C55A45" w:rsidRPr="00964B23">
        <w:rPr>
          <w:rFonts w:ascii="Georgia" w:hAnsi="Georgia"/>
          <w:b w:val="0"/>
          <w:caps w:val="0"/>
          <w:sz w:val="22"/>
          <w:szCs w:val="22"/>
        </w:rPr>
        <w:t>I</w:t>
      </w:r>
      <w:r w:rsidRPr="00964B23">
        <w:rPr>
          <w:rFonts w:ascii="Georgia" w:hAnsi="Georgia"/>
          <w:b w:val="0"/>
          <w:caps w:val="0"/>
          <w:sz w:val="22"/>
          <w:szCs w:val="22"/>
        </w:rPr>
        <w:t xml:space="preserve">. této výzvy. </w:t>
      </w:r>
    </w:p>
    <w:p w14:paraId="5FCC3AAA" w14:textId="670CAD9F" w:rsidR="00805148" w:rsidRPr="00964B23" w:rsidRDefault="00805148" w:rsidP="007E556A">
      <w:pPr>
        <w:pStyle w:val="Prosttext1"/>
        <w:widowControl/>
        <w:numPr>
          <w:ilvl w:val="0"/>
          <w:numId w:val="6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 w:cs="Times New Roman"/>
          <w:b/>
          <w:sz w:val="22"/>
          <w:szCs w:val="22"/>
        </w:rPr>
        <w:t>Přílohou k žádosti o dotaci jsou tyto doklady (povinné přílohy</w:t>
      </w:r>
      <w:r w:rsidRPr="00964B23">
        <w:rPr>
          <w:rFonts w:ascii="Georgia" w:hAnsi="Georgia"/>
          <w:b/>
          <w:sz w:val="22"/>
          <w:szCs w:val="22"/>
        </w:rPr>
        <w:t>)</w:t>
      </w:r>
      <w:r w:rsidRPr="00964B23">
        <w:rPr>
          <w:rFonts w:ascii="Georgia" w:hAnsi="Georgia"/>
          <w:sz w:val="22"/>
          <w:szCs w:val="22"/>
        </w:rPr>
        <w:t>, které každý žadatel přikládá pro daný kalendářní rok pouze jednou, a to bez ohledu na počet předkládaných žádostí. Lze je uložit v</w:t>
      </w:r>
      <w:r w:rsidRPr="00964B23">
        <w:rPr>
          <w:rFonts w:ascii="Georgia" w:hAnsi="Georgia" w:cs="Times New Roman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>elektronickém systému tak, aby byly využitelné pro všechny žádosti daného subjektu:</w:t>
      </w:r>
    </w:p>
    <w:p w14:paraId="38F37CD3" w14:textId="6A8D0F3E" w:rsidR="00805148" w:rsidRPr="00964B23" w:rsidRDefault="00805148" w:rsidP="007C0CDD">
      <w:pPr>
        <w:pStyle w:val="Prosttext1"/>
        <w:widowControl/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doklad o právní subjektivitě v souladu s právní formou žadatele</w:t>
      </w:r>
      <w:r w:rsidRPr="00964B23">
        <w:rPr>
          <w:rFonts w:ascii="Georgia" w:hAnsi="Georgia" w:cs="Times New Roman"/>
          <w:sz w:val="22"/>
          <w:szCs w:val="22"/>
        </w:rPr>
        <w:t>,</w:t>
      </w:r>
      <w:r w:rsidRPr="00964B23">
        <w:rPr>
          <w:rFonts w:ascii="Georgia" w:hAnsi="Georgia"/>
          <w:sz w:val="22"/>
          <w:szCs w:val="22"/>
        </w:rPr>
        <w:t xml:space="preserve"> </w:t>
      </w:r>
    </w:p>
    <w:p w14:paraId="70088829" w14:textId="765C2B4D" w:rsidR="00805148" w:rsidRPr="00964B23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doklad o volbě nebo jmenování statutárního zástupce, současně s dokladem osvědčujícím oprávnění zástupce jednat jménem subjektu navenek, </w:t>
      </w:r>
    </w:p>
    <w:p w14:paraId="125C811D" w14:textId="0C748392" w:rsidR="00805148" w:rsidRPr="00964B23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doklad o přidělení IČO a osvědčení o registraci DIČ, pokud bylo přiděleno,</w:t>
      </w:r>
    </w:p>
    <w:p w14:paraId="01D1DE86" w14:textId="6E6E78B8" w:rsidR="00805148" w:rsidRPr="00964B23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>ověřený doklad</w:t>
      </w:r>
      <w:r w:rsidRPr="00964B23">
        <w:rPr>
          <w:rFonts w:ascii="Georgia" w:hAnsi="Georgia"/>
          <w:sz w:val="22"/>
          <w:szCs w:val="22"/>
        </w:rPr>
        <w:t xml:space="preserve"> místně příslušného finančního úřadu a okresní správy sociálního zabezpečení </w:t>
      </w:r>
      <w:r w:rsidRPr="00964B23">
        <w:rPr>
          <w:rFonts w:ascii="Georgia" w:hAnsi="Georgia"/>
          <w:b/>
          <w:sz w:val="22"/>
          <w:szCs w:val="22"/>
        </w:rPr>
        <w:t xml:space="preserve">ne starší šesti měsíců </w:t>
      </w:r>
      <w:r w:rsidRPr="00964B23">
        <w:rPr>
          <w:rFonts w:ascii="Georgia" w:hAnsi="Georgia"/>
          <w:sz w:val="22"/>
          <w:szCs w:val="22"/>
        </w:rPr>
        <w:t>o tom, že žadatel nemá závazky po lhůtě splatnosti;</w:t>
      </w:r>
    </w:p>
    <w:p w14:paraId="6B527BDD" w14:textId="47BACB68" w:rsidR="00805148" w:rsidRPr="00964B23" w:rsidRDefault="00805148" w:rsidP="007C0CDD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doklad o zřízení běžného účtu u peněžního ústavu v ČR shodného s účtem uvedeným v</w:t>
      </w:r>
      <w:r w:rsidR="008E3F30" w:rsidRPr="00964B23">
        <w:rPr>
          <w:rFonts w:ascii="Georgia" w:hAnsi="Georgia"/>
          <w:sz w:val="22"/>
          <w:szCs w:val="22"/>
        </w:rPr>
        <w:t> </w:t>
      </w:r>
      <w:r w:rsidRPr="00964B23">
        <w:rPr>
          <w:rFonts w:ascii="Georgia" w:hAnsi="Georgia"/>
          <w:sz w:val="22"/>
          <w:szCs w:val="22"/>
        </w:rPr>
        <w:t>žádosti</w:t>
      </w:r>
      <w:r w:rsidR="008E3F30" w:rsidRPr="00964B23">
        <w:rPr>
          <w:rFonts w:ascii="Georgia" w:hAnsi="Georgia"/>
          <w:sz w:val="22"/>
          <w:szCs w:val="22"/>
        </w:rPr>
        <w:t xml:space="preserve">, </w:t>
      </w:r>
    </w:p>
    <w:p w14:paraId="5666CE8A" w14:textId="3C15519A" w:rsidR="00805148" w:rsidRPr="00964B23" w:rsidRDefault="00805148" w:rsidP="008E3F30">
      <w:pPr>
        <w:pStyle w:val="Normlnweb"/>
        <w:numPr>
          <w:ilvl w:val="0"/>
          <w:numId w:val="15"/>
        </w:numPr>
        <w:tabs>
          <w:tab w:val="left" w:pos="426"/>
        </w:tabs>
        <w:spacing w:before="0"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čestné prohlášení, že žadatel nemá žádné závazky po lhůtě splatnosti vůči zdravotním pojišťovnám, Celní správě, Pozemkovému fondu, Státnímu fondu životního prostředí a Státnímu zemědělskému intervenčnímu fondu, (za vypořádání přitom nelze považovat posečkání s úhradou dlužných závazků), ani dalším fondům či rozpočtům orgánů veřejné moci</w:t>
      </w:r>
      <w:r w:rsidR="008E3F30" w:rsidRPr="00964B23">
        <w:rPr>
          <w:rFonts w:ascii="Georgia" w:hAnsi="Georgia"/>
          <w:sz w:val="22"/>
          <w:szCs w:val="22"/>
        </w:rPr>
        <w:t xml:space="preserve">, </w:t>
      </w:r>
      <w:r w:rsidRPr="00964B23">
        <w:rPr>
          <w:rFonts w:ascii="Georgia" w:hAnsi="Georgia"/>
          <w:sz w:val="22"/>
          <w:szCs w:val="22"/>
        </w:rPr>
        <w:t xml:space="preserve"> </w:t>
      </w:r>
    </w:p>
    <w:p w14:paraId="410E5B46" w14:textId="20F4EA52" w:rsidR="00805148" w:rsidRPr="00964B23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čestné prohlášení že žadatel nemá žádné závazky po lhůtě splatnosti vůči státnímu rozpočtu, </w:t>
      </w:r>
    </w:p>
    <w:p w14:paraId="5ED06FC8" w14:textId="340CB9BB" w:rsidR="00805148" w:rsidRPr="00964B23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případný soupis jednotlivých projektů ZRS, které žadatel v uplynulých dvou letech realizoval za přispění finančních prostředků ze státního rozpočtu ČR, s uvedením názvu projektu a čísla smlouvy nebo rozhodnutí o poskytnutí dotace,</w:t>
      </w:r>
    </w:p>
    <w:p w14:paraId="7D5D464F" w14:textId="77777777" w:rsidR="00805148" w:rsidRPr="00964B23" w:rsidRDefault="00805148" w:rsidP="008E3F30">
      <w:pPr>
        <w:numPr>
          <w:ilvl w:val="0"/>
          <w:numId w:val="15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lastRenderedPageBreak/>
        <w:t>seznam organizací a institucí, u kterých žadatel současně požaduje poskytnutí finančních prostředků na realizaci předkládaného projektu.</w:t>
      </w:r>
    </w:p>
    <w:p w14:paraId="7E5F5229" w14:textId="77777777" w:rsidR="00805148" w:rsidRPr="00964B23" w:rsidRDefault="00805148" w:rsidP="008E3F30">
      <w:pPr>
        <w:spacing w:after="120"/>
        <w:jc w:val="both"/>
        <w:rPr>
          <w:rFonts w:ascii="Georgia" w:hAnsi="Georgia"/>
          <w:b/>
          <w:sz w:val="22"/>
          <w:szCs w:val="22"/>
        </w:rPr>
      </w:pPr>
    </w:p>
    <w:p w14:paraId="29DFECB3" w14:textId="77777777" w:rsidR="00805148" w:rsidRPr="00964B23" w:rsidRDefault="00805148" w:rsidP="008E3F30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>Osoba pověřená pro věcná jednání v rámci dotačního titulu:</w:t>
      </w:r>
    </w:p>
    <w:p w14:paraId="0E8867F8" w14:textId="23FB1EC6" w:rsidR="00805148" w:rsidRPr="00964B23" w:rsidRDefault="00805148" w:rsidP="008E3F30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Zdeňka Caisová, </w:t>
      </w:r>
      <w:r w:rsidR="008E3F30" w:rsidRPr="00964B23">
        <w:rPr>
          <w:rFonts w:ascii="Georgia" w:hAnsi="Georgia"/>
          <w:sz w:val="22"/>
          <w:szCs w:val="22"/>
        </w:rPr>
        <w:t xml:space="preserve">zástupkyně ředitelky odboru lidských práv a transformační politiky, </w:t>
      </w:r>
      <w:r w:rsidRPr="00964B23">
        <w:rPr>
          <w:rFonts w:ascii="Georgia" w:hAnsi="Georgia"/>
          <w:sz w:val="22"/>
          <w:szCs w:val="22"/>
        </w:rPr>
        <w:t>vedoucí oddělení transformační spolupráce</w:t>
      </w:r>
    </w:p>
    <w:p w14:paraId="22095FE0" w14:textId="1A915337" w:rsidR="00805148" w:rsidRPr="00964B23" w:rsidRDefault="00805148" w:rsidP="008E3F30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e-mail: </w:t>
      </w:r>
      <w:hyperlink r:id="rId11" w:history="1">
        <w:r w:rsidR="007B3917" w:rsidRPr="00FA194C">
          <w:rPr>
            <w:rStyle w:val="Hypertextovodkaz"/>
            <w:rFonts w:ascii="Georgia" w:hAnsi="Georgia"/>
            <w:sz w:val="22"/>
            <w:szCs w:val="22"/>
          </w:rPr>
          <w:t>trans@mzv.gov.cz</w:t>
        </w:r>
      </w:hyperlink>
      <w:r w:rsidRPr="00964B23">
        <w:rPr>
          <w:rFonts w:ascii="Georgia" w:hAnsi="Georgia"/>
          <w:sz w:val="22"/>
          <w:szCs w:val="22"/>
        </w:rPr>
        <w:t xml:space="preserve">  </w:t>
      </w:r>
    </w:p>
    <w:p w14:paraId="5CAFD27D" w14:textId="77777777" w:rsidR="00805148" w:rsidRPr="00964B23" w:rsidRDefault="00805148" w:rsidP="008E3F30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tel.: 224 182 756</w:t>
      </w:r>
    </w:p>
    <w:p w14:paraId="602AF580" w14:textId="77777777" w:rsidR="00805148" w:rsidRPr="00964B23" w:rsidRDefault="00805148" w:rsidP="008E3F30">
      <w:pPr>
        <w:spacing w:after="120"/>
        <w:jc w:val="both"/>
        <w:rPr>
          <w:rFonts w:ascii="Georgia" w:hAnsi="Georgia"/>
          <w:sz w:val="22"/>
          <w:szCs w:val="22"/>
        </w:rPr>
      </w:pPr>
    </w:p>
    <w:p w14:paraId="6B192582" w14:textId="77777777" w:rsidR="00805148" w:rsidRPr="00964B23" w:rsidRDefault="00805148" w:rsidP="008E3F30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IX. POSOUZENÍ PŘIHLÁŠENÉHO PROJEKTU</w:t>
      </w:r>
    </w:p>
    <w:p w14:paraId="3EC0EFA7" w14:textId="77777777" w:rsidR="00805148" w:rsidRPr="00964B23" w:rsidRDefault="00805148" w:rsidP="008E3F30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  <w:lang w:val="cs-CZ"/>
        </w:rPr>
        <w:t xml:space="preserve">V souladu se zákonem č. 367/2017 Sb., který s účinností od 1. 1. 2018 mění zákon č. 218/2000 Sb., o rozpočtových pravidlech, v účinném znění, si poskytovatel vyhrazuje právo postupovat dle ust. </w:t>
      </w:r>
      <w:r w:rsidRPr="00964B23">
        <w:rPr>
          <w:rFonts w:ascii="Georgia" w:hAnsi="Georgia"/>
          <w:sz w:val="22"/>
          <w:szCs w:val="22"/>
        </w:rPr>
        <w:t>§</w:t>
      </w:r>
      <w:r w:rsidRPr="00964B23">
        <w:rPr>
          <w:rFonts w:ascii="Georgia" w:hAnsi="Georgia"/>
          <w:sz w:val="22"/>
          <w:szCs w:val="22"/>
          <w:lang w:val="cs-CZ"/>
        </w:rPr>
        <w:t>1</w:t>
      </w:r>
      <w:r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  <w:lang w:val="cs-CZ"/>
        </w:rPr>
        <w:t>k</w:t>
      </w:r>
      <w:r w:rsidRPr="00964B23">
        <w:rPr>
          <w:rFonts w:ascii="Georgia" w:hAnsi="Georgia"/>
          <w:sz w:val="22"/>
          <w:szCs w:val="22"/>
        </w:rPr>
        <w:t xml:space="preserve"> odst. </w:t>
      </w:r>
      <w:r w:rsidRPr="00964B23">
        <w:rPr>
          <w:rFonts w:ascii="Georgia" w:hAnsi="Georgia"/>
          <w:sz w:val="22"/>
          <w:szCs w:val="22"/>
          <w:lang w:val="cs-CZ"/>
        </w:rPr>
        <w:t xml:space="preserve">3 a 4, </w:t>
      </w:r>
      <w:r w:rsidRPr="00964B23">
        <w:rPr>
          <w:rFonts w:ascii="Georgia" w:hAnsi="Georgia"/>
          <w:sz w:val="22"/>
          <w:szCs w:val="22"/>
        </w:rPr>
        <w:t>§</w:t>
      </w:r>
      <w:r w:rsidRPr="00964B23">
        <w:rPr>
          <w:rFonts w:ascii="Georgia" w:hAnsi="Georgia"/>
          <w:sz w:val="22"/>
          <w:szCs w:val="22"/>
          <w:lang w:val="cs-CZ"/>
        </w:rPr>
        <w:t>1</w:t>
      </w:r>
      <w:r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  <w:lang w:val="cs-CZ"/>
        </w:rPr>
        <w:t xml:space="preserve">l a </w:t>
      </w:r>
      <w:r w:rsidRPr="00964B23">
        <w:rPr>
          <w:rFonts w:ascii="Georgia" w:hAnsi="Georgia"/>
          <w:sz w:val="22"/>
          <w:szCs w:val="22"/>
        </w:rPr>
        <w:t>§</w:t>
      </w:r>
      <w:r w:rsidRPr="00964B23">
        <w:rPr>
          <w:rFonts w:ascii="Georgia" w:hAnsi="Georgia"/>
          <w:sz w:val="22"/>
          <w:szCs w:val="22"/>
          <w:lang w:val="cs-CZ"/>
        </w:rPr>
        <w:t>1</w:t>
      </w:r>
      <w:r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  <w:lang w:val="cs-CZ"/>
        </w:rPr>
        <w:t>p</w:t>
      </w:r>
      <w:r w:rsidRPr="00964B23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  <w:lang w:val="cs-CZ"/>
        </w:rPr>
        <w:t>zákona č. 2018/2000 Sb., ve znění účinném od 1. 1. 2018, tedy že:</w:t>
      </w:r>
    </w:p>
    <w:p w14:paraId="0AB6A413" w14:textId="5DF5E011" w:rsidR="00805148" w:rsidRPr="00964B23" w:rsidRDefault="00805148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poskytovatel může kdykoliv v průběhu řízení vyzvat žadatele o dotaci k doložení dalších podkladů nebo údajů nezbytných pro vydání Rozhodnutí o poskytnutí dotace, k čemuž žadateli poskytuje přiměřenou lhůtu</w:t>
      </w:r>
      <w:r w:rsidRPr="00964B23">
        <w:rPr>
          <w:rFonts w:ascii="Georgia" w:hAnsi="Georgia"/>
          <w:sz w:val="22"/>
          <w:szCs w:val="22"/>
        </w:rPr>
        <w:t>;</w:t>
      </w:r>
    </w:p>
    <w:p w14:paraId="1BC12E8B" w14:textId="1C9270FD" w:rsidR="00805148" w:rsidRPr="00964B23" w:rsidRDefault="004646FF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p</w:t>
      </w:r>
      <w:r w:rsidR="00805148" w:rsidRPr="00964B23">
        <w:rPr>
          <w:rFonts w:ascii="Georgia" w:hAnsi="Georgia"/>
          <w:sz w:val="22"/>
          <w:szCs w:val="22"/>
          <w:lang w:val="cs-CZ"/>
        </w:rPr>
        <w:t>oskytovatel může žadateli o dotaci doporučit úpravu žádosti, lze-li předpokládat, že upravené žádosti bude zcela vyhověno</w:t>
      </w:r>
      <w:r w:rsidR="00805148" w:rsidRPr="00964B23">
        <w:rPr>
          <w:rFonts w:ascii="Georgia" w:hAnsi="Georgia"/>
          <w:sz w:val="22"/>
          <w:szCs w:val="22"/>
        </w:rPr>
        <w:t>;</w:t>
      </w:r>
      <w:r w:rsidR="00805148" w:rsidRPr="00964B23">
        <w:rPr>
          <w:rFonts w:ascii="Georgia" w:hAnsi="Georgia"/>
          <w:sz w:val="22"/>
          <w:szCs w:val="22"/>
          <w:lang w:val="cs-CZ"/>
        </w:rPr>
        <w:t xml:space="preserve"> vyhoví-li žadatel tomuto doporučení, posuzuje poskytovatel upravenou žádost</w:t>
      </w:r>
      <w:r w:rsidR="00805148" w:rsidRPr="00964B23">
        <w:rPr>
          <w:rFonts w:ascii="Georgia" w:hAnsi="Georgia"/>
          <w:sz w:val="22"/>
          <w:szCs w:val="22"/>
        </w:rPr>
        <w:t>;</w:t>
      </w:r>
    </w:p>
    <w:p w14:paraId="2CB9C35F" w14:textId="0F313469" w:rsidR="00805148" w:rsidRPr="00964B23" w:rsidRDefault="00805148" w:rsidP="007B3917">
      <w:pPr>
        <w:pStyle w:val="Prosttext"/>
        <w:numPr>
          <w:ilvl w:val="0"/>
          <w:numId w:val="3"/>
        </w:numPr>
        <w:spacing w:after="120"/>
        <w:ind w:left="851" w:hanging="284"/>
        <w:jc w:val="both"/>
        <w:rPr>
          <w:rFonts w:ascii="Georgia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žádosti o poskytnutí dotace, která byla pravomocně nebo zcela zamítnuta, lze novým Rozhodnutím zcela vyhovět</w:t>
      </w:r>
      <w:r w:rsidRPr="00964B23">
        <w:rPr>
          <w:rFonts w:ascii="Georgia" w:eastAsia="MS Mincho" w:hAnsi="Georgia"/>
          <w:sz w:val="22"/>
          <w:szCs w:val="22"/>
          <w:lang w:val="cs-CZ"/>
        </w:rPr>
        <w:t xml:space="preserve"> nebo zčásti vyhovět a ve zbytku zamítnout, souhlasí-li s tím žadatel o dotaci. Takovému rozhodnutí může předcházet postup upravený v </w:t>
      </w:r>
      <w:r w:rsidRPr="00964B23">
        <w:rPr>
          <w:rFonts w:ascii="Georgia" w:hAnsi="Georgia"/>
          <w:sz w:val="22"/>
          <w:szCs w:val="22"/>
        </w:rPr>
        <w:t>§</w:t>
      </w:r>
      <w:r w:rsidRPr="00964B23">
        <w:rPr>
          <w:rFonts w:ascii="Georgia" w:hAnsi="Georgia"/>
          <w:sz w:val="22"/>
          <w:szCs w:val="22"/>
          <w:lang w:val="cs-CZ"/>
        </w:rPr>
        <w:t>1</w:t>
      </w:r>
      <w:r w:rsidRPr="00964B23">
        <w:rPr>
          <w:rFonts w:ascii="Georgia" w:hAnsi="Georgia"/>
          <w:sz w:val="22"/>
          <w:szCs w:val="22"/>
        </w:rPr>
        <w:t>4</w:t>
      </w:r>
      <w:r w:rsidRPr="00964B23">
        <w:rPr>
          <w:rFonts w:ascii="Georgia" w:hAnsi="Georgia"/>
          <w:sz w:val="22"/>
          <w:szCs w:val="22"/>
          <w:lang w:val="cs-CZ"/>
        </w:rPr>
        <w:t>k</w:t>
      </w:r>
      <w:r w:rsidRPr="00964B23">
        <w:rPr>
          <w:rFonts w:ascii="Georgia" w:hAnsi="Georgia"/>
          <w:sz w:val="22"/>
          <w:szCs w:val="22"/>
        </w:rPr>
        <w:t xml:space="preserve"> odst. </w:t>
      </w:r>
      <w:r w:rsidRPr="00964B23">
        <w:rPr>
          <w:rFonts w:ascii="Georgia" w:hAnsi="Georgia"/>
          <w:sz w:val="22"/>
          <w:szCs w:val="22"/>
          <w:lang w:val="cs-CZ"/>
        </w:rPr>
        <w:t>3 a 4</w:t>
      </w:r>
      <w:r w:rsidRPr="00964B23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  <w:lang w:val="cs-CZ"/>
        </w:rPr>
        <w:t>zákona č. 2018/2000 Sb, ve znění účinném od 1. 1. 2018.</w:t>
      </w:r>
    </w:p>
    <w:p w14:paraId="6D88DBD1" w14:textId="5496FDCF" w:rsidR="00805148" w:rsidRPr="00964B23" w:rsidRDefault="00805148" w:rsidP="00D00881">
      <w:pPr>
        <w:pStyle w:val="Prosttext"/>
        <w:spacing w:after="120"/>
        <w:jc w:val="both"/>
        <w:rPr>
          <w:rFonts w:ascii="Georgia" w:hAnsi="Georgia"/>
          <w:sz w:val="22"/>
          <w:szCs w:val="22"/>
          <w:lang w:val="cs-CZ"/>
        </w:rPr>
      </w:pPr>
      <w:r w:rsidRPr="00964B23">
        <w:rPr>
          <w:rFonts w:ascii="Georgia" w:hAnsi="Georgia"/>
          <w:sz w:val="22"/>
          <w:szCs w:val="22"/>
          <w:lang w:val="cs-CZ"/>
        </w:rPr>
        <w:t>Posouzení a výběr předložených žádostí bude probíhat v souladu s </w:t>
      </w:r>
      <w:r w:rsidR="001C6292" w:rsidRPr="00964B23">
        <w:rPr>
          <w:rFonts w:ascii="Georgia" w:hAnsi="Georgia"/>
          <w:sz w:val="22"/>
          <w:szCs w:val="22"/>
          <w:lang w:val="cs-CZ"/>
        </w:rPr>
        <w:t>metodickým pokynem a </w:t>
      </w:r>
      <w:r w:rsidRPr="00964B23">
        <w:rPr>
          <w:rFonts w:ascii="Georgia" w:hAnsi="Georgia"/>
          <w:sz w:val="22"/>
          <w:szCs w:val="22"/>
          <w:lang w:val="cs-CZ"/>
        </w:rPr>
        <w:t xml:space="preserve">metodikou Programu transformační spolupráce. </w:t>
      </w:r>
      <w:r w:rsidRPr="00964B23">
        <w:rPr>
          <w:rFonts w:ascii="Georgia" w:hAnsi="Georgia"/>
          <w:sz w:val="22"/>
          <w:szCs w:val="22"/>
        </w:rPr>
        <w:t xml:space="preserve">Došlé žádosti o dotaci budou evidovány a zpracovány pověřeným administrátorem. Formální správnost předložené žádosti o dotaci bude posuzována </w:t>
      </w:r>
      <w:r w:rsidR="001C6292" w:rsidRPr="00964B23">
        <w:rPr>
          <w:rFonts w:ascii="Georgia" w:hAnsi="Georgia"/>
          <w:sz w:val="22"/>
          <w:szCs w:val="22"/>
        </w:rPr>
        <w:t>a</w:t>
      </w:r>
      <w:r w:rsidR="001C6292" w:rsidRPr="00964B23">
        <w:rPr>
          <w:rFonts w:ascii="Georgia" w:hAnsi="Georgia"/>
          <w:sz w:val="22"/>
          <w:szCs w:val="22"/>
          <w:lang w:val="cs-CZ"/>
        </w:rPr>
        <w:t>d</w:t>
      </w:r>
      <w:r w:rsidR="001C6292" w:rsidRPr="00964B23">
        <w:rPr>
          <w:rFonts w:ascii="Georgia" w:hAnsi="Georgia"/>
          <w:sz w:val="22"/>
          <w:szCs w:val="22"/>
        </w:rPr>
        <w:t>ministrátor</w:t>
      </w:r>
      <w:r w:rsidR="001C6292" w:rsidRPr="00964B23">
        <w:rPr>
          <w:rFonts w:ascii="Georgia" w:hAnsi="Georgia"/>
          <w:sz w:val="22"/>
          <w:szCs w:val="22"/>
          <w:lang w:val="cs-CZ"/>
        </w:rPr>
        <w:t>em</w:t>
      </w:r>
      <w:r w:rsidRPr="00964B23">
        <w:rPr>
          <w:rFonts w:ascii="Georgia" w:hAnsi="Georgia"/>
          <w:sz w:val="22"/>
          <w:szCs w:val="22"/>
        </w:rPr>
        <w:t xml:space="preserve"> a koordinátory sy</w:t>
      </w:r>
      <w:r w:rsidRPr="00964B23">
        <w:rPr>
          <w:rFonts w:ascii="Georgia" w:hAnsi="Georgia"/>
          <w:sz w:val="22"/>
          <w:szCs w:val="22"/>
          <w:lang w:val="cs-CZ"/>
        </w:rPr>
        <w:t>s</w:t>
      </w:r>
      <w:r w:rsidRPr="00964B23">
        <w:rPr>
          <w:rFonts w:ascii="Georgia" w:hAnsi="Georgia"/>
          <w:sz w:val="22"/>
          <w:szCs w:val="22"/>
        </w:rPr>
        <w:t>tému</w:t>
      </w:r>
      <w:r w:rsidRPr="00964B23">
        <w:rPr>
          <w:rFonts w:ascii="Georgia" w:hAnsi="Georgia"/>
          <w:sz w:val="22"/>
          <w:szCs w:val="22"/>
          <w:lang w:val="cs-CZ"/>
        </w:rPr>
        <w:t xml:space="preserve"> </w:t>
      </w:r>
      <w:r w:rsidRPr="00964B23">
        <w:rPr>
          <w:rFonts w:ascii="Georgia" w:hAnsi="Georgia"/>
          <w:sz w:val="22"/>
          <w:szCs w:val="22"/>
        </w:rPr>
        <w:t xml:space="preserve">Grantys. </w:t>
      </w:r>
      <w:r w:rsidR="001C6292" w:rsidRPr="00964B23">
        <w:rPr>
          <w:rFonts w:ascii="Georgia" w:hAnsi="Georgia"/>
          <w:sz w:val="22"/>
          <w:szCs w:val="22"/>
        </w:rPr>
        <w:t>Administráto</w:t>
      </w:r>
      <w:r w:rsidR="001C6292" w:rsidRPr="00964B23">
        <w:rPr>
          <w:rFonts w:ascii="Georgia" w:hAnsi="Georgia"/>
          <w:sz w:val="22"/>
          <w:szCs w:val="22"/>
          <w:lang w:val="cs-CZ"/>
        </w:rPr>
        <w:t>r</w:t>
      </w:r>
      <w:r w:rsidRPr="00964B23">
        <w:rPr>
          <w:rFonts w:ascii="Georgia" w:hAnsi="Georgia"/>
          <w:sz w:val="22"/>
          <w:szCs w:val="22"/>
        </w:rPr>
        <w:t xml:space="preserve"> a koordinátoři systému Grantys</w:t>
      </w:r>
      <w:r w:rsidRPr="00964B23">
        <w:rPr>
          <w:rFonts w:ascii="Georgia" w:hAnsi="Georgia"/>
          <w:sz w:val="22"/>
          <w:szCs w:val="22"/>
          <w:lang w:val="cs-CZ"/>
        </w:rPr>
        <w:t xml:space="preserve"> </w:t>
      </w:r>
      <w:r w:rsidRPr="00964B23">
        <w:rPr>
          <w:rFonts w:ascii="Georgia" w:hAnsi="Georgia"/>
          <w:sz w:val="22"/>
          <w:szCs w:val="22"/>
        </w:rPr>
        <w:t>mohou po zjištění méně závažných formálních nedostatků požádat žadatele o dotaci o jejich dodatečné odstranění ve stanovené lhůtě.</w:t>
      </w:r>
    </w:p>
    <w:p w14:paraId="3665C5A1" w14:textId="4920C140" w:rsidR="00805148" w:rsidRPr="00964B23" w:rsidRDefault="00805148" w:rsidP="00D00881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Písemně zpracované vyhodnocení předloží administrátor hodnotící komisi. Členové hodnotící komise jsou povinni před zasedáním hodnotící komise podepsat prohlášení o nestrannosti a mlčenlivosti. Jména členů komise budou zveřejněna ke dni vyhlášení výsledků výběru komise</w:t>
      </w:r>
      <w:r w:rsidR="001C6292" w:rsidRPr="00964B23">
        <w:rPr>
          <w:rFonts w:ascii="Georgia" w:hAnsi="Georgia"/>
          <w:sz w:val="22"/>
          <w:szCs w:val="22"/>
        </w:rPr>
        <w:t xml:space="preserve"> formou souhrnné informace</w:t>
      </w:r>
      <w:r w:rsidRPr="00964B23">
        <w:rPr>
          <w:rFonts w:ascii="Georgia" w:hAnsi="Georgia"/>
          <w:sz w:val="22"/>
          <w:szCs w:val="22"/>
        </w:rPr>
        <w:t xml:space="preserve">. </w:t>
      </w:r>
    </w:p>
    <w:p w14:paraId="795B901F" w14:textId="46F417C5" w:rsidR="00805148" w:rsidRPr="00964B23" w:rsidRDefault="00805148" w:rsidP="00D00881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Hodnotící komise vybere vítězné projekty a stanoví doporučenou výši dotace. Hodnotící komise rovněž navrhne seznam náhradních projektů pro případ, že vítězní žadatelé od realizace projektu před podpisem Rozhodnutí odstoupí.</w:t>
      </w:r>
    </w:p>
    <w:p w14:paraId="25D5B1E5" w14:textId="77777777" w:rsidR="00805148" w:rsidRPr="00964B23" w:rsidRDefault="00805148" w:rsidP="00E77DF6">
      <w:pPr>
        <w:spacing w:after="120"/>
        <w:jc w:val="both"/>
        <w:rPr>
          <w:rFonts w:ascii="Georgia" w:hAnsi="Georgia"/>
          <w:sz w:val="22"/>
          <w:szCs w:val="22"/>
        </w:rPr>
      </w:pPr>
    </w:p>
    <w:p w14:paraId="12165BC9" w14:textId="77777777" w:rsidR="00805148" w:rsidRPr="00964B23" w:rsidRDefault="00805148" w:rsidP="00E77DF6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>X. KRITÉRIA PRO HODNOCENÍ NÁVRHŮ PROJEKTŮ</w:t>
      </w:r>
    </w:p>
    <w:p w14:paraId="7ECBED55" w14:textId="46BCB272" w:rsidR="00805148" w:rsidRPr="00964B23" w:rsidRDefault="00805148" w:rsidP="00D10C65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  <w:r w:rsidRPr="00964B23">
        <w:rPr>
          <w:rFonts w:ascii="Georgia" w:eastAsia="MS Mincho" w:hAnsi="Georgia"/>
          <w:sz w:val="22"/>
          <w:szCs w:val="22"/>
        </w:rPr>
        <w:t xml:space="preserve">Pro </w:t>
      </w:r>
      <w:r w:rsidR="001C6292" w:rsidRPr="00964B23">
        <w:rPr>
          <w:rFonts w:ascii="Georgia" w:eastAsia="MS Mincho" w:hAnsi="Georgia"/>
          <w:sz w:val="22"/>
          <w:szCs w:val="22"/>
          <w:lang w:val="cs-CZ"/>
        </w:rPr>
        <w:t>tuto</w:t>
      </w:r>
      <w:r w:rsidR="00D10C65" w:rsidRPr="00964B23">
        <w:rPr>
          <w:rFonts w:ascii="Georgia" w:eastAsia="MS Mincho" w:hAnsi="Georgia"/>
          <w:sz w:val="22"/>
          <w:szCs w:val="22"/>
          <w:lang w:val="cs-CZ"/>
        </w:rPr>
        <w:t xml:space="preserve"> </w:t>
      </w:r>
      <w:r w:rsidRPr="00964B23">
        <w:rPr>
          <w:rFonts w:ascii="Georgia" w:eastAsia="MS Mincho" w:hAnsi="Georgia"/>
          <w:sz w:val="22"/>
          <w:szCs w:val="22"/>
        </w:rPr>
        <w:t xml:space="preserve">dotační </w:t>
      </w:r>
      <w:r w:rsidRPr="00964B23">
        <w:rPr>
          <w:rFonts w:ascii="Georgia" w:eastAsia="MS Mincho" w:hAnsi="Georgia"/>
          <w:sz w:val="22"/>
          <w:szCs w:val="22"/>
          <w:lang w:val="cs-CZ"/>
        </w:rPr>
        <w:t>výzvu</w:t>
      </w:r>
      <w:r w:rsidRPr="00964B23">
        <w:rPr>
          <w:rFonts w:ascii="Georgia" w:eastAsia="MS Mincho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>„</w:t>
      </w:r>
      <w:r w:rsidRPr="00964B23">
        <w:rPr>
          <w:rFonts w:ascii="Georgia" w:hAnsi="Georgia"/>
          <w:b/>
          <w:bCs/>
          <w:i/>
          <w:sz w:val="22"/>
          <w:szCs w:val="22"/>
        </w:rPr>
        <w:t>Podpora trojstranných projektů transformační spolupráce</w:t>
      </w:r>
      <w:r w:rsidRPr="00964B23">
        <w:rPr>
          <w:rFonts w:ascii="Georgia" w:hAnsi="Georgia"/>
          <w:sz w:val="22"/>
          <w:szCs w:val="22"/>
        </w:rPr>
        <w:t xml:space="preserve">” </w:t>
      </w:r>
      <w:r w:rsidRPr="00964B23">
        <w:rPr>
          <w:rFonts w:ascii="Georgia" w:eastAsia="MS Mincho" w:hAnsi="Georgia"/>
          <w:sz w:val="22"/>
          <w:szCs w:val="22"/>
        </w:rPr>
        <w:t xml:space="preserve">MZV ČR stanovuje </w:t>
      </w:r>
      <w:r w:rsidR="001C6292" w:rsidRPr="00964B23">
        <w:rPr>
          <w:rFonts w:ascii="Georgia" w:eastAsia="MS Mincho" w:hAnsi="Georgia"/>
          <w:sz w:val="22"/>
          <w:szCs w:val="22"/>
          <w:lang w:val="cs-CZ"/>
        </w:rPr>
        <w:t>následující</w:t>
      </w:r>
      <w:r w:rsidRPr="00964B23">
        <w:rPr>
          <w:rFonts w:ascii="Georgia" w:eastAsia="MS Mincho" w:hAnsi="Georgia"/>
          <w:sz w:val="22"/>
          <w:szCs w:val="22"/>
        </w:rPr>
        <w:t xml:space="preserve"> závazná kritéria pro posuzování projektů: </w:t>
      </w:r>
    </w:p>
    <w:p w14:paraId="705CC25F" w14:textId="26ED27D1" w:rsidR="00805148" w:rsidRPr="00964B23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 xml:space="preserve">relevanci </w:t>
      </w:r>
      <w:r w:rsidR="00E15DAA" w:rsidRPr="00964B23">
        <w:rPr>
          <w:rFonts w:ascii="Georgia" w:hAnsi="Georgia"/>
          <w:b/>
          <w:sz w:val="22"/>
          <w:szCs w:val="22"/>
        </w:rPr>
        <w:t>projektu</w:t>
      </w:r>
      <w:r w:rsidR="00E15DAA" w:rsidRPr="00964B23">
        <w:rPr>
          <w:rFonts w:ascii="Georgia" w:hAnsi="Georgia"/>
          <w:sz w:val="22"/>
          <w:szCs w:val="22"/>
        </w:rPr>
        <w:t xml:space="preserve"> – odůvodněný</w:t>
      </w:r>
      <w:r w:rsidRPr="00964B23">
        <w:rPr>
          <w:rFonts w:ascii="Georgia" w:hAnsi="Georgia"/>
          <w:sz w:val="22"/>
          <w:szCs w:val="22"/>
        </w:rPr>
        <w:t xml:space="preserve"> předpoklad potřebnosti a přínosu projektu pro rozvoj demokracie a lidských práv v cílové zemi, znalost místních podmínek; max. 30 bodů</w:t>
      </w:r>
    </w:p>
    <w:p w14:paraId="3199B751" w14:textId="1E9D5B26" w:rsidR="00805148" w:rsidRPr="00964B23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 xml:space="preserve">kapacitu předkladatele </w:t>
      </w:r>
      <w:r w:rsidR="00E15DAA" w:rsidRPr="00964B23">
        <w:rPr>
          <w:rFonts w:ascii="Georgia" w:hAnsi="Georgia"/>
          <w:b/>
          <w:sz w:val="22"/>
          <w:szCs w:val="22"/>
        </w:rPr>
        <w:t xml:space="preserve">projektu </w:t>
      </w:r>
      <w:r w:rsidR="00E15DAA" w:rsidRPr="00964B23">
        <w:rPr>
          <w:rFonts w:ascii="Georgia" w:hAnsi="Georgia"/>
          <w:sz w:val="22"/>
          <w:szCs w:val="22"/>
        </w:rPr>
        <w:t>– odborná</w:t>
      </w:r>
      <w:r w:rsidRPr="00964B23">
        <w:rPr>
          <w:rFonts w:ascii="Georgia" w:hAnsi="Georgia"/>
          <w:sz w:val="22"/>
          <w:szCs w:val="22"/>
        </w:rPr>
        <w:t xml:space="preserve"> úroveň organizace a řešitelského týmu – délka praxe, zkušenosti v teritoriu, vlastní výsledky činnosti, úspěšnost při realizaci obdobných projektů; max. 20 bodů</w:t>
      </w:r>
    </w:p>
    <w:p w14:paraId="711A5B31" w14:textId="75917C4D" w:rsidR="00805148" w:rsidRPr="00964B23" w:rsidRDefault="00805148" w:rsidP="00D10C65">
      <w:pPr>
        <w:pStyle w:val="Zaznam"/>
        <w:numPr>
          <w:ilvl w:val="0"/>
          <w:numId w:val="7"/>
        </w:numPr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lastRenderedPageBreak/>
        <w:t>účelnost</w:t>
      </w:r>
      <w:r w:rsidRPr="00964B23">
        <w:rPr>
          <w:rFonts w:ascii="Georgia" w:hAnsi="Georgia"/>
          <w:sz w:val="22"/>
          <w:szCs w:val="22"/>
        </w:rPr>
        <w:t xml:space="preserve"> vynaložení finančních prostředků vzhledem ke stanovenému cíli, dopad projektu, zviditelnění ČR; max. 20 bodů</w:t>
      </w:r>
    </w:p>
    <w:p w14:paraId="1B294C8E" w14:textId="003D236C" w:rsidR="00805148" w:rsidRPr="00964B23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>proveditelnost</w:t>
      </w:r>
      <w:r w:rsidRPr="00964B23">
        <w:rPr>
          <w:rFonts w:ascii="Georgia" w:hAnsi="Georgia"/>
          <w:sz w:val="22"/>
          <w:szCs w:val="22"/>
        </w:rPr>
        <w:t xml:space="preserve"> z časového, organizačního, finančního a technického hlediska; max. 10 bodů</w:t>
      </w:r>
    </w:p>
    <w:p w14:paraId="1A6AB0B1" w14:textId="4F5F3BCB" w:rsidR="00805148" w:rsidRPr="00964B23" w:rsidRDefault="00805148" w:rsidP="00D10C65">
      <w:pPr>
        <w:pStyle w:val="Zaznam"/>
        <w:numPr>
          <w:ilvl w:val="0"/>
          <w:numId w:val="7"/>
        </w:numPr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>kvalitu zpracování</w:t>
      </w:r>
      <w:r w:rsidRPr="00964B23">
        <w:rPr>
          <w:rFonts w:ascii="Georgia" w:hAnsi="Georgia"/>
          <w:sz w:val="22"/>
          <w:szCs w:val="22"/>
        </w:rPr>
        <w:t xml:space="preserve"> </w:t>
      </w:r>
      <w:r w:rsidR="00E15DAA" w:rsidRPr="00964B23">
        <w:rPr>
          <w:rFonts w:ascii="Georgia" w:hAnsi="Georgia"/>
          <w:b/>
          <w:sz w:val="22"/>
          <w:szCs w:val="22"/>
        </w:rPr>
        <w:t>projektu</w:t>
      </w:r>
      <w:r w:rsidR="00E15DAA" w:rsidRPr="00964B23">
        <w:rPr>
          <w:rFonts w:ascii="Georgia" w:hAnsi="Georgia"/>
          <w:sz w:val="22"/>
          <w:szCs w:val="22"/>
        </w:rPr>
        <w:t xml:space="preserve"> – po</w:t>
      </w:r>
      <w:r w:rsidRPr="00964B23">
        <w:rPr>
          <w:rFonts w:ascii="Georgia" w:hAnsi="Georgia"/>
          <w:sz w:val="22"/>
          <w:szCs w:val="22"/>
        </w:rPr>
        <w:t xml:space="preserve"> formální i obsahové stránce, jeho odborná úroveň; max. 10 bodů</w:t>
      </w:r>
    </w:p>
    <w:p w14:paraId="0A092642" w14:textId="00D3DAAB" w:rsidR="00805148" w:rsidRPr="00964B23" w:rsidRDefault="00805148" w:rsidP="00D10C65">
      <w:pPr>
        <w:pStyle w:val="Zaznam"/>
        <w:numPr>
          <w:ilvl w:val="0"/>
          <w:numId w:val="7"/>
        </w:numPr>
        <w:tabs>
          <w:tab w:val="left" w:pos="-216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 xml:space="preserve">udržitelnost </w:t>
      </w:r>
      <w:r w:rsidRPr="00964B23">
        <w:rPr>
          <w:rFonts w:ascii="Georgia" w:hAnsi="Georgia"/>
          <w:sz w:val="22"/>
          <w:szCs w:val="22"/>
        </w:rPr>
        <w:t>výstupů a cílů projektu; max. 10 bodů</w:t>
      </w:r>
    </w:p>
    <w:p w14:paraId="1C0D6F0C" w14:textId="77777777" w:rsidR="00805148" w:rsidRPr="00964B23" w:rsidRDefault="00805148" w:rsidP="00D10C65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hAnsi="Georgia"/>
          <w:sz w:val="22"/>
          <w:szCs w:val="22"/>
        </w:rPr>
      </w:pPr>
      <w:r w:rsidRPr="00964B23">
        <w:rPr>
          <w:rFonts w:ascii="Georgia" w:eastAsia="MS Mincho" w:hAnsi="Georgia"/>
          <w:sz w:val="22"/>
          <w:szCs w:val="22"/>
        </w:rPr>
        <w:t xml:space="preserve">Maximální bodový zisk, kterého při hodnocení může projekt dosáhnout, činí 100 bodů. </w:t>
      </w:r>
      <w:r w:rsidRPr="00964B23">
        <w:rPr>
          <w:rFonts w:ascii="Georgia" w:hAnsi="Georgia"/>
          <w:sz w:val="22"/>
          <w:szCs w:val="22"/>
        </w:rPr>
        <w:t>Realizované mohou být pouze projekty, které obdrží alespoň 66 bodů.</w:t>
      </w:r>
    </w:p>
    <w:p w14:paraId="4A69D442" w14:textId="77777777" w:rsidR="00805148" w:rsidRPr="00964B23" w:rsidRDefault="00805148" w:rsidP="00D10C65">
      <w:pPr>
        <w:pStyle w:val="Zaznam"/>
        <w:tabs>
          <w:tab w:val="left" w:pos="1800"/>
          <w:tab w:val="left" w:pos="9000"/>
        </w:tabs>
        <w:spacing w:before="0" w:after="120"/>
        <w:rPr>
          <w:rFonts w:ascii="Georgia" w:eastAsia="MS Mincho" w:hAnsi="Georgia"/>
          <w:sz w:val="22"/>
          <w:szCs w:val="22"/>
        </w:rPr>
      </w:pPr>
    </w:p>
    <w:p w14:paraId="5900CAF5" w14:textId="77777777" w:rsidR="00805148" w:rsidRPr="00964B23" w:rsidRDefault="00805148" w:rsidP="00D10C65">
      <w:pPr>
        <w:pStyle w:val="Prosttext"/>
        <w:spacing w:after="120"/>
        <w:jc w:val="both"/>
        <w:rPr>
          <w:rFonts w:ascii="Georgia" w:eastAsia="MS Mincho" w:hAnsi="Georgia"/>
          <w:b/>
          <w:sz w:val="22"/>
          <w:szCs w:val="22"/>
          <w:lang w:val="cs-CZ"/>
        </w:rPr>
      </w:pPr>
      <w:r w:rsidRPr="00964B23">
        <w:rPr>
          <w:rFonts w:ascii="Georgia" w:eastAsia="MS Mincho" w:hAnsi="Georgia"/>
          <w:b/>
          <w:sz w:val="22"/>
          <w:szCs w:val="22"/>
        </w:rPr>
        <w:t xml:space="preserve">XI. ZÁVĚREČNÉ USTANOVENÍ </w:t>
      </w:r>
    </w:p>
    <w:p w14:paraId="0E76F0D3" w14:textId="77777777" w:rsidR="00805148" w:rsidRPr="00964B23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Na dotaci není právní nárok. </w:t>
      </w:r>
    </w:p>
    <w:p w14:paraId="04017DA3" w14:textId="77777777" w:rsidR="00805148" w:rsidRPr="00964B23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b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Poskytovatel si vyhrazuje právo přidělit dotaci v nižší než požadované výši. V tomto případě bude žadateli doporučena úprava žádosti, lze-li předpokládat, že upravené žádosti bude zcela vyhověno. Vyhoví-li žadatel o dotaci tomuto doporučení, posuzuje poskytovatel upravenou žádost. </w:t>
      </w:r>
    </w:p>
    <w:p w14:paraId="483D856B" w14:textId="4B955BD0" w:rsidR="00805148" w:rsidRPr="00964B23" w:rsidRDefault="00805148" w:rsidP="00805148">
      <w:pPr>
        <w:pStyle w:val="Prosttext1"/>
        <w:widowControl/>
        <w:numPr>
          <w:ilvl w:val="0"/>
          <w:numId w:val="9"/>
        </w:num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Výsledky dotačního řízení budou vyznačeny v elektronickém systému Grantys a souhrnně publikovány na </w:t>
      </w:r>
      <w:hyperlink r:id="rId12" w:history="1">
        <w:r w:rsidR="00D10C65" w:rsidRPr="00964B23">
          <w:rPr>
            <w:rStyle w:val="Hypertextovodkaz"/>
            <w:rFonts w:ascii="Georgia" w:hAnsi="Georgia"/>
            <w:sz w:val="22"/>
            <w:szCs w:val="22"/>
          </w:rPr>
          <w:t>www.mzv.gov.cz/lidskaprava</w:t>
        </w:r>
      </w:hyperlink>
      <w:r w:rsidRPr="00964B23">
        <w:rPr>
          <w:rFonts w:ascii="Georgia" w:hAnsi="Georgia"/>
          <w:sz w:val="22"/>
          <w:szCs w:val="22"/>
        </w:rPr>
        <w:t>.</w:t>
      </w:r>
    </w:p>
    <w:p w14:paraId="7B344457" w14:textId="77777777" w:rsidR="00805148" w:rsidRPr="00964B23" w:rsidRDefault="00805148" w:rsidP="00E15DAA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1F2EC215" w14:textId="77777777" w:rsidR="00805148" w:rsidRPr="00964B23" w:rsidRDefault="00805148" w:rsidP="00D10C65">
      <w:pPr>
        <w:spacing w:after="120"/>
        <w:jc w:val="both"/>
        <w:rPr>
          <w:rFonts w:ascii="Georgia" w:hAnsi="Georgia"/>
          <w:b/>
          <w:sz w:val="22"/>
          <w:szCs w:val="22"/>
        </w:rPr>
      </w:pPr>
      <w:r w:rsidRPr="00964B23">
        <w:rPr>
          <w:rFonts w:ascii="Georgia" w:hAnsi="Georgia"/>
          <w:b/>
          <w:sz w:val="22"/>
          <w:szCs w:val="22"/>
        </w:rPr>
        <w:t xml:space="preserve">XII. NEDÍLNOU SOUČÁSTÍ TÉTO VÝZVY JSOU NÁSLEDUJÍCÍ PŘÍLOHY: </w:t>
      </w:r>
    </w:p>
    <w:p w14:paraId="73D54D19" w14:textId="77777777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I: Tabulka výstupů a aktivit projektu (v českém jazyce);</w:t>
      </w:r>
    </w:p>
    <w:p w14:paraId="58FBBA62" w14:textId="77777777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II: Struktura rozpočtu projektu (v českém jazyce);</w:t>
      </w:r>
    </w:p>
    <w:p w14:paraId="4C2A16A5" w14:textId="77777777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III: Žádost nestátní neziskové organizace o státní dotaci</w:t>
      </w:r>
      <w:r w:rsidRPr="00964B23" w:rsidDel="00D10C65">
        <w:rPr>
          <w:rFonts w:ascii="Georgia" w:hAnsi="Georgia"/>
          <w:sz w:val="22"/>
          <w:szCs w:val="22"/>
        </w:rPr>
        <w:t xml:space="preserve"> </w:t>
      </w:r>
      <w:r w:rsidRPr="00964B23">
        <w:rPr>
          <w:rFonts w:ascii="Georgia" w:hAnsi="Georgia"/>
          <w:sz w:val="22"/>
          <w:szCs w:val="22"/>
        </w:rPr>
        <w:t>(v českém jazyce)</w:t>
      </w:r>
    </w:p>
    <w:p w14:paraId="05B39801" w14:textId="6A35C164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IV: Identifikační formulář projektu (v českém jazyce a/nebo anglickém jazyce);</w:t>
      </w:r>
    </w:p>
    <w:p w14:paraId="55DB0C98" w14:textId="406FD315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V: Souhlas se zpracováním osobních údajů (v českém jazyce);</w:t>
      </w:r>
    </w:p>
    <w:p w14:paraId="4F7EFFD4" w14:textId="77777777" w:rsidR="00E77DF6" w:rsidRPr="00964B23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VI: Vzorová osnova projektového dokumentu (vodítko, nepřikládat k žádosti);</w:t>
      </w:r>
    </w:p>
    <w:p w14:paraId="56295556" w14:textId="3E4AF21C" w:rsidR="00E77DF6" w:rsidRPr="00964B23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Přílohu č. VII: Posuzování uznatelných výdajů na realizaci projektů (vodítko, nepřikládat k žádosti);</w:t>
      </w:r>
    </w:p>
    <w:p w14:paraId="5886ECD3" w14:textId="02100165" w:rsidR="00E77DF6" w:rsidRPr="00964B23" w:rsidRDefault="00E77DF6" w:rsidP="00E77DF6">
      <w:pPr>
        <w:spacing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>Příloha č. VIII: Manuál pro uživatele dotačního systému Grantys (vodítko, nepřikládat k žádosti).</w:t>
      </w:r>
    </w:p>
    <w:p w14:paraId="3B12393D" w14:textId="766153B6" w:rsidR="00C55A45" w:rsidRPr="00964B23" w:rsidRDefault="00C55A45" w:rsidP="00E77DF6">
      <w:pPr>
        <w:spacing w:after="120"/>
        <w:rPr>
          <w:rFonts w:ascii="Georgia" w:hAnsi="Georgia"/>
          <w:sz w:val="22"/>
          <w:szCs w:val="22"/>
        </w:rPr>
      </w:pPr>
      <w:r w:rsidRPr="00964B23">
        <w:rPr>
          <w:rFonts w:ascii="Georgia" w:hAnsi="Georgia"/>
          <w:sz w:val="22"/>
          <w:szCs w:val="22"/>
        </w:rPr>
        <w:t xml:space="preserve">Povinné přílohy dle bodu </w:t>
      </w:r>
      <w:proofErr w:type="gramStart"/>
      <w:r w:rsidRPr="00964B23">
        <w:rPr>
          <w:rFonts w:ascii="Georgia" w:hAnsi="Georgia"/>
          <w:sz w:val="22"/>
          <w:szCs w:val="22"/>
        </w:rPr>
        <w:t>VIII./4. této</w:t>
      </w:r>
      <w:proofErr w:type="gramEnd"/>
      <w:r w:rsidRPr="00964B23">
        <w:rPr>
          <w:rFonts w:ascii="Georgia" w:hAnsi="Georgia"/>
          <w:sz w:val="22"/>
          <w:szCs w:val="22"/>
        </w:rPr>
        <w:t xml:space="preserve"> Výzvy.</w:t>
      </w:r>
    </w:p>
    <w:p w14:paraId="0ABB9E9C" w14:textId="4B383743" w:rsidR="00E77DF6" w:rsidRPr="00964B23" w:rsidRDefault="00E77DF6" w:rsidP="00E77DF6">
      <w:pPr>
        <w:spacing w:after="120"/>
        <w:jc w:val="both"/>
        <w:rPr>
          <w:rFonts w:ascii="Georgia" w:hAnsi="Georgia"/>
          <w:sz w:val="22"/>
          <w:szCs w:val="22"/>
        </w:rPr>
      </w:pPr>
    </w:p>
    <w:p w14:paraId="3EB971D9" w14:textId="77777777" w:rsidR="00805148" w:rsidRPr="00964B23" w:rsidRDefault="00805148" w:rsidP="00E15DAA">
      <w:pPr>
        <w:pStyle w:val="Prosttext"/>
        <w:spacing w:after="120"/>
        <w:jc w:val="both"/>
        <w:rPr>
          <w:rFonts w:ascii="Georgia" w:eastAsia="MS Mincho" w:hAnsi="Georgia"/>
          <w:sz w:val="22"/>
          <w:szCs w:val="22"/>
          <w:lang w:val="cs-CZ"/>
        </w:rPr>
      </w:pPr>
    </w:p>
    <w:p w14:paraId="50AE3FE2" w14:textId="77777777" w:rsidR="00C94F08" w:rsidRPr="00964B23" w:rsidRDefault="00C94F08">
      <w:pPr>
        <w:rPr>
          <w:rFonts w:ascii="Georgia" w:hAnsi="Georgia"/>
          <w:sz w:val="22"/>
          <w:szCs w:val="22"/>
        </w:rPr>
      </w:pPr>
    </w:p>
    <w:sectPr w:rsidR="00C94F08" w:rsidRPr="00964B23" w:rsidSect="00805148">
      <w:headerReference w:type="default" r:id="rId13"/>
      <w:footerReference w:type="even" r:id="rId14"/>
      <w:footerReference w:type="default" r:id="rId15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E8EBC5" w16cex:dateUtc="2024-05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DD347A" w16cid:durableId="21E8EB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1C17B" w14:textId="77777777" w:rsidR="00175152" w:rsidRDefault="00175152" w:rsidP="00805148">
      <w:r>
        <w:separator/>
      </w:r>
    </w:p>
  </w:endnote>
  <w:endnote w:type="continuationSeparator" w:id="0">
    <w:p w14:paraId="03AA7D91" w14:textId="77777777" w:rsidR="00175152" w:rsidRDefault="00175152" w:rsidP="00805148">
      <w:r>
        <w:continuationSeparator/>
      </w:r>
    </w:p>
  </w:endnote>
  <w:endnote w:type="continuationNotice" w:id="1">
    <w:p w14:paraId="1341D989" w14:textId="77777777" w:rsidR="00175152" w:rsidRDefault="00175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38B06" w14:textId="77777777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25A915E3" w14:textId="77777777" w:rsidR="00B90C2A" w:rsidRDefault="00B90C2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7B9D3" w14:textId="6559CB03" w:rsidR="00B90C2A" w:rsidRDefault="00175152">
    <w:pPr>
      <w:pStyle w:val="Zpat"/>
      <w:framePr w:wrap="around" w:vAnchor="text" w:hAnchor="margin" w:xAlign="right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A55769">
      <w:rPr>
        <w:rStyle w:val="slostrnky"/>
        <w:rFonts w:eastAsiaTheme="majorEastAsia"/>
        <w:noProof/>
      </w:rPr>
      <w:t>5</w:t>
    </w:r>
    <w:r>
      <w:rPr>
        <w:rStyle w:val="slostrnky"/>
        <w:rFonts w:eastAsiaTheme="majorEastAsia"/>
      </w:rPr>
      <w:fldChar w:fldCharType="end"/>
    </w:r>
  </w:p>
  <w:p w14:paraId="69A0D7AC" w14:textId="77777777" w:rsidR="00B90C2A" w:rsidRDefault="00B90C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2A556" w14:textId="77777777" w:rsidR="00175152" w:rsidRDefault="00175152" w:rsidP="00805148">
      <w:r>
        <w:separator/>
      </w:r>
    </w:p>
  </w:footnote>
  <w:footnote w:type="continuationSeparator" w:id="0">
    <w:p w14:paraId="617F3ED5" w14:textId="77777777" w:rsidR="00175152" w:rsidRDefault="00175152" w:rsidP="00805148">
      <w:r>
        <w:continuationSeparator/>
      </w:r>
    </w:p>
  </w:footnote>
  <w:footnote w:type="continuationNotice" w:id="1">
    <w:p w14:paraId="6007EC38" w14:textId="77777777" w:rsidR="00175152" w:rsidRDefault="00175152"/>
  </w:footnote>
  <w:footnote w:id="2">
    <w:p w14:paraId="23760A3D" w14:textId="77777777" w:rsidR="00805148" w:rsidRDefault="00805148" w:rsidP="00805148">
      <w:pPr>
        <w:pStyle w:val="Textpoznpodarou"/>
        <w:jc w:val="both"/>
      </w:pPr>
      <w:bookmarkStart w:id="11" w:name="_Hlk57034203"/>
      <w:r>
        <w:rPr>
          <w:rStyle w:val="Znakapoznpodarou"/>
        </w:rPr>
        <w:footnoteRef/>
      </w:r>
      <w:r>
        <w:t xml:space="preserve"> </w:t>
      </w:r>
      <w:bookmarkStart w:id="12" w:name="_Hlk57035190"/>
      <w:r>
        <w:t>v případě konsorcií jedná jeho jménem jedna ze společností na základě společné smlouvy mezi členy konsorcia.</w:t>
      </w:r>
      <w:bookmarkEnd w:id="11"/>
      <w:bookmarkEnd w:id="1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F3D4" w14:textId="77777777" w:rsidR="0008145E" w:rsidRDefault="000814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F7D68A6"/>
    <w:multiLevelType w:val="hybridMultilevel"/>
    <w:tmpl w:val="93D2457E"/>
    <w:lvl w:ilvl="0" w:tplc="F7DA086C">
      <w:start w:val="5"/>
      <w:numFmt w:val="bullet"/>
      <w:lvlText w:val="-"/>
      <w:lvlJc w:val="left"/>
      <w:pPr>
        <w:ind w:left="991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">
    <w:nsid w:val="10E421B9"/>
    <w:multiLevelType w:val="hybridMultilevel"/>
    <w:tmpl w:val="E56AA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678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C271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235D70B6"/>
    <w:multiLevelType w:val="singleLevel"/>
    <w:tmpl w:val="46964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/>
        <w:sz w:val="22"/>
        <w:szCs w:val="22"/>
      </w:rPr>
    </w:lvl>
  </w:abstractNum>
  <w:abstractNum w:abstractNumId="6">
    <w:nsid w:val="23B04F75"/>
    <w:multiLevelType w:val="hybridMultilevel"/>
    <w:tmpl w:val="0532B31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8D476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>
    <w:nsid w:val="3BBE18A2"/>
    <w:multiLevelType w:val="hybridMultilevel"/>
    <w:tmpl w:val="DE9224D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1D950E6"/>
    <w:multiLevelType w:val="hybridMultilevel"/>
    <w:tmpl w:val="07F00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91B4E"/>
    <w:multiLevelType w:val="singleLevel"/>
    <w:tmpl w:val="92F446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1">
    <w:nsid w:val="5C987F74"/>
    <w:multiLevelType w:val="hybridMultilevel"/>
    <w:tmpl w:val="123AC2B6"/>
    <w:lvl w:ilvl="0" w:tplc="7226940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62B90"/>
    <w:multiLevelType w:val="hybridMultilevel"/>
    <w:tmpl w:val="D520E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84A97"/>
    <w:multiLevelType w:val="hybridMultilevel"/>
    <w:tmpl w:val="A6A6CA68"/>
    <w:lvl w:ilvl="0" w:tplc="6D8E4D3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40E8D"/>
    <w:multiLevelType w:val="hybridMultilevel"/>
    <w:tmpl w:val="64860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702CC"/>
    <w:multiLevelType w:val="hybridMultilevel"/>
    <w:tmpl w:val="C46A9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E65D7"/>
    <w:multiLevelType w:val="hybridMultilevel"/>
    <w:tmpl w:val="72521406"/>
    <w:lvl w:ilvl="0" w:tplc="AC6C4974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D01B6"/>
    <w:multiLevelType w:val="hybridMultilevel"/>
    <w:tmpl w:val="C6BEFC5C"/>
    <w:lvl w:ilvl="0" w:tplc="F022C8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5460"/>
    <w:multiLevelType w:val="hybridMultilevel"/>
    <w:tmpl w:val="5B8C8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DF62DD"/>
    <w:multiLevelType w:val="hybridMultilevel"/>
    <w:tmpl w:val="03AEA440"/>
    <w:lvl w:ilvl="0" w:tplc="04050017">
      <w:start w:val="1"/>
      <w:numFmt w:val="lowerLetter"/>
      <w:lvlText w:val="%1)"/>
      <w:lvlJc w:val="left"/>
      <w:pPr>
        <w:ind w:left="9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20">
    <w:nsid w:val="72334C23"/>
    <w:multiLevelType w:val="hybridMultilevel"/>
    <w:tmpl w:val="A4BEB4A4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7"/>
  </w:num>
  <w:num w:numId="5">
    <w:abstractNumId w:val="12"/>
  </w:num>
  <w:num w:numId="6">
    <w:abstractNumId w:val="9"/>
  </w:num>
  <w:num w:numId="7">
    <w:abstractNumId w:val="1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10"/>
  </w:num>
  <w:num w:numId="12">
    <w:abstractNumId w:val="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2"/>
  </w:num>
  <w:num w:numId="18">
    <w:abstractNumId w:val="0"/>
  </w:num>
  <w:num w:numId="19">
    <w:abstractNumId w:val="7"/>
  </w:num>
  <w:num w:numId="20">
    <w:abstractNumId w:val="4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48"/>
    <w:rsid w:val="00072655"/>
    <w:rsid w:val="0008145E"/>
    <w:rsid w:val="000E5A68"/>
    <w:rsid w:val="00172038"/>
    <w:rsid w:val="00175152"/>
    <w:rsid w:val="00197CC7"/>
    <w:rsid w:val="001C6292"/>
    <w:rsid w:val="001D3A28"/>
    <w:rsid w:val="002504E0"/>
    <w:rsid w:val="002747FD"/>
    <w:rsid w:val="002B2A0B"/>
    <w:rsid w:val="00361B6F"/>
    <w:rsid w:val="004646FF"/>
    <w:rsid w:val="00547AD6"/>
    <w:rsid w:val="005D5854"/>
    <w:rsid w:val="0070166B"/>
    <w:rsid w:val="00716546"/>
    <w:rsid w:val="00725DFE"/>
    <w:rsid w:val="00737836"/>
    <w:rsid w:val="00775E7D"/>
    <w:rsid w:val="007B3917"/>
    <w:rsid w:val="007C0CDD"/>
    <w:rsid w:val="007E556A"/>
    <w:rsid w:val="00805148"/>
    <w:rsid w:val="00812C54"/>
    <w:rsid w:val="008E3F30"/>
    <w:rsid w:val="00964B23"/>
    <w:rsid w:val="009B1B04"/>
    <w:rsid w:val="009D0F16"/>
    <w:rsid w:val="00A2590A"/>
    <w:rsid w:val="00A55769"/>
    <w:rsid w:val="00A831AF"/>
    <w:rsid w:val="00B90C2A"/>
    <w:rsid w:val="00BA0CE3"/>
    <w:rsid w:val="00BC20D8"/>
    <w:rsid w:val="00C550F6"/>
    <w:rsid w:val="00C55A45"/>
    <w:rsid w:val="00C73AB3"/>
    <w:rsid w:val="00C94F08"/>
    <w:rsid w:val="00D00881"/>
    <w:rsid w:val="00D10C65"/>
    <w:rsid w:val="00D822B2"/>
    <w:rsid w:val="00E15DAA"/>
    <w:rsid w:val="00E25D2B"/>
    <w:rsid w:val="00E77DF6"/>
    <w:rsid w:val="00E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1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1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1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5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0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1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051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1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1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14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80514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80514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semiHidden/>
    <w:rsid w:val="008051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805148"/>
  </w:style>
  <w:style w:type="paragraph" w:styleId="Zkladntext">
    <w:name w:val="Body Text"/>
    <w:basedOn w:val="Normln"/>
    <w:link w:val="ZkladntextChar"/>
    <w:semiHidden/>
    <w:rsid w:val="00805148"/>
    <w:pPr>
      <w:jc w:val="center"/>
    </w:pPr>
    <w:rPr>
      <w:b/>
      <w:bCs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805148"/>
    <w:rPr>
      <w:rFonts w:ascii="Times New Roman" w:eastAsia="Times New Roman" w:hAnsi="Times New Roman" w:cs="Times New Roman"/>
      <w:b/>
      <w:bCs/>
      <w:caps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805148"/>
    <w:rPr>
      <w:color w:val="0000FF"/>
      <w:u w:val="single"/>
    </w:rPr>
  </w:style>
  <w:style w:type="paragraph" w:customStyle="1" w:styleId="Zaznam">
    <w:name w:val="Zaznam"/>
    <w:basedOn w:val="Normln"/>
    <w:rsid w:val="00805148"/>
    <w:pPr>
      <w:suppressAutoHyphens/>
      <w:spacing w:before="20" w:after="40"/>
      <w:jc w:val="both"/>
    </w:pPr>
    <w:rPr>
      <w:szCs w:val="20"/>
      <w:lang w:eastAsia="ar-SA"/>
    </w:rPr>
  </w:style>
  <w:style w:type="paragraph" w:styleId="Normlnweb">
    <w:name w:val="Normal (Web)"/>
    <w:basedOn w:val="Normln"/>
    <w:unhideWhenUsed/>
    <w:rsid w:val="0008145E"/>
    <w:pPr>
      <w:suppressAutoHyphens/>
      <w:spacing w:before="100" w:after="100"/>
    </w:pPr>
    <w:rPr>
      <w:lang w:eastAsia="zh-CN"/>
    </w:rPr>
  </w:style>
  <w:style w:type="paragraph" w:customStyle="1" w:styleId="Prosttext1">
    <w:name w:val="Prostý text1"/>
    <w:basedOn w:val="Normln"/>
    <w:rsid w:val="0080514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805148"/>
    <w:rPr>
      <w:vertAlign w:val="superscript"/>
    </w:rPr>
  </w:style>
  <w:style w:type="paragraph" w:styleId="Textpoznpodarou">
    <w:name w:val="footnote text"/>
    <w:basedOn w:val="Normln"/>
    <w:link w:val="TextpoznpodarouChar"/>
    <w:rsid w:val="00805148"/>
    <w:pPr>
      <w:suppressAutoHyphens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8051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Siln">
    <w:name w:val="Strong"/>
    <w:qFormat/>
    <w:rsid w:val="0008145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81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45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5D585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0C6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3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A2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A2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D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5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5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5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5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51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51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51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51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5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5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51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51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51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51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51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51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51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5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51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05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51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51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8051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51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5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51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5148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semiHidden/>
    <w:rsid w:val="0080514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80514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Zpat">
    <w:name w:val="footer"/>
    <w:basedOn w:val="Normln"/>
    <w:link w:val="ZpatChar"/>
    <w:semiHidden/>
    <w:rsid w:val="008051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8051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semiHidden/>
    <w:rsid w:val="00805148"/>
  </w:style>
  <w:style w:type="paragraph" w:styleId="Zkladntext">
    <w:name w:val="Body Text"/>
    <w:basedOn w:val="Normln"/>
    <w:link w:val="ZkladntextChar"/>
    <w:semiHidden/>
    <w:rsid w:val="00805148"/>
    <w:pPr>
      <w:jc w:val="center"/>
    </w:pPr>
    <w:rPr>
      <w:b/>
      <w:bCs/>
      <w:caps/>
    </w:rPr>
  </w:style>
  <w:style w:type="character" w:customStyle="1" w:styleId="ZkladntextChar">
    <w:name w:val="Základní text Char"/>
    <w:basedOn w:val="Standardnpsmoodstavce"/>
    <w:link w:val="Zkladntext"/>
    <w:semiHidden/>
    <w:rsid w:val="00805148"/>
    <w:rPr>
      <w:rFonts w:ascii="Times New Roman" w:eastAsia="Times New Roman" w:hAnsi="Times New Roman" w:cs="Times New Roman"/>
      <w:b/>
      <w:bCs/>
      <w:caps/>
      <w:kern w:val="0"/>
      <w:lang w:eastAsia="cs-CZ"/>
      <w14:ligatures w14:val="none"/>
    </w:rPr>
  </w:style>
  <w:style w:type="character" w:styleId="Hypertextovodkaz">
    <w:name w:val="Hyperlink"/>
    <w:uiPriority w:val="99"/>
    <w:unhideWhenUsed/>
    <w:rsid w:val="00805148"/>
    <w:rPr>
      <w:color w:val="0000FF"/>
      <w:u w:val="single"/>
    </w:rPr>
  </w:style>
  <w:style w:type="paragraph" w:customStyle="1" w:styleId="Zaznam">
    <w:name w:val="Zaznam"/>
    <w:basedOn w:val="Normln"/>
    <w:rsid w:val="00805148"/>
    <w:pPr>
      <w:suppressAutoHyphens/>
      <w:spacing w:before="20" w:after="40"/>
      <w:jc w:val="both"/>
    </w:pPr>
    <w:rPr>
      <w:szCs w:val="20"/>
      <w:lang w:eastAsia="ar-SA"/>
    </w:rPr>
  </w:style>
  <w:style w:type="paragraph" w:styleId="Normlnweb">
    <w:name w:val="Normal (Web)"/>
    <w:basedOn w:val="Normln"/>
    <w:unhideWhenUsed/>
    <w:rsid w:val="0008145E"/>
    <w:pPr>
      <w:suppressAutoHyphens/>
      <w:spacing w:before="100" w:after="100"/>
    </w:pPr>
    <w:rPr>
      <w:lang w:eastAsia="zh-CN"/>
    </w:rPr>
  </w:style>
  <w:style w:type="paragraph" w:customStyle="1" w:styleId="Prosttext1">
    <w:name w:val="Prostý text1"/>
    <w:basedOn w:val="Normln"/>
    <w:rsid w:val="0080514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character" w:styleId="Znakapoznpodarou">
    <w:name w:val="footnote reference"/>
    <w:rsid w:val="00805148"/>
    <w:rPr>
      <w:vertAlign w:val="superscript"/>
    </w:rPr>
  </w:style>
  <w:style w:type="paragraph" w:styleId="Textpoznpodarou">
    <w:name w:val="footnote text"/>
    <w:basedOn w:val="Normln"/>
    <w:link w:val="TextpoznpodarouChar"/>
    <w:rsid w:val="00805148"/>
    <w:pPr>
      <w:suppressAutoHyphens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80514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Siln">
    <w:name w:val="Strong"/>
    <w:qFormat/>
    <w:rsid w:val="0008145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81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45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5D5854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10C6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3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A2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A28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D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mzv.gov.cz/lidskapra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s@mzv.gov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E2662-C809-4EF4-A524-A0E005AB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7D465654.dotm</Template>
  <TotalTime>1</TotalTime>
  <Pages>8</Pages>
  <Words>3266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Lucie</dc:creator>
  <cp:keywords/>
  <dc:description/>
  <cp:lastModifiedBy>Lucie ŠTĚPÁNKOVÁ</cp:lastModifiedBy>
  <cp:revision>2</cp:revision>
  <dcterms:created xsi:type="dcterms:W3CDTF">2024-05-29T12:36:00Z</dcterms:created>
  <dcterms:modified xsi:type="dcterms:W3CDTF">2024-05-29T12:36:00Z</dcterms:modified>
</cp:coreProperties>
</file>