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7150E3D1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Fonts w:ascii="Georgia" w:hAnsi="Georgia"/>
                <w:sz w:val="20"/>
              </w:rPr>
              <w:t xml:space="preserve"> 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77777777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67A49BFA" w:rsidR="004972FE" w:rsidRPr="00A702BD" w:rsidRDefault="004E1C32" w:rsidP="004E1C32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Dítě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0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  <w:bookmarkStart w:id="1" w:name="_GoBack"/>
            <w:bookmarkEnd w:id="1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0183F312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0"/>
      <w:r>
        <w:rPr>
          <w:rFonts w:ascii="Georgia" w:hAnsi="Georgia"/>
          <w:b/>
          <w:sz w:val="20"/>
        </w:rPr>
        <w:t>Otec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6E829BA4" w:rsidR="00B5485E" w:rsidRPr="00A702BD" w:rsidRDefault="00E64FD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45BED6A9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Matka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64230" w:rsidR="00AE323B" w:rsidRPr="00A702BD" w:rsidRDefault="00D5300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E867CD">
      <w:pPr>
        <w:pStyle w:val="Default"/>
        <w:spacing w:before="48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1689474" w14:textId="1FC32158" w:rsidR="005D3F7D" w:rsidRDefault="005D3F7D" w:rsidP="00E867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48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 dítěti bylo určeno otcovství souhlasným prohlášením 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D72CE53" w14:textId="386237E5" w:rsidR="00621C1C" w:rsidRDefault="00621C1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E867CD">
      <w:pPr>
        <w:pStyle w:val="Default"/>
        <w:spacing w:after="48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</w:tbl>
    <w:p w14:paraId="4EFA554A" w14:textId="74A6D757" w:rsidR="00621C1C" w:rsidRDefault="00621C1C" w:rsidP="00D5300D">
      <w:pPr>
        <w:spacing w:before="240"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5EC784C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0733ED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B03E4D" w14:textId="5152DA9A" w:rsidR="00621C1C" w:rsidRDefault="00621C1C" w:rsidP="00D5300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0181A" w:rsidRPr="00A702BD" w14:paraId="2604D964" w14:textId="77777777" w:rsidTr="00E867CD">
        <w:trPr>
          <w:tblCellSpacing w:w="14" w:type="dxa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494" w:type="dxa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038BD31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262DFBE3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E867CD" w:rsidRPr="00A702BD" w14:paraId="2E3F0FF3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9FF50B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12C86E60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bookmarkEnd w:id="5"/>
      <w:tr w:rsidR="00FE5DD8" w:rsidRPr="00D01816" w14:paraId="3E23DB2E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FE5DD8" w:rsidRPr="00D01816" w14:paraId="063B58B4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8D28F52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43DC6319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47E1A954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08D48B2" w14:textId="2C6011D5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39. Doklad o státním občanství ČR dítěte</w:t>
            </w:r>
          </w:p>
        </w:tc>
      </w:tr>
      <w:tr w:rsidR="00FE5DD8" w:rsidRPr="00D01816" w14:paraId="6C8999F9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E867C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371"/>
        <w:gridCol w:w="282"/>
        <w:gridCol w:w="4107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bookmarkEnd w:id="7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F0FCBA3" w14:textId="1C04308A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7C6EF94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183"/>
        <w:gridCol w:w="1017"/>
        <w:gridCol w:w="816"/>
        <w:gridCol w:w="949"/>
        <w:gridCol w:w="1803"/>
        <w:gridCol w:w="1363"/>
      </w:tblGrid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AC58200" w14:textId="6563BEA7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D5300D">
      <w:pPr>
        <w:pStyle w:val="Odstavecseseznamem1"/>
        <w:spacing w:before="96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592D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2045BC"/>
    <w:rsid w:val="0023593F"/>
    <w:rsid w:val="002D4F7E"/>
    <w:rsid w:val="002E6EB7"/>
    <w:rsid w:val="00300E67"/>
    <w:rsid w:val="003043E1"/>
    <w:rsid w:val="00304E9A"/>
    <w:rsid w:val="00345B05"/>
    <w:rsid w:val="00387E6C"/>
    <w:rsid w:val="003A3AFB"/>
    <w:rsid w:val="003B0DF8"/>
    <w:rsid w:val="00412595"/>
    <w:rsid w:val="00432852"/>
    <w:rsid w:val="004717D8"/>
    <w:rsid w:val="0047586E"/>
    <w:rsid w:val="004972FE"/>
    <w:rsid w:val="004E1C32"/>
    <w:rsid w:val="005121F5"/>
    <w:rsid w:val="00564A50"/>
    <w:rsid w:val="00592DDF"/>
    <w:rsid w:val="005B525A"/>
    <w:rsid w:val="005D2B0A"/>
    <w:rsid w:val="005D3F7D"/>
    <w:rsid w:val="00621C1C"/>
    <w:rsid w:val="00714C84"/>
    <w:rsid w:val="007407C6"/>
    <w:rsid w:val="0076707E"/>
    <w:rsid w:val="0077684D"/>
    <w:rsid w:val="0090181A"/>
    <w:rsid w:val="009A22E5"/>
    <w:rsid w:val="009B31A6"/>
    <w:rsid w:val="00AE323B"/>
    <w:rsid w:val="00B24A9F"/>
    <w:rsid w:val="00B351C2"/>
    <w:rsid w:val="00B5485E"/>
    <w:rsid w:val="00B61BA2"/>
    <w:rsid w:val="00B948D2"/>
    <w:rsid w:val="00C75CD9"/>
    <w:rsid w:val="00CD7E95"/>
    <w:rsid w:val="00D146DE"/>
    <w:rsid w:val="00D5300D"/>
    <w:rsid w:val="00E06B30"/>
    <w:rsid w:val="00E64FDB"/>
    <w:rsid w:val="00E867CD"/>
    <w:rsid w:val="00EF461E"/>
    <w:rsid w:val="00F5028A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207F6-3C98-4A3D-962B-B1BFC6CB127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3ec03b3-b7b4-4d57-acb8-9ea7372ae4f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FE10CD-D765-46DC-8415-E4C91BA1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D4D1700.dotm</Template>
  <TotalTime>1</TotalTime>
  <Pages>4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Milena ŠIMEČKOVÁ</cp:lastModifiedBy>
  <cp:revision>3</cp:revision>
  <dcterms:created xsi:type="dcterms:W3CDTF">2022-03-16T15:00:00Z</dcterms:created>
  <dcterms:modified xsi:type="dcterms:W3CDTF">2022-03-16T15:01:00Z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