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188B223A" w:rsidR="00412595" w:rsidRPr="00C7298E" w:rsidRDefault="005A45AE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0499CF5E" w:rsidR="00412595" w:rsidRPr="00C7298E" w:rsidRDefault="00412595" w:rsidP="00622A23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B5076">
        <w:rPr>
          <w:rFonts w:ascii="Georgia" w:hAnsi="Georgia"/>
        </w:rPr>
        <w:t xml:space="preserve">uzavření </w:t>
      </w:r>
      <w:r w:rsidR="00A719E1">
        <w:rPr>
          <w:rFonts w:ascii="Georgia" w:hAnsi="Georgia"/>
        </w:rPr>
        <w:t>partnerství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622A23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622A23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51AE6375" w:rsidR="004972FE" w:rsidRPr="00720959" w:rsidRDefault="004972FE" w:rsidP="007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72095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72095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D04A5" w:rsidRPr="00D01816" w14:paraId="7FCD0609" w14:textId="77777777" w:rsidTr="00CD04A5">
        <w:trPr>
          <w:tblCellSpacing w:w="14" w:type="dxa"/>
        </w:trPr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0790" w14:textId="30C67243" w:rsidR="00CD04A5" w:rsidRPr="00D01816" w:rsidRDefault="00CD04A5" w:rsidP="00CD04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CD04A5" w:rsidRPr="00D01816" w14:paraId="401E1CD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898" w14:textId="77777777" w:rsidR="00CD04A5" w:rsidRPr="00D01816" w:rsidRDefault="00CD04A5" w:rsidP="001A2C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50168CC" w14:textId="0BA9C594" w:rsidR="000E7893" w:rsidRDefault="00A719E1" w:rsidP="00622A23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A719E1">
        <w:rPr>
          <w:rFonts w:ascii="Georgia" w:hAnsi="Georgia"/>
          <w:sz w:val="20"/>
          <w:szCs w:val="20"/>
        </w:rPr>
        <w:t xml:space="preserve">k provedení zápisu partnerství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</w:t>
      </w:r>
      <w:r w:rsidR="004B5076">
        <w:rPr>
          <w:rFonts w:ascii="Georgia" w:hAnsi="Georgia"/>
          <w:sz w:val="20"/>
          <w:szCs w:val="20"/>
        </w:rPr>
        <w:t>oddacího listu pro partnerství</w:t>
      </w:r>
      <w:r w:rsidRPr="00A719E1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0B0D7757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 xml:space="preserve">. Datum </w:t>
            </w:r>
            <w:r w:rsidR="004B5076">
              <w:rPr>
                <w:rFonts w:ascii="Georgia" w:hAnsi="Georgia"/>
                <w:sz w:val="20"/>
              </w:rPr>
              <w:t xml:space="preserve"> uzavření</w:t>
            </w:r>
            <w:r w:rsidR="007C1649">
              <w:rPr>
                <w:rFonts w:ascii="Georgia" w:hAnsi="Georgia"/>
                <w:sz w:val="20"/>
              </w:rPr>
              <w:t xml:space="preserve">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1EA7FD67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 xml:space="preserve">. Místo </w:t>
            </w:r>
            <w:r w:rsidR="007D43C8">
              <w:rPr>
                <w:rFonts w:ascii="Georgia" w:hAnsi="Georgia"/>
                <w:sz w:val="20"/>
              </w:rPr>
              <w:t xml:space="preserve">a stát </w:t>
            </w:r>
            <w:r w:rsidR="004B5076">
              <w:rPr>
                <w:rFonts w:ascii="Georgia" w:hAnsi="Georgia"/>
                <w:sz w:val="20"/>
              </w:rPr>
              <w:t xml:space="preserve"> uzavření</w:t>
            </w:r>
            <w:r w:rsidR="007C1649">
              <w:rPr>
                <w:rFonts w:ascii="Georgia" w:hAnsi="Georgia"/>
                <w:sz w:val="20"/>
              </w:rPr>
              <w:t xml:space="preserve">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2A364100" w:rsidR="0077684D" w:rsidRDefault="000E7893" w:rsidP="007D43C8">
      <w:pPr>
        <w:spacing w:before="240" w:after="24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 xml:space="preserve">Údaje </w:t>
      </w:r>
      <w:r w:rsidR="00A719E1">
        <w:rPr>
          <w:rFonts w:ascii="Georgia" w:hAnsi="Georgia"/>
          <w:b/>
          <w:sz w:val="20"/>
        </w:rPr>
        <w:t>partnerů</w:t>
      </w:r>
      <w:r>
        <w:rPr>
          <w:rFonts w:ascii="Georgia" w:hAnsi="Georgia"/>
          <w:b/>
          <w:sz w:val="20"/>
        </w:rPr>
        <w:t>:</w:t>
      </w:r>
    </w:p>
    <w:p w14:paraId="16853E77" w14:textId="4E378CCC" w:rsidR="00B5485E" w:rsidRPr="00A702BD" w:rsidRDefault="00A719E1" w:rsidP="007D43C8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Partner/ka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47936C86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7DB722DF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5C1CF2D" w:rsidR="00B5485E" w:rsidRPr="00A702BD" w:rsidRDefault="00A719E1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B5485E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2735EF74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B30039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5C069883" w:rsidR="00B5485E" w:rsidRPr="00622A23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2DB1261F" w:rsidR="00B5485E" w:rsidRPr="00A702BD" w:rsidRDefault="00B5485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před </w:t>
            </w:r>
            <w:r w:rsidR="004B5076">
              <w:rPr>
                <w:rFonts w:ascii="Georgia" w:hAnsi="Georgia"/>
                <w:sz w:val="20"/>
              </w:rPr>
              <w:t xml:space="preserve"> uzavřením</w:t>
            </w:r>
            <w:r w:rsidR="007C1649">
              <w:rPr>
                <w:rFonts w:ascii="Georgia" w:hAnsi="Georgia"/>
                <w:sz w:val="20"/>
              </w:rPr>
              <w:t xml:space="preserve">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5DF7A687" w:rsidR="000E7893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00BC6D9A" w:rsidR="00B5485E" w:rsidRDefault="000F2F20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57C55747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48B230AF" w:rsidR="000E7893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77029279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38BA113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BAA9B6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55322133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7F30754B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0110C14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7AD44E9B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1D2AB122" w:rsidR="00B5485E" w:rsidRPr="00A702BD" w:rsidRDefault="000F2F20" w:rsidP="007D43C8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Partner/ka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908"/>
        <w:gridCol w:w="752"/>
        <w:gridCol w:w="1603"/>
        <w:gridCol w:w="1538"/>
        <w:gridCol w:w="553"/>
      </w:tblGrid>
      <w:tr w:rsidR="000E7893" w:rsidRPr="00A702BD" w14:paraId="48456347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2DF14D7C" w14:textId="3DD893E2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28FE81F9" w14:textId="38AE28FB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72D9D6DB" w14:textId="0C6703E5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A702BD" w14:paraId="4E010D48" w14:textId="77777777" w:rsidTr="002B4783">
        <w:trPr>
          <w:tblCellSpacing w:w="14" w:type="dxa"/>
        </w:trPr>
        <w:tc>
          <w:tcPr>
            <w:tcW w:w="0" w:type="auto"/>
            <w:shd w:val="clear" w:color="auto" w:fill="auto"/>
          </w:tcPr>
          <w:p w14:paraId="300A876E" w14:textId="670D3271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6B0E687" w14:textId="0055197B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19675F65" w14:textId="5BBF43E5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19904B12" w14:textId="0010349A" w:rsidR="000E7893" w:rsidRPr="00A702BD" w:rsidRDefault="00FD764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 xml:space="preserve">. Osobní stav před </w:t>
            </w:r>
            <w:r w:rsidR="004B5076">
              <w:rPr>
                <w:rFonts w:ascii="Georgia" w:hAnsi="Georgia"/>
                <w:sz w:val="20"/>
              </w:rPr>
              <w:t xml:space="preserve"> uzavřením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098D5218" w14:textId="19A1810B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0E7893"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757CB466" w14:textId="63E045E8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199DBDF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66605BD6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A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3A78D0C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5694A53F" w14:textId="2DE6B6F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1DDAD0BD" w14:textId="0706DC5C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A702BD" w14:paraId="0573DB6F" w14:textId="77777777" w:rsidTr="002B4783">
        <w:trPr>
          <w:tblCellSpacing w:w="14" w:type="dxa"/>
        </w:trPr>
        <w:tc>
          <w:tcPr>
            <w:tcW w:w="0" w:type="auto"/>
            <w:shd w:val="clear" w:color="auto" w:fill="auto"/>
          </w:tcPr>
          <w:p w14:paraId="4853F876" w14:textId="2D405DBC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F779A47" w14:textId="1958C48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AD82592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48B5EC84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70D4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73423E26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6126207D" w14:textId="7D7715BF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4F57402C" w14:textId="5C8A49E1" w:rsidR="000E7893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A702BD" w14:paraId="0F0D1B32" w14:textId="77777777" w:rsidTr="002B4783">
        <w:trPr>
          <w:tblCellSpacing w:w="14" w:type="dxa"/>
        </w:trPr>
        <w:tc>
          <w:tcPr>
            <w:tcW w:w="0" w:type="auto"/>
            <w:shd w:val="clear" w:color="auto" w:fill="auto"/>
          </w:tcPr>
          <w:p w14:paraId="2FC709BE" w14:textId="40412291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522C3A9" w14:textId="1DD7E8BF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D43C8" w:rsidRPr="00D01816" w14:paraId="6CDD171F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7A716FDB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D43C8" w:rsidRPr="00D01816" w14:paraId="41F89057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6A0AF8D2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9529F" w:rsidRPr="00D01816" w14:paraId="301C0CFB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35E11E3D" w14:textId="77777777" w:rsidR="00F9529F" w:rsidRDefault="00F9529F" w:rsidP="00F9529F">
            <w:pPr>
              <w:pStyle w:val="Normln0"/>
              <w:spacing w:line="300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4783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>Dohoda o příjmení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1851CA3A" w14:textId="1FE9B76E" w:rsidR="00F9529F" w:rsidRPr="00A711E5" w:rsidRDefault="00F9529F" w:rsidP="002B4783">
            <w:pPr>
              <w:pStyle w:val="Normln0"/>
              <w:numPr>
                <w:ilvl w:val="0"/>
                <w:numId w:val="4"/>
              </w:numPr>
              <w:spacing w:line="300" w:lineRule="auto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>Je uvedena na cizozemském matričním dokladu/oddacím listu</w:t>
            </w:r>
          </w:p>
          <w:p w14:paraId="367E21F6" w14:textId="77777777" w:rsidR="00B90635" w:rsidRPr="00A711E5" w:rsidRDefault="00B90635" w:rsidP="002B4783">
            <w:pPr>
              <w:pStyle w:val="Normln0"/>
              <w:spacing w:line="300" w:lineRule="auto"/>
              <w:ind w:left="720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</w:p>
          <w:p w14:paraId="14C7D22A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A. 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Žádáme o zápis dohody o příjmení partnerů/partnerek  v  souladu s ustanovením   § </w:t>
            </w:r>
            <w:smartTag w:uri="urn:schemas-microsoft-com:office:smarttags" w:element="metricconverter">
              <w:smartTagPr>
                <w:attr w:name="ProductID" w:val="660 a"/>
              </w:smartTagPr>
              <w:r w:rsidRPr="00A711E5">
                <w:rPr>
                  <w:rFonts w:ascii="Georgia" w:hAnsi="Georgia" w:cs="Arial"/>
                  <w:sz w:val="20"/>
                  <w:szCs w:val="20"/>
                </w:rPr>
                <w:t>660 a §</w:t>
              </w:r>
            </w:smartTag>
            <w:r w:rsidRPr="00A711E5">
              <w:rPr>
                <w:rFonts w:ascii="Georgia" w:hAnsi="Georgia" w:cs="Arial"/>
                <w:sz w:val="20"/>
                <w:szCs w:val="20"/>
              </w:rPr>
              <w:t xml:space="preserve"> 662 zákona č. 89/2012 Sb., občanský zákoník, ve znění pozdějších předpisů v podobě uvedené  na cizozemském matričním dokladu/oddacím listu a  dohodli jsme se, že </w:t>
            </w:r>
          </w:p>
          <w:p w14:paraId="2950A393" w14:textId="77777777" w:rsidR="00F9529F" w:rsidRPr="00A711E5" w:rsidRDefault="00F9529F" w:rsidP="00F9529F">
            <w:pPr>
              <w:pStyle w:val="Normln0"/>
              <w:numPr>
                <w:ilvl w:val="0"/>
                <w:numId w:val="2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bude  naším příjmením společným:</w:t>
            </w:r>
          </w:p>
          <w:p w14:paraId="15A005D0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370BB403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57059A73" w14:textId="77777777" w:rsidR="00F9529F" w:rsidRPr="00A711E5" w:rsidRDefault="00F9529F" w:rsidP="00F9529F">
            <w:pPr>
              <w:pStyle w:val="Normln0"/>
              <w:numPr>
                <w:ilvl w:val="0"/>
                <w:numId w:val="2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si  každý/každá  ponecháme své dosavadní příjmení: </w:t>
            </w:r>
          </w:p>
          <w:p w14:paraId="0D0312EF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49FA168B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lastRenderedPageBreak/>
              <w:t>partner/partnerka:……………………………………………………………………………………………….</w:t>
            </w:r>
          </w:p>
          <w:p w14:paraId="1A3FA36C" w14:textId="77777777" w:rsidR="00F9529F" w:rsidRPr="00A711E5" w:rsidRDefault="00F9529F" w:rsidP="00F9529F">
            <w:pPr>
              <w:pStyle w:val="Normln0"/>
              <w:numPr>
                <w:ilvl w:val="0"/>
                <w:numId w:val="2"/>
              </w:numPr>
              <w:spacing w:line="300" w:lineRule="auto"/>
              <w:ind w:left="714" w:hanging="357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 bude naším příjmením společným a  partner/partnerka, jehož/jejíž  příjmení nemá být příjmením společným, bude ke společnému příjmení na druhém místě připojovat své dosavadní příjmení:</w:t>
            </w:r>
          </w:p>
          <w:p w14:paraId="166D204F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737D2168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22778127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0482EF48" w14:textId="77777777" w:rsidR="00EA4C00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………………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</w:t>
            </w:r>
          </w:p>
          <w:p w14:paraId="77BDEE87" w14:textId="77777777" w:rsidR="00EA4C00" w:rsidRDefault="00EA4C00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BF18E3C" w14:textId="77777777" w:rsidR="00BD2E25" w:rsidRDefault="00EA4C00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         </w:t>
            </w:r>
          </w:p>
          <w:p w14:paraId="405FD428" w14:textId="3EC96F56" w:rsidR="00F9529F" w:rsidRPr="00A711E5" w:rsidRDefault="00BD2E25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          </w:t>
            </w:r>
            <w:r w:rsidR="00F9529F" w:rsidRPr="00A711E5">
              <w:rPr>
                <w:rFonts w:ascii="Georgia" w:hAnsi="Georgia" w:cs="Arial"/>
                <w:sz w:val="20"/>
                <w:szCs w:val="20"/>
              </w:rPr>
              <w:t xml:space="preserve"> podpis  partnera/partnerky                                          podpis partnera/partnerky</w:t>
            </w:r>
          </w:p>
          <w:p w14:paraId="375AC8D1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30D6BBF0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38F4C100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209CFC89" w14:textId="77777777" w:rsidR="00F9529F" w:rsidRPr="00A711E5" w:rsidRDefault="00F9529F" w:rsidP="00F9529F">
            <w:pPr>
              <w:pStyle w:val="Normln0"/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  <w:u w:val="single"/>
              </w:rPr>
            </w:pPr>
          </w:p>
          <w:p w14:paraId="4190DDF3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B. 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Žádáme o zápis dohody o příjmení dle ustanovení § 70 odst. 9  zákona o matrikách v podobě uvedené na cizozemském matričním dokladu/oddacím listu, která neodpovídá  dohodě o příjmení  partnerů/partnerek dle ustan. § </w:t>
            </w:r>
            <w:smartTag w:uri="urn:schemas-microsoft-com:office:smarttags" w:element="metricconverter">
              <w:smartTagPr>
                <w:attr w:name="ProductID" w:val="660 a"/>
              </w:smartTagPr>
              <w:r w:rsidRPr="00A711E5">
                <w:rPr>
                  <w:rFonts w:ascii="Georgia" w:hAnsi="Georgia" w:cs="Arial"/>
                  <w:sz w:val="20"/>
                  <w:szCs w:val="20"/>
                </w:rPr>
                <w:t>660 a</w:t>
              </w:r>
            </w:smartTag>
            <w:r w:rsidRPr="00A711E5">
              <w:rPr>
                <w:rFonts w:ascii="Georgia" w:hAnsi="Georgia" w:cs="Arial"/>
                <w:sz w:val="20"/>
                <w:szCs w:val="20"/>
              </w:rPr>
              <w:t xml:space="preserve"> § 662 zákona č. 89/2012 Sb., občanský zákoník, ve znění pozdějších předpisů:</w:t>
            </w:r>
          </w:p>
          <w:p w14:paraId="6D9F865F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BF2D536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4DEA4545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2F703AF0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7F91DEFA" w14:textId="7EF6A981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</w:t>
            </w:r>
          </w:p>
          <w:p w14:paraId="1A241C33" w14:textId="48A93C96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</w:t>
            </w:r>
          </w:p>
          <w:p w14:paraId="765AA245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 podpis  partnera/partnerky                                          podpis partnera/partnerky</w:t>
            </w:r>
          </w:p>
          <w:p w14:paraId="0E1037CA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F390A7D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6A542989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39CA5B97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23287C22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32EFABE" w14:textId="3CB936FE" w:rsidR="00F9529F" w:rsidRPr="00A711E5" w:rsidRDefault="00F9529F" w:rsidP="002B4783">
            <w:pPr>
              <w:pStyle w:val="Normln0"/>
              <w:numPr>
                <w:ilvl w:val="0"/>
                <w:numId w:val="4"/>
              </w:numPr>
              <w:spacing w:line="300" w:lineRule="auto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  <w:r w:rsidRPr="002B4783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 xml:space="preserve">Není uvedena na </w:t>
            </w:r>
            <w:r w:rsidRPr="00A711E5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>cizozemském matričním dokladu/oddacím listu</w:t>
            </w:r>
          </w:p>
          <w:p w14:paraId="079365E8" w14:textId="77777777" w:rsidR="00B90635" w:rsidRPr="00A711E5" w:rsidRDefault="00B90635" w:rsidP="002B4783">
            <w:pPr>
              <w:pStyle w:val="Normln0"/>
              <w:spacing w:line="300" w:lineRule="auto"/>
              <w:ind w:left="720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</w:p>
          <w:p w14:paraId="1C56356D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A. 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Žádáme o zápis dohody o příjmení  partnerů/partnerek  v souladu s ustanovením  § </w:t>
            </w:r>
            <w:smartTag w:uri="urn:schemas-microsoft-com:office:smarttags" w:element="metricconverter">
              <w:smartTagPr>
                <w:attr w:name="ProductID" w:val="660 a"/>
              </w:smartTagPr>
              <w:r w:rsidRPr="00A711E5">
                <w:rPr>
                  <w:rFonts w:ascii="Georgia" w:hAnsi="Georgia" w:cs="Arial"/>
                  <w:sz w:val="20"/>
                  <w:szCs w:val="20"/>
                </w:rPr>
                <w:t>660 a §</w:t>
              </w:r>
            </w:smartTag>
            <w:r w:rsidRPr="00A711E5">
              <w:rPr>
                <w:rFonts w:ascii="Georgia" w:hAnsi="Georgia" w:cs="Arial"/>
                <w:sz w:val="20"/>
                <w:szCs w:val="20"/>
              </w:rPr>
              <w:t xml:space="preserve"> 662  zákona č. 89/2012 Sb., občanský zákoník, ve znění pozdějších předpisů v podobě uvedené  na cizozemském matričním dokladu/oddacím listu a  dohodli jsme se, že </w:t>
            </w:r>
          </w:p>
          <w:p w14:paraId="324C4761" w14:textId="77777777" w:rsidR="00F9529F" w:rsidRPr="00A711E5" w:rsidRDefault="00F9529F" w:rsidP="00F9529F">
            <w:pPr>
              <w:pStyle w:val="Normln0"/>
              <w:numPr>
                <w:ilvl w:val="0"/>
                <w:numId w:val="3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bude  naším příjmením společným:</w:t>
            </w:r>
          </w:p>
          <w:p w14:paraId="335B113B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lastRenderedPageBreak/>
              <w:t>partner/partnerka:……………………………………………………………………………………………….</w:t>
            </w:r>
          </w:p>
          <w:p w14:paraId="47B0D8BA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66773EAB" w14:textId="77777777" w:rsidR="00F9529F" w:rsidRPr="00A711E5" w:rsidRDefault="00F9529F" w:rsidP="00F9529F">
            <w:pPr>
              <w:pStyle w:val="Normln0"/>
              <w:numPr>
                <w:ilvl w:val="0"/>
                <w:numId w:val="3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si  každý/každá  ponecháme své dosavadní příjmení: </w:t>
            </w:r>
          </w:p>
          <w:p w14:paraId="07AC23EE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71EB13F6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6269AE8A" w14:textId="77777777" w:rsidR="00F9529F" w:rsidRPr="00A711E5" w:rsidRDefault="00F9529F" w:rsidP="00F9529F">
            <w:pPr>
              <w:pStyle w:val="Normln0"/>
              <w:numPr>
                <w:ilvl w:val="0"/>
                <w:numId w:val="3"/>
              </w:numPr>
              <w:spacing w:line="300" w:lineRule="auto"/>
              <w:ind w:left="714" w:hanging="357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 bude naším příjmením společným a  partner/partnerka, jehož/jejíž  příjmení nemá být příjmením společným, bude ke společnému příjmení na druhém místě připojovat své dosavadní příjmení:</w:t>
            </w:r>
          </w:p>
          <w:p w14:paraId="0B59CCD0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0F12F187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64C870BA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7899819C" w14:textId="032670BF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………………</w:t>
            </w:r>
          </w:p>
          <w:p w14:paraId="340E290C" w14:textId="7AA3EB3E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</w:t>
            </w:r>
          </w:p>
          <w:p w14:paraId="50C10584" w14:textId="77777777" w:rsidR="00BD2E2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 </w:t>
            </w:r>
          </w:p>
          <w:p w14:paraId="1E497014" w14:textId="722C5BC7" w:rsidR="00F9529F" w:rsidRPr="00A711E5" w:rsidRDefault="00BD2E25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                       </w:t>
            </w:r>
            <w:r w:rsidR="00F9529F" w:rsidRPr="00A711E5">
              <w:rPr>
                <w:rFonts w:ascii="Georgia" w:hAnsi="Georgia" w:cs="Arial"/>
                <w:sz w:val="20"/>
                <w:szCs w:val="20"/>
              </w:rPr>
              <w:t>podpis  partnera/partnerky                                          podpis partnera/partnerky</w:t>
            </w:r>
          </w:p>
          <w:p w14:paraId="025D6405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53D2C27F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577C6232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59D003C3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</w:p>
          <w:p w14:paraId="1C2D2363" w14:textId="77777777" w:rsidR="00F9529F" w:rsidRPr="00A711E5" w:rsidRDefault="00F9529F" w:rsidP="00F9529F">
            <w:pPr>
              <w:pStyle w:val="Normln0"/>
              <w:pBdr>
                <w:top w:val="single" w:sz="4" w:space="1" w:color="auto"/>
              </w:pBdr>
              <w:spacing w:line="240" w:lineRule="auto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14:paraId="0AB354C0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>B</w:t>
            </w:r>
            <w:r w:rsidRPr="00A711E5">
              <w:rPr>
                <w:rFonts w:ascii="Georgia" w:hAnsi="Georgia" w:cs="Arial"/>
                <w:sz w:val="20"/>
                <w:szCs w:val="20"/>
              </w:rPr>
              <w:t>. Žádáme o zápis dohody o příjmení dle ustanovení § 70 odst. 9  zákona o matrikách v podobě uvedené v dokladu totožnosti /vydaném po uzavření partnerství na území cizího státu/ -  potvrzení cizího státu /vydaném po uzavření partnerství na území cizího státu/ (</w:t>
            </w:r>
            <w:r w:rsidRPr="00A711E5">
              <w:rPr>
                <w:rFonts w:ascii="Georgia" w:hAnsi="Georgia" w:cs="Arial"/>
                <w:i/>
                <w:iCs/>
                <w:sz w:val="20"/>
                <w:szCs w:val="20"/>
              </w:rPr>
              <w:t>nehodící se škrtněte)</w:t>
            </w:r>
            <w:r w:rsidRPr="00A711E5">
              <w:rPr>
                <w:rFonts w:ascii="Georgia" w:hAnsi="Georgia" w:cs="Arial"/>
                <w:sz w:val="20"/>
                <w:szCs w:val="20"/>
              </w:rPr>
              <w:t>, která neodpovídá dohodě o příjmení partnerů/partnerek dle ustanovení § 660 a § 662 zákona č. 89/2012 Sb., občanský zákoník, ve znění pozdějších předpisů:</w:t>
            </w:r>
          </w:p>
          <w:p w14:paraId="1CC6FDAE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18FEAAF8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7CF1ACC1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5E7D5EF3" w14:textId="25DF62D6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………………………</w:t>
            </w:r>
          </w:p>
          <w:p w14:paraId="0AB06D44" w14:textId="637ECC9D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</w:t>
            </w:r>
          </w:p>
          <w:p w14:paraId="2D5C8D24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 podpis  partnera/partnerky                                          podpis partnera/partnerky</w:t>
            </w:r>
          </w:p>
          <w:p w14:paraId="529F63D6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47C5E6B4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0E3058B1" w14:textId="11B47873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0928FB33" w14:textId="77777777" w:rsidR="00BD2E25" w:rsidRDefault="00BD2E2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19AD8034" w14:textId="77777777" w:rsidR="00BD2E25" w:rsidRDefault="00BD2E2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E5DD8" w:rsidRPr="00D01816" w14:paraId="3E23DB2E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3346CC99" w14:textId="21E31987" w:rsidR="00FE5DD8" w:rsidRPr="00D01816" w:rsidRDefault="00715F10" w:rsidP="00BD2E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br w:type="page"/>
            </w:r>
          </w:p>
        </w:tc>
      </w:tr>
      <w:tr w:rsidR="00FE5DD8" w:rsidRPr="00D01816" w14:paraId="063B58B4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B07C560" w:rsidR="00FE5DD8" w:rsidRDefault="00BD2E2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43</w:t>
            </w:r>
            <w:r>
              <w:rPr>
                <w:rFonts w:ascii="Georgia" w:hAnsi="Georgia"/>
                <w:sz w:val="20"/>
              </w:rPr>
              <w:t>. Zápis o partnerství byl sepsán na základě těchto předložených dokladů:</w:t>
            </w: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556C6743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19185472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3637236E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4F8ED96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708D48B2" w14:textId="0CC46CF0" w:rsidR="00FE5DD8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 xml:space="preserve">Státní občanství České republiky </w:t>
            </w:r>
            <w:r>
              <w:rPr>
                <w:rFonts w:ascii="Georgia" w:hAnsi="Georgia"/>
                <w:sz w:val="20"/>
              </w:rPr>
              <w:t>partnera/partnerky</w:t>
            </w:r>
            <w:r w:rsidR="00715F10">
              <w:rPr>
                <w:rFonts w:ascii="Georgia" w:hAnsi="Georgia"/>
                <w:sz w:val="20"/>
              </w:rPr>
              <w:t xml:space="preserve"> občana</w:t>
            </w:r>
            <w:r>
              <w:rPr>
                <w:rFonts w:ascii="Georgia" w:hAnsi="Georgia"/>
                <w:sz w:val="20"/>
              </w:rPr>
              <w:t>/občanky</w:t>
            </w:r>
            <w:r w:rsidR="00715F10">
              <w:rPr>
                <w:rFonts w:ascii="Georgia" w:hAnsi="Georgia"/>
                <w:sz w:val="20"/>
              </w:rPr>
              <w:t xml:space="preserve"> ČR ověřeno</w:t>
            </w:r>
          </w:p>
        </w:tc>
      </w:tr>
      <w:tr w:rsidR="00FE5DD8" w:rsidRPr="00D01816" w14:paraId="6C8999F9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60DC0107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2EAA932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407C6" w:rsidRPr="00D01816" w14:paraId="3B685669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39638EC1" w14:textId="6693E490" w:rsidR="007407C6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7407C6">
              <w:rPr>
                <w:rFonts w:ascii="Georgia" w:hAnsi="Georgia"/>
                <w:sz w:val="20"/>
              </w:rPr>
              <w:t>. V případě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8A4137" w:rsidRPr="00E17ACD" w14:paraId="08F70342" w14:textId="77777777" w:rsidTr="002B4783">
        <w:trPr>
          <w:tblCellSpacing w:w="14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754389D" w14:textId="52B45D0D" w:rsidR="008A4137" w:rsidRPr="00E17AC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E17ACD" w14:paraId="0162F923" w14:textId="77777777" w:rsidTr="00906775">
        <w:trPr>
          <w:tblCellSpacing w:w="14" w:type="dxa"/>
        </w:trPr>
        <w:tc>
          <w:tcPr>
            <w:tcW w:w="9298" w:type="dxa"/>
            <w:gridSpan w:val="5"/>
            <w:shd w:val="clear" w:color="auto" w:fill="auto"/>
            <w:vAlign w:val="center"/>
          </w:tcPr>
          <w:p w14:paraId="2D2903D6" w14:textId="77777777" w:rsidR="00906775" w:rsidRPr="00E17ACD" w:rsidRDefault="0090677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47.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  <w:p w14:paraId="29BDEF18" w14:textId="768A27E2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48. kým</w:t>
            </w:r>
          </w:p>
          <w:p w14:paraId="7EB55310" w14:textId="43EE584A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49.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</w:tr>
      <w:tr w:rsidR="009B1E6E" w:rsidRPr="00D01816" w14:paraId="46AF2DB0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5ADC0B6D" w14:textId="780A0701" w:rsidR="009B1E6E" w:rsidRPr="00D01816" w:rsidRDefault="00090539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9B1E6E">
              <w:rPr>
                <w:rFonts w:ascii="Georgia" w:hAnsi="Georgia"/>
                <w:sz w:val="20"/>
              </w:rPr>
              <w:t xml:space="preserve">. Státní občanství České republiky </w:t>
            </w:r>
            <w:r w:rsidR="00A719E1">
              <w:rPr>
                <w:rFonts w:ascii="Georgia" w:hAnsi="Georgia"/>
                <w:sz w:val="20"/>
              </w:rPr>
              <w:t>partnera/partnerky občana/občanky ČR ověřeno</w:t>
            </w:r>
          </w:p>
        </w:tc>
      </w:tr>
      <w:tr w:rsidR="009B1E6E" w:rsidRPr="00D01816" w14:paraId="31788FE8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175AE2AE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51893248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B1E6E" w:rsidRPr="00D01816" w14:paraId="3CBD6866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708BC2CF" w14:textId="3CDA5DC6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 případě</w:t>
            </w:r>
            <w:r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06775" w:rsidRPr="00E17ACD" w14:paraId="72CA025C" w14:textId="77777777" w:rsidTr="00906775">
        <w:trPr>
          <w:tblCellSpacing w:w="14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95AEBCB" w14:textId="33BBAA86" w:rsidR="00906775" w:rsidRPr="00E17ACD" w:rsidRDefault="0090677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51.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</w:tr>
      <w:tr w:rsidR="00906775" w:rsidRPr="00E17ACD" w14:paraId="69DF9432" w14:textId="77777777" w:rsidTr="00906775">
        <w:trPr>
          <w:tblCellSpacing w:w="14" w:type="dxa"/>
        </w:trPr>
        <w:tc>
          <w:tcPr>
            <w:tcW w:w="9298" w:type="dxa"/>
            <w:gridSpan w:val="5"/>
            <w:shd w:val="clear" w:color="auto" w:fill="auto"/>
            <w:vAlign w:val="center"/>
          </w:tcPr>
          <w:p w14:paraId="0F5451CA" w14:textId="77777777" w:rsidR="00906775" w:rsidRPr="00E17ACD" w:rsidRDefault="0090677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52.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  <w:p w14:paraId="22068CE9" w14:textId="70588788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53. kým</w:t>
            </w:r>
          </w:p>
          <w:p w14:paraId="111E3845" w14:textId="30AE191F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54.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</w:tr>
    </w:tbl>
    <w:p w14:paraId="2D5C02A8" w14:textId="77777777" w:rsidR="002E0771" w:rsidRDefault="002E0771" w:rsidP="002E07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 w:cs="Georgia"/>
          <w:sz w:val="20"/>
          <w:szCs w:val="20"/>
        </w:rPr>
      </w:pPr>
      <w:r w:rsidRPr="00D87155">
        <w:rPr>
          <w:rFonts w:ascii="Georgia" w:hAnsi="Georgia" w:cs="Georgia"/>
          <w:b/>
          <w:sz w:val="20"/>
          <w:szCs w:val="20"/>
        </w:rPr>
        <w:t>Vyhotovený matriční doklad si převezmu</w:t>
      </w:r>
      <w:r>
        <w:rPr>
          <w:rFonts w:ascii="Georgia" w:hAnsi="Georgia" w:cs="Georgia"/>
          <w:sz w:val="20"/>
          <w:szCs w:val="20"/>
        </w:rPr>
        <w:t>:</w:t>
      </w:r>
    </w:p>
    <w:p w14:paraId="3DDEA2C0" w14:textId="77777777" w:rsidR="002E0771" w:rsidRDefault="002E0771" w:rsidP="002E0771">
      <w:pPr>
        <w:pStyle w:val="Odstavecseseznamem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prostřednictvím ZÚ, kde byla žádost podána;</w:t>
      </w:r>
    </w:p>
    <w:p w14:paraId="211670AD" w14:textId="77777777" w:rsidR="002E0771" w:rsidRDefault="002E0771" w:rsidP="002E0771">
      <w:pPr>
        <w:pStyle w:val="Odstavecseseznamem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zaslat doporučeně do vlastních rukou adresáta (doručit lze pouze na území  ČR):</w:t>
      </w:r>
    </w:p>
    <w:p w14:paraId="257E8BDA" w14:textId="77777777" w:rsidR="00906775" w:rsidRDefault="002E0771" w:rsidP="00906775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jméno a p</w:t>
      </w:r>
      <w:r w:rsidR="00906775">
        <w:rPr>
          <w:rFonts w:ascii="Georgia" w:hAnsi="Georgia"/>
          <w:sz w:val="20"/>
        </w:rPr>
        <w:t>říjmení adresáta, úplná adresa:</w:t>
      </w:r>
    </w:p>
    <w:p w14:paraId="42A54FC6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 </w:t>
      </w:r>
    </w:p>
    <w:p w14:paraId="16D52DA2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</w:p>
    <w:p w14:paraId="326636D1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</w:p>
    <w:p w14:paraId="59E73F2F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  </w:t>
      </w:r>
    </w:p>
    <w:p w14:paraId="3A7CBDD4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</w:p>
    <w:p w14:paraId="25DD8E74" w14:textId="21B4DE32" w:rsidR="002E0771" w:rsidRP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  <w:r w:rsidR="002E0771" w:rsidRPr="00906775">
        <w:rPr>
          <w:rFonts w:ascii="Georgia" w:hAnsi="Georgia"/>
          <w:sz w:val="20"/>
        </w:rPr>
        <w:t xml:space="preserve"> 3)osobně na zvláštní matrice v Brně  </w:t>
      </w:r>
    </w:p>
    <w:p w14:paraId="01DD1852" w14:textId="26EA80C8" w:rsidR="009B3596" w:rsidRPr="009B3596" w:rsidRDefault="002B0FE6" w:rsidP="002B0FE6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1D627BA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78EBF383" w14:textId="7571E9B3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395510AF" w:rsidR="00387E6C" w:rsidRDefault="00387E6C" w:rsidP="002B0FE6">
      <w:pPr>
        <w:spacing w:before="24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8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03E88022" w14:textId="77777777" w:rsidR="0005568D" w:rsidRDefault="0005568D" w:rsidP="002B0FE6">
      <w:pPr>
        <w:spacing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9" w:history="1">
        <w:r w:rsidRPr="001717C0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2B0FE6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541BC394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2B0FE6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B281A69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2B0FE6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1C89E3CC" w:rsidR="00387E6C" w:rsidRPr="00E17ACD" w:rsidRDefault="00662073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70F4BEAE" w:rsidR="00387E6C" w:rsidRPr="00E17ACD" w:rsidRDefault="00662073" w:rsidP="000F2F20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0F2F20">
              <w:rPr>
                <w:rFonts w:ascii="Georgia" w:hAnsi="Georgia"/>
                <w:sz w:val="20"/>
              </w:rPr>
              <w:t>žadate</w:t>
            </w:r>
            <w:r w:rsidR="00387E6C" w:rsidRPr="00E17ACD">
              <w:rPr>
                <w:rFonts w:ascii="Georgia" w:hAnsi="Georgia"/>
                <w:sz w:val="20"/>
              </w:rPr>
              <w:t>le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7844148A" w:rsidR="00387E6C" w:rsidRPr="00E17ACD" w:rsidRDefault="00662073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66D4F1BC" w:rsidR="00387E6C" w:rsidRPr="00E17ACD" w:rsidRDefault="0009053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60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124AA007" w:rsidR="00387E6C" w:rsidRPr="00E17ACD" w:rsidRDefault="00662073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3"/>
    </w:tbl>
    <w:p w14:paraId="2FBA57C2" w14:textId="4D77867A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718C09F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DC427F0" w14:textId="77777777" w:rsidR="002D4F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AB34BBD" w14:textId="0AF0B330" w:rsidR="002D4F7E" w:rsidRPr="00E17ACD" w:rsidRDefault="002D4F7E" w:rsidP="002D4F7E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3E9E124" w:rsidR="002D4F7E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E6F0F8C" w:rsidR="002D4F7E" w:rsidRPr="00E17ACD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22A23">
      <w:head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BACC0" w14:textId="77777777" w:rsidR="00CD3624" w:rsidRDefault="00CD3624" w:rsidP="00B5485E">
      <w:pPr>
        <w:spacing w:after="0" w:line="240" w:lineRule="auto"/>
      </w:pPr>
      <w:r>
        <w:separator/>
      </w:r>
    </w:p>
  </w:endnote>
  <w:endnote w:type="continuationSeparator" w:id="0">
    <w:p w14:paraId="25DEA937" w14:textId="77777777" w:rsidR="00CD3624" w:rsidRDefault="00CD3624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E9E5" w14:textId="77777777" w:rsidR="00CD3624" w:rsidRDefault="00CD3624" w:rsidP="00B5485E">
      <w:pPr>
        <w:spacing w:after="0" w:line="240" w:lineRule="auto"/>
      </w:pPr>
      <w:r>
        <w:separator/>
      </w:r>
    </w:p>
  </w:footnote>
  <w:footnote w:type="continuationSeparator" w:id="0">
    <w:p w14:paraId="348BFF5F" w14:textId="77777777" w:rsidR="00CD3624" w:rsidRDefault="00CD3624" w:rsidP="00B5485E">
      <w:pPr>
        <w:spacing w:after="0" w:line="240" w:lineRule="auto"/>
      </w:pPr>
      <w:r>
        <w:continuationSeparator/>
      </w:r>
    </w:p>
  </w:footnote>
  <w:footnote w:id="1">
    <w:p w14:paraId="7BB96D6D" w14:textId="77777777" w:rsidR="00720959" w:rsidRDefault="00720959" w:rsidP="007209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95E2E" w14:textId="19F2D451" w:rsidR="00090539" w:rsidRDefault="000905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3021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D70BC"/>
    <w:multiLevelType w:val="hybridMultilevel"/>
    <w:tmpl w:val="46884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ocházková Marcela, JUDr.">
    <w15:presenceInfo w15:providerId="AD" w15:userId="S::marcela.prochazkova@mvcr.cz::05f2dfae-d6d9-43db-9d78-a2e4dd3c09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5568D"/>
    <w:rsid w:val="00082285"/>
    <w:rsid w:val="00090539"/>
    <w:rsid w:val="000E7893"/>
    <w:rsid w:val="000F2F20"/>
    <w:rsid w:val="00104138"/>
    <w:rsid w:val="002451CE"/>
    <w:rsid w:val="00292307"/>
    <w:rsid w:val="002A275F"/>
    <w:rsid w:val="002A62CC"/>
    <w:rsid w:val="002B0FE6"/>
    <w:rsid w:val="002B4783"/>
    <w:rsid w:val="002D4F7E"/>
    <w:rsid w:val="002E0771"/>
    <w:rsid w:val="00334CCB"/>
    <w:rsid w:val="00387E6C"/>
    <w:rsid w:val="00412595"/>
    <w:rsid w:val="004717D8"/>
    <w:rsid w:val="0047586E"/>
    <w:rsid w:val="004972FE"/>
    <w:rsid w:val="004B5076"/>
    <w:rsid w:val="00507E17"/>
    <w:rsid w:val="005355F3"/>
    <w:rsid w:val="00590A6B"/>
    <w:rsid w:val="005A45AE"/>
    <w:rsid w:val="005D2B0A"/>
    <w:rsid w:val="005D3F7D"/>
    <w:rsid w:val="00621C1C"/>
    <w:rsid w:val="00622A23"/>
    <w:rsid w:val="00662073"/>
    <w:rsid w:val="0067636E"/>
    <w:rsid w:val="006E5133"/>
    <w:rsid w:val="00702C38"/>
    <w:rsid w:val="00714C84"/>
    <w:rsid w:val="00715F10"/>
    <w:rsid w:val="00720959"/>
    <w:rsid w:val="007407C6"/>
    <w:rsid w:val="0076707E"/>
    <w:rsid w:val="0077684D"/>
    <w:rsid w:val="007C1649"/>
    <w:rsid w:val="007C501B"/>
    <w:rsid w:val="007D43C8"/>
    <w:rsid w:val="008532CC"/>
    <w:rsid w:val="00855BA3"/>
    <w:rsid w:val="008A4137"/>
    <w:rsid w:val="0090181A"/>
    <w:rsid w:val="00906775"/>
    <w:rsid w:val="00920317"/>
    <w:rsid w:val="009459B5"/>
    <w:rsid w:val="009B1E6E"/>
    <w:rsid w:val="009B31A6"/>
    <w:rsid w:val="009B3596"/>
    <w:rsid w:val="00A711E5"/>
    <w:rsid w:val="00A719E1"/>
    <w:rsid w:val="00AE323B"/>
    <w:rsid w:val="00B24A9F"/>
    <w:rsid w:val="00B351C2"/>
    <w:rsid w:val="00B5485E"/>
    <w:rsid w:val="00B90635"/>
    <w:rsid w:val="00B948D2"/>
    <w:rsid w:val="00BD2E25"/>
    <w:rsid w:val="00C12532"/>
    <w:rsid w:val="00CA27BC"/>
    <w:rsid w:val="00CD04A5"/>
    <w:rsid w:val="00CD3624"/>
    <w:rsid w:val="00D3436B"/>
    <w:rsid w:val="00DD4CC0"/>
    <w:rsid w:val="00DF3704"/>
    <w:rsid w:val="00E06B30"/>
    <w:rsid w:val="00E42153"/>
    <w:rsid w:val="00E44AC4"/>
    <w:rsid w:val="00EA4C00"/>
    <w:rsid w:val="00EF461E"/>
    <w:rsid w:val="00F9529F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39"/>
  </w:style>
  <w:style w:type="paragraph" w:styleId="Zpat">
    <w:name w:val="footer"/>
    <w:basedOn w:val="Normln"/>
    <w:link w:val="Zpat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39"/>
  </w:style>
  <w:style w:type="paragraph" w:styleId="Revize">
    <w:name w:val="Revision"/>
    <w:hidden/>
    <w:uiPriority w:val="99"/>
    <w:semiHidden/>
    <w:rsid w:val="004B50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39"/>
  </w:style>
  <w:style w:type="paragraph" w:styleId="Zpat">
    <w:name w:val="footer"/>
    <w:basedOn w:val="Normln"/>
    <w:link w:val="Zpat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39"/>
  </w:style>
  <w:style w:type="paragraph" w:styleId="Revize">
    <w:name w:val="Revision"/>
    <w:hidden/>
    <w:uiPriority w:val="99"/>
    <w:semiHidden/>
    <w:rsid w:val="004B5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o_ministerstvu/zpracovani_a_ochrana_osobnich_udaju/index.ht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no-stred.cz/zasady-ochrany-osobnich-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E96E11A5.dotm</Template>
  <TotalTime>0</TotalTime>
  <Pages>6</Pages>
  <Words>1435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2</cp:revision>
  <dcterms:created xsi:type="dcterms:W3CDTF">2024-12-11T14:15:00Z</dcterms:created>
  <dcterms:modified xsi:type="dcterms:W3CDTF">2024-12-11T14:15:00Z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