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342D1B21" w:rsidR="00412595" w:rsidRPr="00C7298E" w:rsidRDefault="00412595" w:rsidP="00776D7A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0E7893">
        <w:rPr>
          <w:rFonts w:ascii="Georgia" w:hAnsi="Georgia"/>
        </w:rPr>
        <w:t>uzavření manželství</w:t>
      </w:r>
    </w:p>
    <w:tbl>
      <w:tblPr>
        <w:tblW w:w="9072" w:type="dxa"/>
        <w:tblCellSpacing w:w="14" w:type="dxa"/>
        <w:tblLook w:val="04A0" w:firstRow="1" w:lastRow="0" w:firstColumn="1" w:lastColumn="0" w:noHBand="0" w:noVBand="1"/>
      </w:tblPr>
      <w:tblGrid>
        <w:gridCol w:w="1540"/>
        <w:gridCol w:w="1292"/>
        <w:gridCol w:w="3522"/>
        <w:gridCol w:w="2718"/>
      </w:tblGrid>
      <w:tr w:rsidR="005D2B0A" w:rsidRPr="004B7D82" w14:paraId="2B5022D4" w14:textId="77777777" w:rsidTr="002F7FE0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F125F1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51426252" w:rsidR="005D2B0A" w:rsidRPr="004B7D82" w:rsidRDefault="005D2B0A" w:rsidP="007A10CE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7A10CE">
              <w:rPr>
                <w:rFonts w:ascii="Georgia" w:hAnsi="Georgia"/>
                <w:sz w:val="20"/>
              </w:rPr>
              <w:t>před</w:t>
            </w:r>
            <w:r w:rsidRPr="004B7D82">
              <w:rPr>
                <w:rFonts w:ascii="Georgia" w:hAnsi="Georgia"/>
                <w:sz w:val="20"/>
              </w:rPr>
              <w:t xml:space="preserve"> zastupitelsk</w:t>
            </w:r>
            <w:r w:rsidR="007A10CE">
              <w:rPr>
                <w:rFonts w:ascii="Georgia" w:hAnsi="Georgia"/>
                <w:sz w:val="20"/>
              </w:rPr>
              <w:t>ým</w:t>
            </w:r>
            <w:r w:rsidR="00481D2E">
              <w:rPr>
                <w:rFonts w:ascii="Georgia" w:hAnsi="Georgia"/>
                <w:sz w:val="20"/>
              </w:rPr>
              <w:t xml:space="preserve"> úřad</w:t>
            </w:r>
            <w:r w:rsidR="007A10CE">
              <w:rPr>
                <w:rFonts w:ascii="Georgia" w:hAnsi="Georgia"/>
                <w:sz w:val="20"/>
              </w:rPr>
              <w:t>em</w:t>
            </w:r>
            <w:r w:rsidRPr="004B7D82">
              <w:rPr>
                <w:rFonts w:ascii="Georgia" w:hAnsi="Georgia"/>
                <w:sz w:val="20"/>
              </w:rPr>
              <w:t xml:space="preserve"> ČR 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239"/>
        <w:tblW w:w="9072" w:type="dxa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2F7FE0" w:rsidRPr="00D01816" w14:paraId="698ADCA8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1FF4870" w14:textId="64DE5891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Pr="00D01816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D01816">
              <w:rPr>
                <w:rFonts w:ascii="Georgia" w:hAnsi="Georgia"/>
                <w:sz w:val="20"/>
              </w:rPr>
              <w:t>a</w:t>
            </w:r>
            <w:proofErr w:type="spellEnd"/>
            <w:r w:rsidRPr="00D01816">
              <w:rPr>
                <w:rFonts w:ascii="Georgia" w:hAnsi="Georgia"/>
                <w:sz w:val="20"/>
              </w:rPr>
              <w:t xml:space="preserve"> příjmení</w:t>
            </w:r>
            <w:r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2F7FE0" w:rsidRPr="00D01816" w14:paraId="279F3548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0F7F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5D7DF6A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1CBE333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</w:tr>
      <w:tr w:rsidR="002F7FE0" w:rsidRPr="00D01816" w14:paraId="2D1567B7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AEB6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7E05F352" w14:textId="77777777" w:rsidTr="002F7FE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2938AB07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2F7FE0" w:rsidRPr="00D01816" w14:paraId="585C713E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9171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D01816" w14:paraId="2D84CBAB" w14:textId="77777777" w:rsidTr="002B0E9B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6D714584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2F7FE0" w:rsidRPr="00D01816" w14:paraId="6ACE00D4" w14:textId="77777777" w:rsidTr="002B0E9B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C8E" w14:textId="77777777" w:rsidR="002F7FE0" w:rsidRPr="00D01816" w:rsidRDefault="002F7FE0" w:rsidP="002F7F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A43D53C" w14:textId="105D9237" w:rsidR="000E7893" w:rsidRPr="000E7893" w:rsidRDefault="000E7893" w:rsidP="00AD3DBB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0E7893">
        <w:rPr>
          <w:rFonts w:ascii="Georgia" w:hAnsi="Georgia"/>
          <w:sz w:val="20"/>
          <w:szCs w:val="20"/>
        </w:rPr>
        <w:t>k provedení zápisu manželství do zvláštní matriky vedené Úřadem městské části města Brna, Brno-střed, podle ustan. § 1, § 3 odst. 5) a § 43 zákona č. 301/2000 Sb., o matrikách, jménu a příjmení a o změně některých souvisejících zákonů, ve znění pozdějších předpisů (dále jen zákon o matrikách), a vydání oddacího listu.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3C3278F0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uzavření manželství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751ADB3D" w:rsidR="000E7893" w:rsidRPr="007A10CE" w:rsidRDefault="00776D7A" w:rsidP="00950B8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uzavření manželství</w:t>
            </w:r>
            <w:r w:rsidR="007A10CE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314A95C2" w:rsidR="0077684D" w:rsidRDefault="000E7893" w:rsidP="00776D7A">
      <w:pPr>
        <w:spacing w:before="240" w:after="12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>Údaje manželů:</w:t>
      </w:r>
    </w:p>
    <w:p w14:paraId="16853E77" w14:textId="5EAF86E7" w:rsidR="00B5485E" w:rsidRPr="00A702BD" w:rsidRDefault="000E7893" w:rsidP="00776D7A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056DBD14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213EE71B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</w:t>
            </w:r>
            <w:r w:rsidR="007A10CE">
              <w:rPr>
                <w:rFonts w:ascii="Georgia" w:hAnsi="Georgia"/>
                <w:sz w:val="20"/>
              </w:rPr>
              <w:t>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E6F54A7" w:rsidR="00B5485E" w:rsidRPr="00A702BD" w:rsidRDefault="00B5485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3F693D85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274FBC8" w:rsidR="0077684D" w:rsidRPr="00A702BD" w:rsidRDefault="0077684D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13C13B95" w:rsidR="00B5485E" w:rsidRPr="000B1BB7" w:rsidRDefault="00B5485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3556315" w:rsidR="00B5485E" w:rsidRPr="00A702BD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</w:t>
            </w:r>
            <w:r w:rsidR="007A10CE">
              <w:rPr>
                <w:rFonts w:ascii="Georgia" w:hAnsi="Georgia"/>
                <w:sz w:val="20"/>
              </w:rPr>
              <w:t>(</w:t>
            </w:r>
            <w:r w:rsidR="000E7893">
              <w:rPr>
                <w:rFonts w:ascii="Georgia" w:hAnsi="Georgia"/>
                <w:sz w:val="20"/>
              </w:rPr>
              <w:t>před uzavřením manželství</w:t>
            </w:r>
            <w:r w:rsidR="007A10CE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2938EC82" w:rsidR="000E7893" w:rsidRDefault="00776D7A" w:rsidP="007A10C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7A10CE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118DAF33" w:rsidR="00B5485E" w:rsidRDefault="00776D7A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7A10CE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7A10CE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6D566FF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69EE0D0F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51B8EE45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77178331" w:rsidR="000E7893" w:rsidRPr="000B1BB7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714237ED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</w:t>
            </w:r>
            <w:r w:rsidR="007A10CE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a</w:t>
            </w:r>
            <w:proofErr w:type="spellEnd"/>
            <w:r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0F9F07AD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44EBA4D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5C10D441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3CA1874E" w:rsidR="00B5485E" w:rsidRPr="00A702BD" w:rsidRDefault="000E7893" w:rsidP="00776D7A">
      <w:pPr>
        <w:spacing w:before="36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Žena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0E7893" w:rsidRPr="00A702BD" w14:paraId="4845634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DF14D7C" w14:textId="59787F47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776D7A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8FE81F9" w14:textId="2B251729" w:rsidR="000E7893" w:rsidRPr="00A702BD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BC3613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2D9D6DB" w14:textId="5A3E4DD7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E010D48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00A876E" w14:textId="0C2BBAB1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06B0E687" w14:textId="69C64919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675F65" w14:textId="0CAB995C" w:rsidR="000E7893" w:rsidRPr="000B1BB7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B1BB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04B12" w14:textId="4C2B665A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0E7893">
              <w:rPr>
                <w:rFonts w:ascii="Georgia" w:hAnsi="Georgia"/>
                <w:sz w:val="20"/>
              </w:rPr>
              <w:t>. Osobní stav před uzavřením manželství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98D5218" w14:textId="3EF09D36" w:rsidR="000E7893" w:rsidRDefault="00776D7A" w:rsidP="00BC36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0E7893">
              <w:rPr>
                <w:rFonts w:ascii="Georgia" w:hAnsi="Georgia"/>
                <w:sz w:val="20"/>
              </w:rPr>
              <w:t>. Státní občanství (</w:t>
            </w:r>
            <w:r w:rsidR="00BC3613">
              <w:rPr>
                <w:rFonts w:ascii="Georgia" w:hAnsi="Georgia"/>
                <w:sz w:val="20"/>
              </w:rPr>
              <w:t>nynější</w:t>
            </w:r>
            <w:r w:rsidR="000E7893">
              <w:rPr>
                <w:rFonts w:ascii="Georgia" w:hAnsi="Georgia"/>
                <w:sz w:val="20"/>
              </w:rPr>
              <w:t>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57CB466" w14:textId="581A3124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34</w:t>
            </w:r>
            <w:r w:rsidR="000E7893">
              <w:rPr>
                <w:rFonts w:ascii="Georgia" w:hAnsi="Georgia"/>
                <w:sz w:val="20"/>
              </w:rPr>
              <w:t>. Trvalý nebo poslední trvalý pobyt v</w:t>
            </w:r>
            <w:r w:rsidR="00BC3613">
              <w:rPr>
                <w:rFonts w:ascii="Georgia" w:hAnsi="Georgia"/>
                <w:sz w:val="20"/>
              </w:rPr>
              <w:t> </w:t>
            </w:r>
            <w:r w:rsidR="000E7893">
              <w:rPr>
                <w:rFonts w:ascii="Georgia" w:hAnsi="Georgia"/>
                <w:sz w:val="20"/>
              </w:rPr>
              <w:t>ČR</w:t>
            </w:r>
            <w:r w:rsidR="00BC3613">
              <w:rPr>
                <w:rFonts w:ascii="Georgia" w:hAnsi="Georgia"/>
                <w:sz w:val="20"/>
              </w:rPr>
              <w:t xml:space="preserve"> (pokud byl)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1199DBDF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19B00AC5" w14:textId="75894385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13A78D0C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694A53F" w14:textId="3AB60608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35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DDAD0BD" w14:textId="01F439FE" w:rsidR="000E7893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573DB6F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4853F876" w14:textId="59BE53BD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F779A47" w14:textId="500CBE04" w:rsidR="000E7893" w:rsidRPr="003C52E1" w:rsidRDefault="00776D7A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F7FE0" w:rsidRPr="00A702BD" w14:paraId="4AD82592" w14:textId="77777777" w:rsidTr="00CE01F9">
        <w:trPr>
          <w:tblCellSpacing w:w="14" w:type="dxa"/>
        </w:trPr>
        <w:tc>
          <w:tcPr>
            <w:tcW w:w="9011" w:type="dxa"/>
            <w:gridSpan w:val="4"/>
            <w:shd w:val="clear" w:color="auto" w:fill="auto"/>
          </w:tcPr>
          <w:p w14:paraId="063F70D4" w14:textId="7F509B11" w:rsidR="002F7FE0" w:rsidRPr="00A702BD" w:rsidRDefault="002F7FE0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423E26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126207D" w14:textId="78E35463" w:rsidR="000E7893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39</w:t>
            </w:r>
            <w:r w:rsidR="000E7893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0E7893">
              <w:rPr>
                <w:rFonts w:ascii="Georgia" w:hAnsi="Georgia"/>
                <w:sz w:val="20"/>
              </w:rPr>
              <w:t>a</w:t>
            </w:r>
            <w:proofErr w:type="spellEnd"/>
            <w:r w:rsidR="000E7893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CE01F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F57402C" w14:textId="0AC28103" w:rsidR="000E7893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F0D1B32" w14:textId="77777777" w:rsidTr="00CE01F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FC709BE" w14:textId="2FDD4831" w:rsidR="000E7893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522C3A9" w14:textId="13E27240" w:rsidR="000E7893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F50E27" w14:textId="5E5E01B0" w:rsidR="00FD764E" w:rsidRPr="00A702BD" w:rsidRDefault="00FD764E" w:rsidP="00776D7A">
      <w:pPr>
        <w:spacing w:before="480" w:after="240" w:line="240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svědků:</w:t>
      </w:r>
      <w:r w:rsidRPr="00A702BD">
        <w:rPr>
          <w:rFonts w:ascii="Georgia" w:hAnsi="Georgia"/>
          <w:b/>
          <w:sz w:val="20"/>
        </w:rPr>
        <w:t xml:space="preserve">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5E96EB49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249CEAF" w14:textId="7DE89E3B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>
              <w:rPr>
                <w:rFonts w:ascii="Georgia" w:hAnsi="Georgia"/>
                <w:sz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</w:rPr>
              <w:t>a</w:t>
            </w:r>
            <w:proofErr w:type="spellEnd"/>
            <w:r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EED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67C5BDEB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5ECD2A68" w14:textId="453A3440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BE4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6BF0BC93" w14:textId="6567ACC9" w:rsidR="00FD764E" w:rsidRPr="00A702BD" w:rsidRDefault="00FD764E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D50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2332DD82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C9FF292" w14:textId="7145D012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776D7A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D73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92CAF31" w14:textId="77777777" w:rsidR="00FD764E" w:rsidRDefault="00FD764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FD764E" w:rsidRPr="00A702BD" w14:paraId="4F20511D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A777311" w14:textId="2AF20068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47</w:t>
            </w:r>
            <w:r w:rsidR="00FD764E">
              <w:rPr>
                <w:rFonts w:ascii="Georgia" w:hAnsi="Georgia"/>
                <w:sz w:val="20"/>
              </w:rPr>
              <w:t>. Jméno</w:t>
            </w:r>
            <w:r w:rsidR="00BC3613">
              <w:rPr>
                <w:rFonts w:ascii="Georgia" w:hAnsi="Georgia"/>
                <w:sz w:val="20"/>
              </w:rPr>
              <w:t>/a</w:t>
            </w:r>
            <w:r w:rsidR="00FD764E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="00FD764E">
              <w:rPr>
                <w:rFonts w:ascii="Georgia" w:hAnsi="Georgia"/>
                <w:sz w:val="20"/>
              </w:rPr>
              <w:t>a</w:t>
            </w:r>
            <w:proofErr w:type="spellEnd"/>
            <w:r w:rsidR="00FD764E">
              <w:rPr>
                <w:rFonts w:ascii="Georgia" w:hAnsi="Georgia"/>
                <w:sz w:val="20"/>
              </w:rPr>
              <w:t xml:space="preserve">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3809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487F0457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25D4A6F2" w14:textId="61FEF73D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</w:t>
            </w:r>
            <w:r w:rsidR="00FD764E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4A7C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4DD75635" w14:textId="5E748053" w:rsidR="00FD764E" w:rsidRPr="00A702BD" w:rsidRDefault="00776D7A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49</w:t>
            </w:r>
            <w:r w:rsidR="00FD764E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FCF4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FD764E" w:rsidRPr="00A702BD" w14:paraId="3EBF1984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D6666E" w14:textId="1E4C460A" w:rsidR="00FD764E" w:rsidRPr="003C52E1" w:rsidRDefault="00FD764E" w:rsidP="00776D7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lastRenderedPageBreak/>
              <w:t>5</w:t>
            </w:r>
            <w:r w:rsidR="00776D7A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>. Místo narození</w:t>
            </w:r>
            <w:r w:rsidR="003C52E1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6838" w14:textId="77777777" w:rsidR="00FD764E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F1EA658" w14:textId="56F115A5" w:rsidR="00621C1C" w:rsidRDefault="00621C1C" w:rsidP="00776D7A">
      <w:pPr>
        <w:pStyle w:val="Default"/>
        <w:spacing w:before="480" w:after="240"/>
        <w:jc w:val="center"/>
        <w:rPr>
          <w:rFonts w:ascii="Georgia" w:hAnsi="Georgia"/>
          <w:b/>
          <w:bCs/>
        </w:rPr>
      </w:pPr>
      <w:r w:rsidRPr="00621C1C">
        <w:rPr>
          <w:rFonts w:ascii="Georgia" w:hAnsi="Georgia"/>
          <w:b/>
          <w:bCs/>
        </w:rPr>
        <w:t xml:space="preserve">Dohoda o příjmení </w:t>
      </w:r>
    </w:p>
    <w:p w14:paraId="0400BF78" w14:textId="7348A6E4" w:rsidR="00082285" w:rsidRPr="002261B6" w:rsidRDefault="00702C38" w:rsidP="00CC3927">
      <w:pPr>
        <w:spacing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Je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6"/>
        <w:gridCol w:w="8651"/>
      </w:tblGrid>
      <w:tr w:rsidR="00621C1C" w:rsidRPr="00B94FEA" w14:paraId="45EC784C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09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4CD200" w14:textId="60CA78B5" w:rsidR="00621C1C" w:rsidRPr="00B94FEA" w:rsidRDefault="00623240" w:rsidP="00702C38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0213B4A" w14:textId="07444C2B" w:rsidR="00621C1C" w:rsidRPr="002A62CC" w:rsidRDefault="00702C38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1</w:t>
            </w:r>
            <w:r w:rsidR="00621C1C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2A62CC">
              <w:rPr>
                <w:rFonts w:ascii="Georgia" w:hAnsi="Georgia"/>
                <w:sz w:val="20"/>
                <w:szCs w:val="20"/>
              </w:rPr>
              <w:t>Žádáme o zápis dohody o příjmení manželů v souladu s ust.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Pr="002A62CC">
              <w:rPr>
                <w:rFonts w:ascii="Georgia" w:hAnsi="Georgia"/>
                <w:sz w:val="20"/>
                <w:szCs w:val="20"/>
              </w:rPr>
              <w:t>Sb., občanský zákoník, v platném znění</w:t>
            </w:r>
            <w:r w:rsidR="00D70DA4">
              <w:rPr>
                <w:rFonts w:ascii="Georgia" w:hAnsi="Georgia"/>
                <w:sz w:val="20"/>
                <w:szCs w:val="20"/>
              </w:rPr>
              <w:t>,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 v podobě uvedené na cizozemském oddacím listu a d</w:t>
            </w:r>
            <w:r w:rsidR="00CD2282">
              <w:rPr>
                <w:rFonts w:ascii="Georgia" w:hAnsi="Georgia"/>
                <w:sz w:val="20"/>
                <w:szCs w:val="20"/>
              </w:rPr>
              <w:t>ohodli jsme se, že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621C1C" w14:paraId="181BCE9D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1BCFE38A" w14:textId="77777777" w:rsidR="00621C1C" w:rsidRPr="00B94FEA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1158D624" w14:textId="77777777" w:rsidR="00621C1C" w:rsidRDefault="00621C1C" w:rsidP="000733E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FA00E2E" w14:textId="0328A792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6"/>
        <w:gridCol w:w="8230"/>
      </w:tblGrid>
      <w:tr w:rsidR="00702C38" w:rsidRPr="00B94FEA" w14:paraId="16E007EA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82969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5D0B996" w14:textId="59524C48" w:rsidR="00702C38" w:rsidRPr="00B94FEA" w:rsidRDefault="0006768C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236C9014" w14:textId="6D7A9211" w:rsidR="00702C38" w:rsidRPr="002A62CC" w:rsidRDefault="00702C38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776D7A">
              <w:rPr>
                <w:rFonts w:ascii="Georgia" w:hAnsi="Georgia"/>
                <w:sz w:val="20"/>
                <w:szCs w:val="20"/>
              </w:rPr>
              <w:t>2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49B14536" w14:textId="783FC344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2575C5E4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8E592DB" w14:textId="742E5555" w:rsidR="00862F0A" w:rsidRPr="002A62CC" w:rsidRDefault="00862F0A" w:rsidP="00862F0A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3.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F8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7F412EAD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2356F9B" w14:textId="674C38B1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54.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547E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D2E53D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2A898F0" w14:textId="6404EBCE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55.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ECDB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132F912" w14:textId="428DB9A8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2184A41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702C38" w:rsidRPr="00B94FEA" w14:paraId="68BB1EAF" w14:textId="77777777" w:rsidTr="00862F0A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20591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5806A478" w14:textId="0938A1D1" w:rsidR="00702C38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11E06624" w14:textId="3BFC5A49" w:rsidR="00702C38" w:rsidRPr="002A62CC" w:rsidRDefault="00702C38" w:rsidP="00862F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2A62CC">
              <w:rPr>
                <w:rFonts w:ascii="Georgia" w:hAnsi="Georgia"/>
                <w:sz w:val="20"/>
                <w:szCs w:val="20"/>
              </w:rPr>
              <w:t>5</w:t>
            </w:r>
            <w:r w:rsidR="00862F0A">
              <w:rPr>
                <w:rFonts w:ascii="Georgia" w:hAnsi="Georgia"/>
                <w:sz w:val="20"/>
                <w:szCs w:val="20"/>
              </w:rPr>
              <w:t>6</w:t>
            </w:r>
            <w:r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862F0A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42476635" w14:textId="65535E7B" w:rsidR="00702C38" w:rsidRDefault="00702C38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862F0A" w:rsidRPr="00B94FEA" w14:paraId="7C8E4542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534A623" w14:textId="16B9BDC2" w:rsidR="00862F0A" w:rsidRPr="002A62CC" w:rsidRDefault="00862F0A" w:rsidP="001256AF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2A62CC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7.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52C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48A0DCF7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903F1BB" w14:textId="5FA22CC3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58.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D69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862F0A" w:rsidRPr="00B94FEA" w14:paraId="28E4DA78" w14:textId="77777777" w:rsidTr="001256AF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49D5EE" w14:textId="1A9BBB88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59.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025F" w14:textId="77777777" w:rsidR="00862F0A" w:rsidRPr="002A62CC" w:rsidRDefault="00862F0A" w:rsidP="001256A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A5C8CCB" w14:textId="5B92281A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1195DEA" w14:textId="77777777" w:rsidR="00862F0A" w:rsidRDefault="00862F0A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6"/>
        <w:gridCol w:w="8230"/>
      </w:tblGrid>
      <w:tr w:rsidR="002A62CC" w:rsidRPr="00B94FEA" w14:paraId="0D1E8B5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07863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376D429" w14:textId="46600AEC" w:rsidR="002A62CC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70B5E4FC" w14:textId="517892C6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60.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63684DA0" w14:textId="77777777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A62CC" w:rsidRPr="00B94FEA" w14:paraId="212AAD7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B2B6B80" w14:textId="7CBF2C42" w:rsidR="002A62CC" w:rsidRPr="002A62CC" w:rsidRDefault="00862F0A" w:rsidP="00776D7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61</w:t>
            </w:r>
            <w:r w:rsidR="002A62CC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F5B9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339DB49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7D4CD630" w14:textId="736C571D" w:rsidR="002A62CC" w:rsidRPr="002A62CC" w:rsidRDefault="00862F0A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62</w:t>
            </w:r>
            <w:r w:rsidR="002A62CC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DF3C" w14:textId="6D414252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A62CC" w:rsidRPr="00B94FEA" w14:paraId="77FBB1C6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4253296" w14:textId="45266567" w:rsidR="002A62CC" w:rsidRPr="002A62CC" w:rsidRDefault="00862F0A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63</w:t>
            </w:r>
            <w:r w:rsidR="002A62CC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D65" w14:textId="77777777" w:rsidR="002A62CC" w:rsidRPr="002A62CC" w:rsidRDefault="002A62CC" w:rsidP="002A62C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10C48C4" w14:textId="77777777" w:rsidR="00862F0A" w:rsidRDefault="00862F0A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6B0F27" w14:paraId="301ADC77" w14:textId="77777777" w:rsidTr="006B0F27">
        <w:trPr>
          <w:trHeight w:val="346"/>
          <w:tblCellSpacing w:w="14" w:type="dxa"/>
        </w:trPr>
        <w:tc>
          <w:tcPr>
            <w:tcW w:w="3924" w:type="dxa"/>
          </w:tcPr>
          <w:p w14:paraId="0E5F3908" w14:textId="17E3F7A2" w:rsidR="00732DE5" w:rsidRDefault="002E7271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9852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0F2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32DE5">
              <w:rPr>
                <w:rFonts w:ascii="Georgia" w:hAnsi="Georgia"/>
                <w:sz w:val="20"/>
                <w:szCs w:val="20"/>
              </w:rPr>
              <w:t>Zároveň žena žádá, aby její příjmení 64.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8DF8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1A22476D" w14:textId="1C28770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, vyplývající z dohody </w:t>
            </w:r>
            <w:r w:rsidR="006B0F27">
              <w:rPr>
                <w:rFonts w:ascii="Georgia" w:hAnsi="Georgia"/>
                <w:sz w:val="20"/>
                <w:szCs w:val="20"/>
              </w:rPr>
              <w:t>o</w:t>
            </w:r>
          </w:p>
        </w:tc>
      </w:tr>
      <w:tr w:rsidR="00732DE5" w14:paraId="6BCD5089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D6E4EAE" w14:textId="54A5C5CA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6B0F27">
              <w:rPr>
                <w:rFonts w:ascii="Georgia" w:hAnsi="Georgia"/>
                <w:sz w:val="20"/>
                <w:szCs w:val="20"/>
              </w:rPr>
              <w:t xml:space="preserve"> 65.</w:t>
            </w:r>
          </w:p>
        </w:tc>
      </w:tr>
      <w:tr w:rsidR="00732DE5" w14:paraId="2F5BBE87" w14:textId="77777777" w:rsidTr="006B0F27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19A" w14:textId="77777777" w:rsidR="00732DE5" w:rsidRDefault="00732DE5" w:rsidP="002A62C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713E5C" w:rsidRPr="00A702BD" w14:paraId="4AE5E895" w14:textId="77777777" w:rsidTr="00713E5C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7719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  <w:p w14:paraId="0B67BFC5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9932" w14:textId="77777777" w:rsidR="00713E5C" w:rsidRPr="00A702BD" w:rsidRDefault="00713E5C" w:rsidP="00392458">
            <w:pPr>
              <w:rPr>
                <w:rFonts w:ascii="Georgia" w:hAnsi="Georgia"/>
                <w:sz w:val="20"/>
              </w:rPr>
            </w:pPr>
          </w:p>
        </w:tc>
      </w:tr>
      <w:tr w:rsidR="00713E5C" w:rsidRPr="00A702BD" w14:paraId="0F1028CF" w14:textId="77777777" w:rsidTr="00713E5C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711878AA" w14:textId="016B28A0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66.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52D9F81C" w14:textId="0976A05C" w:rsidR="00713E5C" w:rsidRPr="00A702BD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67. </w:t>
            </w:r>
            <w:r w:rsidRPr="00A702BD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ženy</w:t>
            </w:r>
          </w:p>
        </w:tc>
      </w:tr>
      <w:tr w:rsidR="00713E5C" w:rsidRPr="00A702BD" w14:paraId="77C7FDD8" w14:textId="77777777" w:rsidTr="00713E5C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0426" w14:textId="77777777" w:rsidR="00713E5C" w:rsidRDefault="00713E5C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713E5C" w:rsidRPr="00A702BD" w14:paraId="0B56B85C" w14:textId="77777777" w:rsidTr="00713E5C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2C10609A" w14:textId="21841DF0" w:rsidR="00713E5C" w:rsidRDefault="00713E5C" w:rsidP="00713E5C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68. druh a číslo dokladu totožnosti, vydán kde, kým, platnost</w:t>
            </w:r>
          </w:p>
        </w:tc>
      </w:tr>
    </w:tbl>
    <w:p w14:paraId="0DE00353" w14:textId="7E2226DB" w:rsidR="002A62CC" w:rsidRDefault="002A62CC" w:rsidP="002A62CC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1B03E4D" w14:textId="7EE6D737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6"/>
        <w:gridCol w:w="8651"/>
      </w:tblGrid>
      <w:tr w:rsidR="002A62CC" w:rsidRPr="00B94FEA" w14:paraId="546CA52E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208620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23D2738F" w14:textId="03946C0E" w:rsidR="002A62CC" w:rsidRPr="00B94FEA" w:rsidRDefault="0062324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A7EE45" w14:textId="011F2F41" w:rsidR="002A62CC" w:rsidRPr="00F968C2" w:rsidRDefault="002B0E9B" w:rsidP="00163C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69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>. Žádáme o zápis dohody o příjmení dle ust. § 70 odst. 5 zákona o matrikách v podobě uvedené na cizozemském oddacím listu, která neodpovídá dohodě o příjmení manželů dle ust. §§ 660 a</w:t>
            </w:r>
            <w:r w:rsidR="00F968C2">
              <w:rPr>
                <w:rFonts w:ascii="Georgia" w:hAnsi="Georgia"/>
                <w:sz w:val="20"/>
                <w:szCs w:val="20"/>
              </w:rPr>
              <w:t> 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>662 zákona č. 89/2012 Sb., občanský zákoník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v platném znění</w:t>
            </w:r>
            <w:r w:rsidR="002261B6">
              <w:rPr>
                <w:rFonts w:ascii="Georgia" w:hAnsi="Georgia"/>
                <w:sz w:val="20"/>
                <w:szCs w:val="20"/>
              </w:rPr>
              <w:t>,</w:t>
            </w:r>
            <w:r w:rsidR="002A62CC" w:rsidRPr="00F968C2">
              <w:rPr>
                <w:rFonts w:ascii="Georgia" w:hAnsi="Georgia"/>
                <w:sz w:val="20"/>
                <w:szCs w:val="20"/>
              </w:rPr>
              <w:t xml:space="preserve"> a to:</w:t>
            </w:r>
          </w:p>
        </w:tc>
      </w:tr>
      <w:tr w:rsidR="002A62CC" w14:paraId="040E8979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6709C6ED" w14:textId="77777777" w:rsidR="002A62CC" w:rsidRPr="00B94FEA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7D215D8B" w14:textId="77777777" w:rsidR="002A62CC" w:rsidRDefault="002A62CC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78DB5FC6" w14:textId="0AE89E6F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F968C2" w:rsidRPr="002A62CC" w14:paraId="42ECC423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1B25702" w14:textId="0E49665F" w:rsidR="00F968C2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70</w:t>
            </w:r>
            <w:r w:rsidR="00F968C2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8CF8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F968C2" w:rsidRPr="002A62CC" w14:paraId="70961479" w14:textId="77777777" w:rsidTr="002451CE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102D4C7B" w14:textId="55F84362" w:rsidR="00F968C2" w:rsidRPr="002A62CC" w:rsidRDefault="002B0E9B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71</w:t>
            </w:r>
            <w:r w:rsidR="00F968C2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D563" w14:textId="77777777" w:rsidR="00F968C2" w:rsidRPr="002A62CC" w:rsidRDefault="00F968C2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2A487A7" w14:textId="77777777" w:rsidTr="00623240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1BA6D" w14:textId="33C47915" w:rsidR="002451CE" w:rsidRPr="002A62CC" w:rsidRDefault="002B0E9B" w:rsidP="006232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72</w:t>
            </w:r>
            <w:r w:rsidR="00623240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2261B6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B7FE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80" w:rightFromText="180" w:vertAnchor="text" w:horzAnchor="margin" w:tblpXSpec="right" w:tblpY="401"/>
        <w:tblW w:w="8623" w:type="dxa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713E5C" w14:paraId="2D2D7512" w14:textId="77777777" w:rsidTr="00713E5C">
        <w:trPr>
          <w:trHeight w:val="346"/>
          <w:tblCellSpacing w:w="14" w:type="dxa"/>
        </w:trPr>
        <w:tc>
          <w:tcPr>
            <w:tcW w:w="3924" w:type="dxa"/>
          </w:tcPr>
          <w:p w14:paraId="110BCD61" w14:textId="7C009A19" w:rsidR="00713E5C" w:rsidRDefault="002E7271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36194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3E5C">
              <w:rPr>
                <w:rFonts w:ascii="Georgia" w:hAnsi="Georgia"/>
                <w:sz w:val="20"/>
                <w:szCs w:val="20"/>
              </w:rPr>
              <w:t xml:space="preserve"> Zároveň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žena žádá, aby její příjmení 73</w:t>
            </w:r>
            <w:r w:rsidR="00713E5C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4C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0DCDD9E9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713E5C" w14:paraId="0EC99460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43F0FA92" w14:textId="1D1478E9" w:rsidR="00713E5C" w:rsidRDefault="00713E5C" w:rsidP="002B0E9B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 7</w:t>
            </w:r>
            <w:r w:rsidR="002B0E9B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713E5C" w14:paraId="5376A399" w14:textId="77777777" w:rsidTr="00713E5C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87A" w14:textId="77777777" w:rsidR="00713E5C" w:rsidRDefault="00713E5C" w:rsidP="00713E5C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D161C4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34B3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6C378686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B82B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28F40971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644743F4" w14:textId="4CAD399F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75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1D06CD05" w14:textId="2661423E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76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66C05A3A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F89C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CD1A777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7C524FF0" w14:textId="41F0EF93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77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3C3D0F4E" w14:textId="1212750C" w:rsidR="002451CE" w:rsidRPr="002261B6" w:rsidRDefault="002451CE" w:rsidP="00776D7A">
      <w:pPr>
        <w:spacing w:before="480" w:after="240" w:line="24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261B6">
        <w:rPr>
          <w:rFonts w:ascii="Georgia" w:hAnsi="Georgia"/>
          <w:b/>
          <w:bCs/>
          <w:sz w:val="20"/>
          <w:u w:val="single"/>
        </w:rPr>
        <w:t>Není uvedena na cizozemském oddacím listu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16"/>
        <w:gridCol w:w="8651"/>
      </w:tblGrid>
      <w:tr w:rsidR="002451CE" w:rsidRPr="00B94FEA" w14:paraId="77EF15D1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746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7A3321D6" w14:textId="37FDCD49" w:rsidR="002451CE" w:rsidRPr="00B94FEA" w:rsidRDefault="006B0F27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A5F685" w14:textId="2EC666A4" w:rsidR="002451CE" w:rsidRPr="002A62CC" w:rsidRDefault="00623240" w:rsidP="00776D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2B0E9B">
              <w:rPr>
                <w:rFonts w:ascii="Georgia" w:hAnsi="Georgia"/>
                <w:sz w:val="20"/>
                <w:szCs w:val="20"/>
              </w:rPr>
              <w:t>8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. Žádáme o zápis dohody o příjmení manželů v souladu s ust. §§ 660 a 662 zákona č. 89/2012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Sb., občanský zákoník, v platném znění a d</w:t>
            </w:r>
            <w:r w:rsidR="006B0F27">
              <w:rPr>
                <w:rFonts w:ascii="Georgia" w:hAnsi="Georgia"/>
                <w:sz w:val="20"/>
                <w:szCs w:val="20"/>
              </w:rPr>
              <w:t>ohodli jsme se, že</w:t>
            </w:r>
            <w:r w:rsidR="002451CE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2451CE" w14:paraId="07A3EE2F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A24FA66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67A6DE1D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6F526EA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6"/>
        <w:gridCol w:w="8230"/>
      </w:tblGrid>
      <w:tr w:rsidR="002F7FE0" w:rsidRPr="00B94FEA" w14:paraId="1409E6E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81507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6D3913B9" w14:textId="4DE16C17" w:rsidR="002F7FE0" w:rsidRPr="00B94FEA" w:rsidRDefault="0062324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B691F3" w14:textId="3B069138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79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příjmení jednoho z nás bude naším příjmením společným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14:paraId="5AECEF28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79C2D001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E9FC24C" w14:textId="2EE23868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80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C59C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CDB191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1B2AA81" w14:textId="29C4370D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81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DF5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36EDE3D3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C5D77B8" w14:textId="54027B0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82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FD1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F49F9C1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3FF54BB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7"/>
        <w:gridCol w:w="8229"/>
      </w:tblGrid>
      <w:tr w:rsidR="002F7FE0" w:rsidRPr="00B94FEA" w14:paraId="35DFC81E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1524352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shd w:val="clear" w:color="auto" w:fill="auto"/>
              </w:tcPr>
              <w:p w14:paraId="656247D3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229" w:type="dxa"/>
            <w:tcBorders>
              <w:left w:val="nil"/>
            </w:tcBorders>
            <w:shd w:val="clear" w:color="auto" w:fill="auto"/>
            <w:vAlign w:val="center"/>
          </w:tcPr>
          <w:p w14:paraId="066A44D8" w14:textId="4E771DC5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83</w:t>
            </w:r>
            <w:r w:rsidR="002F7FE0" w:rsidRPr="002A62CC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2F7FE0">
              <w:rPr>
                <w:rFonts w:ascii="Georgia" w:hAnsi="Georgia"/>
                <w:sz w:val="20"/>
                <w:szCs w:val="20"/>
              </w:rPr>
              <w:t>si každý ponecháme své dosavadní příjmení a společné děti budou užívat příjmení jednoho z nás:</w:t>
            </w:r>
          </w:p>
        </w:tc>
      </w:tr>
    </w:tbl>
    <w:p w14:paraId="650D02D5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4C21ACF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F32A0B6" w14:textId="12FBAAE9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84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F36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0F27AF08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42F58255" w14:textId="51F7F1F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85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C15B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54D14646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007279C3" w14:textId="5C24593B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86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D5A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7B81C6F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3CBBD6C4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Ind w:w="421" w:type="dxa"/>
        <w:tblLook w:val="04A0" w:firstRow="1" w:lastRow="0" w:firstColumn="1" w:lastColumn="0" w:noHBand="0" w:noVBand="1"/>
      </w:tblPr>
      <w:tblGrid>
        <w:gridCol w:w="416"/>
        <w:gridCol w:w="8230"/>
      </w:tblGrid>
      <w:tr w:rsidR="002F7FE0" w:rsidRPr="00B94FEA" w14:paraId="757EE268" w14:textId="77777777" w:rsidTr="009C42E1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6318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0D2AE49D" w14:textId="77777777" w:rsidR="002F7FE0" w:rsidRPr="00B94FEA" w:rsidRDefault="002F7FE0" w:rsidP="009C42E1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363" w:type="dxa"/>
            <w:tcBorders>
              <w:left w:val="nil"/>
            </w:tcBorders>
            <w:shd w:val="clear" w:color="auto" w:fill="auto"/>
            <w:vAlign w:val="center"/>
          </w:tcPr>
          <w:p w14:paraId="4191127B" w14:textId="42A9FEBC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87</w:t>
            </w:r>
            <w:r w:rsidR="002F7FE0">
              <w:rPr>
                <w:rFonts w:ascii="Georgia" w:hAnsi="Georgia"/>
                <w:sz w:val="20"/>
                <w:szCs w:val="20"/>
              </w:rPr>
              <w:t>. příjmení jednoho z nás bude naším příjmením společným a muž/žena, jehož/jejíž příjmení nemá být příjmením společným, bude ke společnému příjmení na druhém místě připojovat své dosavadní příjmení:</w:t>
            </w:r>
          </w:p>
        </w:tc>
      </w:tr>
    </w:tbl>
    <w:p w14:paraId="1FC094F0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F7FE0" w:rsidRPr="00B94FEA" w14:paraId="1111461C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3A1E770E" w14:textId="559A169D" w:rsidR="002F7FE0" w:rsidRPr="002A62CC" w:rsidRDefault="002B0E9B" w:rsidP="009C42E1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88</w:t>
            </w:r>
            <w:r w:rsidR="002F7FE0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32F2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131685E9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5EBB4BA1" w14:textId="5ACBF8A9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89</w:t>
            </w:r>
            <w:r w:rsidR="002F7FE0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46D0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F7FE0" w:rsidRPr="00B94FEA" w14:paraId="604C56B2" w14:textId="77777777" w:rsidTr="009C42E1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21C0825" w14:textId="56A7883F" w:rsidR="002F7FE0" w:rsidRPr="002A62CC" w:rsidRDefault="002B0E9B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90</w:t>
            </w:r>
            <w:r w:rsidR="002F7FE0">
              <w:rPr>
                <w:rFonts w:ascii="Georgia" w:hAnsi="Georgia"/>
                <w:sz w:val="20"/>
              </w:rPr>
              <w:t>. Děti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5EBD" w14:textId="77777777" w:rsidR="002F7FE0" w:rsidRPr="002A62CC" w:rsidRDefault="002F7FE0" w:rsidP="009C42E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BA6C2ED" w14:textId="77777777" w:rsidR="002F7FE0" w:rsidRDefault="002F7FE0" w:rsidP="002F7FE0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268"/>
        <w:gridCol w:w="2389"/>
      </w:tblGrid>
      <w:tr w:rsidR="002F7FE0" w14:paraId="68424206" w14:textId="77777777" w:rsidTr="009C42E1">
        <w:trPr>
          <w:trHeight w:val="346"/>
          <w:tblCellSpacing w:w="14" w:type="dxa"/>
        </w:trPr>
        <w:tc>
          <w:tcPr>
            <w:tcW w:w="3924" w:type="dxa"/>
          </w:tcPr>
          <w:p w14:paraId="7790FD3F" w14:textId="7AC499E8" w:rsidR="002F7FE0" w:rsidRDefault="002E7271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716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Zároveň žena žádá, aby její příjmení </w:t>
            </w:r>
            <w:r w:rsidR="002B0E9B">
              <w:rPr>
                <w:rFonts w:ascii="Georgia" w:hAnsi="Georgia"/>
                <w:sz w:val="20"/>
                <w:szCs w:val="20"/>
              </w:rPr>
              <w:t>91</w:t>
            </w:r>
            <w:r w:rsidR="002F7FE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389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347" w:type="dxa"/>
          </w:tcPr>
          <w:p w14:paraId="770725CE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03036D2D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50EBD97D" w14:textId="169C846E" w:rsidR="002F7FE0" w:rsidRDefault="002F7FE0" w:rsidP="0062324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92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2F7FE0" w14:paraId="0B6E5ADE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5E1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W w:w="0" w:type="auto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4252"/>
        <w:gridCol w:w="4389"/>
      </w:tblGrid>
      <w:tr w:rsidR="00CE01F9" w:rsidRPr="00A702BD" w14:paraId="4E71E274" w14:textId="77777777" w:rsidTr="00392458">
        <w:trPr>
          <w:tblCellSpacing w:w="14" w:type="dxa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E804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  <w:p w14:paraId="3365C5C8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6BCF" w14:textId="77777777" w:rsidR="00CE01F9" w:rsidRPr="00A702BD" w:rsidRDefault="00CE01F9" w:rsidP="00392458">
            <w:pPr>
              <w:rPr>
                <w:rFonts w:ascii="Georgia" w:hAnsi="Georgia"/>
                <w:sz w:val="20"/>
              </w:rPr>
            </w:pPr>
          </w:p>
        </w:tc>
      </w:tr>
      <w:tr w:rsidR="00CE01F9" w:rsidRPr="00A702BD" w14:paraId="17FC0458" w14:textId="77777777" w:rsidTr="00392458">
        <w:trPr>
          <w:tblCellSpacing w:w="14" w:type="dxa"/>
        </w:trPr>
        <w:tc>
          <w:tcPr>
            <w:tcW w:w="4210" w:type="dxa"/>
            <w:shd w:val="clear" w:color="auto" w:fill="auto"/>
          </w:tcPr>
          <w:p w14:paraId="02095875" w14:textId="26541D45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93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347" w:type="dxa"/>
            <w:shd w:val="clear" w:color="auto" w:fill="auto"/>
          </w:tcPr>
          <w:p w14:paraId="3B932B97" w14:textId="74993EC1" w:rsidR="00CE01F9" w:rsidRPr="00A702BD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94</w:t>
            </w:r>
            <w:r w:rsidR="00CE01F9">
              <w:rPr>
                <w:rFonts w:ascii="Georgia" w:hAnsi="Georgia"/>
                <w:sz w:val="20"/>
              </w:rPr>
              <w:t xml:space="preserve">. </w:t>
            </w:r>
            <w:r w:rsidR="00CE01F9" w:rsidRPr="00A702BD">
              <w:rPr>
                <w:rFonts w:ascii="Georgia" w:hAnsi="Georgia"/>
                <w:sz w:val="20"/>
              </w:rPr>
              <w:t xml:space="preserve">podpis </w:t>
            </w:r>
            <w:r w:rsidR="00CE01F9">
              <w:rPr>
                <w:rFonts w:ascii="Georgia" w:hAnsi="Georgia"/>
                <w:sz w:val="20"/>
              </w:rPr>
              <w:t>ženy</w:t>
            </w:r>
          </w:p>
        </w:tc>
      </w:tr>
      <w:tr w:rsidR="00CE01F9" w:rsidRPr="00A702BD" w14:paraId="2E99B917" w14:textId="77777777" w:rsidTr="00392458">
        <w:trPr>
          <w:tblCellSpacing w:w="14" w:type="dxa"/>
        </w:trPr>
        <w:tc>
          <w:tcPr>
            <w:tcW w:w="8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F33" w14:textId="77777777" w:rsidR="00CE01F9" w:rsidRDefault="00CE01F9" w:rsidP="00392458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CE01F9" w:rsidRPr="00A702BD" w14:paraId="7630511A" w14:textId="77777777" w:rsidTr="00392458">
        <w:trPr>
          <w:tblCellSpacing w:w="14" w:type="dxa"/>
        </w:trPr>
        <w:tc>
          <w:tcPr>
            <w:tcW w:w="8585" w:type="dxa"/>
            <w:gridSpan w:val="2"/>
            <w:shd w:val="clear" w:color="auto" w:fill="auto"/>
          </w:tcPr>
          <w:p w14:paraId="5A5E7EB8" w14:textId="6C37263C" w:rsidR="00CE01F9" w:rsidRDefault="002B0E9B" w:rsidP="00392458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95</w:t>
            </w:r>
            <w:r w:rsidR="00CE01F9">
              <w:rPr>
                <w:rFonts w:ascii="Georgia" w:hAnsi="Georgia"/>
                <w:sz w:val="20"/>
              </w:rPr>
              <w:t>. druh a číslo dokladu totožnosti, vydán kde, kým, platnost</w:t>
            </w:r>
          </w:p>
        </w:tc>
      </w:tr>
    </w:tbl>
    <w:p w14:paraId="735D0B5A" w14:textId="36A440BE" w:rsidR="00CE01F9" w:rsidRDefault="00CE01F9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586496D" w14:textId="6B36943D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16"/>
        <w:gridCol w:w="8651"/>
      </w:tblGrid>
      <w:tr w:rsidR="002451CE" w:rsidRPr="00B94FEA" w14:paraId="6BFB5BE7" w14:textId="77777777" w:rsidTr="00CD2282">
        <w:trPr>
          <w:trHeight w:val="283"/>
        </w:trPr>
        <w:sdt>
          <w:sdtPr>
            <w:rPr>
              <w:rFonts w:ascii="Georgia" w:hAnsi="Georgia"/>
              <w:b/>
              <w:sz w:val="20"/>
            </w:rPr>
            <w:id w:val="-83661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shd w:val="clear" w:color="auto" w:fill="auto"/>
              </w:tcPr>
              <w:p w14:paraId="3BBBD495" w14:textId="694742F0" w:rsidR="002451CE" w:rsidRPr="00B94FEA" w:rsidRDefault="002F7FE0" w:rsidP="003E6009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</w:tabs>
                  <w:spacing w:after="0" w:line="240" w:lineRule="auto"/>
                  <w:rPr>
                    <w:rFonts w:ascii="Georgia" w:hAnsi="Georgia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7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D726E1" w14:textId="27F1F332" w:rsidR="002451CE" w:rsidRPr="00F968C2" w:rsidRDefault="002B0E9B" w:rsidP="00CD22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96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 xml:space="preserve">. Žádáme o zápis dohody o příjmení dle ust. § 70 odst. 5 zákona o matrikách v podobě uvedené </w:t>
            </w:r>
            <w:r w:rsidR="00CD2282">
              <w:rPr>
                <w:rFonts w:ascii="Georgia" w:hAnsi="Georgia"/>
                <w:sz w:val="20"/>
                <w:szCs w:val="20"/>
              </w:rPr>
              <w:t>v</w:t>
            </w:r>
            <w:r w:rsidR="00776D7A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6589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eorgia" w:hAnsi="Georgia"/>
                <w:sz w:val="20"/>
                <w:szCs w:val="20"/>
              </w:rPr>
              <w:t xml:space="preserve"> 97</w:t>
            </w:r>
            <w:r w:rsidR="00DF3704">
              <w:rPr>
                <w:rFonts w:ascii="Georgia" w:hAnsi="Georgia"/>
                <w:sz w:val="20"/>
                <w:szCs w:val="20"/>
              </w:rPr>
              <w:t>.</w:t>
            </w:r>
            <w:r w:rsidR="00950B89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D2282">
              <w:rPr>
                <w:rFonts w:ascii="Georgia" w:hAnsi="Georgia"/>
                <w:sz w:val="20"/>
                <w:szCs w:val="20"/>
              </w:rPr>
              <w:t>dokladu totožnosti</w:t>
            </w:r>
            <w:r w:rsidR="002261B6">
              <w:rPr>
                <w:rStyle w:val="Znakapoznpodarou"/>
                <w:rFonts w:ascii="Georgia" w:hAnsi="Georgia"/>
                <w:sz w:val="20"/>
                <w:szCs w:val="20"/>
              </w:rPr>
              <w:footnoteReference w:id="2"/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378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28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98.</w:t>
            </w:r>
            <w:r w:rsidR="00DF3704">
              <w:rPr>
                <w:rFonts w:ascii="Georgia" w:hAnsi="Georgia"/>
                <w:sz w:val="20"/>
                <w:szCs w:val="20"/>
              </w:rPr>
              <w:t xml:space="preserve"> potvrzení cizího státu</w:t>
            </w:r>
            <w:r w:rsidR="002261B6">
              <w:rPr>
                <w:rFonts w:ascii="Georgia" w:hAnsi="Georgia"/>
                <w:sz w:val="20"/>
                <w:szCs w:val="20"/>
                <w:vertAlign w:val="superscript"/>
              </w:rPr>
              <w:t>2</w:t>
            </w:r>
            <w:r w:rsidR="002261B6">
              <w:rPr>
                <w:rFonts w:ascii="Georgia" w:hAnsi="Georgia"/>
                <w:sz w:val="20"/>
                <w:szCs w:val="20"/>
              </w:rPr>
              <w:t xml:space="preserve"> /vydaném po datu sňatku/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>, která neodpovídá dohodě o příjmení manželů dle ust. §§ 660 a</w:t>
            </w:r>
            <w:r w:rsidR="002451CE">
              <w:rPr>
                <w:rFonts w:ascii="Georgia" w:hAnsi="Georgia"/>
                <w:sz w:val="20"/>
                <w:szCs w:val="20"/>
              </w:rPr>
              <w:t> </w:t>
            </w:r>
            <w:r w:rsidR="002F7FE0">
              <w:rPr>
                <w:rFonts w:ascii="Georgia" w:hAnsi="Georgia"/>
                <w:sz w:val="20"/>
                <w:szCs w:val="20"/>
              </w:rPr>
              <w:t xml:space="preserve">§ </w:t>
            </w:r>
            <w:r w:rsidR="002451CE" w:rsidRPr="00F968C2">
              <w:rPr>
                <w:rFonts w:ascii="Georgia" w:hAnsi="Georgia"/>
                <w:sz w:val="20"/>
                <w:szCs w:val="20"/>
              </w:rPr>
              <w:t>662 zákona č. 89/2012 Sb., občanský zákoník v platném znění a to:</w:t>
            </w:r>
          </w:p>
        </w:tc>
      </w:tr>
      <w:tr w:rsidR="002451CE" w14:paraId="6A253F6C" w14:textId="77777777" w:rsidTr="00CD2282">
        <w:trPr>
          <w:trHeight w:val="283"/>
        </w:trPr>
        <w:tc>
          <w:tcPr>
            <w:tcW w:w="283" w:type="dxa"/>
            <w:shd w:val="clear" w:color="auto" w:fill="auto"/>
          </w:tcPr>
          <w:p w14:paraId="2501A8C7" w14:textId="77777777" w:rsidR="002451CE" w:rsidRPr="00B94FEA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784" w:type="dxa"/>
            <w:vMerge/>
            <w:shd w:val="clear" w:color="auto" w:fill="auto"/>
            <w:vAlign w:val="center"/>
          </w:tcPr>
          <w:p w14:paraId="4BB49782" w14:textId="77777777" w:rsidR="002451CE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14:paraId="31FF1356" w14:textId="77777777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8646" w:type="dxa"/>
        <w:tblCellSpacing w:w="14" w:type="dxa"/>
        <w:tblInd w:w="421" w:type="dxa"/>
        <w:tblLook w:val="04A0" w:firstRow="1" w:lastRow="0" w:firstColumn="1" w:lastColumn="0" w:noHBand="0" w:noVBand="1"/>
      </w:tblPr>
      <w:tblGrid>
        <w:gridCol w:w="3832"/>
        <w:gridCol w:w="4814"/>
      </w:tblGrid>
      <w:tr w:rsidR="002451CE" w:rsidRPr="002A62CC" w14:paraId="3073DA3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2195A2CF" w14:textId="14249C27" w:rsidR="002451CE" w:rsidRPr="002A62CC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99</w:t>
            </w:r>
            <w:r w:rsidR="002451CE">
              <w:rPr>
                <w:rFonts w:ascii="Georgia" w:hAnsi="Georgia"/>
                <w:sz w:val="20"/>
              </w:rPr>
              <w:t>. Muž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D81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65DFD709" w14:textId="77777777" w:rsidTr="003E6009">
        <w:trPr>
          <w:trHeight w:val="283"/>
          <w:tblCellSpacing w:w="14" w:type="dxa"/>
        </w:trPr>
        <w:tc>
          <w:tcPr>
            <w:tcW w:w="3790" w:type="dxa"/>
            <w:shd w:val="clear" w:color="auto" w:fill="auto"/>
            <w:vAlign w:val="center"/>
          </w:tcPr>
          <w:p w14:paraId="67878490" w14:textId="00F2C74F" w:rsidR="002451CE" w:rsidRPr="002A62CC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100</w:t>
            </w:r>
            <w:r w:rsidR="002451CE">
              <w:rPr>
                <w:rFonts w:ascii="Georgia" w:hAnsi="Georgia"/>
                <w:sz w:val="20"/>
              </w:rPr>
              <w:t>. Žena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6992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  <w:tr w:rsidR="002451CE" w:rsidRPr="002A62CC" w14:paraId="47BA6B11" w14:textId="77777777" w:rsidTr="00CE02F3">
        <w:trPr>
          <w:trHeight w:val="283"/>
          <w:tblCellSpacing w:w="14" w:type="dxa"/>
        </w:trPr>
        <w:tc>
          <w:tcPr>
            <w:tcW w:w="3790" w:type="dxa"/>
            <w:shd w:val="clear" w:color="auto" w:fill="auto"/>
          </w:tcPr>
          <w:p w14:paraId="57495BAB" w14:textId="159C9A71" w:rsidR="002451CE" w:rsidRPr="002A62CC" w:rsidRDefault="002B0E9B" w:rsidP="002261B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101</w:t>
            </w:r>
            <w:r w:rsidR="002451CE">
              <w:rPr>
                <w:rFonts w:ascii="Georgia" w:hAnsi="Georgia"/>
                <w:sz w:val="20"/>
              </w:rPr>
              <w:t xml:space="preserve">. </w:t>
            </w:r>
            <w:r w:rsidR="002261B6">
              <w:rPr>
                <w:rFonts w:ascii="Georgia" w:hAnsi="Georgia"/>
                <w:sz w:val="20"/>
              </w:rPr>
              <w:t>Pro s</w:t>
            </w:r>
            <w:r w:rsidR="002451CE">
              <w:rPr>
                <w:rFonts w:ascii="Georgia" w:hAnsi="Georgia"/>
                <w:sz w:val="20"/>
              </w:rPr>
              <w:t xml:space="preserve">polečné děti </w:t>
            </w:r>
            <w:r w:rsidR="00A6081B">
              <w:rPr>
                <w:rFonts w:ascii="Georgia" w:hAnsi="Georgia"/>
                <w:sz w:val="20"/>
              </w:rPr>
              <w:t xml:space="preserve">volíme příjmení </w:t>
            </w:r>
            <w:r w:rsidR="002451CE" w:rsidRPr="002451CE">
              <w:rPr>
                <w:rFonts w:ascii="Georgia" w:hAnsi="Georgia"/>
                <w:sz w:val="16"/>
                <w:szCs w:val="16"/>
              </w:rPr>
              <w:t>(příjmení jednoho z manželů, které vyplývá z výše uvedené dohody)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A270" w14:textId="77777777" w:rsidR="002451CE" w:rsidRPr="002A62CC" w:rsidRDefault="002451C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6869EC9" w14:textId="1EEABBBA" w:rsidR="002451CE" w:rsidRDefault="002451CE" w:rsidP="002451C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Style w:val="Mkatabulky"/>
        <w:tblW w:w="8623" w:type="dxa"/>
        <w:tblCellSpacing w:w="1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4"/>
        <w:gridCol w:w="2254"/>
        <w:gridCol w:w="2275"/>
      </w:tblGrid>
      <w:tr w:rsidR="002F7FE0" w14:paraId="2F19578E" w14:textId="77777777" w:rsidTr="002B0E9B">
        <w:trPr>
          <w:trHeight w:val="346"/>
          <w:tblCellSpacing w:w="14" w:type="dxa"/>
        </w:trPr>
        <w:tc>
          <w:tcPr>
            <w:tcW w:w="4073" w:type="dxa"/>
          </w:tcPr>
          <w:p w14:paraId="40458FAA" w14:textId="4309F6BC" w:rsidR="002F7FE0" w:rsidRDefault="002E7271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60128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FE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FE0">
              <w:rPr>
                <w:rFonts w:ascii="Georgia" w:hAnsi="Georgia"/>
                <w:sz w:val="20"/>
                <w:szCs w:val="20"/>
              </w:rPr>
              <w:t xml:space="preserve"> Zároveň žena žádá, aby její příjmení </w:t>
            </w:r>
            <w:r w:rsidR="002B0E9B">
              <w:rPr>
                <w:rFonts w:ascii="Georgia" w:hAnsi="Georgia"/>
                <w:sz w:val="20"/>
                <w:szCs w:val="20"/>
              </w:rPr>
              <w:t>102</w:t>
            </w:r>
            <w:r w:rsidR="002F7FE0">
              <w:rPr>
                <w:rFonts w:ascii="Georgia" w:hAnsi="Georgia"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B04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40" w:type="dxa"/>
          </w:tcPr>
          <w:p w14:paraId="2B3BC5A0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, vyplývající z dohody o</w:t>
            </w:r>
          </w:p>
        </w:tc>
      </w:tr>
      <w:tr w:rsidR="002F7FE0" w14:paraId="1C5C2362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</w:tcPr>
          <w:p w14:paraId="7A40A08C" w14:textId="6AB19D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příjmení po uzavření manželství, bylo v knize manželství zapsáno v mužském tvaru:</w:t>
            </w:r>
            <w:r w:rsidR="002B0E9B">
              <w:rPr>
                <w:rFonts w:ascii="Georgia" w:hAnsi="Georgia"/>
                <w:sz w:val="20"/>
                <w:szCs w:val="20"/>
              </w:rPr>
              <w:t xml:space="preserve"> 103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2F7FE0" w14:paraId="6B9E460A" w14:textId="77777777" w:rsidTr="009C42E1">
        <w:trPr>
          <w:trHeight w:val="346"/>
          <w:tblCellSpacing w:w="14" w:type="dxa"/>
        </w:trPr>
        <w:tc>
          <w:tcPr>
            <w:tcW w:w="8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848" w14:textId="77777777" w:rsidR="002F7FE0" w:rsidRDefault="002F7FE0" w:rsidP="009C42E1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94915B5" w14:textId="3ED36118" w:rsidR="002A62CC" w:rsidRDefault="002A62C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72991C7C" w14:textId="7DEE6A0F" w:rsidR="00621C1C" w:rsidRDefault="00621C1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90181A" w:rsidRPr="00A702BD" w14:paraId="2604D964" w14:textId="77777777" w:rsidTr="000733ED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4147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  <w:bookmarkStart w:id="2" w:name="_Hlk53669026"/>
          </w:p>
          <w:p w14:paraId="79D52E56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884" w14:textId="77777777" w:rsidR="0090181A" w:rsidRPr="00A702BD" w:rsidRDefault="0090181A" w:rsidP="000733ED">
            <w:pPr>
              <w:rPr>
                <w:rFonts w:ascii="Georgia" w:hAnsi="Georgia"/>
                <w:sz w:val="20"/>
              </w:rPr>
            </w:pPr>
          </w:p>
        </w:tc>
      </w:tr>
      <w:tr w:rsidR="0090181A" w:rsidRPr="00A702BD" w14:paraId="4B1E19E0" w14:textId="77777777" w:rsidTr="000733ED">
        <w:trPr>
          <w:tblCellSpacing w:w="14" w:type="dxa"/>
        </w:trPr>
        <w:tc>
          <w:tcPr>
            <w:tcW w:w="4606" w:type="dxa"/>
            <w:shd w:val="clear" w:color="auto" w:fill="auto"/>
          </w:tcPr>
          <w:p w14:paraId="231495F8" w14:textId="3E4D403D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104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muže</w:t>
            </w:r>
          </w:p>
        </w:tc>
        <w:tc>
          <w:tcPr>
            <w:tcW w:w="4606" w:type="dxa"/>
            <w:shd w:val="clear" w:color="auto" w:fill="auto"/>
          </w:tcPr>
          <w:p w14:paraId="67C9FDE5" w14:textId="2B29FDC4" w:rsidR="0090181A" w:rsidRPr="00A702BD" w:rsidRDefault="002B0E9B" w:rsidP="00776D7A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105</w:t>
            </w:r>
            <w:r w:rsidR="0090181A">
              <w:rPr>
                <w:rFonts w:ascii="Georgia" w:hAnsi="Georgia"/>
                <w:sz w:val="20"/>
              </w:rPr>
              <w:t xml:space="preserve">. </w:t>
            </w:r>
            <w:r w:rsidR="0090181A" w:rsidRPr="00A702BD">
              <w:rPr>
                <w:rFonts w:ascii="Georgia" w:hAnsi="Georgia"/>
                <w:sz w:val="20"/>
              </w:rPr>
              <w:t xml:space="preserve">podpis </w:t>
            </w:r>
            <w:r w:rsidR="00DF3704">
              <w:rPr>
                <w:rFonts w:ascii="Georgia" w:hAnsi="Georgia"/>
                <w:sz w:val="20"/>
              </w:rPr>
              <w:t>ženy</w:t>
            </w:r>
          </w:p>
        </w:tc>
      </w:tr>
      <w:bookmarkEnd w:id="2"/>
    </w:tbl>
    <w:p w14:paraId="41FAF587" w14:textId="04ED92C7" w:rsidR="00CE01F9" w:rsidRDefault="00CE01F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FE5DD8" w:rsidRPr="00D01816" w14:paraId="3E23DB2E" w14:textId="77777777" w:rsidTr="00855BA3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346CC99" w14:textId="7AB3931D" w:rsidR="00FE5DD8" w:rsidRPr="00D01816" w:rsidRDefault="00715F10" w:rsidP="002B0E9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page"/>
            </w:r>
            <w:r w:rsidR="002B0E9B">
              <w:rPr>
                <w:rFonts w:ascii="Georgia" w:hAnsi="Georgia"/>
                <w:sz w:val="20"/>
                <w:szCs w:val="20"/>
              </w:rPr>
              <w:t>106</w:t>
            </w:r>
            <w:r w:rsidR="00FE5DD8">
              <w:rPr>
                <w:rFonts w:ascii="Georgia" w:hAnsi="Georgia"/>
                <w:sz w:val="20"/>
              </w:rPr>
              <w:t xml:space="preserve">. Zápis o </w:t>
            </w:r>
            <w:r>
              <w:rPr>
                <w:rFonts w:ascii="Georgia" w:hAnsi="Georgia"/>
                <w:sz w:val="20"/>
              </w:rPr>
              <w:t>uzavření manželství</w:t>
            </w:r>
            <w:r w:rsidR="00FE5DD8"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855BA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402220A" w14:textId="29248F19" w:rsidR="007407C6" w:rsidRDefault="007407C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FE5DD8" w:rsidRPr="00D01816" w14:paraId="772ABC49" w14:textId="77777777" w:rsidTr="00467DF7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708D48B2" w14:textId="7AD2BFDA" w:rsidR="00FE5DD8" w:rsidRPr="00D01816" w:rsidRDefault="002B0E9B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107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>Státní občanství České republiky manžela občana ČR ověřeno</w:t>
            </w:r>
          </w:p>
        </w:tc>
      </w:tr>
      <w:tr w:rsidR="00FE5DD8" w:rsidRPr="00D01816" w14:paraId="6C8999F9" w14:textId="77777777" w:rsidTr="00467DF7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872A9A2" w14:textId="5E2F2688" w:rsidR="00950B89" w:rsidRDefault="00950B89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77"/>
      </w:tblGrid>
      <w:tr w:rsidR="007407C6" w:rsidRPr="00D01816" w14:paraId="3B685669" w14:textId="77777777" w:rsidTr="007407C6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39638EC1" w14:textId="692E030B" w:rsidR="007407C6" w:rsidRPr="00D01816" w:rsidRDefault="002B0E9B" w:rsidP="00A6081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108</w:t>
            </w:r>
            <w:r w:rsidR="007407C6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>případně zjištěno dle</w:t>
            </w:r>
            <w:r w:rsidR="00A6081B">
              <w:rPr>
                <w:rFonts w:ascii="Georgia" w:hAnsi="Georgia"/>
                <w:sz w:val="20"/>
                <w:szCs w:val="20"/>
              </w:rPr>
              <w:t xml:space="preserve"> občanského průkazu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nebo cestovní</w:t>
            </w:r>
            <w:r w:rsidR="00A6081B">
              <w:rPr>
                <w:rFonts w:ascii="Georgia" w:hAnsi="Georgia"/>
                <w:sz w:val="20"/>
                <w:szCs w:val="20"/>
              </w:rPr>
              <w:t>ho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pas</w:t>
            </w:r>
            <w:r w:rsidR="00A6081B">
              <w:rPr>
                <w:rFonts w:ascii="Georgia" w:hAnsi="Georgia"/>
                <w:sz w:val="20"/>
                <w:szCs w:val="20"/>
              </w:rPr>
              <w:t>u</w:t>
            </w:r>
            <w:r w:rsidR="007407C6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8A4137" w:rsidRPr="00E17ACD" w14:paraId="08F70342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7754389D" w14:textId="157E15A8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109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</w:t>
            </w:r>
            <w:r w:rsidR="00A6081B">
              <w:rPr>
                <w:rFonts w:ascii="Georgia" w:hAnsi="Georgia"/>
                <w:sz w:val="20"/>
              </w:rPr>
              <w:t xml:space="preserve">a druh </w:t>
            </w:r>
            <w:r w:rsidR="008A4137" w:rsidRPr="00E17ACD">
              <w:rPr>
                <w:rFonts w:ascii="Georgia" w:hAnsi="Georgia"/>
                <w:sz w:val="20"/>
              </w:rPr>
              <w:t>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A4137" w:rsidRPr="00E17ACD" w14:paraId="0162F923" w14:textId="77777777" w:rsidTr="008A4137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0744A577" w14:textId="55810446" w:rsidR="008A4137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110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954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B178712" w14:textId="4B18C107" w:rsidR="008A4137" w:rsidRPr="00E17ACD" w:rsidRDefault="002B0E9B" w:rsidP="00776D7A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111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A6081B">
              <w:rPr>
                <w:rFonts w:ascii="Georgia" w:hAnsi="Georgia"/>
                <w:sz w:val="20"/>
              </w:rPr>
              <w:t xml:space="preserve">kde, </w:t>
            </w:r>
            <w:r w:rsidR="008A4137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B9C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EB55310" w14:textId="3710E6CB" w:rsidR="008A4137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112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363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617346E" w14:textId="51E6209F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9B1E6E" w:rsidRPr="00D01816" w14:paraId="46AF2DB0" w14:textId="77777777" w:rsidTr="003E6009">
        <w:trPr>
          <w:tblCellSpacing w:w="14" w:type="dxa"/>
        </w:trPr>
        <w:tc>
          <w:tcPr>
            <w:tcW w:w="9212" w:type="dxa"/>
            <w:shd w:val="clear" w:color="auto" w:fill="auto"/>
          </w:tcPr>
          <w:p w14:paraId="5ADC0B6D" w14:textId="5CB1C81E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113</w:t>
            </w:r>
            <w:r w:rsidR="009B1E6E">
              <w:rPr>
                <w:rFonts w:ascii="Georgia" w:hAnsi="Georgia"/>
                <w:sz w:val="20"/>
              </w:rPr>
              <w:t>. Státní občanství České republiky manželky občanky ČR ověřeno</w:t>
            </w:r>
          </w:p>
        </w:tc>
      </w:tr>
      <w:tr w:rsidR="009B1E6E" w:rsidRPr="00D01816" w14:paraId="31788FE8" w14:textId="77777777" w:rsidTr="003E6009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17288A9" w14:textId="726BCF4C" w:rsidR="009B1E6E" w:rsidRDefault="009B1E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77"/>
      </w:tblGrid>
      <w:tr w:rsidR="009B1E6E" w:rsidRPr="00D01816" w14:paraId="3CBD6866" w14:textId="77777777" w:rsidTr="003E6009">
        <w:trPr>
          <w:tblCellSpacing w:w="14" w:type="dxa"/>
        </w:trPr>
        <w:tc>
          <w:tcPr>
            <w:tcW w:w="9016" w:type="dxa"/>
            <w:gridSpan w:val="7"/>
            <w:shd w:val="clear" w:color="auto" w:fill="auto"/>
          </w:tcPr>
          <w:p w14:paraId="708BC2CF" w14:textId="01520C6F" w:rsidR="009B1E6E" w:rsidRPr="00D01816" w:rsidRDefault="002B0E9B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114</w:t>
            </w:r>
            <w:r w:rsidR="009B1E6E">
              <w:rPr>
                <w:rFonts w:ascii="Georgia" w:hAnsi="Georgia"/>
                <w:sz w:val="20"/>
              </w:rPr>
              <w:t>. V případě</w:t>
            </w:r>
            <w:r w:rsidR="009B1E6E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B1E6E" w:rsidRPr="00E17ACD" w14:paraId="72CA025C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95AEBCB" w14:textId="342E0E38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115</w:t>
            </w:r>
            <w:r w:rsidR="009B1E6E">
              <w:rPr>
                <w:rFonts w:ascii="Georgia" w:hAnsi="Georgia"/>
                <w:sz w:val="20"/>
              </w:rPr>
              <w:t>. Číslo</w:t>
            </w:r>
            <w:r w:rsidR="009B1E6E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350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B1E6E" w:rsidRPr="00E17ACD" w14:paraId="69DF9432" w14:textId="77777777" w:rsidTr="003E6009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4AC97C81" w14:textId="14588C9E" w:rsidR="009B1E6E" w:rsidRPr="00E17ACD" w:rsidRDefault="002B0E9B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116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F16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C78B9E3" w14:textId="7C0D7FC9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117</w:t>
            </w:r>
            <w:r w:rsidR="009B1E6E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0A75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11E3845" w14:textId="4B4345C0" w:rsidR="009B1E6E" w:rsidRPr="00E17ACD" w:rsidRDefault="002B0E9B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118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C04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DD1852" w14:textId="047E5F36" w:rsidR="009B3596" w:rsidRPr="009B3596" w:rsidRDefault="004C5C82" w:rsidP="00345D69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60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0964772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</w:t>
      </w:r>
      <w:r w:rsidR="00A6081B">
        <w:rPr>
          <w:rFonts w:ascii="Georgia" w:hAnsi="Georgia"/>
          <w:sz w:val="20"/>
          <w:szCs w:val="20"/>
        </w:rPr>
        <w:t xml:space="preserve"> odst. 2</w:t>
      </w:r>
      <w:r w:rsidRPr="009B3596">
        <w:rPr>
          <w:rFonts w:ascii="Georgia" w:hAnsi="Georgia"/>
          <w:sz w:val="20"/>
          <w:szCs w:val="20"/>
        </w:rPr>
        <w:t xml:space="preserve"> písm. a) zákona č. 251/2016 Sb., o některých přestupcích, v platném znění) </w:t>
      </w:r>
    </w:p>
    <w:p w14:paraId="78EBF383" w14:textId="4DCA09A9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</w:t>
      </w:r>
      <w:r w:rsidR="00A6081B">
        <w:rPr>
          <w:rFonts w:ascii="Georgia" w:hAnsi="Georgia"/>
          <w:sz w:val="20"/>
          <w:szCs w:val="20"/>
        </w:rPr>
        <w:t>ání neoprávněné výhody (dle § 2 odst. 2</w:t>
      </w:r>
      <w:r w:rsidRPr="009B3596">
        <w:rPr>
          <w:rFonts w:ascii="Georgia" w:hAnsi="Georgia"/>
          <w:sz w:val="20"/>
          <w:szCs w:val="20"/>
        </w:rPr>
        <w:t xml:space="preserve"> pís</w:t>
      </w:r>
      <w:r w:rsidR="00A6081B">
        <w:rPr>
          <w:rFonts w:ascii="Georgia" w:hAnsi="Georgia"/>
          <w:sz w:val="20"/>
          <w:szCs w:val="20"/>
        </w:rPr>
        <w:t>m. b) zákona č. 251/2016 Sb., o </w:t>
      </w:r>
      <w:r w:rsidRPr="009B3596">
        <w:rPr>
          <w:rFonts w:ascii="Georgia" w:hAnsi="Georgia"/>
          <w:sz w:val="20"/>
          <w:szCs w:val="20"/>
        </w:rPr>
        <w:t>některých přestupcích, v platném znění)</w:t>
      </w:r>
    </w:p>
    <w:p w14:paraId="3CA240B0" w14:textId="77777777" w:rsidR="00387E6C" w:rsidRDefault="00387E6C" w:rsidP="00345D69">
      <w:pPr>
        <w:spacing w:before="360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6497875" w14:textId="1D1EEBE4" w:rsidR="001717C0" w:rsidRDefault="00345D69" w:rsidP="00345D69">
      <w:pPr>
        <w:spacing w:before="360"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M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ěstská část Brno-střed přijala </w:t>
      </w:r>
      <w:r w:rsidR="00A6081B" w:rsidRPr="00A6081B">
        <w:rPr>
          <w:rFonts w:ascii="Georgia" w:hAnsi="Georgia"/>
          <w:b/>
          <w:bCs/>
          <w:i/>
          <w:iCs/>
          <w:color w:val="000000"/>
          <w:sz w:val="16"/>
          <w:szCs w:val="16"/>
        </w:rPr>
        <w:t>Zásady ochrany osobních údajů</w:t>
      </w:r>
      <w:r w:rsidR="00A6081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, které naleznete na webových stránkách </w:t>
      </w:r>
      <w:hyperlink r:id="rId13" w:history="1">
        <w:r w:rsidR="00A6081B" w:rsidRPr="007F5906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  <w:r w:rsidR="00A6081B">
        <w:rPr>
          <w:rFonts w:ascii="Georgia" w:hAnsi="Georgia"/>
          <w:bCs/>
          <w:i/>
          <w:sz w:val="16"/>
          <w:szCs w:val="16"/>
        </w:rPr>
        <w:t xml:space="preserve">, kde se dočtete více o zpracování osobních údajů a </w:t>
      </w:r>
      <w:r>
        <w:rPr>
          <w:rFonts w:ascii="Georgia" w:hAnsi="Georgia"/>
          <w:bCs/>
          <w:i/>
          <w:sz w:val="16"/>
          <w:szCs w:val="16"/>
        </w:rPr>
        <w:t>v</w:t>
      </w:r>
      <w:r w:rsidR="00A6081B">
        <w:rPr>
          <w:rFonts w:ascii="Georgia" w:hAnsi="Georgia"/>
          <w:bCs/>
          <w:i/>
          <w:sz w:val="16"/>
          <w:szCs w:val="16"/>
        </w:rPr>
        <w:t xml:space="preserve">ašich právech. 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4C5C8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793852E8" w:rsidR="00387E6C" w:rsidRPr="00E17ACD" w:rsidRDefault="002B0E9B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3" w:name="_Hlk53668986"/>
            <w:r>
              <w:rPr>
                <w:rFonts w:ascii="Georgia" w:hAnsi="Georgia"/>
                <w:sz w:val="20"/>
              </w:rPr>
              <w:t>119</w:t>
            </w:r>
            <w:r w:rsidR="004C5C82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EDE4D5C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120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4C5C8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5AA93A32" w:rsidR="00387E6C" w:rsidRPr="00E17ACD" w:rsidRDefault="002B0E9B" w:rsidP="004C5C8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  <w:r w:rsidR="00CA69D9">
              <w:rPr>
                <w:rFonts w:ascii="Georgia" w:hAnsi="Georgia"/>
                <w:sz w:val="20"/>
              </w:rPr>
              <w:t>/žadatelky</w:t>
            </w:r>
          </w:p>
        </w:tc>
      </w:tr>
      <w:bookmarkEnd w:id="3"/>
    </w:tbl>
    <w:p w14:paraId="1B9AA15A" w14:textId="7F17603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233E8A9B" w:rsidR="00387E6C" w:rsidRPr="00E17ACD" w:rsidRDefault="002B0E9B" w:rsidP="00163CB7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4" w:name="_Hlk53669125"/>
            <w:r>
              <w:rPr>
                <w:rFonts w:ascii="Georgia" w:hAnsi="Georgia"/>
                <w:sz w:val="20"/>
              </w:rPr>
              <w:t>122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163CB7">
              <w:rPr>
                <w:rFonts w:ascii="Georgia" w:hAnsi="Georgia"/>
                <w:sz w:val="20"/>
              </w:rPr>
              <w:t>žada</w:t>
            </w:r>
            <w:r w:rsidR="00387E6C" w:rsidRPr="00E17ACD">
              <w:rPr>
                <w:rFonts w:ascii="Georgia" w:hAnsi="Georgia"/>
                <w:sz w:val="20"/>
              </w:rPr>
              <w:t>tele</w:t>
            </w:r>
            <w:r w:rsidR="00CA69D9">
              <w:rPr>
                <w:rFonts w:ascii="Georgia" w:hAnsi="Georgia"/>
                <w:sz w:val="20"/>
              </w:rPr>
              <w:t>/žadatelky</w:t>
            </w:r>
            <w:r w:rsidR="00387E6C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6EB6B92B" w:rsidR="00387E6C" w:rsidRPr="00E17ACD" w:rsidRDefault="002B0E9B" w:rsidP="004C5C8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123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40E274BE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124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CA69D9">
              <w:rPr>
                <w:rFonts w:ascii="Georgia" w:hAnsi="Georgia"/>
                <w:sz w:val="20"/>
              </w:rPr>
              <w:t xml:space="preserve">kde, </w:t>
            </w:r>
            <w:r w:rsidR="00387E6C">
              <w:rPr>
                <w:rFonts w:ascii="Georgia" w:hAnsi="Georgia"/>
                <w:sz w:val="20"/>
              </w:rPr>
              <w:t>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6AA75DA4" w:rsidR="00387E6C" w:rsidRPr="00E17ACD" w:rsidRDefault="002B0E9B" w:rsidP="004C5C82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2324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0AF0B330" w:rsidR="002D4F7E" w:rsidRPr="00E17ACD" w:rsidRDefault="002D4F7E" w:rsidP="00CE01F9">
      <w:pPr>
        <w:pStyle w:val="Odstavecseseznamem1"/>
        <w:spacing w:before="720" w:after="120"/>
        <w:ind w:left="0"/>
        <w:rPr>
          <w:rFonts w:ascii="Georgia" w:hAnsi="Georgia"/>
          <w:sz w:val="20"/>
          <w:szCs w:val="20"/>
        </w:rPr>
      </w:pPr>
      <w:bookmarkStart w:id="5" w:name="_Hlk53669547"/>
      <w:bookmarkEnd w:id="4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21AA8D77" w:rsidR="002D4F7E" w:rsidRDefault="002B0E9B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126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51EB645D" w:rsidR="002D4F7E" w:rsidRPr="00E17ACD" w:rsidRDefault="002B0E9B" w:rsidP="004C5C82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127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5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B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C02BEC5" w14:textId="77777777" w:rsidR="002F7FE0" w:rsidRDefault="002F7FE0" w:rsidP="002F7FE0">
      <w:pPr>
        <w:pStyle w:val="Textpoznpodarou"/>
      </w:pPr>
      <w:r>
        <w:rPr>
          <w:rStyle w:val="Znakapoznpodarou"/>
        </w:rPr>
        <w:footnoteRef/>
      </w:r>
      <w:r w:rsidRPr="00082285">
        <w:rPr>
          <w:rFonts w:ascii="Georgia" w:hAnsi="Georgia"/>
          <w:sz w:val="16"/>
          <w:szCs w:val="16"/>
        </w:rPr>
        <w:t>u údajů v ČR se uvádí obec a okres, v cizině obec a stát</w:t>
      </w:r>
    </w:p>
  </w:footnote>
  <w:footnote w:id="2">
    <w:p w14:paraId="0F4B9735" w14:textId="0B787A21" w:rsidR="002261B6" w:rsidRDefault="002261B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6768C"/>
    <w:rsid w:val="00082285"/>
    <w:rsid w:val="000B1BB7"/>
    <w:rsid w:val="000E7893"/>
    <w:rsid w:val="00163CB7"/>
    <w:rsid w:val="001717C0"/>
    <w:rsid w:val="002261B6"/>
    <w:rsid w:val="00227B8D"/>
    <w:rsid w:val="002451CE"/>
    <w:rsid w:val="002A62CC"/>
    <w:rsid w:val="002B0E9B"/>
    <w:rsid w:val="002D4F7E"/>
    <w:rsid w:val="002E7271"/>
    <w:rsid w:val="002F7FE0"/>
    <w:rsid w:val="00345D69"/>
    <w:rsid w:val="00387E6C"/>
    <w:rsid w:val="003C52E1"/>
    <w:rsid w:val="00412595"/>
    <w:rsid w:val="00415BD2"/>
    <w:rsid w:val="00452A3E"/>
    <w:rsid w:val="004717D8"/>
    <w:rsid w:val="0047586E"/>
    <w:rsid w:val="00481D2E"/>
    <w:rsid w:val="004972FE"/>
    <w:rsid w:val="004C5C82"/>
    <w:rsid w:val="00590A6B"/>
    <w:rsid w:val="005D2B0A"/>
    <w:rsid w:val="005D3F7D"/>
    <w:rsid w:val="00621C1C"/>
    <w:rsid w:val="00623240"/>
    <w:rsid w:val="0067636E"/>
    <w:rsid w:val="006B0F27"/>
    <w:rsid w:val="00702C38"/>
    <w:rsid w:val="00713E5C"/>
    <w:rsid w:val="00714C84"/>
    <w:rsid w:val="00715F10"/>
    <w:rsid w:val="00732DE5"/>
    <w:rsid w:val="007407C6"/>
    <w:rsid w:val="0076707E"/>
    <w:rsid w:val="0077684D"/>
    <w:rsid w:val="00776D7A"/>
    <w:rsid w:val="007A10CE"/>
    <w:rsid w:val="00855BA3"/>
    <w:rsid w:val="00862F0A"/>
    <w:rsid w:val="008A4137"/>
    <w:rsid w:val="0090181A"/>
    <w:rsid w:val="00950B89"/>
    <w:rsid w:val="009B1E6E"/>
    <w:rsid w:val="009B31A6"/>
    <w:rsid w:val="009B3596"/>
    <w:rsid w:val="00A6081B"/>
    <w:rsid w:val="00AD3DBB"/>
    <w:rsid w:val="00AE323B"/>
    <w:rsid w:val="00B24A9F"/>
    <w:rsid w:val="00B351C2"/>
    <w:rsid w:val="00B5485E"/>
    <w:rsid w:val="00B948D2"/>
    <w:rsid w:val="00BC3613"/>
    <w:rsid w:val="00CA69D9"/>
    <w:rsid w:val="00CC3927"/>
    <w:rsid w:val="00CD2282"/>
    <w:rsid w:val="00CE01F9"/>
    <w:rsid w:val="00CE02F3"/>
    <w:rsid w:val="00D70DA4"/>
    <w:rsid w:val="00DF3704"/>
    <w:rsid w:val="00E02B0B"/>
    <w:rsid w:val="00E06B30"/>
    <w:rsid w:val="00E33642"/>
    <w:rsid w:val="00EF461E"/>
    <w:rsid w:val="00F125F1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25F1"/>
    <w:rPr>
      <w:color w:val="808080"/>
    </w:rPr>
  </w:style>
  <w:style w:type="table" w:styleId="Mkatabulky">
    <w:name w:val="Table Grid"/>
    <w:basedOn w:val="Normlntabulka"/>
    <w:uiPriority w:val="39"/>
    <w:rsid w:val="008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125F1"/>
    <w:rPr>
      <w:color w:val="808080"/>
    </w:rPr>
  </w:style>
  <w:style w:type="table" w:styleId="Mkatabulky">
    <w:name w:val="Table Grid"/>
    <w:basedOn w:val="Normlntabulka"/>
    <w:uiPriority w:val="39"/>
    <w:rsid w:val="0086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rno-stred.cz/zasady-ochrany-osobnich-udaj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0054-3567-4D39-982F-39735785C07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73ec03b3-b7b4-4d57-acb8-9ea7372ae4f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1FA076-63DD-4791-9262-072E3D056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255484-3BB0-4687-B6B5-D29477B0C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CB2E5-368D-45E9-9565-B3158A8D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ECF4A433.dotm</Template>
  <TotalTime>0</TotalTime>
  <Pages>7</Pages>
  <Words>1031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Milena ŠIMEČKOVÁ</cp:lastModifiedBy>
  <cp:revision>2</cp:revision>
  <cp:lastPrinted>2022-03-16T11:01:00Z</cp:lastPrinted>
  <dcterms:created xsi:type="dcterms:W3CDTF">2022-03-18T08:41:00Z</dcterms:created>
  <dcterms:modified xsi:type="dcterms:W3CDTF">2022-03-18T08:41:00Z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