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E35AF" w14:textId="0207F067" w:rsidR="00412595" w:rsidRPr="00C7298E" w:rsidRDefault="004E1C32" w:rsidP="00412595">
      <w:pPr>
        <w:pStyle w:val="Nadpis2"/>
        <w:tabs>
          <w:tab w:val="left" w:pos="851"/>
        </w:tabs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</w:rPr>
        <w:t>ŽÁDOST</w:t>
      </w:r>
    </w:p>
    <w:p w14:paraId="155E5983" w14:textId="27C4B703" w:rsidR="00412595" w:rsidRPr="00C7298E" w:rsidRDefault="004E1C32" w:rsidP="004E1C32">
      <w:pPr>
        <w:pStyle w:val="Nadpis2"/>
        <w:tabs>
          <w:tab w:val="left" w:pos="851"/>
        </w:tabs>
        <w:spacing w:after="480"/>
        <w:rPr>
          <w:rFonts w:ascii="Georgia" w:hAnsi="Georgia"/>
        </w:rPr>
      </w:pPr>
      <w:r>
        <w:rPr>
          <w:rFonts w:ascii="Georgia" w:hAnsi="Georgia"/>
        </w:rPr>
        <w:t>o zápis narození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1554"/>
        <w:gridCol w:w="1318"/>
        <w:gridCol w:w="3571"/>
        <w:gridCol w:w="2765"/>
      </w:tblGrid>
      <w:tr w:rsidR="005D2B0A" w:rsidRPr="004B7D82" w14:paraId="2B5022D4" w14:textId="77777777" w:rsidTr="005D2B0A">
        <w:trPr>
          <w:trHeight w:val="346"/>
          <w:tblCellSpacing w:w="14" w:type="dxa"/>
        </w:trPr>
        <w:tc>
          <w:tcPr>
            <w:tcW w:w="1512" w:type="dxa"/>
            <w:shd w:val="clear" w:color="auto" w:fill="auto"/>
            <w:vAlign w:val="center"/>
          </w:tcPr>
          <w:p w14:paraId="439D3FD1" w14:textId="47766DD9" w:rsidR="005D2B0A" w:rsidRPr="004B7D82" w:rsidRDefault="005D2B0A" w:rsidP="00592DDF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1. </w:t>
            </w:r>
            <w:r w:rsidR="0023593F">
              <w:rPr>
                <w:rFonts w:ascii="Georgia" w:hAnsi="Georgia"/>
                <w:sz w:val="20"/>
              </w:rPr>
              <w:t>sepsaná</w:t>
            </w:r>
            <w:r w:rsidRPr="004B7D82">
              <w:rPr>
                <w:rFonts w:ascii="Georgia" w:hAnsi="Georgia"/>
                <w:sz w:val="20"/>
              </w:rPr>
              <w:t xml:space="preserve"> dne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01E2" w14:textId="77777777" w:rsidR="005D2B0A" w:rsidRPr="004B7D82" w:rsidRDefault="005D2B0A" w:rsidP="005D2B0A">
            <w:pPr>
              <w:spacing w:after="0" w:line="24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5A2E896" w14:textId="77777777" w:rsidR="005D2B0A" w:rsidRPr="004B7D82" w:rsidRDefault="005D2B0A" w:rsidP="005D2B0A">
            <w:pPr>
              <w:spacing w:after="0" w:line="24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2. </w:t>
            </w:r>
            <w:r w:rsidRPr="004B7D82">
              <w:rPr>
                <w:rFonts w:ascii="Georgia" w:hAnsi="Georgia"/>
                <w:sz w:val="20"/>
              </w:rPr>
              <w:t>před zastupitelským úřadem ČR v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7FC9" w14:textId="77777777" w:rsidR="005D2B0A" w:rsidRPr="004B7D82" w:rsidRDefault="005D2B0A" w:rsidP="005D2B0A">
            <w:pPr>
              <w:spacing w:after="0" w:line="240" w:lineRule="auto"/>
              <w:jc w:val="right"/>
              <w:rPr>
                <w:rFonts w:ascii="Georgia" w:hAnsi="Georgia"/>
                <w:sz w:val="20"/>
              </w:rPr>
            </w:pPr>
          </w:p>
        </w:tc>
      </w:tr>
    </w:tbl>
    <w:p w14:paraId="12A516A6" w14:textId="76098199" w:rsidR="005D2B0A" w:rsidRDefault="004972FE" w:rsidP="005121F5">
      <w:pPr>
        <w:spacing w:before="240" w:after="240" w:line="240" w:lineRule="auto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072"/>
      </w:tblGrid>
      <w:tr w:rsidR="004972FE" w:rsidRPr="00D01816" w14:paraId="6FD819A5" w14:textId="77777777" w:rsidTr="00B61BA2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52DFD415" w14:textId="2D9DD163" w:rsidR="004972FE" w:rsidRPr="00D01816" w:rsidRDefault="004972FE" w:rsidP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3. </w:t>
            </w:r>
            <w:r w:rsidRPr="00D01816">
              <w:rPr>
                <w:rFonts w:ascii="Georgia" w:hAnsi="Georgia"/>
                <w:sz w:val="20"/>
              </w:rPr>
              <w:t>Jméno a příjmení</w:t>
            </w:r>
            <w:r w:rsidR="00B5485E">
              <w:rPr>
                <w:rFonts w:ascii="Georgia" w:hAnsi="Georgia"/>
                <w:sz w:val="20"/>
              </w:rPr>
              <w:t xml:space="preserve"> žadatele</w:t>
            </w:r>
          </w:p>
        </w:tc>
      </w:tr>
      <w:tr w:rsidR="004972FE" w:rsidRPr="00D01816" w14:paraId="10F14DE2" w14:textId="77777777" w:rsidTr="009A22E5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BDFC" w14:textId="77777777" w:rsidR="004972FE" w:rsidRPr="00D01816" w:rsidRDefault="004972FE" w:rsidP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972FE" w:rsidRPr="00D01816" w14:paraId="4A9A44AC" w14:textId="77777777" w:rsidTr="00B61BA2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144588B5" w14:textId="7150E3D1" w:rsidR="004972FE" w:rsidRPr="00D01816" w:rsidRDefault="004972FE" w:rsidP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4. </w:t>
            </w:r>
            <w:r w:rsidRPr="00D01816">
              <w:rPr>
                <w:rFonts w:ascii="Georgia" w:hAnsi="Georgia"/>
                <w:sz w:val="20"/>
              </w:rPr>
              <w:t>Datum a místo narození</w:t>
            </w:r>
            <w:r>
              <w:rPr>
                <w:rFonts w:ascii="Georgia" w:hAnsi="Georgia"/>
                <w:sz w:val="20"/>
              </w:rPr>
              <w:t xml:space="preserve"> žadatele</w:t>
            </w:r>
            <w:r w:rsidR="005B525A">
              <w:rPr>
                <w:rFonts w:ascii="Georgia" w:hAnsi="Georgia"/>
                <w:sz w:val="20"/>
              </w:rPr>
              <w:t xml:space="preserve"> </w:t>
            </w:r>
            <w:r w:rsidR="005B525A">
              <w:rPr>
                <w:rStyle w:val="Znakapoznpodarou"/>
                <w:rFonts w:ascii="Georgia" w:hAnsi="Georgia"/>
                <w:sz w:val="20"/>
              </w:rPr>
              <w:footnoteReference w:id="1"/>
            </w:r>
          </w:p>
        </w:tc>
      </w:tr>
      <w:tr w:rsidR="004972FE" w:rsidRPr="00D01816" w14:paraId="6554BB6B" w14:textId="77777777" w:rsidTr="009A22E5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47D0" w14:textId="77777777" w:rsidR="004972FE" w:rsidRPr="00D01816" w:rsidRDefault="004972FE" w:rsidP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972FE" w:rsidRPr="00D01816" w14:paraId="661D675B" w14:textId="77777777" w:rsidTr="00B61BA2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7EA6F54C" w14:textId="4F1ECFBC" w:rsidR="004972FE" w:rsidRPr="00D01816" w:rsidRDefault="004972FE" w:rsidP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5. Adresa trvalého pobytu žadatele</w:t>
            </w:r>
          </w:p>
        </w:tc>
      </w:tr>
      <w:tr w:rsidR="004972FE" w:rsidRPr="00D01816" w14:paraId="22E33457" w14:textId="77777777" w:rsidTr="009A22E5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0CEA" w14:textId="77777777" w:rsidR="004972FE" w:rsidRPr="00D01816" w:rsidRDefault="004972FE" w:rsidP="004972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B61BA2" w:rsidRPr="00D01816" w14:paraId="641BBFEB" w14:textId="77777777" w:rsidTr="009A22E5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3BD13645" w14:textId="6C591290" w:rsidR="00B61BA2" w:rsidRPr="00D01816" w:rsidRDefault="00B61BA2" w:rsidP="00B61BA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6. E-mail (nepovinné)</w:t>
            </w:r>
          </w:p>
        </w:tc>
      </w:tr>
      <w:tr w:rsidR="00B61BA2" w:rsidRPr="00D01816" w14:paraId="37808EE6" w14:textId="77777777" w:rsidTr="009A22E5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E85D2" w14:textId="77777777" w:rsidR="00B61BA2" w:rsidRPr="00D01816" w:rsidRDefault="00B61BA2" w:rsidP="00C911D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552488CA" w14:textId="77777777" w:rsidR="004972FE" w:rsidRPr="004972FE" w:rsidRDefault="004972FE" w:rsidP="004E1C32">
      <w:pPr>
        <w:pStyle w:val="Normln0"/>
        <w:spacing w:before="480"/>
        <w:jc w:val="both"/>
        <w:rPr>
          <w:rFonts w:ascii="Georgia" w:hAnsi="Georgia"/>
          <w:sz w:val="20"/>
          <w:szCs w:val="20"/>
        </w:rPr>
      </w:pPr>
      <w:r w:rsidRPr="004972FE">
        <w:rPr>
          <w:rFonts w:ascii="Georgia" w:hAnsi="Georgia"/>
          <w:sz w:val="20"/>
          <w:szCs w:val="20"/>
        </w:rPr>
        <w:t>k provedení zápisu narození do zvláštní matriky vedené Úřadem městské části města Brna, Brno - střed, podle ustan. § 1, § 3 odst. 5) a § 43 zákona č. 301/2000 Sb., o matrikách, jménu a příjmení a o změně některých souvisejících zákonů, ve znění pozdějších předpisů (dále jen zákon o matrikách) a vydání rodného listu.</w:t>
      </w:r>
    </w:p>
    <w:p w14:paraId="7504D10F" w14:textId="67A49BFA" w:rsidR="004972FE" w:rsidRPr="00A702BD" w:rsidRDefault="004E1C32" w:rsidP="004E1C32">
      <w:pPr>
        <w:spacing w:before="480" w:after="240" w:line="240" w:lineRule="auto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Dítě</w:t>
      </w: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446"/>
        <w:gridCol w:w="4621"/>
      </w:tblGrid>
      <w:tr w:rsidR="004972FE" w:rsidRPr="00A702BD" w14:paraId="0D5F646D" w14:textId="77777777" w:rsidTr="004972FE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0FC5E3F0" w14:textId="06008CB0" w:rsidR="004972FE" w:rsidRPr="00A702BD" w:rsidRDefault="00C75CD9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  <w:bookmarkStart w:id="0" w:name="_Hlk53667720"/>
            <w:r>
              <w:rPr>
                <w:rFonts w:ascii="Georgia" w:hAnsi="Georgia"/>
                <w:sz w:val="20"/>
              </w:rPr>
              <w:t>7</w:t>
            </w:r>
            <w:r w:rsidR="004972FE">
              <w:rPr>
                <w:rFonts w:ascii="Georgia" w:hAnsi="Georgia"/>
                <w:sz w:val="20"/>
              </w:rPr>
              <w:t xml:space="preserve">. </w:t>
            </w:r>
            <w:r w:rsidR="004972FE" w:rsidRPr="00A702BD">
              <w:rPr>
                <w:rFonts w:ascii="Georgia" w:hAnsi="Georgia"/>
                <w:sz w:val="20"/>
              </w:rPr>
              <w:t>Jméno</w:t>
            </w:r>
            <w:r w:rsidR="004972FE">
              <w:rPr>
                <w:rFonts w:ascii="Georgia" w:hAnsi="Georgia"/>
                <w:sz w:val="20"/>
              </w:rPr>
              <w:t>,</w:t>
            </w:r>
            <w:r w:rsidR="004972FE" w:rsidRPr="00A702BD">
              <w:rPr>
                <w:rFonts w:ascii="Georgia" w:hAnsi="Georgia"/>
                <w:sz w:val="20"/>
              </w:rPr>
              <w:t xml:space="preserve"> popřípadě </w:t>
            </w:r>
            <w:r w:rsidR="004972FE">
              <w:rPr>
                <w:rFonts w:ascii="Georgia" w:hAnsi="Georgia"/>
                <w:sz w:val="20"/>
              </w:rPr>
              <w:t>jména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23FD" w14:textId="77777777" w:rsidR="004972FE" w:rsidRPr="00A702BD" w:rsidRDefault="004972FE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972FE" w:rsidRPr="00A702BD" w14:paraId="065B44EE" w14:textId="77777777" w:rsidTr="004972FE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1F9C4FF7" w14:textId="6431ACEF" w:rsidR="004972FE" w:rsidRPr="00A702BD" w:rsidRDefault="00C75CD9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8</w:t>
            </w:r>
            <w:r w:rsidR="004972FE">
              <w:rPr>
                <w:rFonts w:ascii="Georgia" w:hAnsi="Georgia"/>
                <w:sz w:val="20"/>
              </w:rPr>
              <w:t>. Příjmení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6A35" w14:textId="77777777" w:rsidR="004972FE" w:rsidRPr="00A702BD" w:rsidRDefault="004972FE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972FE" w:rsidRPr="00A702BD" w14:paraId="0D7A56F9" w14:textId="77777777" w:rsidTr="004972FE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7670117C" w14:textId="60C43BF1" w:rsidR="004972FE" w:rsidRPr="00A702BD" w:rsidRDefault="00C75CD9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9</w:t>
            </w:r>
            <w:r w:rsidR="004972FE">
              <w:rPr>
                <w:rFonts w:ascii="Georgia" w:hAnsi="Georgia"/>
                <w:sz w:val="20"/>
              </w:rPr>
              <w:t>. Pohlaví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B6A3" w14:textId="77777777" w:rsidR="004972FE" w:rsidRPr="00A702BD" w:rsidRDefault="004972FE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3043E1" w:rsidRPr="00A702BD" w14:paraId="3F033EC1" w14:textId="77777777" w:rsidTr="003043E1">
        <w:trPr>
          <w:tblCellSpacing w:w="14" w:type="dxa"/>
        </w:trPr>
        <w:tc>
          <w:tcPr>
            <w:tcW w:w="4404" w:type="dxa"/>
            <w:shd w:val="clear" w:color="auto" w:fill="auto"/>
            <w:vAlign w:val="center"/>
          </w:tcPr>
          <w:p w14:paraId="0C5AC4FF" w14:textId="252297A3" w:rsidR="003043E1" w:rsidRPr="00A702BD" w:rsidRDefault="00C75CD9" w:rsidP="0077684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10</w:t>
            </w:r>
            <w:r w:rsidR="003043E1">
              <w:rPr>
                <w:rFonts w:ascii="Georgia" w:hAnsi="Georgia"/>
                <w:sz w:val="20"/>
              </w:rPr>
              <w:t>. Datum narození</w:t>
            </w:r>
            <w:r w:rsidR="00345B05">
              <w:rPr>
                <w:rFonts w:ascii="Georgia" w:hAnsi="Georgia"/>
                <w:sz w:val="20"/>
              </w:rPr>
              <w:t xml:space="preserve"> a příp. rodné číslo (je-li přiděleno)</w:t>
            </w:r>
            <w:bookmarkStart w:id="1" w:name="_GoBack"/>
            <w:bookmarkEnd w:id="1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776B" w14:textId="5900612E" w:rsidR="003043E1" w:rsidRPr="00A702BD" w:rsidRDefault="003043E1" w:rsidP="0077684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4972FE" w:rsidRPr="00A702BD" w14:paraId="33EB29BA" w14:textId="77777777" w:rsidTr="004972FE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7A8B47C1" w14:textId="4C264151" w:rsidR="004972FE" w:rsidRPr="00E64FDB" w:rsidRDefault="004972FE" w:rsidP="005B525A">
            <w:pPr>
              <w:spacing w:after="0" w:line="360" w:lineRule="auto"/>
              <w:rPr>
                <w:rFonts w:ascii="Georgia" w:hAnsi="Georgia"/>
                <w:sz w:val="20"/>
                <w:vertAlign w:val="superscript"/>
              </w:rPr>
            </w:pPr>
            <w:r>
              <w:rPr>
                <w:rFonts w:ascii="Georgia" w:hAnsi="Georgia"/>
                <w:sz w:val="20"/>
              </w:rPr>
              <w:t>11. Místo narození</w:t>
            </w:r>
            <w:r w:rsidR="00E64FDB">
              <w:rPr>
                <w:rFonts w:ascii="Georgia" w:hAnsi="Georgia"/>
                <w:sz w:val="20"/>
                <w:vertAlign w:val="superscript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A88E" w14:textId="77777777" w:rsidR="004972FE" w:rsidRPr="00A702BD" w:rsidRDefault="004972FE" w:rsidP="004972FE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16853E77" w14:textId="0183F312" w:rsidR="00B5485E" w:rsidRPr="00A702BD" w:rsidRDefault="00B5485E" w:rsidP="00E64FDB">
      <w:pPr>
        <w:spacing w:before="480" w:after="240" w:line="240" w:lineRule="auto"/>
        <w:jc w:val="center"/>
        <w:rPr>
          <w:rFonts w:ascii="Georgia" w:hAnsi="Georgia"/>
          <w:b/>
          <w:sz w:val="20"/>
        </w:rPr>
      </w:pPr>
      <w:bookmarkStart w:id="2" w:name="_Hlk53667861"/>
      <w:bookmarkEnd w:id="0"/>
      <w:r>
        <w:rPr>
          <w:rFonts w:ascii="Georgia" w:hAnsi="Georgia"/>
          <w:b/>
          <w:sz w:val="20"/>
        </w:rPr>
        <w:t>Otec</w:t>
      </w:r>
      <w:r w:rsidRPr="00A702BD">
        <w:rPr>
          <w:rFonts w:ascii="Georgia" w:hAnsi="Georgia"/>
          <w:b/>
          <w:sz w:val="20"/>
        </w:rPr>
        <w:t xml:space="preserve"> </w:t>
      </w: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6"/>
        <w:gridCol w:w="2180"/>
        <w:gridCol w:w="2354"/>
        <w:gridCol w:w="2267"/>
      </w:tblGrid>
      <w:tr w:rsidR="00B5485E" w:rsidRPr="00A702BD" w14:paraId="1BEF2D1F" w14:textId="77777777" w:rsidTr="00452F8A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4BEFF1A4" w14:textId="0714D691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12. </w:t>
            </w:r>
            <w:r w:rsidRPr="00A702BD">
              <w:rPr>
                <w:rFonts w:ascii="Georgia" w:hAnsi="Georgia"/>
                <w:sz w:val="20"/>
              </w:rPr>
              <w:t>Jméno</w:t>
            </w:r>
            <w:r>
              <w:rPr>
                <w:rFonts w:ascii="Georgia" w:hAnsi="Georgia"/>
                <w:sz w:val="20"/>
              </w:rPr>
              <w:t>,</w:t>
            </w:r>
            <w:r w:rsidRPr="00A702BD">
              <w:rPr>
                <w:rFonts w:ascii="Georgia" w:hAnsi="Georgia"/>
                <w:sz w:val="20"/>
              </w:rPr>
              <w:t xml:space="preserve"> popřípadě </w:t>
            </w:r>
            <w:r>
              <w:rPr>
                <w:rFonts w:ascii="Georgia" w:hAnsi="Georgia"/>
                <w:sz w:val="20"/>
              </w:rPr>
              <w:t>jména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60CA0" w14:textId="77777777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B5485E" w:rsidRPr="00A702BD" w14:paraId="5E933BB8" w14:textId="77777777" w:rsidTr="00452F8A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41A2AD51" w14:textId="5585EDD2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13. Příjmení, popřípadě více příjmení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D8F7" w14:textId="77777777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B5485E" w:rsidRPr="00A702BD" w14:paraId="3765E180" w14:textId="77777777" w:rsidTr="00452F8A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5166E054" w14:textId="66664CD2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14. Rodné příjmení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D23A" w14:textId="77777777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77684D" w:rsidRPr="00A702BD" w14:paraId="79E6781A" w14:textId="77777777" w:rsidTr="0077684D">
        <w:trPr>
          <w:tblCellSpacing w:w="14" w:type="dxa"/>
        </w:trPr>
        <w:tc>
          <w:tcPr>
            <w:tcW w:w="2224" w:type="dxa"/>
            <w:shd w:val="clear" w:color="auto" w:fill="auto"/>
          </w:tcPr>
          <w:p w14:paraId="633A9E0B" w14:textId="77777777" w:rsidR="0077684D" w:rsidRPr="00A702BD" w:rsidRDefault="0077684D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15. Datum narození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DF69E" w14:textId="77777777" w:rsidR="0077684D" w:rsidRPr="00A702BD" w:rsidRDefault="0077684D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  <w:tc>
          <w:tcPr>
            <w:tcW w:w="2326" w:type="dxa"/>
            <w:shd w:val="clear" w:color="auto" w:fill="auto"/>
          </w:tcPr>
          <w:p w14:paraId="2A7AF772" w14:textId="715BDB50" w:rsidR="0077684D" w:rsidRPr="00A702BD" w:rsidRDefault="0077684D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16. Rodné číslo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1A51" w14:textId="7E461FB0" w:rsidR="0077684D" w:rsidRPr="00A702BD" w:rsidRDefault="0077684D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B5485E" w:rsidRPr="00A702BD" w14:paraId="28D37FDB" w14:textId="77777777" w:rsidTr="00452F8A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199A861E" w14:textId="27C23F9F" w:rsidR="00B5485E" w:rsidRPr="00E64FDB" w:rsidRDefault="00B5485E" w:rsidP="00452F8A">
            <w:pPr>
              <w:spacing w:after="0" w:line="360" w:lineRule="auto"/>
              <w:rPr>
                <w:rFonts w:ascii="Georgia" w:hAnsi="Georgia"/>
                <w:sz w:val="20"/>
                <w:vertAlign w:val="superscript"/>
              </w:rPr>
            </w:pPr>
            <w:r>
              <w:rPr>
                <w:rFonts w:ascii="Georgia" w:hAnsi="Georgia"/>
                <w:sz w:val="20"/>
              </w:rPr>
              <w:t>17. Místo narození</w:t>
            </w:r>
            <w:r w:rsidR="00E64FDB">
              <w:rPr>
                <w:rFonts w:ascii="Georgia" w:hAnsi="Georgia"/>
                <w:sz w:val="20"/>
                <w:vertAlign w:val="superscript"/>
              </w:rPr>
              <w:t>1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EC5D" w14:textId="77777777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B5485E" w:rsidRPr="00A702BD" w14:paraId="079FB81E" w14:textId="77777777" w:rsidTr="00452F8A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54DCC6C1" w14:textId="6E829BA4" w:rsidR="00B5485E" w:rsidRPr="00A702BD" w:rsidRDefault="00E64FD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18. </w:t>
            </w:r>
            <w:r w:rsidR="00B5485E">
              <w:rPr>
                <w:rFonts w:ascii="Georgia" w:hAnsi="Georgia"/>
                <w:sz w:val="20"/>
              </w:rPr>
              <w:t>Trvalý pobyt v době narození dítěte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BDEB" w14:textId="77777777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B5485E" w:rsidRPr="00A702BD" w14:paraId="0D825598" w14:textId="77777777" w:rsidTr="00452F8A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3E6C590E" w14:textId="282BEC2D" w:rsidR="00B5485E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lastRenderedPageBreak/>
              <w:t>19. Státní občanství (současný stav)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3BDC" w14:textId="77777777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bookmarkEnd w:id="2"/>
    <w:p w14:paraId="03A11112" w14:textId="45BED6A9" w:rsidR="00B5485E" w:rsidRPr="00A702BD" w:rsidRDefault="00B5485E" w:rsidP="00E64FDB">
      <w:pPr>
        <w:spacing w:before="480" w:after="240" w:line="240" w:lineRule="auto"/>
        <w:jc w:val="center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Matka</w:t>
      </w:r>
    </w:p>
    <w:tbl>
      <w:tblPr>
        <w:tblW w:w="9072" w:type="dxa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5"/>
        <w:gridCol w:w="2177"/>
        <w:gridCol w:w="2352"/>
        <w:gridCol w:w="2278"/>
      </w:tblGrid>
      <w:tr w:rsidR="00AE323B" w:rsidRPr="00A702BD" w14:paraId="21ABCAC9" w14:textId="77777777" w:rsidTr="00E867CD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14961161" w14:textId="51EF11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20. </w:t>
            </w:r>
            <w:r w:rsidRPr="00A702BD">
              <w:rPr>
                <w:rFonts w:ascii="Georgia" w:hAnsi="Georgia"/>
                <w:sz w:val="20"/>
              </w:rPr>
              <w:t>Jméno</w:t>
            </w:r>
            <w:r>
              <w:rPr>
                <w:rFonts w:ascii="Georgia" w:hAnsi="Georgia"/>
                <w:sz w:val="20"/>
              </w:rPr>
              <w:t>,</w:t>
            </w:r>
            <w:r w:rsidRPr="00A702BD">
              <w:rPr>
                <w:rFonts w:ascii="Georgia" w:hAnsi="Georgia"/>
                <w:sz w:val="20"/>
              </w:rPr>
              <w:t xml:space="preserve"> popřípadě </w:t>
            </w:r>
            <w:r>
              <w:rPr>
                <w:rFonts w:ascii="Georgia" w:hAnsi="Georgia"/>
                <w:sz w:val="20"/>
              </w:rPr>
              <w:t>jména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654B" w14:textId="777777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AE323B" w:rsidRPr="00A702BD" w14:paraId="1BB69B55" w14:textId="77777777" w:rsidTr="00E867CD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568F4102" w14:textId="6703C065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21. Příjmení, popřípadě více příjmení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836" w14:textId="777777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AE323B" w:rsidRPr="00A702BD" w14:paraId="528477F4" w14:textId="77777777" w:rsidTr="00E867CD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4771CBF1" w14:textId="74620366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22. Rodné příjmení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C200" w14:textId="777777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AE323B" w:rsidRPr="00A702BD" w14:paraId="59BC4752" w14:textId="77777777" w:rsidTr="00E867CD">
        <w:trPr>
          <w:tblCellSpacing w:w="14" w:type="dxa"/>
        </w:trPr>
        <w:tc>
          <w:tcPr>
            <w:tcW w:w="2224" w:type="dxa"/>
            <w:shd w:val="clear" w:color="auto" w:fill="auto"/>
          </w:tcPr>
          <w:p w14:paraId="3EFAB284" w14:textId="3F66A8CA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23. Datum narození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5ADB" w14:textId="777777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  <w:tc>
          <w:tcPr>
            <w:tcW w:w="2326" w:type="dxa"/>
            <w:shd w:val="clear" w:color="auto" w:fill="auto"/>
          </w:tcPr>
          <w:p w14:paraId="266D426D" w14:textId="1C011169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24. Rodné číslo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1249" w14:textId="777777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AE323B" w:rsidRPr="00A702BD" w14:paraId="52B83E1D" w14:textId="77777777" w:rsidTr="00E867CD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2708F599" w14:textId="6516CAD6" w:rsidR="00AE323B" w:rsidRPr="00E867CD" w:rsidRDefault="00AE323B" w:rsidP="00452F8A">
            <w:pPr>
              <w:spacing w:after="0" w:line="360" w:lineRule="auto"/>
              <w:rPr>
                <w:rFonts w:ascii="Georgia" w:hAnsi="Georgia"/>
                <w:sz w:val="20"/>
                <w:vertAlign w:val="superscript"/>
              </w:rPr>
            </w:pPr>
            <w:r>
              <w:rPr>
                <w:rFonts w:ascii="Georgia" w:hAnsi="Georgia"/>
                <w:sz w:val="20"/>
              </w:rPr>
              <w:t>25. Místo narození</w:t>
            </w:r>
            <w:r w:rsidR="00E867CD">
              <w:rPr>
                <w:rFonts w:ascii="Georgia" w:hAnsi="Georgia"/>
                <w:sz w:val="20"/>
                <w:vertAlign w:val="superscript"/>
              </w:rPr>
              <w:t>1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BC23" w14:textId="777777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AE323B" w:rsidRPr="00A702BD" w14:paraId="6F736A5A" w14:textId="77777777" w:rsidTr="00E867CD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0133CF9B" w14:textId="12264230" w:rsidR="00AE323B" w:rsidRPr="00A702BD" w:rsidRDefault="00D5300D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26. </w:t>
            </w:r>
            <w:r w:rsidR="00AE323B">
              <w:rPr>
                <w:rFonts w:ascii="Georgia" w:hAnsi="Georgia"/>
                <w:sz w:val="20"/>
              </w:rPr>
              <w:t>Trvalý pobyt v době narození dítěte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02475" w14:textId="777777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AE323B" w:rsidRPr="00A702BD" w14:paraId="3AD15405" w14:textId="77777777" w:rsidTr="00E867CD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39C3FFCC" w14:textId="18AAF3AB" w:rsidR="00AE323B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27. Osobní stav v době narození dítěte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0DC0" w14:textId="77777777" w:rsidR="00AE323B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B5485E" w:rsidRPr="00A702BD" w14:paraId="50507F7D" w14:textId="77777777" w:rsidTr="00E867CD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28688DAC" w14:textId="00959CE8" w:rsidR="00B5485E" w:rsidRPr="00A702BD" w:rsidRDefault="00AE323B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28</w:t>
            </w:r>
            <w:r w:rsidR="00B5485E">
              <w:rPr>
                <w:rFonts w:ascii="Georgia" w:hAnsi="Georgia"/>
                <w:sz w:val="20"/>
              </w:rPr>
              <w:t xml:space="preserve">. </w:t>
            </w:r>
            <w:r>
              <w:rPr>
                <w:rFonts w:ascii="Georgia" w:hAnsi="Georgia"/>
                <w:sz w:val="20"/>
              </w:rPr>
              <w:t>Státní občanství (současný stav)</w:t>
            </w:r>
          </w:p>
        </w:tc>
        <w:tc>
          <w:tcPr>
            <w:tcW w:w="4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D44D" w14:textId="77777777" w:rsidR="00B5485E" w:rsidRPr="00A702BD" w:rsidRDefault="00B5485E" w:rsidP="00452F8A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E867CD" w:rsidRPr="00D01816" w14:paraId="73823455" w14:textId="77777777" w:rsidTr="00E867CD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  <w:shd w:val="clear" w:color="auto" w:fill="auto"/>
          </w:tcPr>
          <w:p w14:paraId="0EF54C71" w14:textId="77777777" w:rsidR="00E867CD" w:rsidRDefault="00E867CD" w:rsidP="0076707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E867CD" w:rsidRPr="00D01816" w14:paraId="75521066" w14:textId="77777777" w:rsidTr="00E867CD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  <w:shd w:val="clear" w:color="auto" w:fill="auto"/>
          </w:tcPr>
          <w:p w14:paraId="63920EE3" w14:textId="77777777" w:rsidR="00E867CD" w:rsidRDefault="00E867CD" w:rsidP="0076707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76707E" w:rsidRPr="00D01816" w14:paraId="061D1EC7" w14:textId="77777777" w:rsidTr="00E867CD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  <w:shd w:val="clear" w:color="auto" w:fill="auto"/>
          </w:tcPr>
          <w:p w14:paraId="4FFBB35F" w14:textId="4EEBBDA8" w:rsidR="0076707E" w:rsidRPr="00D01816" w:rsidRDefault="0076707E" w:rsidP="0076707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29. Trvalý nebo poslední trvalý pobyt dítěte na území České republiky (pokud byl)</w:t>
            </w:r>
          </w:p>
        </w:tc>
      </w:tr>
      <w:tr w:rsidR="0076707E" w:rsidRPr="00D01816" w14:paraId="78BBE675" w14:textId="77777777" w:rsidTr="00E867CD">
        <w:tblPrEx>
          <w:tblCellMar>
            <w:top w:w="0" w:type="dxa"/>
          </w:tblCellMar>
        </w:tblPrEx>
        <w:trPr>
          <w:tblCellSpacing w:w="14" w:type="dxa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74E9" w14:textId="77777777" w:rsidR="0076707E" w:rsidRPr="00D01816" w:rsidRDefault="0076707E" w:rsidP="000733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58DD70E0" w14:textId="77777777" w:rsidR="0076707E" w:rsidRPr="0076707E" w:rsidRDefault="0076707E" w:rsidP="00E867CD">
      <w:pPr>
        <w:pStyle w:val="Default"/>
        <w:spacing w:before="480"/>
        <w:rPr>
          <w:rFonts w:ascii="Georgia" w:hAnsi="Georgia"/>
          <w:sz w:val="20"/>
          <w:szCs w:val="20"/>
        </w:rPr>
      </w:pPr>
      <w:r w:rsidRPr="0076707E">
        <w:rPr>
          <w:rFonts w:ascii="Georgia" w:hAnsi="Georgia"/>
          <w:b/>
          <w:bCs/>
          <w:sz w:val="20"/>
          <w:szCs w:val="20"/>
        </w:rPr>
        <w:t xml:space="preserve">Upozornění: </w:t>
      </w:r>
    </w:p>
    <w:p w14:paraId="424029E6" w14:textId="1DDFA0A7" w:rsidR="0076707E" w:rsidRDefault="0076707E" w:rsidP="0076707E">
      <w:pPr>
        <w:pStyle w:val="Default"/>
        <w:jc w:val="both"/>
        <w:rPr>
          <w:rFonts w:ascii="Georgia" w:hAnsi="Georgia"/>
          <w:sz w:val="20"/>
          <w:szCs w:val="20"/>
        </w:rPr>
      </w:pPr>
      <w:r w:rsidRPr="0076707E">
        <w:rPr>
          <w:rFonts w:ascii="Georgia" w:hAnsi="Georgia"/>
          <w:sz w:val="20"/>
          <w:szCs w:val="20"/>
        </w:rPr>
        <w:t xml:space="preserve">Na základě zápisu narození do Zvláštní matriky a vydání českého rodného listu budou údaje o narození zavedeny do agendového informačního systému evidence obyvatel, </w:t>
      </w:r>
      <w:r w:rsidRPr="0076707E">
        <w:rPr>
          <w:rFonts w:ascii="Georgia" w:hAnsi="Georgia"/>
          <w:sz w:val="20"/>
          <w:szCs w:val="20"/>
          <w:u w:val="single"/>
        </w:rPr>
        <w:t>čímž ze zákona vznikne platný trvalý pobyt na území České republiky</w:t>
      </w:r>
      <w:r w:rsidRPr="0076707E">
        <w:rPr>
          <w:rFonts w:ascii="Georgia" w:hAnsi="Georgia"/>
          <w:sz w:val="20"/>
          <w:szCs w:val="20"/>
        </w:rPr>
        <w:t xml:space="preserve"> (dle ustanovení § 10 odst. 3 a 4 zákona č. 133/2000 Sb., o evidenci obyvatel a rodných číslech a o změně některých zákonů,</w:t>
      </w:r>
      <w:r w:rsidR="00E867CD">
        <w:rPr>
          <w:rFonts w:ascii="Georgia" w:hAnsi="Georgia"/>
          <w:sz w:val="20"/>
          <w:szCs w:val="20"/>
        </w:rPr>
        <w:t xml:space="preserve"> ve znění pozdějších předpisů).</w:t>
      </w:r>
    </w:p>
    <w:p w14:paraId="23DB94A8" w14:textId="7D06F063" w:rsidR="0076707E" w:rsidRDefault="0076707E" w:rsidP="00E867CD">
      <w:pPr>
        <w:spacing w:before="240" w:after="240" w:line="240" w:lineRule="auto"/>
        <w:jc w:val="both"/>
        <w:rPr>
          <w:rFonts w:ascii="Georgia" w:hAnsi="Georgia"/>
          <w:sz w:val="20"/>
          <w:szCs w:val="20"/>
        </w:rPr>
      </w:pPr>
      <w:r w:rsidRPr="0076707E">
        <w:rPr>
          <w:rFonts w:ascii="Georgia" w:hAnsi="Georgia"/>
          <w:sz w:val="20"/>
          <w:szCs w:val="20"/>
          <w:u w:val="single"/>
        </w:rPr>
        <w:t>Takto vzniklý platný trvalý pobyt je možné</w:t>
      </w:r>
      <w:r w:rsidRPr="0076707E">
        <w:rPr>
          <w:rFonts w:ascii="Georgia" w:hAnsi="Georgia"/>
          <w:sz w:val="20"/>
          <w:szCs w:val="20"/>
        </w:rPr>
        <w:t xml:space="preserve"> dle ustanovení § 10 odst. 12 zákona o evidenci obyvatel </w:t>
      </w:r>
      <w:r w:rsidRPr="0076707E">
        <w:rPr>
          <w:rFonts w:ascii="Georgia" w:hAnsi="Georgia"/>
          <w:sz w:val="20"/>
          <w:szCs w:val="20"/>
          <w:u w:val="single"/>
        </w:rPr>
        <w:t>ukončit</w:t>
      </w:r>
      <w:r>
        <w:rPr>
          <w:rFonts w:ascii="Georgia" w:hAnsi="Georgia"/>
          <w:sz w:val="20"/>
          <w:szCs w:val="20"/>
          <w:u w:val="single"/>
        </w:rPr>
        <w:t>,</w:t>
      </w:r>
      <w:r w:rsidRPr="0076707E">
        <w:rPr>
          <w:rFonts w:ascii="Georgia" w:hAnsi="Georgia"/>
          <w:sz w:val="20"/>
          <w:szCs w:val="20"/>
        </w:rPr>
        <w:t xml:space="preserve"> a to sdělením Vašeho rozhodnutí o ukončení trvalého pobytu na území České republiky ohlašovně podle místa trvalého pobytu nebo v zahraničí zastupitelskému úřadu České republiky. Bližší informace naleznete na webu </w:t>
      </w:r>
      <w:r w:rsidRPr="0076707E">
        <w:rPr>
          <w:rFonts w:ascii="Georgia" w:hAnsi="Georgia"/>
          <w:color w:val="0000FF"/>
          <w:sz w:val="20"/>
          <w:szCs w:val="20"/>
        </w:rPr>
        <w:t xml:space="preserve">https://portal.gov.cz/obcan/zivotni-situace/obcan-a-stat/evidence-obyvatel/ukonceni-trvaleho-pobytu.html, </w:t>
      </w:r>
      <w:r w:rsidRPr="0076707E">
        <w:rPr>
          <w:rFonts w:ascii="Georgia" w:hAnsi="Georgia"/>
          <w:sz w:val="20"/>
          <w:szCs w:val="20"/>
        </w:rPr>
        <w:t xml:space="preserve">případně je poskytne Magistrát města Brna, Odbor správních činností, Husova 5, 601 67 Brno, </w:t>
      </w:r>
      <w:r w:rsidRPr="0076707E">
        <w:rPr>
          <w:rFonts w:ascii="Georgia" w:hAnsi="Georgia"/>
          <w:sz w:val="20"/>
          <w:szCs w:val="20"/>
          <w:u w:val="single"/>
        </w:rPr>
        <w:t>email: informace@brno.cz</w:t>
      </w:r>
      <w:r w:rsidRPr="0076707E">
        <w:rPr>
          <w:rFonts w:ascii="Georgia" w:hAnsi="Georgia"/>
          <w:sz w:val="20"/>
          <w:szCs w:val="20"/>
        </w:rPr>
        <w:t>.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072"/>
      </w:tblGrid>
      <w:tr w:rsidR="00E867CD" w:rsidRPr="00D01816" w14:paraId="693C6EA1" w14:textId="77777777" w:rsidTr="005D3F7D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13BD88F9" w14:textId="77777777" w:rsidR="00E867CD" w:rsidRDefault="00E867CD" w:rsidP="005D3F7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5D3F7D" w:rsidRPr="00D01816" w14:paraId="15AD0F6C" w14:textId="77777777" w:rsidTr="005D3F7D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7386CE81" w14:textId="6F6CB6FF" w:rsidR="005D3F7D" w:rsidRPr="00D01816" w:rsidRDefault="005D3F7D" w:rsidP="005D3F7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30. Dítě se narodilo za trvání manželství, což dokládáme oddacím listem</w:t>
            </w:r>
          </w:p>
        </w:tc>
      </w:tr>
      <w:tr w:rsidR="005D3F7D" w:rsidRPr="00D01816" w14:paraId="36CD084F" w14:textId="77777777" w:rsidTr="005D3F7D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54CB8" w14:textId="77777777" w:rsidR="005D3F7D" w:rsidRPr="00D01816" w:rsidRDefault="005D3F7D" w:rsidP="000733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51689474" w14:textId="1FC32158" w:rsidR="005D3F7D" w:rsidRDefault="005D3F7D" w:rsidP="00E867C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480" w:after="0" w:line="240" w:lineRule="auto"/>
        <w:jc w:val="both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K dítěti bylo určeno otcovství souhlasným prohlášením rodičů:</w:t>
      </w: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446"/>
        <w:gridCol w:w="4621"/>
      </w:tblGrid>
      <w:tr w:rsidR="005D3F7D" w:rsidRPr="00A702BD" w14:paraId="6C3A4CB8" w14:textId="77777777" w:rsidTr="000733ED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6B7E336D" w14:textId="50CAB227" w:rsidR="005D3F7D" w:rsidRPr="00A702BD" w:rsidRDefault="005D3F7D" w:rsidP="005D3F7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31. Místo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CFC3" w14:textId="77777777" w:rsidR="005D3F7D" w:rsidRPr="00A702BD" w:rsidRDefault="005D3F7D" w:rsidP="000733E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5D3F7D" w:rsidRPr="00A702BD" w14:paraId="462FFB0F" w14:textId="77777777" w:rsidTr="000733ED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139E29BB" w14:textId="7CCC1E91" w:rsidR="005D3F7D" w:rsidRPr="00A702BD" w:rsidRDefault="005D3F7D" w:rsidP="005D3F7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32. Datum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9A37" w14:textId="77777777" w:rsidR="005D3F7D" w:rsidRPr="00A702BD" w:rsidRDefault="005D3F7D" w:rsidP="000733E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5D3F7D" w:rsidRPr="00A702BD" w14:paraId="2325C4C2" w14:textId="77777777" w:rsidTr="000733ED">
        <w:trPr>
          <w:tblCellSpacing w:w="14" w:type="dxa"/>
        </w:trPr>
        <w:tc>
          <w:tcPr>
            <w:tcW w:w="4404" w:type="dxa"/>
            <w:shd w:val="clear" w:color="auto" w:fill="auto"/>
          </w:tcPr>
          <w:p w14:paraId="39BF4870" w14:textId="4D0AB7E8" w:rsidR="005D3F7D" w:rsidRPr="00A702BD" w:rsidRDefault="005D3F7D" w:rsidP="005D3F7D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33. Doklad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D04B" w14:textId="77777777" w:rsidR="005D3F7D" w:rsidRPr="00A702BD" w:rsidRDefault="005D3F7D" w:rsidP="000733ED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7D72CE53" w14:textId="386237E5" w:rsidR="00621C1C" w:rsidRDefault="00621C1C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 w:type="page"/>
      </w:r>
    </w:p>
    <w:p w14:paraId="1F1EA658" w14:textId="53D03A58" w:rsidR="00621C1C" w:rsidRDefault="00621C1C" w:rsidP="00E867CD">
      <w:pPr>
        <w:pStyle w:val="Default"/>
        <w:spacing w:before="720" w:after="160"/>
        <w:jc w:val="center"/>
        <w:rPr>
          <w:rFonts w:ascii="Georgia" w:hAnsi="Georgia"/>
          <w:b/>
          <w:bCs/>
        </w:rPr>
      </w:pPr>
      <w:r w:rsidRPr="00621C1C">
        <w:rPr>
          <w:rFonts w:ascii="Georgia" w:hAnsi="Georgia"/>
          <w:b/>
          <w:bCs/>
        </w:rPr>
        <w:lastRenderedPageBreak/>
        <w:t>Dohoda rodičů o příjmení dítěte</w:t>
      </w:r>
    </w:p>
    <w:p w14:paraId="315A24ED" w14:textId="77777777" w:rsidR="00B24A9F" w:rsidRDefault="00621C1C" w:rsidP="00621C1C">
      <w:pPr>
        <w:pStyle w:val="Default"/>
        <w:jc w:val="center"/>
        <w:rPr>
          <w:rFonts w:ascii="Georgia" w:hAnsi="Georgia"/>
          <w:sz w:val="20"/>
          <w:szCs w:val="20"/>
        </w:rPr>
      </w:pPr>
      <w:r w:rsidRPr="00B24A9F">
        <w:rPr>
          <w:rFonts w:ascii="Georgia" w:hAnsi="Georgia"/>
          <w:bCs/>
          <w:sz w:val="20"/>
          <w:szCs w:val="20"/>
        </w:rPr>
        <w:t>(</w:t>
      </w:r>
      <w:r w:rsidRPr="00B24A9F">
        <w:rPr>
          <w:rFonts w:ascii="Georgia" w:hAnsi="Georgia"/>
          <w:sz w:val="20"/>
          <w:szCs w:val="20"/>
        </w:rPr>
        <w:t xml:space="preserve">pokud nevyplývá z oddacího listu rodičů nebo není v souvislosti s určením otcovství učiněna </w:t>
      </w:r>
    </w:p>
    <w:p w14:paraId="15C0EAE0" w14:textId="687A2CDD" w:rsidR="00621C1C" w:rsidRPr="00B24A9F" w:rsidRDefault="00E867CD" w:rsidP="00E867CD">
      <w:pPr>
        <w:pStyle w:val="Default"/>
        <w:spacing w:after="480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v souladu s ust</w:t>
      </w:r>
      <w:r w:rsidR="00621C1C" w:rsidRPr="00B24A9F">
        <w:rPr>
          <w:rFonts w:ascii="Georgia" w:hAnsi="Georgia"/>
          <w:sz w:val="20"/>
          <w:szCs w:val="20"/>
        </w:rPr>
        <w:t>. § 19 zákona o matrikách, dohodou lze určit dítěti pouze příjmení jednoho z rodičů)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283"/>
        <w:gridCol w:w="8472"/>
      </w:tblGrid>
      <w:tr w:rsidR="00621C1C" w:rsidRPr="00B94FEA" w14:paraId="46822BF7" w14:textId="77777777" w:rsidTr="00621C1C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EBA7" w14:textId="77777777" w:rsidR="00621C1C" w:rsidRPr="00B94FEA" w:rsidRDefault="00621C1C" w:rsidP="00621C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b/>
                <w:sz w:val="20"/>
              </w:rPr>
            </w:pPr>
            <w:bookmarkStart w:id="3" w:name="_Hlk53668425"/>
            <w:bookmarkStart w:id="4" w:name="_Hlk53668441"/>
          </w:p>
        </w:tc>
        <w:tc>
          <w:tcPr>
            <w:tcW w:w="847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B546A" w14:textId="315FEED4" w:rsidR="00621C1C" w:rsidRPr="00B94FEA" w:rsidRDefault="00621C1C" w:rsidP="00FE5DD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jc w:val="both"/>
              <w:rPr>
                <w:rFonts w:ascii="Georgia" w:hAnsi="Georgia"/>
                <w:b/>
                <w:sz w:val="20"/>
              </w:rPr>
            </w:pPr>
            <w:r w:rsidRPr="005121F5">
              <w:rPr>
                <w:rFonts w:ascii="Georgia" w:hAnsi="Georgia"/>
                <w:sz w:val="20"/>
                <w:szCs w:val="20"/>
              </w:rPr>
              <w:t>34</w:t>
            </w:r>
            <w:r>
              <w:rPr>
                <w:rFonts w:ascii="Georgia" w:hAnsi="Georgia"/>
                <w:sz w:val="16"/>
                <w:szCs w:val="16"/>
              </w:rPr>
              <w:t>.</w:t>
            </w:r>
            <w:r w:rsidRPr="00B94FEA">
              <w:rPr>
                <w:rFonts w:ascii="Georgia" w:hAnsi="Georgia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Jsme manželé, z našeho oddacího listu nevyplývá dohoda o příjmení dítěte, proto jsme se dohodli, že dítě bude užívat příjmení:</w:t>
            </w:r>
          </w:p>
        </w:tc>
      </w:tr>
      <w:bookmarkEnd w:id="3"/>
      <w:tr w:rsidR="00621C1C" w:rsidRPr="00B94FEA" w14:paraId="7F95EA9C" w14:textId="77777777" w:rsidTr="00621C1C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272A8" w14:textId="77777777" w:rsidR="00621C1C" w:rsidRPr="00B94FEA" w:rsidRDefault="00621C1C" w:rsidP="00621C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47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257211" w14:textId="77777777" w:rsidR="00621C1C" w:rsidRDefault="00621C1C" w:rsidP="00621C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16"/>
                <w:szCs w:val="16"/>
              </w:rPr>
            </w:pPr>
          </w:p>
        </w:tc>
      </w:tr>
      <w:tr w:rsidR="00621C1C" w:rsidRPr="00B94FEA" w14:paraId="6D40EC62" w14:textId="77777777" w:rsidTr="00621C1C">
        <w:trPr>
          <w:trHeight w:val="283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CB46" w14:textId="77777777" w:rsidR="00621C1C" w:rsidRPr="00621C1C" w:rsidRDefault="00621C1C" w:rsidP="00621C1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bookmarkEnd w:id="4"/>
    </w:tbl>
    <w:p w14:paraId="4EFA554A" w14:textId="74A6D757" w:rsidR="00621C1C" w:rsidRDefault="00621C1C" w:rsidP="00D5300D">
      <w:pPr>
        <w:spacing w:before="240" w:after="0" w:line="240" w:lineRule="auto"/>
        <w:jc w:val="both"/>
        <w:rPr>
          <w:rFonts w:ascii="Georgia" w:hAnsi="Georgia"/>
          <w:sz w:val="20"/>
          <w:szCs w:val="20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283"/>
        <w:gridCol w:w="8472"/>
      </w:tblGrid>
      <w:tr w:rsidR="00621C1C" w:rsidRPr="00B94FEA" w14:paraId="45EC784C" w14:textId="77777777" w:rsidTr="000733ED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D200" w14:textId="77777777" w:rsidR="00621C1C" w:rsidRPr="00B94FEA" w:rsidRDefault="00621C1C" w:rsidP="000733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47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213B4A" w14:textId="019F925F" w:rsidR="00621C1C" w:rsidRPr="00B94FEA" w:rsidRDefault="00621C1C" w:rsidP="00FE5DD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jc w:val="both"/>
              <w:rPr>
                <w:rFonts w:ascii="Georgia" w:hAnsi="Georgia"/>
                <w:b/>
                <w:sz w:val="20"/>
              </w:rPr>
            </w:pPr>
            <w:r w:rsidRPr="005121F5">
              <w:rPr>
                <w:rFonts w:ascii="Georgia" w:hAnsi="Georgia"/>
                <w:sz w:val="20"/>
                <w:szCs w:val="20"/>
              </w:rPr>
              <w:t>35</w:t>
            </w:r>
            <w:r>
              <w:rPr>
                <w:rFonts w:ascii="Georgia" w:hAnsi="Georgia"/>
                <w:sz w:val="16"/>
                <w:szCs w:val="16"/>
              </w:rPr>
              <w:t>.</w:t>
            </w:r>
            <w:r w:rsidRPr="00B94FEA">
              <w:rPr>
                <w:rFonts w:ascii="Georgia" w:hAnsi="Georgia"/>
                <w:sz w:val="20"/>
              </w:rPr>
              <w:t xml:space="preserve"> </w:t>
            </w:r>
            <w:r>
              <w:rPr>
                <w:rFonts w:ascii="Georgia" w:hAnsi="Georgia"/>
                <w:sz w:val="20"/>
              </w:rPr>
              <w:t>Nejsme manželé, k dítěti bylo určeno otcovství, kdy dohoda o příjmení</w:t>
            </w:r>
            <w:r w:rsidR="00300E67">
              <w:rPr>
                <w:rFonts w:ascii="Georgia" w:hAnsi="Georgia"/>
                <w:sz w:val="20"/>
              </w:rPr>
              <w:t xml:space="preserve"> pro dítě není v souladu s ust</w:t>
            </w:r>
            <w:r>
              <w:rPr>
                <w:rFonts w:ascii="Georgia" w:hAnsi="Georgia"/>
                <w:sz w:val="20"/>
              </w:rPr>
              <w:t>. § 19 zákona o matrikách, proto jsme se dohodli, že dítě bude užívat příjmení:</w:t>
            </w:r>
          </w:p>
        </w:tc>
      </w:tr>
      <w:tr w:rsidR="00621C1C" w14:paraId="181BCE9D" w14:textId="77777777" w:rsidTr="000733ED">
        <w:trPr>
          <w:trHeight w:val="283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FE38A" w14:textId="77777777" w:rsidR="00621C1C" w:rsidRPr="00B94FEA" w:rsidRDefault="00621C1C" w:rsidP="000733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847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158D624" w14:textId="77777777" w:rsidR="00621C1C" w:rsidRDefault="00621C1C" w:rsidP="000733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16"/>
                <w:szCs w:val="16"/>
              </w:rPr>
            </w:pPr>
          </w:p>
        </w:tc>
      </w:tr>
      <w:tr w:rsidR="00621C1C" w:rsidRPr="00621C1C" w14:paraId="01E0FFF6" w14:textId="77777777" w:rsidTr="000733ED">
        <w:trPr>
          <w:trHeight w:val="283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24F6" w14:textId="77777777" w:rsidR="00621C1C" w:rsidRPr="00621C1C" w:rsidRDefault="00621C1C" w:rsidP="000733E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1B03E4D" w14:textId="5152DA9A" w:rsidR="00621C1C" w:rsidRDefault="00621C1C" w:rsidP="00D5300D">
      <w:pPr>
        <w:spacing w:before="240" w:after="240" w:line="240" w:lineRule="auto"/>
        <w:jc w:val="both"/>
        <w:rPr>
          <w:rFonts w:ascii="Georgia" w:hAnsi="Georgia"/>
          <w:sz w:val="20"/>
          <w:szCs w:val="20"/>
        </w:rPr>
      </w:pPr>
    </w:p>
    <w:tbl>
      <w:tblPr>
        <w:tblW w:w="9072" w:type="dxa"/>
        <w:tblCellSpacing w:w="14" w:type="dxa"/>
        <w:tblInd w:w="-5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0181A" w:rsidRPr="00A702BD" w14:paraId="2604D964" w14:textId="77777777" w:rsidTr="00E867CD">
        <w:trPr>
          <w:tblCellSpacing w:w="14" w:type="dxa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4147" w14:textId="77777777" w:rsidR="0090181A" w:rsidRPr="00A702BD" w:rsidRDefault="0090181A" w:rsidP="000733ED">
            <w:pPr>
              <w:rPr>
                <w:rFonts w:ascii="Georgia" w:hAnsi="Georgia"/>
                <w:sz w:val="20"/>
              </w:rPr>
            </w:pPr>
            <w:bookmarkStart w:id="5" w:name="_Hlk53669026"/>
          </w:p>
          <w:p w14:paraId="79D52E56" w14:textId="77777777" w:rsidR="0090181A" w:rsidRPr="00A702BD" w:rsidRDefault="0090181A" w:rsidP="000733ED">
            <w:pPr>
              <w:rPr>
                <w:rFonts w:ascii="Georgia" w:hAnsi="Georgia"/>
                <w:sz w:val="20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8884" w14:textId="77777777" w:rsidR="0090181A" w:rsidRPr="00A702BD" w:rsidRDefault="0090181A" w:rsidP="000733ED">
            <w:pPr>
              <w:rPr>
                <w:rFonts w:ascii="Georgia" w:hAnsi="Georgia"/>
                <w:sz w:val="20"/>
              </w:rPr>
            </w:pPr>
          </w:p>
        </w:tc>
      </w:tr>
      <w:tr w:rsidR="0090181A" w:rsidRPr="00A702BD" w14:paraId="4B1E19E0" w14:textId="77777777" w:rsidTr="00E867CD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231495F8" w14:textId="4F0329BD" w:rsidR="0090181A" w:rsidRPr="00A702BD" w:rsidRDefault="0090181A" w:rsidP="0090181A">
            <w:pPr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36. </w:t>
            </w:r>
            <w:r w:rsidRPr="00A702BD">
              <w:rPr>
                <w:rFonts w:ascii="Georgia" w:hAnsi="Georgia"/>
                <w:sz w:val="20"/>
              </w:rPr>
              <w:t xml:space="preserve">podpis </w:t>
            </w:r>
            <w:r>
              <w:rPr>
                <w:rFonts w:ascii="Georgia" w:hAnsi="Georgia"/>
                <w:sz w:val="20"/>
              </w:rPr>
              <w:t>otce</w:t>
            </w:r>
          </w:p>
        </w:tc>
        <w:tc>
          <w:tcPr>
            <w:tcW w:w="4494" w:type="dxa"/>
            <w:shd w:val="clear" w:color="auto" w:fill="auto"/>
          </w:tcPr>
          <w:p w14:paraId="67C9FDE5" w14:textId="60ED76CD" w:rsidR="0090181A" w:rsidRPr="00A702BD" w:rsidRDefault="0090181A" w:rsidP="0090181A">
            <w:pPr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37. </w:t>
            </w:r>
            <w:r w:rsidRPr="00A702BD">
              <w:rPr>
                <w:rFonts w:ascii="Georgia" w:hAnsi="Georgia"/>
                <w:sz w:val="20"/>
              </w:rPr>
              <w:t xml:space="preserve">podpis </w:t>
            </w:r>
            <w:r>
              <w:rPr>
                <w:rFonts w:ascii="Georgia" w:hAnsi="Georgia"/>
                <w:sz w:val="20"/>
              </w:rPr>
              <w:t>matky</w:t>
            </w:r>
          </w:p>
        </w:tc>
      </w:tr>
      <w:tr w:rsidR="00E867CD" w:rsidRPr="00A702BD" w14:paraId="4D2507D5" w14:textId="77777777" w:rsidTr="00E867CD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038BD318" w14:textId="77777777" w:rsidR="00E867CD" w:rsidRDefault="00E867CD" w:rsidP="0090181A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494" w:type="dxa"/>
            <w:shd w:val="clear" w:color="auto" w:fill="auto"/>
          </w:tcPr>
          <w:p w14:paraId="262DFBE3" w14:textId="77777777" w:rsidR="00E867CD" w:rsidRDefault="00E867CD" w:rsidP="0090181A">
            <w:pPr>
              <w:jc w:val="center"/>
              <w:rPr>
                <w:rFonts w:ascii="Georgia" w:hAnsi="Georgia"/>
                <w:sz w:val="20"/>
              </w:rPr>
            </w:pPr>
          </w:p>
        </w:tc>
      </w:tr>
      <w:tr w:rsidR="00E867CD" w:rsidRPr="00A702BD" w14:paraId="2E3F0FF3" w14:textId="77777777" w:rsidTr="00E867CD">
        <w:trPr>
          <w:tblCellSpacing w:w="14" w:type="dxa"/>
        </w:trPr>
        <w:tc>
          <w:tcPr>
            <w:tcW w:w="4494" w:type="dxa"/>
            <w:shd w:val="clear" w:color="auto" w:fill="auto"/>
          </w:tcPr>
          <w:p w14:paraId="39FF50B8" w14:textId="77777777" w:rsidR="00E867CD" w:rsidRDefault="00E867CD" w:rsidP="0090181A">
            <w:pPr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494" w:type="dxa"/>
            <w:shd w:val="clear" w:color="auto" w:fill="auto"/>
          </w:tcPr>
          <w:p w14:paraId="12C86E60" w14:textId="77777777" w:rsidR="00E867CD" w:rsidRDefault="00E867CD" w:rsidP="0090181A">
            <w:pPr>
              <w:jc w:val="center"/>
              <w:rPr>
                <w:rFonts w:ascii="Georgia" w:hAnsi="Georgia"/>
                <w:sz w:val="20"/>
              </w:rPr>
            </w:pPr>
          </w:p>
        </w:tc>
      </w:tr>
      <w:bookmarkEnd w:id="5"/>
      <w:tr w:rsidR="00FE5DD8" w:rsidRPr="00D01816" w14:paraId="3E23DB2E" w14:textId="77777777" w:rsidTr="00E867CD">
        <w:trPr>
          <w:tblCellSpacing w:w="14" w:type="dxa"/>
        </w:trPr>
        <w:tc>
          <w:tcPr>
            <w:tcW w:w="9016" w:type="dxa"/>
            <w:gridSpan w:val="2"/>
            <w:shd w:val="clear" w:color="auto" w:fill="auto"/>
          </w:tcPr>
          <w:p w14:paraId="3346CC99" w14:textId="172E6062" w:rsidR="00FE5DD8" w:rsidRPr="00D01816" w:rsidRDefault="00FE5DD8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38. Zápis o narození byl sepsán na základě těchto předložených dokladů:</w:t>
            </w:r>
          </w:p>
        </w:tc>
      </w:tr>
      <w:tr w:rsidR="00FE5DD8" w:rsidRPr="00D01816" w14:paraId="063B58B4" w14:textId="77777777" w:rsidTr="00E867CD">
        <w:trPr>
          <w:tblCellSpacing w:w="14" w:type="dxa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930B" w14:textId="77777777" w:rsidR="00FE5DD8" w:rsidRDefault="00FE5DD8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21DF2912" w14:textId="69343EBB" w:rsidR="00FE5DD8" w:rsidRDefault="00FE5DD8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14576F71" w14:textId="77777777" w:rsidR="00FE5DD8" w:rsidRDefault="00FE5DD8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295CA918" w14:textId="77777777" w:rsidR="00FE5DD8" w:rsidRDefault="00FE5DD8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558B544D" w14:textId="77777777" w:rsidR="00FE5DD8" w:rsidRDefault="00FE5DD8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009C4623" w14:textId="62CFB623" w:rsidR="00FE5DD8" w:rsidRPr="00D01816" w:rsidRDefault="00FE5DD8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E867CD" w:rsidRPr="00D01816" w14:paraId="78D28F52" w14:textId="77777777" w:rsidTr="00E867CD">
        <w:trPr>
          <w:tblCellSpacing w:w="14" w:type="dxa"/>
        </w:trPr>
        <w:tc>
          <w:tcPr>
            <w:tcW w:w="9016" w:type="dxa"/>
            <w:gridSpan w:val="2"/>
            <w:shd w:val="clear" w:color="auto" w:fill="auto"/>
          </w:tcPr>
          <w:p w14:paraId="43DC6319" w14:textId="77777777" w:rsidR="00E867CD" w:rsidRDefault="00E867CD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E867CD" w:rsidRPr="00D01816" w14:paraId="47E1A954" w14:textId="77777777" w:rsidTr="00E867CD">
        <w:trPr>
          <w:tblCellSpacing w:w="14" w:type="dxa"/>
        </w:trPr>
        <w:tc>
          <w:tcPr>
            <w:tcW w:w="9016" w:type="dxa"/>
            <w:gridSpan w:val="2"/>
            <w:shd w:val="clear" w:color="auto" w:fill="auto"/>
          </w:tcPr>
          <w:p w14:paraId="32497A32" w14:textId="77777777" w:rsidR="00E867CD" w:rsidRDefault="00E867CD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FE5DD8" w:rsidRPr="00D01816" w14:paraId="772ABC49" w14:textId="77777777" w:rsidTr="00E867CD">
        <w:trPr>
          <w:tblCellSpacing w:w="14" w:type="dxa"/>
        </w:trPr>
        <w:tc>
          <w:tcPr>
            <w:tcW w:w="9016" w:type="dxa"/>
            <w:gridSpan w:val="2"/>
            <w:shd w:val="clear" w:color="auto" w:fill="auto"/>
          </w:tcPr>
          <w:p w14:paraId="708D48B2" w14:textId="2C6011D5" w:rsidR="00FE5DD8" w:rsidRPr="00D01816" w:rsidRDefault="00FE5DD8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39. Doklad o státním občanství ČR dítěte</w:t>
            </w:r>
          </w:p>
        </w:tc>
      </w:tr>
      <w:tr w:rsidR="00FE5DD8" w:rsidRPr="00D01816" w14:paraId="6C8999F9" w14:textId="77777777" w:rsidTr="00E867CD">
        <w:trPr>
          <w:tblCellSpacing w:w="14" w:type="dxa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D198A" w14:textId="77777777" w:rsidR="00FE5DD8" w:rsidRPr="00D01816" w:rsidRDefault="00FE5DD8" w:rsidP="00467DF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57F15526" w14:textId="23F82A17" w:rsidR="00387E6C" w:rsidRPr="00387E6C" w:rsidRDefault="00D5300D" w:rsidP="00E867CD">
      <w:pPr>
        <w:tabs>
          <w:tab w:val="left" w:pos="0"/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</w:tabs>
        <w:spacing w:before="480" w:after="12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Poučení:</w:t>
      </w:r>
    </w:p>
    <w:p w14:paraId="3694459F" w14:textId="77777777" w:rsidR="00387E6C" w:rsidRPr="00387E6C" w:rsidRDefault="00387E6C" w:rsidP="0076707E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387E6C">
        <w:rPr>
          <w:rFonts w:ascii="Georgia" w:hAnsi="Georgia"/>
          <w:sz w:val="20"/>
          <w:szCs w:val="20"/>
        </w:rPr>
        <w:t xml:space="preserve">Přestupku se dopustí fyzická osoba tím, že </w:t>
      </w:r>
    </w:p>
    <w:p w14:paraId="3A5FCA49" w14:textId="77777777" w:rsidR="00387E6C" w:rsidRPr="00387E6C" w:rsidRDefault="00387E6C" w:rsidP="00387E6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Georgia" w:hAnsi="Georgia"/>
          <w:sz w:val="20"/>
          <w:szCs w:val="20"/>
        </w:rPr>
      </w:pPr>
      <w:r w:rsidRPr="00387E6C">
        <w:rPr>
          <w:rFonts w:ascii="Georgia" w:hAnsi="Georgia"/>
          <w:sz w:val="20"/>
          <w:szCs w:val="20"/>
        </w:rPr>
        <w:t xml:space="preserve">úmyslně uvede nesprávný nebo neúplný údaj správnímu orgánu anebo mu požadovaný údaj zatají nebo uvede nesprávný anebo neúplný údaj v čestném prohlášení u správního orgánu (dle § 2, odst. 2, písm. a) zákona č. 251/2016 Sb., o některých přestupcích, v platném znění) </w:t>
      </w:r>
    </w:p>
    <w:p w14:paraId="61DB2ABE" w14:textId="07E032BB" w:rsidR="00387E6C" w:rsidRPr="00387E6C" w:rsidRDefault="00387E6C" w:rsidP="00E867CD">
      <w:pPr>
        <w:pStyle w:val="Odstavecseseznamem"/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Georgia" w:hAnsi="Georgia"/>
          <w:sz w:val="20"/>
          <w:szCs w:val="20"/>
        </w:rPr>
      </w:pPr>
      <w:r w:rsidRPr="00387E6C">
        <w:rPr>
          <w:rFonts w:ascii="Georgia" w:hAnsi="Georgia"/>
          <w:sz w:val="20"/>
          <w:szCs w:val="20"/>
        </w:rPr>
        <w:t>úmyslně uvede nesprávný nebo neúplný údaj správnímu orgánu anebo mu požadovaný údaj zatají za účelem získání neoprávněné výhody (dle § 2, odst. 2, písm. b) zákona č. 251/2016 Sb., o některých přestupcích, v platném znění)</w:t>
      </w:r>
    </w:p>
    <w:p w14:paraId="3CA240B0" w14:textId="77777777" w:rsidR="00387E6C" w:rsidRDefault="00387E6C" w:rsidP="00E867CD">
      <w:pPr>
        <w:spacing w:before="240"/>
        <w:jc w:val="both"/>
        <w:rPr>
          <w:rFonts w:ascii="Georgia" w:hAnsi="Georgia"/>
          <w:bCs/>
          <w:i/>
          <w:iCs/>
          <w:color w:val="000000"/>
          <w:sz w:val="16"/>
          <w:szCs w:val="16"/>
        </w:rPr>
      </w:pPr>
      <w:bookmarkStart w:id="6" w:name="_Hlk54078364"/>
      <w:r w:rsidRPr="0009783B">
        <w:rPr>
          <w:rFonts w:ascii="Georgia" w:hAnsi="Georgia"/>
          <w:bCs/>
          <w:i/>
          <w:iCs/>
          <w:color w:val="000000"/>
          <w:sz w:val="16"/>
          <w:szCs w:val="16"/>
        </w:rPr>
        <w:t>Poskytnutím osobních údajů na tomto formuláři dochází ke zpracování osobních údajů v souladu s povinnostmi vyplývajícími z platných právních předpisů. Více informací o zpracování osobních údajů naleznete na webových stránkách Ministerstva zahraničních věcí ČR:</w:t>
      </w:r>
      <w:r>
        <w:rPr>
          <w:rFonts w:ascii="Georgia" w:hAnsi="Georgia"/>
          <w:bCs/>
          <w:i/>
          <w:iCs/>
          <w:color w:val="000000"/>
          <w:sz w:val="16"/>
          <w:szCs w:val="16"/>
        </w:rPr>
        <w:t xml:space="preserve"> </w:t>
      </w:r>
      <w:hyperlink r:id="rId12" w:history="1">
        <w:r w:rsidRPr="00780814">
          <w:rPr>
            <w:rStyle w:val="Hypertextovodkaz"/>
            <w:rFonts w:ascii="Georgia" w:hAnsi="Georgia"/>
            <w:bCs/>
            <w:i/>
            <w:iCs/>
            <w:sz w:val="16"/>
            <w:szCs w:val="16"/>
          </w:rPr>
          <w:t>https://www.mzv.cz/jnp/cz/o_ministerstvu/zpracovani_a_ochrana_osobnich_udaju/index.htm</w:t>
        </w:r>
      </w:hyperlink>
    </w:p>
    <w:bookmarkEnd w:id="6"/>
    <w:p w14:paraId="379881B8" w14:textId="5045A54E" w:rsidR="00387E6C" w:rsidRDefault="003A3AFB" w:rsidP="00387E6C">
      <w:pPr>
        <w:jc w:val="both"/>
        <w:rPr>
          <w:rStyle w:val="Hypertextovodkaz"/>
          <w:rFonts w:ascii="Georgia" w:hAnsi="Georgia"/>
          <w:bCs/>
          <w:sz w:val="16"/>
          <w:szCs w:val="16"/>
        </w:rPr>
      </w:pPr>
      <w:r w:rsidRPr="003A3AFB">
        <w:rPr>
          <w:rFonts w:ascii="Georgia" w:hAnsi="Georgia"/>
          <w:bCs/>
          <w:i/>
          <w:iCs/>
          <w:color w:val="000000"/>
          <w:sz w:val="16"/>
          <w:szCs w:val="16"/>
        </w:rPr>
        <w:lastRenderedPageBreak/>
        <w:t>Poskytnutím osobních údajů na tomto formuláři dochází ke zpracování osobních údajů za účelem vyřízení příslušné žádosti, vedení správního řízení a následně za účelem archivace, a to vše zvláštní matrikou, která je oddělením Odboru matriky Úřadu městské části Brno-střed. Více informací o zpracování osobních údajů a vašich právech naleznete v Zásadách ochrany osobních údajů na webových stránkách</w:t>
      </w:r>
      <w:r>
        <w:rPr>
          <w:i/>
          <w:iCs/>
          <w:sz w:val="23"/>
          <w:szCs w:val="23"/>
        </w:rPr>
        <w:t xml:space="preserve"> </w:t>
      </w:r>
      <w:hyperlink r:id="rId13" w:history="1">
        <w:r w:rsidRPr="007B219B">
          <w:rPr>
            <w:rStyle w:val="Hypertextovodkaz"/>
            <w:rFonts w:ascii="Georgia" w:hAnsi="Georgia"/>
            <w:bCs/>
            <w:sz w:val="16"/>
            <w:szCs w:val="16"/>
          </w:rPr>
          <w:t>www.brno-stred.cz/zasady-ochrany-osobnich-udaju</w:t>
        </w:r>
      </w:hyperlink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831"/>
        <w:gridCol w:w="1469"/>
        <w:gridCol w:w="1007"/>
        <w:gridCol w:w="1371"/>
        <w:gridCol w:w="282"/>
        <w:gridCol w:w="4107"/>
      </w:tblGrid>
      <w:tr w:rsidR="00387E6C" w:rsidRPr="00E17ACD" w14:paraId="577F9A1A" w14:textId="77777777" w:rsidTr="00D5300D">
        <w:trPr>
          <w:trHeight w:val="269"/>
          <w:tblCellSpacing w:w="14" w:type="dxa"/>
        </w:trPr>
        <w:tc>
          <w:tcPr>
            <w:tcW w:w="789" w:type="dxa"/>
            <w:shd w:val="clear" w:color="auto" w:fill="auto"/>
            <w:vAlign w:val="center"/>
          </w:tcPr>
          <w:p w14:paraId="6C8F9E5B" w14:textId="7A92913B" w:rsidR="00387E6C" w:rsidRPr="00E17ACD" w:rsidRDefault="00387E6C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bookmarkStart w:id="7" w:name="_Hlk53668986"/>
            <w:r>
              <w:rPr>
                <w:rFonts w:ascii="Georgia" w:hAnsi="Georgia"/>
                <w:sz w:val="20"/>
              </w:rPr>
              <w:t>4</w:t>
            </w:r>
            <w:r w:rsidR="00C75CD9">
              <w:rPr>
                <w:rFonts w:ascii="Georgia" w:hAnsi="Georgia"/>
                <w:sz w:val="20"/>
              </w:rPr>
              <w:t>0</w:t>
            </w:r>
            <w:r w:rsidR="00E867CD">
              <w:rPr>
                <w:rFonts w:ascii="Georgia" w:hAnsi="Georgia"/>
                <w:sz w:val="20"/>
              </w:rPr>
              <w:t xml:space="preserve">. </w:t>
            </w:r>
            <w:r w:rsidRPr="00E17ACD">
              <w:rPr>
                <w:rFonts w:ascii="Georgia" w:hAnsi="Georgia"/>
                <w:sz w:val="20"/>
              </w:rPr>
              <w:t>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EB70" w14:textId="77777777" w:rsidR="00387E6C" w:rsidRPr="00E17ACD" w:rsidRDefault="00387E6C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09E71490" w14:textId="1E351D58" w:rsidR="00387E6C" w:rsidRPr="00E17ACD" w:rsidRDefault="00387E6C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</w:t>
            </w:r>
            <w:r w:rsidR="00C75CD9">
              <w:rPr>
                <w:rFonts w:ascii="Georgia" w:hAnsi="Georgia"/>
                <w:sz w:val="20"/>
              </w:rPr>
              <w:t>1</w:t>
            </w:r>
            <w:r>
              <w:rPr>
                <w:rFonts w:ascii="Georgia" w:hAnsi="Georgia"/>
                <w:sz w:val="20"/>
              </w:rPr>
              <w:t>.</w:t>
            </w:r>
            <w:r>
              <w:rPr>
                <w:rFonts w:ascii="Georgia" w:hAnsi="Georgia"/>
                <w:sz w:val="16"/>
                <w:szCs w:val="16"/>
              </w:rPr>
              <w:t xml:space="preserve"> </w:t>
            </w:r>
            <w:r w:rsidRPr="00E17ACD">
              <w:rPr>
                <w:rFonts w:ascii="Georgia" w:hAnsi="Georgia"/>
                <w:sz w:val="20"/>
              </w:rPr>
              <w:t>dne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88DF" w14:textId="77777777" w:rsidR="00387E6C" w:rsidRPr="00E17ACD" w:rsidRDefault="00387E6C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254" w:type="dxa"/>
            <w:shd w:val="clear" w:color="auto" w:fill="auto"/>
            <w:vAlign w:val="center"/>
          </w:tcPr>
          <w:p w14:paraId="58EB7B19" w14:textId="77777777" w:rsidR="00387E6C" w:rsidRPr="00E17ACD" w:rsidRDefault="00387E6C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4EBD" w14:textId="77777777" w:rsidR="00387E6C" w:rsidRPr="00E17ACD" w:rsidRDefault="00387E6C" w:rsidP="00387E6C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387E6C" w:rsidRPr="00E17ACD" w14:paraId="480577F9" w14:textId="77777777" w:rsidTr="00E867CD">
        <w:trPr>
          <w:trHeight w:val="232"/>
          <w:tblCellSpacing w:w="14" w:type="dxa"/>
        </w:trPr>
        <w:tc>
          <w:tcPr>
            <w:tcW w:w="4918" w:type="dxa"/>
            <w:gridSpan w:val="5"/>
            <w:shd w:val="clear" w:color="auto" w:fill="auto"/>
          </w:tcPr>
          <w:p w14:paraId="5547B16F" w14:textId="77777777" w:rsidR="00387E6C" w:rsidRPr="00E17ACD" w:rsidRDefault="00387E6C" w:rsidP="00467DF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line="216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65" w:type="dxa"/>
            <w:shd w:val="clear" w:color="auto" w:fill="auto"/>
          </w:tcPr>
          <w:p w14:paraId="3A6ECEEF" w14:textId="76B3743C" w:rsidR="00387E6C" w:rsidRPr="00E17ACD" w:rsidRDefault="00387E6C" w:rsidP="00467DF7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line="216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</w:t>
            </w:r>
            <w:r w:rsidR="00C75CD9">
              <w:rPr>
                <w:rFonts w:ascii="Georgia" w:hAnsi="Georgia"/>
                <w:sz w:val="20"/>
              </w:rPr>
              <w:t>2</w:t>
            </w:r>
            <w:r>
              <w:rPr>
                <w:rFonts w:ascii="Georgia" w:hAnsi="Georgia"/>
                <w:sz w:val="20"/>
              </w:rPr>
              <w:t xml:space="preserve">. </w:t>
            </w:r>
            <w:r w:rsidRPr="00E17ACD">
              <w:rPr>
                <w:rFonts w:ascii="Georgia" w:hAnsi="Georgia"/>
                <w:sz w:val="20"/>
              </w:rPr>
              <w:t xml:space="preserve">podpis </w:t>
            </w:r>
            <w:r>
              <w:rPr>
                <w:rFonts w:ascii="Georgia" w:hAnsi="Georgia"/>
                <w:sz w:val="20"/>
              </w:rPr>
              <w:t>žadatele</w:t>
            </w:r>
          </w:p>
        </w:tc>
      </w:tr>
      <w:bookmarkEnd w:id="7"/>
    </w:tbl>
    <w:p w14:paraId="65B71B61" w14:textId="449ABB49" w:rsidR="00387E6C" w:rsidRDefault="00387E6C" w:rsidP="0076707E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14:paraId="7F0FCBA3" w14:textId="1C04308A" w:rsidR="0047586E" w:rsidRDefault="0047586E" w:rsidP="0076707E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14:paraId="67C6EF94" w14:textId="77777777" w:rsidR="0047586E" w:rsidRDefault="0047586E" w:rsidP="0076707E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14:paraId="1B9AA15A" w14:textId="77777777" w:rsidR="00387E6C" w:rsidRDefault="00387E6C" w:rsidP="0076707E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936"/>
        <w:gridCol w:w="1183"/>
        <w:gridCol w:w="1017"/>
        <w:gridCol w:w="816"/>
        <w:gridCol w:w="949"/>
        <w:gridCol w:w="1803"/>
        <w:gridCol w:w="1363"/>
      </w:tblGrid>
      <w:tr w:rsidR="00387E6C" w:rsidRPr="00E17ACD" w14:paraId="24BA3A3D" w14:textId="77777777" w:rsidTr="00D5300D">
        <w:trPr>
          <w:tblCellSpacing w:w="14" w:type="dxa"/>
        </w:trPr>
        <w:tc>
          <w:tcPr>
            <w:tcW w:w="4910" w:type="dxa"/>
            <w:gridSpan w:val="4"/>
            <w:shd w:val="clear" w:color="auto" w:fill="auto"/>
            <w:vAlign w:val="center"/>
          </w:tcPr>
          <w:p w14:paraId="1AC58200" w14:textId="6563BEA7" w:rsidR="00387E6C" w:rsidRPr="00E17ACD" w:rsidRDefault="00387E6C" w:rsidP="002E6EB7">
            <w:pPr>
              <w:spacing w:after="0" w:line="360" w:lineRule="auto"/>
              <w:rPr>
                <w:rFonts w:ascii="Georgia" w:hAnsi="Georgia"/>
                <w:sz w:val="20"/>
              </w:rPr>
            </w:pPr>
            <w:bookmarkStart w:id="8" w:name="_Hlk53669125"/>
            <w:r>
              <w:rPr>
                <w:rFonts w:ascii="Georgia" w:hAnsi="Georgia"/>
                <w:sz w:val="20"/>
              </w:rPr>
              <w:t>4</w:t>
            </w:r>
            <w:r w:rsidR="00C75CD9">
              <w:rPr>
                <w:rFonts w:ascii="Georgia" w:hAnsi="Georgia"/>
                <w:sz w:val="20"/>
              </w:rPr>
              <w:t>3</w:t>
            </w:r>
            <w:r>
              <w:rPr>
                <w:rFonts w:ascii="Georgia" w:hAnsi="Georgia"/>
                <w:sz w:val="20"/>
              </w:rPr>
              <w:t xml:space="preserve">. </w:t>
            </w:r>
            <w:r w:rsidRPr="00E17ACD">
              <w:rPr>
                <w:rFonts w:ascii="Georgia" w:hAnsi="Georgia"/>
                <w:sz w:val="20"/>
              </w:rPr>
              <w:t xml:space="preserve">Totožnost </w:t>
            </w:r>
            <w:r w:rsidR="002E6EB7">
              <w:rPr>
                <w:rFonts w:ascii="Georgia" w:hAnsi="Georgia"/>
                <w:sz w:val="20"/>
              </w:rPr>
              <w:t>žadatele</w:t>
            </w:r>
            <w:r w:rsidRPr="00E17ACD">
              <w:rPr>
                <w:rFonts w:ascii="Georgia" w:hAnsi="Georgia"/>
                <w:sz w:val="20"/>
              </w:rPr>
              <w:t xml:space="preserve"> ověřena podle dokladu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8E948" w14:textId="77777777" w:rsidR="00387E6C" w:rsidRPr="00E17ACD" w:rsidRDefault="00387E6C" w:rsidP="00387E6C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387E6C" w:rsidRPr="00E17ACD" w14:paraId="6D31A957" w14:textId="77777777" w:rsidTr="00D5300D">
        <w:trPr>
          <w:tblCellSpacing w:w="14" w:type="dxa"/>
        </w:trPr>
        <w:tc>
          <w:tcPr>
            <w:tcW w:w="1894" w:type="dxa"/>
            <w:shd w:val="clear" w:color="auto" w:fill="auto"/>
            <w:vAlign w:val="center"/>
          </w:tcPr>
          <w:p w14:paraId="1758E9CA" w14:textId="3E960813" w:rsidR="00387E6C" w:rsidRPr="00E17ACD" w:rsidRDefault="00387E6C" w:rsidP="00387E6C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</w:t>
            </w:r>
            <w:r w:rsidR="00C75CD9">
              <w:rPr>
                <w:rFonts w:ascii="Georgia" w:hAnsi="Georgia"/>
                <w:sz w:val="20"/>
              </w:rPr>
              <w:t>4</w:t>
            </w:r>
            <w:r>
              <w:rPr>
                <w:rFonts w:ascii="Georgia" w:hAnsi="Georgia"/>
                <w:sz w:val="20"/>
              </w:rPr>
              <w:t xml:space="preserve">. </w:t>
            </w:r>
            <w:r w:rsidRPr="00E17ACD">
              <w:rPr>
                <w:rFonts w:ascii="Georgia" w:hAnsi="Georgia"/>
                <w:sz w:val="20"/>
              </w:rPr>
              <w:t>vydaného dne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A3A1" w14:textId="77777777" w:rsidR="00387E6C" w:rsidRPr="00E17ACD" w:rsidRDefault="00387E6C" w:rsidP="00387E6C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2B4B28A3" w14:textId="1CC0A0F6" w:rsidR="00387E6C" w:rsidRPr="00E17ACD" w:rsidRDefault="00C75CD9" w:rsidP="00387E6C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45</w:t>
            </w:r>
            <w:r w:rsidR="00387E6C">
              <w:rPr>
                <w:rFonts w:ascii="Georgia" w:hAnsi="Georgia"/>
                <w:sz w:val="20"/>
              </w:rPr>
              <w:t>. kým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C430" w14:textId="77777777" w:rsidR="00387E6C" w:rsidRPr="00E17ACD" w:rsidRDefault="00387E6C" w:rsidP="00387E6C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510D5082" w14:textId="24EBD1F7" w:rsidR="00387E6C" w:rsidRPr="00E17ACD" w:rsidRDefault="00C75CD9" w:rsidP="00387E6C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46</w:t>
            </w:r>
            <w:r w:rsidR="00387E6C">
              <w:rPr>
                <w:rFonts w:ascii="Georgia" w:hAnsi="Georgia"/>
                <w:sz w:val="20"/>
              </w:rPr>
              <w:t xml:space="preserve">. </w:t>
            </w:r>
            <w:r w:rsidR="00387E6C" w:rsidRPr="00E17ACD">
              <w:rPr>
                <w:rFonts w:ascii="Georgia" w:hAnsi="Georgia"/>
                <w:sz w:val="20"/>
              </w:rPr>
              <w:t xml:space="preserve">platného </w:t>
            </w:r>
            <w:proofErr w:type="gramStart"/>
            <w:r w:rsidR="00387E6C" w:rsidRPr="00E17ACD">
              <w:rPr>
                <w:rFonts w:ascii="Georgia" w:hAnsi="Georgia"/>
                <w:sz w:val="20"/>
              </w:rPr>
              <w:t>do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7ACC" w14:textId="77777777" w:rsidR="00387E6C" w:rsidRPr="00E17ACD" w:rsidRDefault="00387E6C" w:rsidP="00387E6C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4AB34BBD" w14:textId="45E737D9" w:rsidR="002D4F7E" w:rsidRPr="00E17ACD" w:rsidRDefault="002D4F7E" w:rsidP="00D5300D">
      <w:pPr>
        <w:pStyle w:val="Odstavecseseznamem1"/>
        <w:spacing w:before="960" w:after="120"/>
        <w:ind w:left="505" w:hanging="505"/>
        <w:rPr>
          <w:rFonts w:ascii="Georgia" w:hAnsi="Georgia"/>
          <w:sz w:val="20"/>
          <w:szCs w:val="20"/>
        </w:rPr>
      </w:pPr>
      <w:bookmarkStart w:id="9" w:name="_Hlk53669547"/>
      <w:bookmarkEnd w:id="8"/>
      <w:r>
        <w:rPr>
          <w:rFonts w:ascii="Georgia" w:hAnsi="Georgia"/>
          <w:sz w:val="20"/>
          <w:szCs w:val="20"/>
        </w:rPr>
        <w:t>Totožnost žadatele ověřil</w:t>
      </w:r>
      <w:r w:rsidRPr="00E17ACD">
        <w:rPr>
          <w:rFonts w:ascii="Georgia" w:hAnsi="Georgia"/>
          <w:sz w:val="20"/>
          <w:szCs w:val="20"/>
        </w:rPr>
        <w:t>: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5395"/>
        <w:gridCol w:w="3901"/>
      </w:tblGrid>
      <w:tr w:rsidR="002D4F7E" w:rsidRPr="00E17ACD" w14:paraId="3BD69DEF" w14:textId="77777777" w:rsidTr="00467DF7">
        <w:trPr>
          <w:tblCellSpacing w:w="14" w:type="dxa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5D69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0DA5777D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1FE5B0EE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9C16EFB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1CCB68D4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2815818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771D6AB4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3859" w:type="dxa"/>
            <w:shd w:val="clear" w:color="auto" w:fill="auto"/>
          </w:tcPr>
          <w:p w14:paraId="3E93815D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2D4F7E" w:rsidRPr="00E17ACD" w14:paraId="7ABB2084" w14:textId="77777777" w:rsidTr="00467DF7">
        <w:trPr>
          <w:tblCellSpacing w:w="14" w:type="dxa"/>
        </w:trPr>
        <w:tc>
          <w:tcPr>
            <w:tcW w:w="5353" w:type="dxa"/>
            <w:shd w:val="clear" w:color="auto" w:fill="auto"/>
          </w:tcPr>
          <w:p w14:paraId="3375A8CD" w14:textId="519A7023" w:rsidR="002D4F7E" w:rsidRDefault="00C75CD9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47</w:t>
            </w:r>
            <w:r w:rsidR="002D4F7E">
              <w:rPr>
                <w:rFonts w:ascii="Georgia" w:hAnsi="Georgia"/>
                <w:sz w:val="20"/>
              </w:rPr>
              <w:t xml:space="preserve">. </w:t>
            </w:r>
            <w:r w:rsidR="002D4F7E" w:rsidRPr="00E17ACD">
              <w:rPr>
                <w:rFonts w:ascii="Georgia" w:hAnsi="Georgia"/>
                <w:sz w:val="20"/>
              </w:rPr>
              <w:t xml:space="preserve">jméno, příjmení, funkce a podpis </w:t>
            </w:r>
          </w:p>
          <w:p w14:paraId="43D9852F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 w:rsidRPr="00E17ACD">
              <w:rPr>
                <w:rFonts w:ascii="Georgia" w:hAnsi="Georgia"/>
                <w:sz w:val="20"/>
              </w:rPr>
              <w:t>konzulárního úředníka</w:t>
            </w:r>
          </w:p>
        </w:tc>
        <w:tc>
          <w:tcPr>
            <w:tcW w:w="3859" w:type="dxa"/>
            <w:shd w:val="clear" w:color="auto" w:fill="auto"/>
          </w:tcPr>
          <w:p w14:paraId="0AD72535" w14:textId="4892919C" w:rsidR="002D4F7E" w:rsidRPr="00E17ACD" w:rsidRDefault="00C75CD9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48</w:t>
            </w:r>
            <w:r w:rsidR="002D4F7E">
              <w:rPr>
                <w:rFonts w:ascii="Georgia" w:hAnsi="Georgia"/>
                <w:sz w:val="20"/>
              </w:rPr>
              <w:t xml:space="preserve">. </w:t>
            </w:r>
            <w:r w:rsidR="002D4F7E" w:rsidRPr="00E17ACD">
              <w:rPr>
                <w:rFonts w:ascii="Georgia" w:hAnsi="Georgia"/>
                <w:sz w:val="20"/>
              </w:rPr>
              <w:t>razítko zastupitelského úřadu ČR</w:t>
            </w:r>
          </w:p>
        </w:tc>
      </w:tr>
      <w:bookmarkEnd w:id="9"/>
    </w:tbl>
    <w:p w14:paraId="1DD3355F" w14:textId="77777777" w:rsidR="002D4F7E" w:rsidRPr="0076707E" w:rsidRDefault="002D4F7E" w:rsidP="0076707E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sectPr w:rsidR="002D4F7E" w:rsidRPr="0076707E" w:rsidSect="00592DDF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FCE38" w14:textId="77777777" w:rsidR="00B5485E" w:rsidRDefault="00B5485E" w:rsidP="00B5485E">
      <w:pPr>
        <w:spacing w:after="0" w:line="240" w:lineRule="auto"/>
      </w:pPr>
      <w:r>
        <w:separator/>
      </w:r>
    </w:p>
  </w:endnote>
  <w:endnote w:type="continuationSeparator" w:id="0">
    <w:p w14:paraId="4D0A99E2" w14:textId="77777777" w:rsidR="00B5485E" w:rsidRDefault="00B5485E" w:rsidP="00B5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916F7" w14:textId="77777777" w:rsidR="00B5485E" w:rsidRDefault="00B5485E" w:rsidP="00B5485E">
      <w:pPr>
        <w:spacing w:after="0" w:line="240" w:lineRule="auto"/>
      </w:pPr>
      <w:r>
        <w:separator/>
      </w:r>
    </w:p>
  </w:footnote>
  <w:footnote w:type="continuationSeparator" w:id="0">
    <w:p w14:paraId="269C3A3F" w14:textId="77777777" w:rsidR="00B5485E" w:rsidRDefault="00B5485E" w:rsidP="00B5485E">
      <w:pPr>
        <w:spacing w:after="0" w:line="240" w:lineRule="auto"/>
      </w:pPr>
      <w:r>
        <w:continuationSeparator/>
      </w:r>
    </w:p>
  </w:footnote>
  <w:footnote w:id="1">
    <w:p w14:paraId="783701E7" w14:textId="77777777" w:rsidR="005B525A" w:rsidRDefault="005B525A" w:rsidP="005B525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5485E">
        <w:rPr>
          <w:rFonts w:ascii="Georgia" w:hAnsi="Georgia"/>
        </w:rPr>
        <w:t>u údajů v ČR se uvádí obec a okres, v cizině obec a stát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D4363"/>
    <w:multiLevelType w:val="hybridMultilevel"/>
    <w:tmpl w:val="F6A6C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30"/>
    <w:rsid w:val="002045BC"/>
    <w:rsid w:val="0023593F"/>
    <w:rsid w:val="002D4F7E"/>
    <w:rsid w:val="002E6EB7"/>
    <w:rsid w:val="00300E67"/>
    <w:rsid w:val="003043E1"/>
    <w:rsid w:val="00304E9A"/>
    <w:rsid w:val="00345B05"/>
    <w:rsid w:val="00387E6C"/>
    <w:rsid w:val="003A3AFB"/>
    <w:rsid w:val="003B0DF8"/>
    <w:rsid w:val="00412595"/>
    <w:rsid w:val="00432852"/>
    <w:rsid w:val="004717D8"/>
    <w:rsid w:val="0047586E"/>
    <w:rsid w:val="004972FE"/>
    <w:rsid w:val="004E1C32"/>
    <w:rsid w:val="005121F5"/>
    <w:rsid w:val="00564A50"/>
    <w:rsid w:val="00592DDF"/>
    <w:rsid w:val="005B525A"/>
    <w:rsid w:val="005D2B0A"/>
    <w:rsid w:val="005D3F7D"/>
    <w:rsid w:val="00621C1C"/>
    <w:rsid w:val="00714C84"/>
    <w:rsid w:val="007407C6"/>
    <w:rsid w:val="0076707E"/>
    <w:rsid w:val="0077684D"/>
    <w:rsid w:val="0090181A"/>
    <w:rsid w:val="009A22E5"/>
    <w:rsid w:val="009B31A6"/>
    <w:rsid w:val="00AE323B"/>
    <w:rsid w:val="00B24A9F"/>
    <w:rsid w:val="00B351C2"/>
    <w:rsid w:val="00B5485E"/>
    <w:rsid w:val="00B61BA2"/>
    <w:rsid w:val="00B948D2"/>
    <w:rsid w:val="00C75CD9"/>
    <w:rsid w:val="00CD7E95"/>
    <w:rsid w:val="00D146DE"/>
    <w:rsid w:val="00D5300D"/>
    <w:rsid w:val="00E06B30"/>
    <w:rsid w:val="00E64FDB"/>
    <w:rsid w:val="00E867CD"/>
    <w:rsid w:val="00EF461E"/>
    <w:rsid w:val="00F5028A"/>
    <w:rsid w:val="00FC41FD"/>
    <w:rsid w:val="00FE5DD8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3C1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412595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2595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2B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2FE"/>
    <w:rPr>
      <w:rFonts w:ascii="Segoe UI" w:hAnsi="Segoe UI" w:cs="Segoe UI"/>
      <w:sz w:val="18"/>
      <w:szCs w:val="18"/>
    </w:rPr>
  </w:style>
  <w:style w:type="paragraph" w:customStyle="1" w:styleId="Normln0">
    <w:name w:val="Norm‡ln’~~"/>
    <w:basedOn w:val="Normln"/>
    <w:uiPriority w:val="99"/>
    <w:rsid w:val="004972FE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485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48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customStyle="1" w:styleId="Default">
    <w:name w:val="Default"/>
    <w:rsid w:val="0076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3F7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87E6C"/>
    <w:pPr>
      <w:ind w:left="720"/>
      <w:contextualSpacing/>
    </w:pPr>
  </w:style>
  <w:style w:type="paragraph" w:customStyle="1" w:styleId="Odstavecseseznamem1">
    <w:name w:val="Odstavec se seznamem1"/>
    <w:basedOn w:val="Normln"/>
    <w:rsid w:val="002D4F7E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2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2DDF"/>
  </w:style>
  <w:style w:type="paragraph" w:styleId="Zpat">
    <w:name w:val="footer"/>
    <w:basedOn w:val="Normln"/>
    <w:link w:val="ZpatChar"/>
    <w:uiPriority w:val="99"/>
    <w:unhideWhenUsed/>
    <w:rsid w:val="00592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2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412595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2595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2B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2FE"/>
    <w:rPr>
      <w:rFonts w:ascii="Segoe UI" w:hAnsi="Segoe UI" w:cs="Segoe UI"/>
      <w:sz w:val="18"/>
      <w:szCs w:val="18"/>
    </w:rPr>
  </w:style>
  <w:style w:type="paragraph" w:customStyle="1" w:styleId="Normln0">
    <w:name w:val="Norm‡ln’~~"/>
    <w:basedOn w:val="Normln"/>
    <w:uiPriority w:val="99"/>
    <w:rsid w:val="004972FE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485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48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customStyle="1" w:styleId="Default">
    <w:name w:val="Default"/>
    <w:rsid w:val="0076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3F7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87E6C"/>
    <w:pPr>
      <w:ind w:left="720"/>
      <w:contextualSpacing/>
    </w:pPr>
  </w:style>
  <w:style w:type="paragraph" w:customStyle="1" w:styleId="Odstavecseseznamem1">
    <w:name w:val="Odstavec se seznamem1"/>
    <w:basedOn w:val="Normln"/>
    <w:rsid w:val="002D4F7E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2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2DDF"/>
  </w:style>
  <w:style w:type="paragraph" w:styleId="Zpat">
    <w:name w:val="footer"/>
    <w:basedOn w:val="Normln"/>
    <w:link w:val="ZpatChar"/>
    <w:uiPriority w:val="99"/>
    <w:unhideWhenUsed/>
    <w:rsid w:val="00592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2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brno-stred.cz/zasady-ochrany-osobnich-udaju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mzv.cz/jnp/cz/o_ministerstvu/zpracovani_a_ochrana_osobnich_udaju/index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E159A7F5F454FBF1A9447F0F5711E" ma:contentTypeVersion="2" ma:contentTypeDescription="Vytvoří nový dokument" ma:contentTypeScope="" ma:versionID="c6e789fa5138cca29d2c15e5167c5f0e">
  <xsd:schema xmlns:xsd="http://www.w3.org/2001/XMLSchema" xmlns:xs="http://www.w3.org/2001/XMLSchema" xmlns:p="http://schemas.microsoft.com/office/2006/metadata/properties" xmlns:ns2="73ec03b3-b7b4-4d57-acb8-9ea7372ae4f7" targetNamespace="http://schemas.microsoft.com/office/2006/metadata/properties" ma:root="true" ma:fieldsID="79db96c7f8225a78697a2ab9382ea2f7" ns2:_="">
    <xsd:import namespace="73ec03b3-b7b4-4d57-acb8-9ea7372ae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c03b3-b7b4-4d57-acb8-9ea7372ae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34CB7-744F-4DF7-B014-C14AD790A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8F8D5-292F-40E2-A986-684BF5F33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c03b3-b7b4-4d57-acb8-9ea7372ae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207F6-3C98-4A3D-962B-B1BFC6CB127A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73ec03b3-b7b4-4d57-acb8-9ea7372ae4f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EFE10CD-D765-46DC-8415-E4C91BA1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D4D1700.dotm</Template>
  <TotalTime>1</TotalTime>
  <Pages>4</Pages>
  <Words>711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Jindra</dc:creator>
  <cp:keywords/>
  <dc:description/>
  <cp:lastModifiedBy>Milena ŠIMEČKOVÁ</cp:lastModifiedBy>
  <cp:revision>3</cp:revision>
  <dcterms:created xsi:type="dcterms:W3CDTF">2022-03-16T15:00:00Z</dcterms:created>
  <dcterms:modified xsi:type="dcterms:W3CDTF">2022-03-16T15:01:00Z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0x010100601E159A7F5F454FBF1A9447F0F5711E</vt:lpwstr>
  </property>
</Properties>
</file>