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5A52605B" w:rsidR="00412595" w:rsidRPr="00C7298E" w:rsidRDefault="00310110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ŽÁDOST</w:t>
      </w:r>
    </w:p>
    <w:p w14:paraId="1ABABADD" w14:textId="77777777" w:rsidR="008476DB" w:rsidRDefault="00310110" w:rsidP="0067767B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 xml:space="preserve">o vystavení </w:t>
      </w:r>
      <w:r w:rsidR="008476DB">
        <w:rPr>
          <w:rFonts w:ascii="Georgia" w:hAnsi="Georgia"/>
        </w:rPr>
        <w:t xml:space="preserve">vysvědčení o právní způsobilosti </w:t>
      </w:r>
    </w:p>
    <w:p w14:paraId="15C3859C" w14:textId="56D73FE3" w:rsidR="0067767B" w:rsidRPr="0067767B" w:rsidRDefault="008476DB" w:rsidP="0067767B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>k uzavření manželství</w:t>
      </w:r>
    </w:p>
    <w:p w14:paraId="174255C6" w14:textId="59617900" w:rsidR="009A0190" w:rsidRPr="008476DB" w:rsidRDefault="008476DB" w:rsidP="008476DB">
      <w:pPr>
        <w:pStyle w:val="Default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(</w:t>
      </w:r>
      <w:r w:rsidRPr="008476DB">
        <w:rPr>
          <w:rFonts w:ascii="Georgia" w:hAnsi="Georgia"/>
          <w:sz w:val="20"/>
          <w:szCs w:val="20"/>
        </w:rPr>
        <w:t>dle § 45 zákona č. 301/2000 Sb., o matrikách, jménu a příjmení a o změně některých souvisejících zákonů, ve znění pozdějších</w:t>
      </w:r>
      <w:r>
        <w:rPr>
          <w:rFonts w:ascii="Georgia" w:hAnsi="Georgia"/>
          <w:sz w:val="20"/>
          <w:szCs w:val="20"/>
        </w:rPr>
        <w:t xml:space="preserve"> </w:t>
      </w:r>
      <w:r w:rsidRPr="008476DB">
        <w:rPr>
          <w:rFonts w:ascii="Georgia" w:hAnsi="Georgia"/>
          <w:sz w:val="20"/>
          <w:szCs w:val="20"/>
        </w:rPr>
        <w:t>předpisů</w:t>
      </w:r>
      <w:r>
        <w:rPr>
          <w:rFonts w:ascii="Georgia" w:hAnsi="Georgia"/>
          <w:sz w:val="20"/>
          <w:szCs w:val="20"/>
        </w:rPr>
        <w:t>)</w:t>
      </w:r>
    </w:p>
    <w:p w14:paraId="7BDF6D30" w14:textId="25429582" w:rsidR="004972FE" w:rsidRDefault="008476DB" w:rsidP="008D6F1A">
      <w:pPr>
        <w:spacing w:before="240" w:after="240" w:line="24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Žadatel/</w:t>
      </w:r>
      <w:proofErr w:type="spellStart"/>
      <w:r>
        <w:rPr>
          <w:rFonts w:ascii="Georgia" w:hAnsi="Georgia"/>
          <w:b/>
          <w:sz w:val="20"/>
          <w:szCs w:val="20"/>
        </w:rPr>
        <w:t>ka</w:t>
      </w:r>
      <w:proofErr w:type="spellEnd"/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8476DB" w:rsidRPr="00A702BD" w14:paraId="09C77974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768238D2" w14:textId="13FED74E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C3D3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4F3C1480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48B1E19" w14:textId="350F94F3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 Příjmení, popřípadě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7F73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4B20C4F4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EEB5568" w14:textId="0C0A530C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3. Osobní stav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47A1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04B50564" w14:textId="77777777" w:rsidTr="008476DB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433099D6" w14:textId="17F7C28B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6E60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6BB92539" w14:textId="6DD1CC19" w:rsidR="008476DB" w:rsidRPr="00A702BD" w:rsidRDefault="008476DB" w:rsidP="008476DB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FF6F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2721E1AC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F9C8C6B" w14:textId="0E152AC0" w:rsidR="008476DB" w:rsidRPr="009423D9" w:rsidRDefault="008D6F1A" w:rsidP="0094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 xml:space="preserve">6. </w:t>
            </w:r>
            <w:r w:rsidR="008476DB">
              <w:rPr>
                <w:rFonts w:ascii="Georgia" w:hAnsi="Georgia"/>
                <w:sz w:val="20"/>
              </w:rPr>
              <w:t>Místo narození</w:t>
            </w:r>
            <w:r w:rsidR="009423D9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9423D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BC77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0301C261" w14:textId="77777777" w:rsidTr="008476DB">
        <w:trPr>
          <w:tblCellSpacing w:w="14" w:type="dxa"/>
        </w:trPr>
        <w:tc>
          <w:tcPr>
            <w:tcW w:w="90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613DC93" w14:textId="7BCC0BDD" w:rsidR="008476DB" w:rsidRPr="00A702BD" w:rsidRDefault="008476DB" w:rsidP="008476DB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7. Trvalé bydliště</w:t>
            </w:r>
          </w:p>
        </w:tc>
      </w:tr>
      <w:tr w:rsidR="008476DB" w:rsidRPr="00A702BD" w14:paraId="3552D09C" w14:textId="77777777" w:rsidTr="008476DB">
        <w:trPr>
          <w:tblCellSpacing w:w="14" w:type="dxa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5989" w14:textId="77777777" w:rsidR="008476DB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96AB5" w:rsidRPr="00A702BD" w14:paraId="2AC7C85B" w14:textId="77777777" w:rsidTr="00910FCC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B9FD1E9" w14:textId="27539804" w:rsidR="00596AB5" w:rsidRPr="00A702BD" w:rsidRDefault="008D6F1A" w:rsidP="00596AB5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8. </w:t>
            </w:r>
            <w:r w:rsidR="00596AB5">
              <w:rPr>
                <w:rFonts w:ascii="Georgia" w:hAnsi="Georgia"/>
                <w:sz w:val="20"/>
              </w:rPr>
              <w:t>E-mail (nepovinné)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92FC" w14:textId="77777777" w:rsidR="00596AB5" w:rsidRPr="00A702BD" w:rsidRDefault="00596AB5" w:rsidP="00910FC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E57E9C7" w14:textId="5A338083" w:rsidR="008476DB" w:rsidRDefault="008476DB" w:rsidP="008D6F1A">
      <w:pPr>
        <w:spacing w:before="360" w:after="240" w:line="240" w:lineRule="auto"/>
        <w:rPr>
          <w:rFonts w:ascii="Georgia" w:hAnsi="Georgia"/>
          <w:b/>
          <w:sz w:val="20"/>
          <w:szCs w:val="20"/>
        </w:rPr>
      </w:pPr>
      <w:r w:rsidRPr="008476DB">
        <w:rPr>
          <w:rFonts w:ascii="Georgia" w:hAnsi="Georgia"/>
          <w:b/>
          <w:sz w:val="20"/>
          <w:szCs w:val="20"/>
        </w:rPr>
        <w:t>Žádám o vydání vysvědčení o právní způsobilosti k uzavření manželství v zahraničí.</w:t>
      </w:r>
    </w:p>
    <w:p w14:paraId="3A9C2E63" w14:textId="18FFDF0E" w:rsidR="00AD042A" w:rsidRPr="00AD042A" w:rsidRDefault="00AD042A" w:rsidP="008D6F1A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AD042A">
        <w:rPr>
          <w:rFonts w:ascii="Georgia" w:hAnsi="Georgia"/>
          <w:b/>
          <w:bCs/>
          <w:i/>
          <w:iCs/>
          <w:color w:val="000000"/>
          <w:sz w:val="20"/>
          <w:szCs w:val="20"/>
        </w:rPr>
        <w:t>Prohlašuji</w:t>
      </w:r>
      <w:r w:rsidR="00DA2773">
        <w:rPr>
          <w:rFonts w:ascii="Georgia" w:hAnsi="Georgia"/>
          <w:bCs/>
          <w:i/>
          <w:iCs/>
          <w:color w:val="000000"/>
          <w:sz w:val="20"/>
          <w:szCs w:val="20"/>
        </w:rPr>
        <w:t>, že js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e</w:t>
      </w:r>
      <w:r w:rsidR="00DA2773">
        <w:rPr>
          <w:rFonts w:ascii="Georgia" w:hAnsi="Georgia"/>
          <w:bCs/>
          <w:i/>
          <w:iCs/>
          <w:color w:val="000000"/>
          <w:sz w:val="20"/>
          <w:szCs w:val="20"/>
        </w:rPr>
        <w:t>m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byl/a poučen/a, že pro použití požadovaného matričního dokladu v jiném členském státu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EU, můžu požádat o vydání formuláře dle Nařízení Evropského parlamentu a Rady (EU) 2016/1191 ze dne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6. července 2016 o podpoře volného pohybu občanů zjednodušením požadavků na předkládání některých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veřejných listin v Evropské unii a o změně nařízení (EU) č. 1024/2012 (dále jen „formulář dle nařízení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EU“), k tomuto matričnímu dokladu a to včetně glosáře, a že vydaný formulář bude včetně glosáře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připojen k mnou požadovanému matričnímu dokladu.</w:t>
      </w:r>
    </w:p>
    <w:p w14:paraId="14AC5D57" w14:textId="77777777" w:rsidR="00AD042A" w:rsidRPr="00AD042A" w:rsidRDefault="00AD042A" w:rsidP="00AD042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Pokud si o formulář dle nařízení EU nepožádám a budu doklad používat v jiném členském státu EU,</w:t>
      </w:r>
    </w:p>
    <w:p w14:paraId="092EC1B7" w14:textId="0960E412" w:rsidR="00AD042A" w:rsidRPr="00AD042A" w:rsidRDefault="00AD042A" w:rsidP="00AD042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nemusí být tento opatřen ověřovací doložkou „</w:t>
      </w:r>
      <w:proofErr w:type="spellStart"/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Apostille</w:t>
      </w:r>
      <w:proofErr w:type="spellEnd"/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“, neukládá-li jinak mezinárodní smlouva, kterou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je Česká republika vázána. Takový doklad však musí být v tomto případě opatřen úředním překladem do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příslušného cizího jazyka.</w:t>
      </w:r>
    </w:p>
    <w:p w14:paraId="15B3D45F" w14:textId="77777777" w:rsidR="002A339A" w:rsidRDefault="002A339A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4374D5B9" w14:textId="3C674294" w:rsidR="00B733C2" w:rsidRPr="00986FF2" w:rsidRDefault="00B733C2" w:rsidP="008D6F1A">
      <w:pPr>
        <w:autoSpaceDE w:val="0"/>
        <w:autoSpaceDN w:val="0"/>
        <w:adjustRightInd w:val="0"/>
        <w:spacing w:before="480" w:after="120" w:line="240" w:lineRule="auto"/>
        <w:jc w:val="both"/>
        <w:rPr>
          <w:rFonts w:ascii="Georgia" w:hAnsi="Georgia"/>
          <w:b/>
          <w:bCs/>
          <w:iCs/>
          <w:color w:val="000000"/>
          <w:sz w:val="20"/>
          <w:szCs w:val="20"/>
        </w:rPr>
      </w:pPr>
      <w:r w:rsidRPr="00986FF2">
        <w:rPr>
          <w:rFonts w:ascii="Georgia" w:hAnsi="Georgia"/>
          <w:b/>
          <w:bCs/>
          <w:iCs/>
          <w:color w:val="000000"/>
          <w:sz w:val="20"/>
          <w:szCs w:val="20"/>
        </w:rPr>
        <w:t>Formulář pro použití v EU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66"/>
        <w:gridCol w:w="3131"/>
        <w:gridCol w:w="2127"/>
        <w:gridCol w:w="708"/>
        <w:gridCol w:w="1988"/>
        <w:gridCol w:w="847"/>
      </w:tblGrid>
      <w:tr w:rsidR="00B733C2" w:rsidRPr="005F7C9D" w14:paraId="54517D93" w14:textId="740203A3" w:rsidTr="00986FF2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005A" w14:textId="77777777" w:rsidR="00B733C2" w:rsidRPr="005F7C9D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66585" w14:textId="7EA1E7A2" w:rsidR="00B733C2" w:rsidRPr="00B733C2" w:rsidRDefault="009E1739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D0E66">
              <w:rPr>
                <w:rFonts w:ascii="Georgia" w:hAnsi="Georgia"/>
                <w:sz w:val="20"/>
                <w:szCs w:val="20"/>
              </w:rPr>
              <w:t>5</w:t>
            </w:r>
            <w:r w:rsidR="00B733C2">
              <w:rPr>
                <w:rFonts w:ascii="Georgia" w:hAnsi="Georgia"/>
                <w:sz w:val="20"/>
                <w:szCs w:val="20"/>
              </w:rPr>
              <w:t>. Nepožaduji</w:t>
            </w:r>
          </w:p>
        </w:tc>
        <w:tc>
          <w:tcPr>
            <w:tcW w:w="5670" w:type="dxa"/>
            <w:gridSpan w:val="4"/>
          </w:tcPr>
          <w:p w14:paraId="0C528CF6" w14:textId="77777777" w:rsid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86FF2" w:rsidRPr="005F7C9D" w14:paraId="47519CD4" w14:textId="55F67FE0" w:rsidTr="00986FF2">
        <w:trPr>
          <w:gridAfter w:val="2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B5D92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43B94A07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  <w:gridSpan w:val="2"/>
          </w:tcPr>
          <w:p w14:paraId="6C948B4A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B733C2" w:rsidRPr="005F7C9D" w14:paraId="7283EA83" w14:textId="19B08AB3" w:rsidTr="00986FF2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5559" w14:textId="77777777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3EA8F320" w14:textId="24402385" w:rsidR="00B733C2" w:rsidRPr="00B733C2" w:rsidRDefault="00B733C2" w:rsidP="00AD04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E1739">
              <w:rPr>
                <w:rFonts w:ascii="Georgia" w:hAnsi="Georgia"/>
                <w:sz w:val="20"/>
                <w:szCs w:val="20"/>
              </w:rPr>
              <w:t>1</w:t>
            </w:r>
            <w:r w:rsidR="001D0E66">
              <w:rPr>
                <w:rFonts w:ascii="Georgia" w:hAnsi="Georgia"/>
                <w:sz w:val="20"/>
                <w:szCs w:val="20"/>
              </w:rPr>
              <w:t>6</w:t>
            </w:r>
            <w:r w:rsidRPr="00B733C2">
              <w:rPr>
                <w:rFonts w:ascii="Georgia" w:hAnsi="Georgia"/>
                <w:sz w:val="20"/>
                <w:szCs w:val="20"/>
              </w:rPr>
              <w:t>. Požaduji</w:t>
            </w:r>
            <w:r>
              <w:rPr>
                <w:rFonts w:ascii="Georgia" w:hAnsi="Georgia"/>
                <w:sz w:val="20"/>
                <w:szCs w:val="20"/>
              </w:rPr>
              <w:t>, a to pro použití</w:t>
            </w: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61C5F" w14:textId="77777777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0EB3E74" w14:textId="4B9F6DEC" w:rsidR="00B733C2" w:rsidRPr="00B733C2" w:rsidRDefault="009E1739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D0E66">
              <w:rPr>
                <w:rFonts w:ascii="Georgia" w:hAnsi="Georgia"/>
                <w:sz w:val="20"/>
                <w:szCs w:val="20"/>
              </w:rPr>
              <w:t>7</w:t>
            </w:r>
            <w:r w:rsidR="00986FF2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B733C2"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F5AC8" w14:textId="7F8B5D09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24C5AF66" w14:textId="193A2370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jazyce</w:t>
            </w:r>
          </w:p>
        </w:tc>
      </w:tr>
    </w:tbl>
    <w:p w14:paraId="2FAE3D22" w14:textId="77777777" w:rsidR="00893DAD" w:rsidRPr="00986FF2" w:rsidRDefault="00893DAD" w:rsidP="008D6F1A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Georgia" w:hAnsi="Georgia"/>
          <w:b/>
          <w:bCs/>
          <w:iCs/>
          <w:color w:val="000000"/>
          <w:sz w:val="20"/>
          <w:szCs w:val="20"/>
        </w:rPr>
      </w:pPr>
      <w:r>
        <w:rPr>
          <w:rFonts w:ascii="Georgia" w:hAnsi="Georgia"/>
          <w:b/>
          <w:bCs/>
          <w:iCs/>
          <w:color w:val="000000"/>
          <w:sz w:val="20"/>
          <w:szCs w:val="20"/>
        </w:rPr>
        <w:t xml:space="preserve">Vyšší ověření dokladu </w:t>
      </w:r>
      <w:proofErr w:type="spellStart"/>
      <w:r>
        <w:rPr>
          <w:rFonts w:ascii="Georgia" w:hAnsi="Georgia"/>
          <w:b/>
          <w:bCs/>
          <w:iCs/>
          <w:color w:val="000000"/>
          <w:sz w:val="20"/>
          <w:szCs w:val="20"/>
        </w:rPr>
        <w:t>apostilou</w:t>
      </w:r>
      <w:proofErr w:type="spellEnd"/>
    </w:p>
    <w:tbl>
      <w:tblPr>
        <w:tblW w:w="9067" w:type="dxa"/>
        <w:tblLook w:val="04A0" w:firstRow="1" w:lastRow="0" w:firstColumn="1" w:lastColumn="0" w:noHBand="0" w:noVBand="1"/>
      </w:tblPr>
      <w:tblGrid>
        <w:gridCol w:w="266"/>
        <w:gridCol w:w="3131"/>
        <w:gridCol w:w="2835"/>
        <w:gridCol w:w="2835"/>
      </w:tblGrid>
      <w:tr w:rsidR="00893DAD" w:rsidRPr="005F7C9D" w14:paraId="1D75773A" w14:textId="77777777" w:rsidTr="00512C6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01F0" w14:textId="77777777" w:rsidR="00893DAD" w:rsidRPr="005F7C9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3440F" w14:textId="3E48D0F3" w:rsidR="00893DAD" w:rsidRPr="00B733C2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D0E66">
              <w:rPr>
                <w:rFonts w:ascii="Georgia" w:hAnsi="Georgia"/>
                <w:sz w:val="20"/>
                <w:szCs w:val="20"/>
              </w:rPr>
              <w:t>8</w:t>
            </w:r>
            <w:r>
              <w:rPr>
                <w:rFonts w:ascii="Georgia" w:hAnsi="Georgia"/>
                <w:sz w:val="20"/>
                <w:szCs w:val="20"/>
              </w:rPr>
              <w:t>. Nepožaduji</w:t>
            </w:r>
          </w:p>
        </w:tc>
        <w:tc>
          <w:tcPr>
            <w:tcW w:w="5670" w:type="dxa"/>
            <w:gridSpan w:val="2"/>
          </w:tcPr>
          <w:p w14:paraId="28A6AE32" w14:textId="77777777" w:rsidR="00893DA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93DAD" w:rsidRPr="005F7C9D" w14:paraId="730FE456" w14:textId="77777777" w:rsidTr="00512C6B">
        <w:trPr>
          <w:gridAfter w:val="1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BB55A" w14:textId="77777777" w:rsidR="00893DAD" w:rsidRPr="005F7C9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451909E6" w14:textId="77777777" w:rsidR="00893DAD" w:rsidRPr="005F7C9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</w:tcPr>
          <w:p w14:paraId="6C9D8BFA" w14:textId="77777777" w:rsidR="00893DAD" w:rsidRPr="005F7C9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893DAD" w:rsidRPr="005F7C9D" w14:paraId="2564C2C2" w14:textId="77777777" w:rsidTr="00512C6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B473" w14:textId="77777777" w:rsidR="00893DAD" w:rsidRPr="00B733C2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79926755" w14:textId="0A84C86E" w:rsidR="00893DAD" w:rsidRPr="00B733C2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1</w:t>
            </w:r>
            <w:r w:rsidR="001D0E66">
              <w:rPr>
                <w:rFonts w:ascii="Georgia" w:hAnsi="Georgia"/>
                <w:sz w:val="20"/>
                <w:szCs w:val="20"/>
              </w:rPr>
              <w:t>9</w:t>
            </w:r>
            <w:r w:rsidRPr="00B733C2">
              <w:rPr>
                <w:rFonts w:ascii="Georgia" w:hAnsi="Georgia"/>
                <w:sz w:val="20"/>
                <w:szCs w:val="20"/>
              </w:rPr>
              <w:t>. Požaduji</w:t>
            </w:r>
            <w:r>
              <w:rPr>
                <w:rFonts w:ascii="Georgia" w:hAnsi="Georgia"/>
                <w:sz w:val="20"/>
                <w:szCs w:val="20"/>
              </w:rPr>
              <w:t>, a to pro použití</w:t>
            </w: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13A1" w14:textId="77777777" w:rsidR="00893DAD" w:rsidRPr="00B733C2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9693622" w14:textId="044E9524" w:rsidR="00893DAD" w:rsidRDefault="00893DAD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</w:p>
    <w:p w14:paraId="55BC30F0" w14:textId="77777777" w:rsidR="00893DAD" w:rsidRDefault="00893DAD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986FF2" w:rsidRPr="00D01816" w14:paraId="1998AA1D" w14:textId="77777777" w:rsidTr="00975A1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6C3D4DA2" w14:textId="77777777" w:rsidR="00DD6A82" w:rsidRDefault="00DD6A82" w:rsidP="00DD6A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>20. Matriční doklad požaduji zaslat na adresu</w:t>
            </w:r>
          </w:p>
          <w:p w14:paraId="6119AF89" w14:textId="77777777" w:rsidR="00DD6A82" w:rsidRDefault="00DD6A82" w:rsidP="00986FF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  <w:p w14:paraId="54D20F10" w14:textId="2309E8BF" w:rsidR="00DD6A82" w:rsidRPr="00D01816" w:rsidRDefault="00DD6A82" w:rsidP="00986FF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986FF2" w:rsidRPr="00D01816" w14:paraId="1CDBF576" w14:textId="77777777" w:rsidTr="00975A10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A7F9" w14:textId="77777777" w:rsidR="00986FF2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4796175" w14:textId="77777777" w:rsidR="00986FF2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0C2D116" w14:textId="4DD3E15C" w:rsidR="00986FF2" w:rsidRPr="00D01816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A7BE431" w14:textId="5EA7C272" w:rsidR="00986FF2" w:rsidRDefault="00986FF2" w:rsidP="008D6F1A">
      <w:pPr>
        <w:spacing w:before="240" w:after="240" w:line="240" w:lineRule="auto"/>
        <w:jc w:val="both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bookmarkStart w:id="1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2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AD042A" w:rsidRPr="00D01816" w14:paraId="12F71021" w14:textId="77777777" w:rsidTr="00975A1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4B80726" w14:textId="4E32B77C" w:rsidR="00AD042A" w:rsidRPr="00D01816" w:rsidRDefault="001D0E66" w:rsidP="00AD04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</w:t>
            </w:r>
            <w:r w:rsidR="00AD042A">
              <w:rPr>
                <w:rFonts w:ascii="Georgia" w:hAnsi="Georgia"/>
                <w:sz w:val="20"/>
              </w:rPr>
              <w:t>. Přílohou žádosti jsou tyto doklady</w:t>
            </w:r>
          </w:p>
        </w:tc>
      </w:tr>
      <w:tr w:rsidR="00AD042A" w:rsidRPr="00D01816" w14:paraId="64A0FD4D" w14:textId="77777777" w:rsidTr="00975A10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74DE" w14:textId="77777777" w:rsidR="00AD042A" w:rsidRDefault="00AD042A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49BA28F0" w14:textId="77777777" w:rsidR="00AD042A" w:rsidRDefault="00AD042A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5C15330" w14:textId="77777777" w:rsidR="00AD042A" w:rsidRPr="00D01816" w:rsidRDefault="00AD042A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67B286F" w14:textId="77777777" w:rsidR="00AD042A" w:rsidRDefault="00AD042A" w:rsidP="00986FF2">
      <w:pPr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</w:p>
    <w:tbl>
      <w:tblPr>
        <w:tblpPr w:leftFromText="141" w:rightFromText="141" w:vertAnchor="text" w:tblpY="20"/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096"/>
        <w:gridCol w:w="557"/>
        <w:gridCol w:w="4107"/>
      </w:tblGrid>
      <w:tr w:rsidR="00986FF2" w:rsidRPr="00E17ACD" w14:paraId="3FC776B0" w14:textId="77777777" w:rsidTr="00986FF2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13EDE73B" w14:textId="006805DF" w:rsidR="00986FF2" w:rsidRPr="00E17ACD" w:rsidRDefault="001D0E66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2" w:name="_Hlk53668986"/>
            <w:bookmarkEnd w:id="1"/>
            <w:r>
              <w:rPr>
                <w:rFonts w:ascii="Georgia" w:hAnsi="Georgia"/>
                <w:sz w:val="20"/>
              </w:rPr>
              <w:t>22</w:t>
            </w:r>
            <w:r w:rsidR="008D6F1A">
              <w:rPr>
                <w:rFonts w:ascii="Georgia" w:hAnsi="Georgia"/>
                <w:sz w:val="20"/>
              </w:rPr>
              <w:t xml:space="preserve">. </w:t>
            </w:r>
            <w:r w:rsidR="00986FF2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7922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74FD7C1" w14:textId="522D975F" w:rsidR="00986FF2" w:rsidRPr="00E17ACD" w:rsidRDefault="009E1739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3</w:t>
            </w:r>
            <w:r w:rsidR="00986FF2">
              <w:rPr>
                <w:rFonts w:ascii="Georgia" w:hAnsi="Georgia"/>
                <w:sz w:val="20"/>
              </w:rPr>
              <w:t>.</w:t>
            </w:r>
            <w:r w:rsidR="00986FF2">
              <w:rPr>
                <w:rFonts w:ascii="Georgia" w:hAnsi="Georgia"/>
                <w:sz w:val="16"/>
                <w:szCs w:val="16"/>
              </w:rPr>
              <w:t xml:space="preserve"> </w:t>
            </w:r>
            <w:r w:rsidR="00986FF2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EF1D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2609E0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7DC9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986FF2" w:rsidRPr="00E17ACD" w14:paraId="66B91D44" w14:textId="77777777" w:rsidTr="00986FF2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622122A4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2C3ACC37" w14:textId="3A150715" w:rsidR="00986FF2" w:rsidRPr="00E17ACD" w:rsidRDefault="009E1739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4</w:t>
            </w:r>
            <w:r w:rsidR="00986FF2">
              <w:rPr>
                <w:rFonts w:ascii="Georgia" w:hAnsi="Georgia"/>
                <w:sz w:val="20"/>
              </w:rPr>
              <w:t xml:space="preserve">. </w:t>
            </w:r>
            <w:r w:rsidR="00986FF2" w:rsidRPr="00E17ACD">
              <w:rPr>
                <w:rFonts w:ascii="Georgia" w:hAnsi="Georgia"/>
                <w:sz w:val="20"/>
              </w:rPr>
              <w:t xml:space="preserve">podpis </w:t>
            </w:r>
            <w:r w:rsidR="00986FF2">
              <w:rPr>
                <w:rFonts w:ascii="Georgia" w:hAnsi="Georgia"/>
                <w:sz w:val="20"/>
              </w:rPr>
              <w:t>žadatele</w:t>
            </w:r>
          </w:p>
        </w:tc>
      </w:tr>
      <w:bookmarkEnd w:id="2"/>
    </w:tbl>
    <w:p w14:paraId="1C122BC0" w14:textId="41F3B638" w:rsidR="00DE0D59" w:rsidRDefault="00DE0D59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3DA24FEF" w14:textId="77777777" w:rsidR="002A339A" w:rsidRDefault="002A339A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CC62D9" w:rsidRPr="00E17ACD" w14:paraId="6406E091" w14:textId="77777777" w:rsidTr="00986FF2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4BA31DB7" w14:textId="53BD8153" w:rsidR="00CC62D9" w:rsidRPr="00E17ACD" w:rsidRDefault="00AD042A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5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 xml:space="preserve">Totožnost </w:t>
            </w:r>
            <w:r w:rsidR="00CC62D9">
              <w:rPr>
                <w:rFonts w:ascii="Georgia" w:hAnsi="Georgia"/>
                <w:sz w:val="20"/>
              </w:rPr>
              <w:t>žadatele</w:t>
            </w:r>
            <w:r w:rsidR="00CC62D9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C4D4" w14:textId="77777777" w:rsidR="00CC62D9" w:rsidRPr="00E17ACD" w:rsidRDefault="00CC62D9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C62D9" w:rsidRPr="00E17ACD" w14:paraId="5245AB4C" w14:textId="77777777" w:rsidTr="00986FF2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76E1F590" w14:textId="28173F0C" w:rsidR="00CC62D9" w:rsidRPr="00E17ACD" w:rsidRDefault="00AD042A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6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7BD0" w14:textId="77777777" w:rsidR="00CC62D9" w:rsidRPr="00E17ACD" w:rsidRDefault="00CC62D9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918C6FD" w14:textId="1EDA666F" w:rsidR="00CC62D9" w:rsidRPr="00E17ACD" w:rsidRDefault="00AD042A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7</w:t>
            </w:r>
            <w:r w:rsidR="00CC62D9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8505" w14:textId="77777777" w:rsidR="00CC62D9" w:rsidRPr="00E17ACD" w:rsidRDefault="00CC62D9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779D1A2" w14:textId="3B987735" w:rsidR="00CC62D9" w:rsidRPr="00E17ACD" w:rsidRDefault="00AD042A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8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CC62D9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EBE7" w14:textId="77777777" w:rsidR="00CC62D9" w:rsidRPr="00E17ACD" w:rsidRDefault="00CC62D9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8D6F1A">
      <w:pPr>
        <w:pStyle w:val="Odstavecseseznamem1"/>
        <w:spacing w:before="480" w:after="120"/>
        <w:ind w:left="0"/>
        <w:rPr>
          <w:rFonts w:ascii="Georgia" w:hAnsi="Georgia"/>
          <w:sz w:val="20"/>
          <w:szCs w:val="20"/>
        </w:rPr>
      </w:pPr>
      <w:bookmarkStart w:id="3" w:name="_Hlk53669547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6321FFA6" w:rsidR="002D4F7E" w:rsidRDefault="00AD042A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9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24B7B1F" w:rsidR="002D4F7E" w:rsidRPr="00E17ACD" w:rsidRDefault="001D0E66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3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8D6F1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1CE41151" w14:textId="77777777" w:rsidR="009423D9" w:rsidRDefault="009423D9" w:rsidP="009423D9">
      <w:pPr>
        <w:pStyle w:val="Textpoznpodarou"/>
        <w:rPr>
          <w:rFonts w:ascii="Georgia" w:hAnsi="Georgia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  <w:p w14:paraId="6B4A9D0B" w14:textId="77777777" w:rsidR="001336E6" w:rsidRDefault="001336E6" w:rsidP="009423D9">
      <w:pPr>
        <w:pStyle w:val="Textpoznpodarou"/>
        <w:rPr>
          <w:rFonts w:ascii="Georgia" w:hAnsi="Georgia"/>
        </w:rPr>
      </w:pPr>
    </w:p>
    <w:p w14:paraId="28779247" w14:textId="77777777" w:rsidR="001336E6" w:rsidRDefault="001336E6" w:rsidP="009423D9">
      <w:pPr>
        <w:pStyle w:val="Textpoznpodarou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8B3"/>
    <w:multiLevelType w:val="hybridMultilevel"/>
    <w:tmpl w:val="6BC28C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531C1"/>
    <w:multiLevelType w:val="hybridMultilevel"/>
    <w:tmpl w:val="83A24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E141BF"/>
    <w:multiLevelType w:val="hybridMultilevel"/>
    <w:tmpl w:val="FC2A73D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0934E1"/>
    <w:rsid w:val="000D763A"/>
    <w:rsid w:val="00115875"/>
    <w:rsid w:val="001336E6"/>
    <w:rsid w:val="001D0E66"/>
    <w:rsid w:val="0023593F"/>
    <w:rsid w:val="002A339A"/>
    <w:rsid w:val="002D1269"/>
    <w:rsid w:val="002D4F7E"/>
    <w:rsid w:val="00306813"/>
    <w:rsid w:val="00310110"/>
    <w:rsid w:val="00387E6C"/>
    <w:rsid w:val="003D4B5F"/>
    <w:rsid w:val="00412595"/>
    <w:rsid w:val="00432852"/>
    <w:rsid w:val="004717D8"/>
    <w:rsid w:val="0047582A"/>
    <w:rsid w:val="0047586E"/>
    <w:rsid w:val="004972FE"/>
    <w:rsid w:val="00596AB5"/>
    <w:rsid w:val="005D2B0A"/>
    <w:rsid w:val="005D3F7D"/>
    <w:rsid w:val="005E1C8D"/>
    <w:rsid w:val="00621C1C"/>
    <w:rsid w:val="0067767B"/>
    <w:rsid w:val="006C5CDF"/>
    <w:rsid w:val="00705491"/>
    <w:rsid w:val="00714C84"/>
    <w:rsid w:val="007407C6"/>
    <w:rsid w:val="0075057C"/>
    <w:rsid w:val="0076707E"/>
    <w:rsid w:val="0077684D"/>
    <w:rsid w:val="008476DB"/>
    <w:rsid w:val="00893DAD"/>
    <w:rsid w:val="008A1A26"/>
    <w:rsid w:val="008D6F1A"/>
    <w:rsid w:val="0090181A"/>
    <w:rsid w:val="009423D9"/>
    <w:rsid w:val="00986FF2"/>
    <w:rsid w:val="009B31A6"/>
    <w:rsid w:val="009E1739"/>
    <w:rsid w:val="00AC77DF"/>
    <w:rsid w:val="00AD042A"/>
    <w:rsid w:val="00AE323B"/>
    <w:rsid w:val="00AE340D"/>
    <w:rsid w:val="00B24A9F"/>
    <w:rsid w:val="00B351C2"/>
    <w:rsid w:val="00B5485E"/>
    <w:rsid w:val="00B733C2"/>
    <w:rsid w:val="00B948D2"/>
    <w:rsid w:val="00BE291C"/>
    <w:rsid w:val="00CC62D9"/>
    <w:rsid w:val="00D146DE"/>
    <w:rsid w:val="00DA2773"/>
    <w:rsid w:val="00DD6A82"/>
    <w:rsid w:val="00DE0D59"/>
    <w:rsid w:val="00E06B30"/>
    <w:rsid w:val="00E73A1E"/>
    <w:rsid w:val="00EF461E"/>
    <w:rsid w:val="00F703D0"/>
    <w:rsid w:val="00F83CA6"/>
    <w:rsid w:val="00F9452A"/>
    <w:rsid w:val="00FC41FD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E66"/>
  </w:style>
  <w:style w:type="paragraph" w:styleId="Zpat">
    <w:name w:val="footer"/>
    <w:basedOn w:val="Normln"/>
    <w:link w:val="ZpatChar"/>
    <w:uiPriority w:val="99"/>
    <w:unhideWhenUsed/>
    <w:rsid w:val="001D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E66"/>
  </w:style>
  <w:style w:type="paragraph" w:styleId="Zpat">
    <w:name w:val="footer"/>
    <w:basedOn w:val="Normln"/>
    <w:link w:val="ZpatChar"/>
    <w:uiPriority w:val="99"/>
    <w:unhideWhenUsed/>
    <w:rsid w:val="001D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zv.cz/jnp/cz/o_ministerstvu/zpracovani_a_ochrana_osobnich_udaju/index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4736-7E7C-4883-8F1F-FECAEE800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CC288-805A-41B1-A74C-0C0EA66CF0A5}">
  <ds:schemaRefs>
    <ds:schemaRef ds:uri="http://schemas.microsoft.com/office/2006/metadata/properties"/>
    <ds:schemaRef ds:uri="73ec03b3-b7b4-4d57-acb8-9ea7372ae4f7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4DAACB-2021-4088-B2FF-E95B40EC1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1DFCC0-2749-436B-9D31-E99DDE3E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A960803B.dotm</Template>
  <TotalTime>7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Viera JAREŠOVÁ</cp:lastModifiedBy>
  <cp:revision>4</cp:revision>
  <dcterms:created xsi:type="dcterms:W3CDTF">2024-02-07T13:24:00Z</dcterms:created>
  <dcterms:modified xsi:type="dcterms:W3CDTF">2024-02-07T13:36:00Z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